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1023"/>
        <w:gridCol w:w="2297"/>
        <w:gridCol w:w="538"/>
        <w:gridCol w:w="1760"/>
      </w:tblGrid>
      <w:tr w:rsidR="00D3659F" w:rsidRPr="00D9125E" w14:paraId="3DF0D8AE" w14:textId="77777777" w:rsidTr="00D9125E">
        <w:trPr>
          <w:trHeight w:val="432"/>
        </w:trPr>
        <w:tc>
          <w:tcPr>
            <w:tcW w:w="11023" w:type="dxa"/>
            <w:vMerge w:val="restart"/>
            <w:tcBorders>
              <w:right w:val="single" w:sz="4" w:space="0" w:color="auto"/>
            </w:tcBorders>
          </w:tcPr>
          <w:p w14:paraId="6970A6C6" w14:textId="4856047B" w:rsidR="00D3659F" w:rsidRPr="00D9125E" w:rsidRDefault="0008598D" w:rsidP="00FD1902">
            <w:pPr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26F6CD3C" wp14:editId="652C3583">
                  <wp:extent cx="4148455" cy="558800"/>
                  <wp:effectExtent l="0" t="0" r="4445" b="0"/>
                  <wp:docPr id="11" name="Grafik 1" descr="C:\Users\U80731~1\AppData\Local\Temp\SNAGHTML44198d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fik 1" descr="C:\Users\U80731~1\AppData\Local\Temp\SNAGHTML44198d4.PN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8455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1BAE2E8" w14:textId="77777777" w:rsidR="00D3659F" w:rsidRPr="00D9125E" w:rsidRDefault="00D3659F" w:rsidP="00100F6D">
            <w:pPr>
              <w:rPr>
                <w:sz w:val="20"/>
              </w:rPr>
            </w:pPr>
            <w:r w:rsidRPr="00D9125E">
              <w:rPr>
                <w:sz w:val="18"/>
                <w:szCs w:val="18"/>
              </w:rPr>
              <w:t>(</w:t>
            </w:r>
            <w:proofErr w:type="gramStart"/>
            <w:r w:rsidRPr="00D9125E">
              <w:rPr>
                <w:sz w:val="18"/>
                <w:szCs w:val="18"/>
              </w:rPr>
              <w:t>offen lassen</w:t>
            </w:r>
            <w:proofErr w:type="gramEnd"/>
            <w:r w:rsidRPr="00D9125E">
              <w:rPr>
                <w:sz w:val="18"/>
                <w:szCs w:val="18"/>
              </w:rPr>
              <w:t>)</w:t>
            </w:r>
          </w:p>
        </w:tc>
        <w:tc>
          <w:tcPr>
            <w:tcW w:w="538" w:type="dxa"/>
            <w:tcBorders>
              <w:top w:val="single" w:sz="4" w:space="0" w:color="auto"/>
            </w:tcBorders>
            <w:vAlign w:val="bottom"/>
          </w:tcPr>
          <w:p w14:paraId="199FAF95" w14:textId="77777777" w:rsidR="00D3659F" w:rsidRPr="00D9125E" w:rsidRDefault="00D3659F" w:rsidP="00F62589">
            <w:pPr>
              <w:rPr>
                <w:sz w:val="20"/>
              </w:rPr>
            </w:pPr>
            <w:r w:rsidRPr="00D9125E">
              <w:rPr>
                <w:sz w:val="20"/>
              </w:rPr>
              <w:t xml:space="preserve">Nr. 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F9DAE" w14:textId="77777777" w:rsidR="00D3659F" w:rsidRPr="00D9125E" w:rsidRDefault="00D3659F" w:rsidP="00F62589">
            <w:pPr>
              <w:rPr>
                <w:sz w:val="20"/>
              </w:rPr>
            </w:pPr>
          </w:p>
        </w:tc>
      </w:tr>
      <w:tr w:rsidR="00D3659F" w:rsidRPr="00D9125E" w14:paraId="7EE2A1A9" w14:textId="77777777" w:rsidTr="00D9125E">
        <w:trPr>
          <w:trHeight w:val="432"/>
        </w:trPr>
        <w:tc>
          <w:tcPr>
            <w:tcW w:w="11023" w:type="dxa"/>
            <w:vMerge/>
            <w:tcBorders>
              <w:right w:val="single" w:sz="4" w:space="0" w:color="auto"/>
            </w:tcBorders>
          </w:tcPr>
          <w:p w14:paraId="5BB55517" w14:textId="77777777" w:rsidR="00D3659F" w:rsidRPr="00D9125E" w:rsidRDefault="00D3659F" w:rsidP="00FD1902">
            <w:pPr>
              <w:rPr>
                <w:b/>
                <w:sz w:val="32"/>
                <w:szCs w:val="32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68E30F1" w14:textId="77777777" w:rsidR="00D3659F" w:rsidRPr="00D9125E" w:rsidRDefault="00D3659F" w:rsidP="00100F6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7F8625F" w14:textId="77777777" w:rsidR="00D3659F" w:rsidRPr="00D9125E" w:rsidRDefault="00D3659F" w:rsidP="00D9125E">
            <w:pPr>
              <w:jc w:val="right"/>
              <w:rPr>
                <w:sz w:val="20"/>
              </w:rPr>
            </w:pPr>
          </w:p>
        </w:tc>
      </w:tr>
    </w:tbl>
    <w:p w14:paraId="5760D7B7" w14:textId="77777777" w:rsidR="00D3659F" w:rsidRDefault="00D3659F" w:rsidP="00D3659F">
      <w:pPr>
        <w:spacing w:before="240" w:after="120"/>
      </w:pPr>
      <w:r w:rsidRPr="00D3659F">
        <w:rPr>
          <w:b/>
          <w:sz w:val="28"/>
          <w:szCs w:val="28"/>
        </w:rPr>
        <w:t>Periodische Steueranmeldung</w:t>
      </w:r>
      <w:r>
        <w:rPr>
          <w:b/>
          <w:sz w:val="28"/>
          <w:szCs w:val="28"/>
        </w:rPr>
        <w:t xml:space="preserve"> </w:t>
      </w:r>
      <w:r>
        <w:rPr>
          <w:sz w:val="18"/>
          <w:szCs w:val="18"/>
        </w:rPr>
        <w:t>(nach Artikel 20 A</w:t>
      </w:r>
      <w:r w:rsidRPr="009E20D2">
        <w:rPr>
          <w:sz w:val="18"/>
          <w:szCs w:val="18"/>
        </w:rPr>
        <w:t xml:space="preserve">bsatz 1 </w:t>
      </w:r>
      <w:r>
        <w:rPr>
          <w:sz w:val="18"/>
          <w:szCs w:val="18"/>
        </w:rPr>
        <w:t xml:space="preserve">des </w:t>
      </w:r>
      <w:r w:rsidRPr="009E20D2">
        <w:rPr>
          <w:sz w:val="18"/>
          <w:szCs w:val="18"/>
        </w:rPr>
        <w:t>Mineralölsteuergesetzes)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5"/>
        <w:gridCol w:w="3119"/>
        <w:gridCol w:w="284"/>
        <w:gridCol w:w="395"/>
        <w:gridCol w:w="2892"/>
        <w:gridCol w:w="284"/>
        <w:gridCol w:w="395"/>
        <w:gridCol w:w="3005"/>
        <w:gridCol w:w="284"/>
        <w:gridCol w:w="421"/>
        <w:gridCol w:w="2088"/>
        <w:gridCol w:w="2088"/>
      </w:tblGrid>
      <w:tr w:rsidR="006179E7" w14:paraId="0B3A1FA0" w14:textId="77777777" w:rsidTr="00D9125E">
        <w:trPr>
          <w:trHeight w:hRule="exact" w:val="340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940631E" w14:textId="77777777" w:rsidR="006179E7" w:rsidRPr="00D9125E" w:rsidRDefault="006179E7" w:rsidP="00D9125E">
            <w:pPr>
              <w:spacing w:before="40"/>
              <w:rPr>
                <w:b/>
                <w:sz w:val="20"/>
              </w:rPr>
            </w:pPr>
            <w:r w:rsidRPr="00D9125E">
              <w:rPr>
                <w:b/>
                <w:sz w:val="20"/>
              </w:rPr>
              <w:t>1.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627555B" w14:textId="77777777" w:rsidR="006179E7" w:rsidRPr="00D9125E" w:rsidRDefault="006179E7" w:rsidP="00D9125E">
            <w:pPr>
              <w:spacing w:before="40" w:after="60"/>
              <w:rPr>
                <w:sz w:val="20"/>
              </w:rPr>
            </w:pPr>
            <w:r w:rsidRPr="00D9125E">
              <w:rPr>
                <w:b/>
                <w:sz w:val="20"/>
              </w:rPr>
              <w:t>Firma</w:t>
            </w:r>
            <w:r w:rsidRPr="00D9125E">
              <w:rPr>
                <w:sz w:val="20"/>
              </w:rPr>
              <w:t xml:space="preserve"> (Name, Adresse)</w:t>
            </w:r>
          </w:p>
          <w:p w14:paraId="5E026DA2" w14:textId="77777777" w:rsidR="006179E7" w:rsidRDefault="006179E7" w:rsidP="00D9125E">
            <w:pPr>
              <w:spacing w:line="280" w:lineRule="exact"/>
            </w:pPr>
            <w:r w:rsidRPr="00D9125E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D9125E">
              <w:rPr>
                <w:sz w:val="20"/>
              </w:rPr>
              <w:instrText xml:space="preserve"> FORMTEXT </w:instrText>
            </w:r>
            <w:r w:rsidRPr="00D9125E">
              <w:rPr>
                <w:sz w:val="20"/>
              </w:rPr>
            </w:r>
            <w:r w:rsidRPr="00D9125E">
              <w:rPr>
                <w:sz w:val="20"/>
              </w:rPr>
              <w:fldChar w:fldCharType="separate"/>
            </w:r>
            <w:r w:rsidRPr="00D9125E">
              <w:rPr>
                <w:noProof/>
                <w:sz w:val="20"/>
              </w:rPr>
              <w:t> </w:t>
            </w:r>
            <w:r w:rsidRPr="00D9125E">
              <w:rPr>
                <w:noProof/>
                <w:sz w:val="20"/>
              </w:rPr>
              <w:t> </w:t>
            </w:r>
            <w:r w:rsidRPr="00D9125E">
              <w:rPr>
                <w:noProof/>
                <w:sz w:val="20"/>
              </w:rPr>
              <w:t> </w:t>
            </w:r>
            <w:r w:rsidRPr="00D9125E">
              <w:rPr>
                <w:noProof/>
                <w:sz w:val="20"/>
              </w:rPr>
              <w:t> </w:t>
            </w:r>
            <w:r w:rsidRPr="00D9125E">
              <w:rPr>
                <w:noProof/>
                <w:sz w:val="20"/>
              </w:rPr>
              <w:t> </w:t>
            </w:r>
            <w:r w:rsidRPr="00D9125E">
              <w:rPr>
                <w:sz w:val="20"/>
              </w:rPr>
              <w:fldChar w:fldCharType="end"/>
            </w:r>
            <w:bookmarkEnd w:id="0"/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34B725" w14:textId="77777777" w:rsidR="006179E7" w:rsidRDefault="006179E7" w:rsidP="00FD1902"/>
        </w:tc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762D15E" w14:textId="77777777" w:rsidR="006179E7" w:rsidRPr="00D9125E" w:rsidRDefault="006179E7" w:rsidP="00D9125E">
            <w:pPr>
              <w:spacing w:before="40"/>
              <w:rPr>
                <w:b/>
                <w:sz w:val="20"/>
              </w:rPr>
            </w:pPr>
            <w:r w:rsidRPr="00D9125E">
              <w:rPr>
                <w:b/>
                <w:sz w:val="20"/>
              </w:rPr>
              <w:t>2.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506F590" w14:textId="77777777" w:rsidR="006179E7" w:rsidRPr="00D9125E" w:rsidRDefault="006179E7" w:rsidP="00D9125E">
            <w:pPr>
              <w:spacing w:before="40" w:after="60"/>
              <w:rPr>
                <w:b/>
                <w:sz w:val="20"/>
              </w:rPr>
            </w:pPr>
            <w:r w:rsidRPr="00D9125E">
              <w:rPr>
                <w:b/>
                <w:sz w:val="20"/>
              </w:rPr>
              <w:t>Ort, Datum</w:t>
            </w:r>
          </w:p>
          <w:p w14:paraId="07077D2B" w14:textId="77777777" w:rsidR="006179E7" w:rsidRDefault="006179E7" w:rsidP="00702EA6">
            <w:r w:rsidRPr="00D9125E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D9125E">
              <w:rPr>
                <w:sz w:val="20"/>
              </w:rPr>
              <w:instrText xml:space="preserve"> FORMTEXT </w:instrText>
            </w:r>
            <w:r w:rsidRPr="00D9125E">
              <w:rPr>
                <w:sz w:val="20"/>
              </w:rPr>
            </w:r>
            <w:r w:rsidRPr="00D9125E">
              <w:rPr>
                <w:sz w:val="20"/>
              </w:rPr>
              <w:fldChar w:fldCharType="separate"/>
            </w:r>
            <w:r w:rsidRPr="00D9125E">
              <w:rPr>
                <w:noProof/>
                <w:sz w:val="20"/>
              </w:rPr>
              <w:t> </w:t>
            </w:r>
            <w:r w:rsidRPr="00D9125E">
              <w:rPr>
                <w:noProof/>
                <w:sz w:val="20"/>
              </w:rPr>
              <w:t> </w:t>
            </w:r>
            <w:r w:rsidRPr="00D9125E">
              <w:rPr>
                <w:noProof/>
                <w:sz w:val="20"/>
              </w:rPr>
              <w:t> </w:t>
            </w:r>
            <w:r w:rsidRPr="00D9125E">
              <w:rPr>
                <w:noProof/>
                <w:sz w:val="20"/>
              </w:rPr>
              <w:t> </w:t>
            </w:r>
            <w:r w:rsidRPr="00D9125E">
              <w:rPr>
                <w:noProof/>
                <w:sz w:val="20"/>
              </w:rPr>
              <w:t> </w:t>
            </w:r>
            <w:r w:rsidRPr="00D9125E">
              <w:rPr>
                <w:sz w:val="20"/>
              </w:rPr>
              <w:fldChar w:fldCharType="end"/>
            </w:r>
            <w:bookmarkEnd w:id="1"/>
            <w:r w:rsidRPr="00D9125E">
              <w:rPr>
                <w:sz w:val="20"/>
              </w:rPr>
              <w:t xml:space="preserve">, </w:t>
            </w:r>
            <w:r w:rsidRPr="00D9125E"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2" w:name="Text22"/>
            <w:r w:rsidRPr="00D9125E">
              <w:rPr>
                <w:sz w:val="20"/>
              </w:rPr>
              <w:instrText xml:space="preserve"> FORMTEXT </w:instrText>
            </w:r>
            <w:r w:rsidRPr="00D9125E">
              <w:rPr>
                <w:sz w:val="20"/>
              </w:rPr>
            </w:r>
            <w:r w:rsidRPr="00D9125E">
              <w:rPr>
                <w:sz w:val="20"/>
              </w:rPr>
              <w:fldChar w:fldCharType="separate"/>
            </w:r>
            <w:r w:rsidRPr="00D9125E">
              <w:rPr>
                <w:noProof/>
                <w:sz w:val="20"/>
              </w:rPr>
              <w:t> </w:t>
            </w:r>
            <w:r w:rsidRPr="00D9125E">
              <w:rPr>
                <w:noProof/>
                <w:sz w:val="20"/>
              </w:rPr>
              <w:t> </w:t>
            </w:r>
            <w:r w:rsidRPr="00D9125E">
              <w:rPr>
                <w:noProof/>
                <w:sz w:val="20"/>
              </w:rPr>
              <w:t> </w:t>
            </w:r>
            <w:r w:rsidRPr="00D9125E">
              <w:rPr>
                <w:noProof/>
                <w:sz w:val="20"/>
              </w:rPr>
              <w:t> </w:t>
            </w:r>
            <w:r w:rsidRPr="00D9125E">
              <w:rPr>
                <w:noProof/>
                <w:sz w:val="20"/>
              </w:rPr>
              <w:t> </w:t>
            </w:r>
            <w:r w:rsidRPr="00D9125E">
              <w:rPr>
                <w:sz w:val="20"/>
              </w:rPr>
              <w:fldChar w:fldCharType="end"/>
            </w:r>
            <w:bookmarkEnd w:id="2"/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5984A8" w14:textId="77777777" w:rsidR="006179E7" w:rsidRDefault="006179E7" w:rsidP="00FD1902"/>
        </w:tc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642F70D" w14:textId="77777777" w:rsidR="006179E7" w:rsidRPr="00D9125E" w:rsidRDefault="006179E7" w:rsidP="00D9125E">
            <w:pPr>
              <w:spacing w:before="40"/>
              <w:rPr>
                <w:b/>
                <w:sz w:val="20"/>
              </w:rPr>
            </w:pPr>
            <w:r w:rsidRPr="00D9125E">
              <w:rPr>
                <w:b/>
                <w:sz w:val="20"/>
              </w:rPr>
              <w:t>4.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20C7548" w14:textId="77777777" w:rsidR="006179E7" w:rsidRPr="00D9125E" w:rsidRDefault="006179E7" w:rsidP="00D9125E">
            <w:pPr>
              <w:spacing w:before="40" w:after="60"/>
              <w:rPr>
                <w:sz w:val="20"/>
              </w:rPr>
            </w:pPr>
            <w:r w:rsidRPr="00D9125E">
              <w:rPr>
                <w:b/>
                <w:sz w:val="20"/>
              </w:rPr>
              <w:t>Periode</w:t>
            </w:r>
            <w:r w:rsidRPr="00D9125E">
              <w:rPr>
                <w:sz w:val="20"/>
              </w:rPr>
              <w:t xml:space="preserve"> </w:t>
            </w:r>
          </w:p>
          <w:p w14:paraId="52FC108A" w14:textId="77777777" w:rsidR="006179E7" w:rsidRDefault="006179E7" w:rsidP="00D9125E">
            <w:pPr>
              <w:spacing w:before="40"/>
            </w:pPr>
            <w:r w:rsidRPr="00D9125E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exitMacro w:val="springen"/>
                  <w:textInput>
                    <w:type w:val="date"/>
                    <w:format w:val="dd.MM.yyyy"/>
                  </w:textInput>
                </w:ffData>
              </w:fldChar>
            </w:r>
            <w:bookmarkStart w:id="3" w:name="Text2"/>
            <w:r w:rsidRPr="00D9125E">
              <w:rPr>
                <w:sz w:val="20"/>
              </w:rPr>
              <w:instrText xml:space="preserve"> FORMTEXT </w:instrText>
            </w:r>
            <w:r w:rsidRPr="00D9125E">
              <w:rPr>
                <w:sz w:val="20"/>
              </w:rPr>
            </w:r>
            <w:r w:rsidRPr="00D9125E">
              <w:rPr>
                <w:sz w:val="20"/>
              </w:rPr>
              <w:fldChar w:fldCharType="separate"/>
            </w:r>
            <w:r w:rsidRPr="00D9125E">
              <w:rPr>
                <w:noProof/>
                <w:sz w:val="20"/>
              </w:rPr>
              <w:t> </w:t>
            </w:r>
            <w:r w:rsidRPr="00D9125E">
              <w:rPr>
                <w:noProof/>
                <w:sz w:val="20"/>
              </w:rPr>
              <w:t> </w:t>
            </w:r>
            <w:r w:rsidRPr="00D9125E">
              <w:rPr>
                <w:noProof/>
                <w:sz w:val="20"/>
              </w:rPr>
              <w:t> </w:t>
            </w:r>
            <w:r w:rsidRPr="00D9125E">
              <w:rPr>
                <w:noProof/>
                <w:sz w:val="20"/>
              </w:rPr>
              <w:t> </w:t>
            </w:r>
            <w:r w:rsidRPr="00D9125E">
              <w:rPr>
                <w:noProof/>
                <w:sz w:val="20"/>
              </w:rPr>
              <w:t> </w:t>
            </w:r>
            <w:r w:rsidRPr="00D9125E">
              <w:rPr>
                <w:sz w:val="20"/>
              </w:rPr>
              <w:fldChar w:fldCharType="end"/>
            </w:r>
            <w:bookmarkEnd w:id="3"/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135F9E" w14:textId="77777777" w:rsidR="006179E7" w:rsidRDefault="006179E7" w:rsidP="00FD1902"/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</w:tcPr>
          <w:p w14:paraId="2147EFF1" w14:textId="77777777" w:rsidR="006179E7" w:rsidRPr="00D9125E" w:rsidRDefault="006179E7" w:rsidP="00D9125E">
            <w:pPr>
              <w:spacing w:before="40"/>
              <w:rPr>
                <w:b/>
                <w:sz w:val="20"/>
              </w:rPr>
            </w:pPr>
            <w:r w:rsidRPr="00D9125E">
              <w:rPr>
                <w:b/>
                <w:sz w:val="20"/>
              </w:rPr>
              <w:t>6.</w:t>
            </w:r>
          </w:p>
        </w:tc>
        <w:tc>
          <w:tcPr>
            <w:tcW w:w="417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FCCA539" w14:textId="77777777" w:rsidR="006179E7" w:rsidRPr="00D9125E" w:rsidRDefault="006179E7" w:rsidP="00D9125E">
            <w:pPr>
              <w:spacing w:before="40" w:after="60"/>
              <w:rPr>
                <w:b/>
                <w:sz w:val="20"/>
              </w:rPr>
            </w:pPr>
            <w:r w:rsidRPr="00D9125E">
              <w:rPr>
                <w:b/>
                <w:sz w:val="20"/>
              </w:rPr>
              <w:t>Verantwortliche Person</w:t>
            </w:r>
          </w:p>
          <w:p w14:paraId="48EB7025" w14:textId="77777777" w:rsidR="006179E7" w:rsidRPr="00D9125E" w:rsidRDefault="006179E7" w:rsidP="00335562">
            <w:pPr>
              <w:rPr>
                <w:b/>
                <w:sz w:val="20"/>
              </w:rPr>
            </w:pPr>
            <w:r w:rsidRPr="00D9125E">
              <w:rPr>
                <w:sz w:val="20"/>
              </w:rPr>
              <w:fldChar w:fldCharType="begin">
                <w:ffData>
                  <w:name w:val="spr1"/>
                  <w:enabled/>
                  <w:calcOnExit w:val="0"/>
                  <w:exitMacro w:val="springen2"/>
                  <w:textInput>
                    <w:maxLength w:val="38"/>
                  </w:textInput>
                </w:ffData>
              </w:fldChar>
            </w:r>
            <w:bookmarkStart w:id="4" w:name="spr1"/>
            <w:r w:rsidRPr="00D9125E">
              <w:rPr>
                <w:sz w:val="20"/>
              </w:rPr>
              <w:instrText xml:space="preserve"> FORMTEXT </w:instrText>
            </w:r>
            <w:r w:rsidRPr="00D9125E">
              <w:rPr>
                <w:sz w:val="20"/>
              </w:rPr>
            </w:r>
            <w:r w:rsidRPr="00D9125E">
              <w:rPr>
                <w:sz w:val="20"/>
              </w:rPr>
              <w:fldChar w:fldCharType="separate"/>
            </w:r>
            <w:r w:rsidRPr="00D9125E">
              <w:rPr>
                <w:noProof/>
                <w:sz w:val="20"/>
              </w:rPr>
              <w:t> </w:t>
            </w:r>
            <w:r w:rsidRPr="00D9125E">
              <w:rPr>
                <w:noProof/>
                <w:sz w:val="20"/>
              </w:rPr>
              <w:t> </w:t>
            </w:r>
            <w:r w:rsidRPr="00D9125E">
              <w:rPr>
                <w:noProof/>
                <w:sz w:val="20"/>
              </w:rPr>
              <w:t> </w:t>
            </w:r>
            <w:r w:rsidRPr="00D9125E">
              <w:rPr>
                <w:noProof/>
                <w:sz w:val="20"/>
              </w:rPr>
              <w:t> </w:t>
            </w:r>
            <w:r w:rsidRPr="00D9125E">
              <w:rPr>
                <w:noProof/>
                <w:sz w:val="20"/>
              </w:rPr>
              <w:t> </w:t>
            </w:r>
            <w:r w:rsidRPr="00D9125E">
              <w:rPr>
                <w:sz w:val="20"/>
              </w:rPr>
              <w:fldChar w:fldCharType="end"/>
            </w:r>
            <w:bookmarkEnd w:id="4"/>
          </w:p>
        </w:tc>
      </w:tr>
      <w:tr w:rsidR="006179E7" w14:paraId="1040D4D1" w14:textId="77777777" w:rsidTr="00D9125E">
        <w:trPr>
          <w:trHeight w:hRule="exact" w:val="340"/>
        </w:trPr>
        <w:tc>
          <w:tcPr>
            <w:tcW w:w="395" w:type="dxa"/>
            <w:vMerge/>
            <w:tcBorders>
              <w:left w:val="single" w:sz="4" w:space="0" w:color="auto"/>
            </w:tcBorders>
          </w:tcPr>
          <w:p w14:paraId="4FDBEAFB" w14:textId="77777777" w:rsidR="006179E7" w:rsidRPr="00D9125E" w:rsidRDefault="006179E7" w:rsidP="00D9125E">
            <w:pPr>
              <w:spacing w:before="40"/>
              <w:rPr>
                <w:b/>
                <w:sz w:val="20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42D27F51" w14:textId="77777777" w:rsidR="006179E7" w:rsidRPr="00D9125E" w:rsidRDefault="006179E7" w:rsidP="00D9125E">
            <w:pPr>
              <w:spacing w:before="40"/>
              <w:rPr>
                <w:b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B21FE" w14:textId="77777777" w:rsidR="006179E7" w:rsidRDefault="006179E7" w:rsidP="00FD1902"/>
        </w:tc>
        <w:tc>
          <w:tcPr>
            <w:tcW w:w="395" w:type="dxa"/>
            <w:vMerge/>
            <w:tcBorders>
              <w:left w:val="single" w:sz="4" w:space="0" w:color="auto"/>
            </w:tcBorders>
          </w:tcPr>
          <w:p w14:paraId="4903BF66" w14:textId="77777777" w:rsidR="006179E7" w:rsidRPr="00D9125E" w:rsidRDefault="006179E7" w:rsidP="00D9125E">
            <w:pPr>
              <w:spacing w:before="40"/>
              <w:rPr>
                <w:b/>
                <w:sz w:val="20"/>
              </w:rPr>
            </w:pPr>
          </w:p>
        </w:tc>
        <w:tc>
          <w:tcPr>
            <w:tcW w:w="2892" w:type="dxa"/>
            <w:vMerge/>
            <w:tcBorders>
              <w:right w:val="single" w:sz="4" w:space="0" w:color="auto"/>
            </w:tcBorders>
          </w:tcPr>
          <w:p w14:paraId="2FD299C0" w14:textId="77777777" w:rsidR="006179E7" w:rsidRPr="00D9125E" w:rsidRDefault="006179E7" w:rsidP="00D9125E">
            <w:pPr>
              <w:spacing w:before="40" w:after="60"/>
              <w:rPr>
                <w:b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13198" w14:textId="77777777" w:rsidR="006179E7" w:rsidRDefault="006179E7" w:rsidP="00FD1902"/>
        </w:tc>
        <w:tc>
          <w:tcPr>
            <w:tcW w:w="395" w:type="dxa"/>
            <w:vMerge/>
            <w:tcBorders>
              <w:left w:val="single" w:sz="4" w:space="0" w:color="auto"/>
            </w:tcBorders>
            <w:vAlign w:val="center"/>
          </w:tcPr>
          <w:p w14:paraId="54B85BB3" w14:textId="77777777" w:rsidR="006179E7" w:rsidRPr="00D9125E" w:rsidRDefault="006179E7" w:rsidP="00D9125E">
            <w:pPr>
              <w:spacing w:before="40"/>
              <w:rPr>
                <w:b/>
                <w:sz w:val="20"/>
              </w:rPr>
            </w:pPr>
          </w:p>
        </w:tc>
        <w:tc>
          <w:tcPr>
            <w:tcW w:w="3005" w:type="dxa"/>
            <w:vMerge/>
            <w:tcBorders>
              <w:right w:val="single" w:sz="4" w:space="0" w:color="auto"/>
            </w:tcBorders>
            <w:vAlign w:val="center"/>
          </w:tcPr>
          <w:p w14:paraId="3FA2C6CE" w14:textId="77777777" w:rsidR="006179E7" w:rsidRPr="00D9125E" w:rsidRDefault="006179E7" w:rsidP="00D9125E">
            <w:pPr>
              <w:spacing w:before="40"/>
              <w:rPr>
                <w:b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1B270" w14:textId="77777777" w:rsidR="006179E7" w:rsidRDefault="006179E7" w:rsidP="00FD1902"/>
        </w:tc>
        <w:tc>
          <w:tcPr>
            <w:tcW w:w="421" w:type="dxa"/>
            <w:tcBorders>
              <w:left w:val="single" w:sz="4" w:space="0" w:color="auto"/>
            </w:tcBorders>
            <w:vAlign w:val="center"/>
          </w:tcPr>
          <w:p w14:paraId="56175837" w14:textId="77777777" w:rsidR="006179E7" w:rsidRPr="00D9125E" w:rsidRDefault="006179E7" w:rsidP="002B4558">
            <w:pPr>
              <w:rPr>
                <w:b/>
                <w:sz w:val="20"/>
              </w:rPr>
            </w:pPr>
          </w:p>
        </w:tc>
        <w:tc>
          <w:tcPr>
            <w:tcW w:w="417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8A0148A" w14:textId="77777777" w:rsidR="006179E7" w:rsidRPr="00D9125E" w:rsidRDefault="006179E7" w:rsidP="002B4558">
            <w:pPr>
              <w:rPr>
                <w:b/>
                <w:sz w:val="20"/>
              </w:rPr>
            </w:pPr>
          </w:p>
        </w:tc>
      </w:tr>
      <w:tr w:rsidR="006179E7" w14:paraId="0C899319" w14:textId="77777777" w:rsidTr="00D9125E">
        <w:trPr>
          <w:trHeight w:hRule="exact" w:val="340"/>
        </w:trPr>
        <w:tc>
          <w:tcPr>
            <w:tcW w:w="395" w:type="dxa"/>
            <w:vMerge/>
            <w:tcBorders>
              <w:left w:val="single" w:sz="4" w:space="0" w:color="auto"/>
            </w:tcBorders>
          </w:tcPr>
          <w:p w14:paraId="223111DF" w14:textId="77777777" w:rsidR="006179E7" w:rsidRPr="00D9125E" w:rsidRDefault="006179E7" w:rsidP="00D9125E">
            <w:pPr>
              <w:spacing w:before="40"/>
              <w:rPr>
                <w:sz w:val="20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4F87577A" w14:textId="77777777" w:rsidR="006179E7" w:rsidRPr="00D9125E" w:rsidRDefault="006179E7" w:rsidP="00702EA6">
            <w:pPr>
              <w:rPr>
                <w:sz w:val="20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33B765" w14:textId="77777777" w:rsidR="006179E7" w:rsidRDefault="006179E7" w:rsidP="00FD1902"/>
        </w:tc>
        <w:tc>
          <w:tcPr>
            <w:tcW w:w="39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90F4986" w14:textId="77777777" w:rsidR="006179E7" w:rsidRPr="00D9125E" w:rsidRDefault="006179E7" w:rsidP="00FD1902">
            <w:pPr>
              <w:rPr>
                <w:b/>
                <w:sz w:val="20"/>
              </w:rPr>
            </w:pPr>
          </w:p>
        </w:tc>
        <w:tc>
          <w:tcPr>
            <w:tcW w:w="28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A847D7C" w14:textId="77777777" w:rsidR="006179E7" w:rsidRPr="00D9125E" w:rsidRDefault="006179E7" w:rsidP="00D9125E">
            <w:pPr>
              <w:spacing w:after="60"/>
              <w:rPr>
                <w:sz w:val="20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CED5CB" w14:textId="77777777" w:rsidR="006179E7" w:rsidRDefault="006179E7" w:rsidP="00FD1902"/>
        </w:tc>
        <w:tc>
          <w:tcPr>
            <w:tcW w:w="3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EC74C3" w14:textId="77777777" w:rsidR="006179E7" w:rsidRPr="00D9125E" w:rsidRDefault="006179E7" w:rsidP="00D9125E">
            <w:pPr>
              <w:spacing w:before="40"/>
              <w:rPr>
                <w:b/>
                <w:sz w:val="20"/>
              </w:rPr>
            </w:pPr>
          </w:p>
        </w:tc>
        <w:tc>
          <w:tcPr>
            <w:tcW w:w="300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48102B" w14:textId="77777777" w:rsidR="006179E7" w:rsidRPr="00D9125E" w:rsidRDefault="006179E7" w:rsidP="00D9125E">
            <w:pPr>
              <w:spacing w:before="40"/>
              <w:rPr>
                <w:sz w:val="20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A1055B" w14:textId="77777777" w:rsidR="006179E7" w:rsidRDefault="006179E7" w:rsidP="00FD1902"/>
        </w:tc>
        <w:tc>
          <w:tcPr>
            <w:tcW w:w="421" w:type="dxa"/>
            <w:tcBorders>
              <w:left w:val="single" w:sz="4" w:space="0" w:color="auto"/>
            </w:tcBorders>
            <w:vAlign w:val="center"/>
          </w:tcPr>
          <w:p w14:paraId="355755B1" w14:textId="77777777" w:rsidR="006179E7" w:rsidRPr="00D9125E" w:rsidRDefault="006179E7" w:rsidP="002B4558">
            <w:pPr>
              <w:rPr>
                <w:sz w:val="20"/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727F34C6" w14:textId="77777777" w:rsidR="006179E7" w:rsidRPr="00D9125E" w:rsidRDefault="006179E7" w:rsidP="00D9125E">
            <w:pPr>
              <w:spacing w:after="60"/>
              <w:rPr>
                <w:sz w:val="20"/>
              </w:rPr>
            </w:pPr>
            <w:r w:rsidRPr="00D9125E">
              <w:rPr>
                <w:sz w:val="20"/>
              </w:rPr>
              <w:t>Telefon</w:t>
            </w:r>
          </w:p>
          <w:p w14:paraId="15188917" w14:textId="77777777" w:rsidR="006179E7" w:rsidRPr="00D9125E" w:rsidRDefault="006179E7" w:rsidP="00D9125E">
            <w:pPr>
              <w:spacing w:before="40"/>
              <w:rPr>
                <w:sz w:val="20"/>
              </w:rPr>
            </w:pPr>
            <w:r w:rsidRPr="00D9125E">
              <w:rPr>
                <w:sz w:val="20"/>
              </w:rPr>
              <w:fldChar w:fldCharType="begin">
                <w:ffData>
                  <w:name w:val="spr3"/>
                  <w:enabled/>
                  <w:calcOnExit w:val="0"/>
                  <w:exitMacro w:val="springen4"/>
                  <w:textInput/>
                </w:ffData>
              </w:fldChar>
            </w:r>
            <w:bookmarkStart w:id="5" w:name="spr3"/>
            <w:r w:rsidRPr="00D9125E">
              <w:rPr>
                <w:sz w:val="20"/>
              </w:rPr>
              <w:instrText xml:space="preserve"> FORMTEXT </w:instrText>
            </w:r>
            <w:r w:rsidRPr="00D9125E">
              <w:rPr>
                <w:sz w:val="20"/>
              </w:rPr>
            </w:r>
            <w:r w:rsidRPr="00D9125E">
              <w:rPr>
                <w:sz w:val="20"/>
              </w:rPr>
              <w:fldChar w:fldCharType="separate"/>
            </w:r>
            <w:r w:rsidRPr="00D9125E">
              <w:rPr>
                <w:noProof/>
                <w:sz w:val="20"/>
              </w:rPr>
              <w:t> </w:t>
            </w:r>
            <w:r w:rsidRPr="00D9125E">
              <w:rPr>
                <w:noProof/>
                <w:sz w:val="20"/>
              </w:rPr>
              <w:t> </w:t>
            </w:r>
            <w:r w:rsidRPr="00D9125E">
              <w:rPr>
                <w:noProof/>
                <w:sz w:val="20"/>
              </w:rPr>
              <w:t> </w:t>
            </w:r>
            <w:r w:rsidRPr="00D9125E">
              <w:rPr>
                <w:noProof/>
                <w:sz w:val="20"/>
              </w:rPr>
              <w:t> </w:t>
            </w:r>
            <w:r w:rsidRPr="00D9125E">
              <w:rPr>
                <w:noProof/>
                <w:sz w:val="20"/>
              </w:rPr>
              <w:t> </w:t>
            </w:r>
            <w:r w:rsidRPr="00D9125E">
              <w:rPr>
                <w:sz w:val="20"/>
              </w:rPr>
              <w:fldChar w:fldCharType="end"/>
            </w:r>
            <w:bookmarkEnd w:id="5"/>
          </w:p>
        </w:tc>
        <w:tc>
          <w:tcPr>
            <w:tcW w:w="2088" w:type="dxa"/>
            <w:vMerge w:val="restart"/>
            <w:tcBorders>
              <w:right w:val="single" w:sz="4" w:space="0" w:color="auto"/>
            </w:tcBorders>
            <w:vAlign w:val="center"/>
          </w:tcPr>
          <w:p w14:paraId="69500641" w14:textId="77777777" w:rsidR="006179E7" w:rsidRPr="00D9125E" w:rsidRDefault="006179E7" w:rsidP="00D9125E">
            <w:pPr>
              <w:spacing w:after="60"/>
              <w:rPr>
                <w:sz w:val="20"/>
              </w:rPr>
            </w:pPr>
            <w:r w:rsidRPr="00D9125E">
              <w:rPr>
                <w:sz w:val="20"/>
              </w:rPr>
              <w:t>Telefax</w:t>
            </w:r>
          </w:p>
          <w:p w14:paraId="3E0CCFB8" w14:textId="77777777" w:rsidR="006179E7" w:rsidRPr="00D9125E" w:rsidRDefault="006179E7" w:rsidP="00D9125E">
            <w:pPr>
              <w:spacing w:before="40"/>
              <w:rPr>
                <w:sz w:val="20"/>
              </w:rPr>
            </w:pPr>
            <w:r w:rsidRPr="00D9125E">
              <w:rPr>
                <w:sz w:val="20"/>
              </w:rPr>
              <w:fldChar w:fldCharType="begin">
                <w:ffData>
                  <w:name w:val="spr4"/>
                  <w:enabled/>
                  <w:calcOnExit w:val="0"/>
                  <w:textInput/>
                </w:ffData>
              </w:fldChar>
            </w:r>
            <w:bookmarkStart w:id="6" w:name="spr4"/>
            <w:r w:rsidRPr="00D9125E">
              <w:rPr>
                <w:sz w:val="20"/>
              </w:rPr>
              <w:instrText xml:space="preserve"> FORMTEXT </w:instrText>
            </w:r>
            <w:r w:rsidRPr="00D9125E">
              <w:rPr>
                <w:sz w:val="20"/>
              </w:rPr>
            </w:r>
            <w:r w:rsidRPr="00D9125E">
              <w:rPr>
                <w:sz w:val="20"/>
              </w:rPr>
              <w:fldChar w:fldCharType="separate"/>
            </w:r>
            <w:r w:rsidRPr="00D9125E">
              <w:rPr>
                <w:noProof/>
                <w:sz w:val="20"/>
              </w:rPr>
              <w:t> </w:t>
            </w:r>
            <w:r w:rsidRPr="00D9125E">
              <w:rPr>
                <w:noProof/>
                <w:sz w:val="20"/>
              </w:rPr>
              <w:t> </w:t>
            </w:r>
            <w:r w:rsidRPr="00D9125E">
              <w:rPr>
                <w:noProof/>
                <w:sz w:val="20"/>
              </w:rPr>
              <w:t> </w:t>
            </w:r>
            <w:r w:rsidRPr="00D9125E">
              <w:rPr>
                <w:noProof/>
                <w:sz w:val="20"/>
              </w:rPr>
              <w:t> </w:t>
            </w:r>
            <w:r w:rsidRPr="00D9125E">
              <w:rPr>
                <w:noProof/>
                <w:sz w:val="20"/>
              </w:rPr>
              <w:t> </w:t>
            </w:r>
            <w:r w:rsidRPr="00D9125E">
              <w:rPr>
                <w:sz w:val="20"/>
              </w:rPr>
              <w:fldChar w:fldCharType="end"/>
            </w:r>
            <w:bookmarkEnd w:id="6"/>
          </w:p>
        </w:tc>
      </w:tr>
      <w:tr w:rsidR="006179E7" w14:paraId="6CC075A6" w14:textId="77777777" w:rsidTr="00D9125E">
        <w:trPr>
          <w:trHeight w:hRule="exact" w:val="340"/>
        </w:trPr>
        <w:tc>
          <w:tcPr>
            <w:tcW w:w="395" w:type="dxa"/>
            <w:vMerge/>
            <w:tcBorders>
              <w:left w:val="single" w:sz="4" w:space="0" w:color="auto"/>
            </w:tcBorders>
          </w:tcPr>
          <w:p w14:paraId="14DCE3FA" w14:textId="77777777" w:rsidR="006179E7" w:rsidRPr="00D9125E" w:rsidRDefault="006179E7" w:rsidP="00D9125E">
            <w:pPr>
              <w:spacing w:before="40"/>
              <w:rPr>
                <w:sz w:val="20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7922A2A4" w14:textId="77777777" w:rsidR="006179E7" w:rsidRPr="00D9125E" w:rsidRDefault="006179E7" w:rsidP="00702EA6">
            <w:pPr>
              <w:rPr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66FF4" w14:textId="77777777" w:rsidR="006179E7" w:rsidRDefault="006179E7" w:rsidP="00FD1902"/>
        </w:tc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7C1BF95" w14:textId="77777777" w:rsidR="006179E7" w:rsidRPr="00D9125E" w:rsidRDefault="006179E7" w:rsidP="00D9125E">
            <w:pPr>
              <w:spacing w:before="40"/>
              <w:rPr>
                <w:b/>
                <w:sz w:val="20"/>
              </w:rPr>
            </w:pPr>
            <w:r w:rsidRPr="00D9125E">
              <w:rPr>
                <w:b/>
                <w:sz w:val="20"/>
              </w:rPr>
              <w:t>3.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EDF65BB" w14:textId="77777777" w:rsidR="006179E7" w:rsidRPr="00D9125E" w:rsidRDefault="006179E7" w:rsidP="00D9125E">
            <w:pPr>
              <w:spacing w:before="40" w:after="60"/>
              <w:rPr>
                <w:b/>
                <w:sz w:val="20"/>
              </w:rPr>
            </w:pPr>
            <w:r w:rsidRPr="00D9125E">
              <w:rPr>
                <w:b/>
                <w:sz w:val="20"/>
              </w:rPr>
              <w:t>Unterschrift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EB663" w14:textId="77777777" w:rsidR="006179E7" w:rsidRDefault="006179E7" w:rsidP="00FD1902"/>
        </w:tc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5B7CCC0" w14:textId="77777777" w:rsidR="006179E7" w:rsidRPr="00D9125E" w:rsidRDefault="006179E7" w:rsidP="00D9125E">
            <w:pPr>
              <w:spacing w:before="40"/>
              <w:rPr>
                <w:b/>
                <w:sz w:val="20"/>
              </w:rPr>
            </w:pPr>
            <w:r w:rsidRPr="00D9125E">
              <w:rPr>
                <w:b/>
                <w:sz w:val="20"/>
              </w:rPr>
              <w:t>5.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736EB52" w14:textId="77777777" w:rsidR="006179E7" w:rsidRPr="00D9125E" w:rsidRDefault="006179E7" w:rsidP="00D9125E">
            <w:pPr>
              <w:spacing w:before="40" w:after="60"/>
              <w:rPr>
                <w:b/>
                <w:sz w:val="20"/>
              </w:rPr>
            </w:pPr>
            <w:r w:rsidRPr="00D9125E">
              <w:rPr>
                <w:b/>
                <w:sz w:val="20"/>
              </w:rPr>
              <w:t>Nr. steuerpflichtige Person</w:t>
            </w:r>
          </w:p>
          <w:p w14:paraId="00EE6F27" w14:textId="77777777" w:rsidR="006179E7" w:rsidRPr="00D9125E" w:rsidRDefault="006179E7" w:rsidP="00D9125E">
            <w:pPr>
              <w:spacing w:before="40"/>
              <w:rPr>
                <w:sz w:val="20"/>
              </w:rPr>
            </w:pPr>
            <w:r w:rsidRPr="00D9125E">
              <w:rPr>
                <w:sz w:val="20"/>
              </w:rPr>
              <w:fldChar w:fldCharType="begin">
                <w:ffData>
                  <w:name w:val="spr"/>
                  <w:enabled/>
                  <w:calcOnExit w:val="0"/>
                  <w:exitMacro w:val="springen1"/>
                  <w:textInput>
                    <w:type w:val="number"/>
                    <w:maxLength w:val="5"/>
                  </w:textInput>
                </w:ffData>
              </w:fldChar>
            </w:r>
            <w:bookmarkStart w:id="7" w:name="spr"/>
            <w:r w:rsidRPr="00D9125E">
              <w:rPr>
                <w:sz w:val="20"/>
              </w:rPr>
              <w:instrText xml:space="preserve"> FORMTEXT </w:instrText>
            </w:r>
            <w:r w:rsidRPr="00D9125E">
              <w:rPr>
                <w:sz w:val="20"/>
              </w:rPr>
            </w:r>
            <w:r w:rsidRPr="00D9125E">
              <w:rPr>
                <w:sz w:val="20"/>
              </w:rPr>
              <w:fldChar w:fldCharType="separate"/>
            </w:r>
            <w:r w:rsidRPr="00D9125E">
              <w:rPr>
                <w:noProof/>
                <w:sz w:val="20"/>
              </w:rPr>
              <w:t> </w:t>
            </w:r>
            <w:r w:rsidRPr="00D9125E">
              <w:rPr>
                <w:noProof/>
                <w:sz w:val="20"/>
              </w:rPr>
              <w:t> </w:t>
            </w:r>
            <w:r w:rsidRPr="00D9125E">
              <w:rPr>
                <w:noProof/>
                <w:sz w:val="20"/>
              </w:rPr>
              <w:t> </w:t>
            </w:r>
            <w:r w:rsidRPr="00D9125E">
              <w:rPr>
                <w:noProof/>
                <w:sz w:val="20"/>
              </w:rPr>
              <w:t> </w:t>
            </w:r>
            <w:r w:rsidRPr="00D9125E">
              <w:rPr>
                <w:noProof/>
                <w:sz w:val="20"/>
              </w:rPr>
              <w:t> </w:t>
            </w:r>
            <w:r w:rsidRPr="00D9125E">
              <w:rPr>
                <w:sz w:val="20"/>
              </w:rPr>
              <w:fldChar w:fldCharType="end"/>
            </w:r>
            <w:bookmarkEnd w:id="7"/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ACDC9" w14:textId="77777777" w:rsidR="006179E7" w:rsidRDefault="006179E7" w:rsidP="00FD1902"/>
        </w:tc>
        <w:tc>
          <w:tcPr>
            <w:tcW w:w="421" w:type="dxa"/>
            <w:tcBorders>
              <w:left w:val="single" w:sz="4" w:space="0" w:color="auto"/>
            </w:tcBorders>
            <w:vAlign w:val="center"/>
          </w:tcPr>
          <w:p w14:paraId="43256EB6" w14:textId="77777777" w:rsidR="006179E7" w:rsidRPr="00D9125E" w:rsidRDefault="006179E7" w:rsidP="002B4558">
            <w:pPr>
              <w:rPr>
                <w:sz w:val="20"/>
              </w:rPr>
            </w:pPr>
          </w:p>
        </w:tc>
        <w:tc>
          <w:tcPr>
            <w:tcW w:w="2088" w:type="dxa"/>
            <w:vMerge/>
            <w:vAlign w:val="center"/>
          </w:tcPr>
          <w:p w14:paraId="0E15277E" w14:textId="77777777" w:rsidR="006179E7" w:rsidRPr="00D9125E" w:rsidRDefault="006179E7" w:rsidP="00D21742">
            <w:pPr>
              <w:rPr>
                <w:sz w:val="20"/>
              </w:rPr>
            </w:pPr>
          </w:p>
        </w:tc>
        <w:tc>
          <w:tcPr>
            <w:tcW w:w="2088" w:type="dxa"/>
            <w:vMerge/>
            <w:tcBorders>
              <w:right w:val="single" w:sz="4" w:space="0" w:color="auto"/>
            </w:tcBorders>
            <w:vAlign w:val="center"/>
          </w:tcPr>
          <w:p w14:paraId="5C98CB69" w14:textId="77777777" w:rsidR="006179E7" w:rsidRPr="00D9125E" w:rsidRDefault="006179E7" w:rsidP="00D21742">
            <w:pPr>
              <w:rPr>
                <w:sz w:val="20"/>
              </w:rPr>
            </w:pPr>
          </w:p>
        </w:tc>
      </w:tr>
      <w:tr w:rsidR="006179E7" w14:paraId="00E8C5D5" w14:textId="77777777" w:rsidTr="00D9125E">
        <w:trPr>
          <w:trHeight w:hRule="exact" w:val="340"/>
        </w:trPr>
        <w:tc>
          <w:tcPr>
            <w:tcW w:w="395" w:type="dxa"/>
            <w:vMerge/>
            <w:tcBorders>
              <w:left w:val="single" w:sz="4" w:space="0" w:color="auto"/>
            </w:tcBorders>
          </w:tcPr>
          <w:p w14:paraId="2E6E60D6" w14:textId="77777777" w:rsidR="006179E7" w:rsidRPr="00D9125E" w:rsidRDefault="006179E7" w:rsidP="00D9125E">
            <w:pPr>
              <w:spacing w:before="40"/>
              <w:rPr>
                <w:sz w:val="20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5B85AB36" w14:textId="77777777" w:rsidR="006179E7" w:rsidRPr="00D9125E" w:rsidRDefault="006179E7" w:rsidP="00702EA6">
            <w:pPr>
              <w:rPr>
                <w:sz w:val="20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061CAC" w14:textId="77777777" w:rsidR="006179E7" w:rsidRDefault="006179E7" w:rsidP="00FD1902"/>
        </w:tc>
        <w:tc>
          <w:tcPr>
            <w:tcW w:w="395" w:type="dxa"/>
            <w:vMerge/>
            <w:tcBorders>
              <w:left w:val="single" w:sz="4" w:space="0" w:color="auto"/>
            </w:tcBorders>
          </w:tcPr>
          <w:p w14:paraId="2F86B519" w14:textId="77777777" w:rsidR="006179E7" w:rsidRPr="00D9125E" w:rsidRDefault="006179E7" w:rsidP="00FD1902">
            <w:pPr>
              <w:rPr>
                <w:sz w:val="20"/>
              </w:rPr>
            </w:pPr>
          </w:p>
        </w:tc>
        <w:tc>
          <w:tcPr>
            <w:tcW w:w="2892" w:type="dxa"/>
            <w:vMerge/>
            <w:tcBorders>
              <w:right w:val="single" w:sz="4" w:space="0" w:color="auto"/>
            </w:tcBorders>
          </w:tcPr>
          <w:p w14:paraId="5DDE45EA" w14:textId="77777777" w:rsidR="006179E7" w:rsidRPr="00D9125E" w:rsidRDefault="006179E7" w:rsidP="00D9125E">
            <w:pPr>
              <w:spacing w:after="60"/>
              <w:rPr>
                <w:sz w:val="20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2D06F0" w14:textId="77777777" w:rsidR="006179E7" w:rsidRDefault="006179E7" w:rsidP="00FD1902"/>
        </w:tc>
        <w:tc>
          <w:tcPr>
            <w:tcW w:w="395" w:type="dxa"/>
            <w:vMerge/>
            <w:tcBorders>
              <w:left w:val="single" w:sz="4" w:space="0" w:color="auto"/>
            </w:tcBorders>
            <w:vAlign w:val="center"/>
          </w:tcPr>
          <w:p w14:paraId="616FF25D" w14:textId="77777777" w:rsidR="006179E7" w:rsidRPr="00D9125E" w:rsidRDefault="006179E7" w:rsidP="00D9125E">
            <w:pPr>
              <w:spacing w:before="40"/>
              <w:rPr>
                <w:b/>
                <w:sz w:val="20"/>
              </w:rPr>
            </w:pPr>
          </w:p>
        </w:tc>
        <w:tc>
          <w:tcPr>
            <w:tcW w:w="3005" w:type="dxa"/>
            <w:vMerge/>
            <w:tcBorders>
              <w:right w:val="single" w:sz="4" w:space="0" w:color="auto"/>
            </w:tcBorders>
            <w:vAlign w:val="center"/>
          </w:tcPr>
          <w:p w14:paraId="1EB1B713" w14:textId="77777777" w:rsidR="006179E7" w:rsidRPr="00D9125E" w:rsidRDefault="006179E7" w:rsidP="00D9125E">
            <w:pPr>
              <w:spacing w:before="40"/>
              <w:rPr>
                <w:sz w:val="20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C90CDA" w14:textId="77777777" w:rsidR="006179E7" w:rsidRDefault="006179E7" w:rsidP="00FD1902"/>
        </w:tc>
        <w:tc>
          <w:tcPr>
            <w:tcW w:w="421" w:type="dxa"/>
            <w:tcBorders>
              <w:left w:val="single" w:sz="4" w:space="0" w:color="auto"/>
            </w:tcBorders>
            <w:vAlign w:val="center"/>
          </w:tcPr>
          <w:p w14:paraId="15FEBC79" w14:textId="77777777" w:rsidR="006179E7" w:rsidRPr="00D9125E" w:rsidRDefault="006179E7" w:rsidP="00D9125E">
            <w:pPr>
              <w:spacing w:before="40"/>
              <w:rPr>
                <w:sz w:val="20"/>
              </w:rPr>
            </w:pPr>
          </w:p>
        </w:tc>
        <w:tc>
          <w:tcPr>
            <w:tcW w:w="417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891270D" w14:textId="77777777" w:rsidR="006179E7" w:rsidRPr="00D9125E" w:rsidRDefault="006179E7" w:rsidP="00D9125E">
            <w:pPr>
              <w:spacing w:after="60"/>
              <w:rPr>
                <w:sz w:val="20"/>
              </w:rPr>
            </w:pPr>
            <w:r w:rsidRPr="00D9125E">
              <w:rPr>
                <w:sz w:val="20"/>
              </w:rPr>
              <w:t>e-mail</w:t>
            </w:r>
          </w:p>
          <w:p w14:paraId="2394074C" w14:textId="77777777" w:rsidR="006179E7" w:rsidRPr="00D9125E" w:rsidRDefault="006179E7" w:rsidP="00D9125E">
            <w:pPr>
              <w:spacing w:before="40"/>
              <w:rPr>
                <w:sz w:val="20"/>
              </w:rPr>
            </w:pPr>
            <w:r w:rsidRPr="00D9125E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125E">
              <w:rPr>
                <w:sz w:val="20"/>
              </w:rPr>
              <w:instrText xml:space="preserve"> FORMTEXT </w:instrText>
            </w:r>
            <w:r w:rsidRPr="00D9125E">
              <w:rPr>
                <w:sz w:val="20"/>
              </w:rPr>
            </w:r>
            <w:r w:rsidRPr="00D9125E">
              <w:rPr>
                <w:sz w:val="20"/>
              </w:rPr>
              <w:fldChar w:fldCharType="separate"/>
            </w:r>
            <w:r w:rsidRPr="00D9125E">
              <w:rPr>
                <w:noProof/>
                <w:sz w:val="20"/>
              </w:rPr>
              <w:t> </w:t>
            </w:r>
            <w:r w:rsidRPr="00D9125E">
              <w:rPr>
                <w:noProof/>
                <w:sz w:val="20"/>
              </w:rPr>
              <w:t> </w:t>
            </w:r>
            <w:r w:rsidRPr="00D9125E">
              <w:rPr>
                <w:noProof/>
                <w:sz w:val="20"/>
              </w:rPr>
              <w:t> </w:t>
            </w:r>
            <w:r w:rsidRPr="00D9125E">
              <w:rPr>
                <w:noProof/>
                <w:sz w:val="20"/>
              </w:rPr>
              <w:t> </w:t>
            </w:r>
            <w:r w:rsidRPr="00D9125E">
              <w:rPr>
                <w:noProof/>
                <w:sz w:val="20"/>
              </w:rPr>
              <w:t> </w:t>
            </w:r>
            <w:r w:rsidRPr="00D9125E">
              <w:rPr>
                <w:sz w:val="20"/>
              </w:rPr>
              <w:fldChar w:fldCharType="end"/>
            </w:r>
          </w:p>
        </w:tc>
      </w:tr>
      <w:tr w:rsidR="006179E7" w14:paraId="2BF88F93" w14:textId="77777777" w:rsidTr="00D9125E">
        <w:trPr>
          <w:trHeight w:hRule="exact" w:val="340"/>
        </w:trPr>
        <w:tc>
          <w:tcPr>
            <w:tcW w:w="39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CFA19F9" w14:textId="77777777" w:rsidR="006179E7" w:rsidRPr="00D9125E" w:rsidRDefault="006179E7" w:rsidP="00D9125E">
            <w:pPr>
              <w:spacing w:before="40"/>
              <w:rPr>
                <w:sz w:val="20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1C35BFF" w14:textId="77777777" w:rsidR="006179E7" w:rsidRPr="00D9125E" w:rsidRDefault="006179E7" w:rsidP="00702EA6">
            <w:pPr>
              <w:rPr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EAD1249" w14:textId="77777777" w:rsidR="006179E7" w:rsidRDefault="006179E7" w:rsidP="00FD1902"/>
        </w:tc>
        <w:tc>
          <w:tcPr>
            <w:tcW w:w="39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0A373C1" w14:textId="77777777" w:rsidR="006179E7" w:rsidRPr="00D9125E" w:rsidRDefault="006179E7" w:rsidP="00FD1902">
            <w:pPr>
              <w:rPr>
                <w:sz w:val="20"/>
              </w:rPr>
            </w:pPr>
          </w:p>
        </w:tc>
        <w:tc>
          <w:tcPr>
            <w:tcW w:w="28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99C88E9" w14:textId="77777777" w:rsidR="006179E7" w:rsidRPr="00D9125E" w:rsidRDefault="006179E7" w:rsidP="00D9125E">
            <w:pPr>
              <w:spacing w:after="60"/>
              <w:rPr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D054C" w14:textId="77777777" w:rsidR="006179E7" w:rsidRDefault="006179E7" w:rsidP="00FD1902"/>
        </w:tc>
        <w:tc>
          <w:tcPr>
            <w:tcW w:w="39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101065C" w14:textId="77777777" w:rsidR="006179E7" w:rsidRPr="00D9125E" w:rsidRDefault="006179E7" w:rsidP="00D9125E">
            <w:pPr>
              <w:spacing w:before="40"/>
              <w:rPr>
                <w:b/>
                <w:sz w:val="20"/>
              </w:rPr>
            </w:pPr>
          </w:p>
        </w:tc>
        <w:tc>
          <w:tcPr>
            <w:tcW w:w="300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F5DB16B" w14:textId="77777777" w:rsidR="006179E7" w:rsidRPr="00D9125E" w:rsidRDefault="006179E7" w:rsidP="00D9125E">
            <w:pPr>
              <w:spacing w:before="40"/>
              <w:rPr>
                <w:b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C1FFB" w14:textId="77777777" w:rsidR="006179E7" w:rsidRDefault="006179E7" w:rsidP="00FD1902"/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1385F3" w14:textId="77777777" w:rsidR="006179E7" w:rsidRPr="00D9125E" w:rsidRDefault="006179E7" w:rsidP="002B4558">
            <w:pPr>
              <w:rPr>
                <w:sz w:val="20"/>
              </w:rPr>
            </w:pPr>
          </w:p>
        </w:tc>
        <w:tc>
          <w:tcPr>
            <w:tcW w:w="417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0683BD" w14:textId="77777777" w:rsidR="006179E7" w:rsidRPr="00D9125E" w:rsidRDefault="006179E7" w:rsidP="00D21742">
            <w:pPr>
              <w:rPr>
                <w:sz w:val="20"/>
              </w:rPr>
            </w:pPr>
          </w:p>
        </w:tc>
      </w:tr>
    </w:tbl>
    <w:p w14:paraId="79A8D0CB" w14:textId="77777777" w:rsidR="003618D7" w:rsidRDefault="003618D7" w:rsidP="00FD1902"/>
    <w:tbl>
      <w:tblPr>
        <w:tblW w:w="15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"/>
        <w:gridCol w:w="1386"/>
        <w:gridCol w:w="2158"/>
        <w:gridCol w:w="1984"/>
        <w:gridCol w:w="1387"/>
        <w:gridCol w:w="1694"/>
        <w:gridCol w:w="896"/>
        <w:gridCol w:w="895"/>
        <w:gridCol w:w="940"/>
        <w:gridCol w:w="2410"/>
        <w:gridCol w:w="654"/>
      </w:tblGrid>
      <w:tr w:rsidR="00C976D0" w:rsidRPr="00D9125E" w14:paraId="57A0B0BA" w14:textId="77777777" w:rsidTr="00D9125E">
        <w:trPr>
          <w:trHeight w:val="474"/>
        </w:trPr>
        <w:tc>
          <w:tcPr>
            <w:tcW w:w="534" w:type="dxa"/>
            <w:vAlign w:val="center"/>
          </w:tcPr>
          <w:p w14:paraId="5C5EFD25" w14:textId="77777777" w:rsidR="00C976D0" w:rsidRPr="00D9125E" w:rsidRDefault="00C976D0" w:rsidP="00D9125E">
            <w:pPr>
              <w:jc w:val="right"/>
              <w:rPr>
                <w:b/>
                <w:sz w:val="20"/>
              </w:rPr>
            </w:pPr>
            <w:r w:rsidRPr="00D9125E">
              <w:rPr>
                <w:b/>
                <w:sz w:val="20"/>
              </w:rPr>
              <w:t>7.</w:t>
            </w:r>
          </w:p>
        </w:tc>
        <w:tc>
          <w:tcPr>
            <w:tcW w:w="708" w:type="dxa"/>
            <w:vAlign w:val="center"/>
          </w:tcPr>
          <w:p w14:paraId="432268F4" w14:textId="77777777" w:rsidR="00C976D0" w:rsidRPr="00D9125E" w:rsidRDefault="00C976D0" w:rsidP="00D9125E">
            <w:pPr>
              <w:jc w:val="center"/>
              <w:rPr>
                <w:b/>
                <w:sz w:val="20"/>
              </w:rPr>
            </w:pPr>
            <w:r w:rsidRPr="00D9125E">
              <w:rPr>
                <w:b/>
                <w:sz w:val="20"/>
              </w:rPr>
              <w:t>DS</w:t>
            </w:r>
          </w:p>
        </w:tc>
        <w:tc>
          <w:tcPr>
            <w:tcW w:w="1386" w:type="dxa"/>
            <w:vAlign w:val="center"/>
          </w:tcPr>
          <w:p w14:paraId="1A2143CA" w14:textId="77777777" w:rsidR="00C976D0" w:rsidRPr="00D9125E" w:rsidRDefault="00C976D0" w:rsidP="00D9125E">
            <w:pPr>
              <w:jc w:val="center"/>
              <w:rPr>
                <w:b/>
                <w:sz w:val="20"/>
              </w:rPr>
            </w:pPr>
            <w:r w:rsidRPr="00D9125E">
              <w:rPr>
                <w:b/>
                <w:sz w:val="20"/>
              </w:rPr>
              <w:t>Lager-Nr.</w:t>
            </w:r>
          </w:p>
        </w:tc>
        <w:tc>
          <w:tcPr>
            <w:tcW w:w="2158" w:type="dxa"/>
            <w:vAlign w:val="center"/>
          </w:tcPr>
          <w:p w14:paraId="09326C7C" w14:textId="77777777" w:rsidR="00C976D0" w:rsidRPr="00D9125E" w:rsidRDefault="00C976D0" w:rsidP="00D9125E">
            <w:pPr>
              <w:jc w:val="center"/>
              <w:rPr>
                <w:b/>
                <w:sz w:val="20"/>
              </w:rPr>
            </w:pPr>
            <w:r w:rsidRPr="00D9125E">
              <w:rPr>
                <w:b/>
                <w:sz w:val="20"/>
              </w:rPr>
              <w:t>Bewegungs-Datum</w:t>
            </w:r>
          </w:p>
        </w:tc>
        <w:tc>
          <w:tcPr>
            <w:tcW w:w="1984" w:type="dxa"/>
            <w:vAlign w:val="center"/>
          </w:tcPr>
          <w:p w14:paraId="6E788B30" w14:textId="77777777" w:rsidR="00C976D0" w:rsidRPr="00D9125E" w:rsidRDefault="00C976D0" w:rsidP="00D9125E">
            <w:pPr>
              <w:jc w:val="right"/>
              <w:rPr>
                <w:b/>
                <w:sz w:val="20"/>
              </w:rPr>
            </w:pPr>
            <w:r w:rsidRPr="00D9125E">
              <w:rPr>
                <w:b/>
                <w:sz w:val="20"/>
              </w:rPr>
              <w:t>Bewegungs-Nr.</w:t>
            </w:r>
          </w:p>
        </w:tc>
        <w:tc>
          <w:tcPr>
            <w:tcW w:w="1387" w:type="dxa"/>
            <w:vAlign w:val="center"/>
          </w:tcPr>
          <w:p w14:paraId="2180AED8" w14:textId="77777777" w:rsidR="00C976D0" w:rsidRPr="00D9125E" w:rsidRDefault="00C976D0" w:rsidP="00D9125E">
            <w:pPr>
              <w:jc w:val="center"/>
              <w:rPr>
                <w:b/>
                <w:sz w:val="20"/>
              </w:rPr>
            </w:pPr>
            <w:r w:rsidRPr="00D9125E">
              <w:rPr>
                <w:b/>
                <w:sz w:val="20"/>
              </w:rPr>
              <w:t>Artikel-Nr.</w:t>
            </w:r>
          </w:p>
        </w:tc>
        <w:tc>
          <w:tcPr>
            <w:tcW w:w="1694" w:type="dxa"/>
            <w:vAlign w:val="center"/>
          </w:tcPr>
          <w:p w14:paraId="60C0586D" w14:textId="77777777" w:rsidR="009F5114" w:rsidRPr="00D9125E" w:rsidRDefault="00C976D0" w:rsidP="00D9125E">
            <w:pPr>
              <w:jc w:val="right"/>
              <w:rPr>
                <w:b/>
                <w:sz w:val="20"/>
              </w:rPr>
            </w:pPr>
            <w:r w:rsidRPr="00D9125E">
              <w:rPr>
                <w:b/>
                <w:sz w:val="20"/>
              </w:rPr>
              <w:t>Menge</w:t>
            </w:r>
            <w:r w:rsidR="00097AA8" w:rsidRPr="00D9125E">
              <w:rPr>
                <w:b/>
                <w:sz w:val="20"/>
              </w:rPr>
              <w:t xml:space="preserve"> l/kg</w:t>
            </w:r>
          </w:p>
        </w:tc>
        <w:tc>
          <w:tcPr>
            <w:tcW w:w="896" w:type="dxa"/>
            <w:vAlign w:val="center"/>
          </w:tcPr>
          <w:p w14:paraId="4E0D4422" w14:textId="77777777" w:rsidR="00C976D0" w:rsidRPr="00D9125E" w:rsidRDefault="00242455" w:rsidP="00D9125E">
            <w:pPr>
              <w:jc w:val="center"/>
              <w:rPr>
                <w:b/>
                <w:sz w:val="20"/>
              </w:rPr>
            </w:pPr>
            <w:r w:rsidRPr="00D9125E">
              <w:rPr>
                <w:b/>
                <w:sz w:val="20"/>
              </w:rPr>
              <w:t>Zollstelle</w:t>
            </w:r>
          </w:p>
        </w:tc>
        <w:tc>
          <w:tcPr>
            <w:tcW w:w="895" w:type="dxa"/>
            <w:vAlign w:val="center"/>
          </w:tcPr>
          <w:p w14:paraId="6DFBB3D3" w14:textId="77777777" w:rsidR="00C976D0" w:rsidRPr="00D9125E" w:rsidRDefault="00C976D0" w:rsidP="00D9125E">
            <w:pPr>
              <w:jc w:val="center"/>
              <w:rPr>
                <w:b/>
                <w:sz w:val="20"/>
              </w:rPr>
            </w:pPr>
            <w:r w:rsidRPr="00D9125E">
              <w:rPr>
                <w:b/>
                <w:sz w:val="20"/>
              </w:rPr>
              <w:t>VKZ</w:t>
            </w:r>
          </w:p>
        </w:tc>
        <w:tc>
          <w:tcPr>
            <w:tcW w:w="940" w:type="dxa"/>
            <w:vAlign w:val="center"/>
          </w:tcPr>
          <w:p w14:paraId="6C2E9FEF" w14:textId="77777777" w:rsidR="00C976D0" w:rsidRPr="00D9125E" w:rsidRDefault="00C976D0" w:rsidP="00D9125E">
            <w:pPr>
              <w:jc w:val="center"/>
              <w:rPr>
                <w:b/>
                <w:sz w:val="20"/>
              </w:rPr>
            </w:pPr>
            <w:r w:rsidRPr="00D9125E">
              <w:rPr>
                <w:b/>
                <w:sz w:val="20"/>
              </w:rPr>
              <w:t>SC</w:t>
            </w:r>
          </w:p>
        </w:tc>
        <w:tc>
          <w:tcPr>
            <w:tcW w:w="2410" w:type="dxa"/>
            <w:vAlign w:val="center"/>
          </w:tcPr>
          <w:p w14:paraId="53BA7E72" w14:textId="77777777" w:rsidR="00C976D0" w:rsidRPr="00D9125E" w:rsidRDefault="00C976D0" w:rsidP="00D9125E">
            <w:pPr>
              <w:jc w:val="right"/>
              <w:rPr>
                <w:b/>
                <w:sz w:val="20"/>
              </w:rPr>
            </w:pPr>
            <w:r w:rsidRPr="00D9125E">
              <w:rPr>
                <w:b/>
                <w:sz w:val="20"/>
              </w:rPr>
              <w:t>Steuerbetrag</w:t>
            </w:r>
            <w:r w:rsidR="00F6602B" w:rsidRPr="00D9125E">
              <w:rPr>
                <w:b/>
                <w:sz w:val="20"/>
              </w:rPr>
              <w:t xml:space="preserve"> </w:t>
            </w:r>
            <w:r w:rsidRPr="00D9125E">
              <w:rPr>
                <w:b/>
                <w:sz w:val="20"/>
              </w:rPr>
              <w:t>CHF</w:t>
            </w:r>
          </w:p>
        </w:tc>
        <w:tc>
          <w:tcPr>
            <w:tcW w:w="654" w:type="dxa"/>
            <w:vAlign w:val="center"/>
          </w:tcPr>
          <w:p w14:paraId="3491C789" w14:textId="77777777" w:rsidR="00C976D0" w:rsidRPr="00D9125E" w:rsidRDefault="00C976D0" w:rsidP="00D9125E">
            <w:pPr>
              <w:jc w:val="center"/>
              <w:rPr>
                <w:b/>
                <w:sz w:val="20"/>
              </w:rPr>
            </w:pPr>
            <w:r w:rsidRPr="00D9125E">
              <w:rPr>
                <w:b/>
                <w:sz w:val="20"/>
              </w:rPr>
              <w:t>VRU</w:t>
            </w:r>
          </w:p>
        </w:tc>
      </w:tr>
      <w:tr w:rsidR="00C976D0" w:rsidRPr="00D9125E" w14:paraId="61476179" w14:textId="77777777" w:rsidTr="00D9125E">
        <w:trPr>
          <w:trHeight w:hRule="exact" w:val="340"/>
        </w:trPr>
        <w:tc>
          <w:tcPr>
            <w:tcW w:w="534" w:type="dxa"/>
            <w:vAlign w:val="center"/>
          </w:tcPr>
          <w:p w14:paraId="4AA8C73B" w14:textId="77777777" w:rsidR="00C976D0" w:rsidRPr="00D9125E" w:rsidRDefault="00C976D0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vAlign w:val="center"/>
          </w:tcPr>
          <w:p w14:paraId="47EFFF58" w14:textId="77777777" w:rsidR="00C976D0" w:rsidRPr="00D9125E" w:rsidRDefault="00971710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8" w:name="Text11"/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386" w:type="dxa"/>
            <w:vAlign w:val="center"/>
          </w:tcPr>
          <w:p w14:paraId="5D23B5CC" w14:textId="77777777" w:rsidR="00C976D0" w:rsidRPr="00D9125E" w:rsidRDefault="00971710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9" w:name="Text13"/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2158" w:type="dxa"/>
            <w:vAlign w:val="center"/>
          </w:tcPr>
          <w:p w14:paraId="3E02435A" w14:textId="77777777" w:rsidR="00C976D0" w:rsidRPr="00D9125E" w:rsidRDefault="00C976D0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77DEB147" w14:textId="77777777" w:rsidR="00C976D0" w:rsidRPr="00D9125E" w:rsidRDefault="00971710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0" w:name="Text15"/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1387" w:type="dxa"/>
            <w:vAlign w:val="center"/>
          </w:tcPr>
          <w:p w14:paraId="3543EBFA" w14:textId="77777777" w:rsidR="00C976D0" w:rsidRPr="00D9125E" w:rsidRDefault="00971710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1" w:name="Text12"/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694" w:type="dxa"/>
            <w:vAlign w:val="center"/>
          </w:tcPr>
          <w:p w14:paraId="09C0A0FA" w14:textId="77777777" w:rsidR="00C976D0" w:rsidRPr="00D9125E" w:rsidRDefault="00971710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bookmarkStart w:id="12" w:name="Text16"/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896" w:type="dxa"/>
            <w:vAlign w:val="center"/>
          </w:tcPr>
          <w:p w14:paraId="3DEC516A" w14:textId="77777777" w:rsidR="00C976D0" w:rsidRPr="00D9125E" w:rsidRDefault="00971710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13" w:name="Text17"/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895" w:type="dxa"/>
            <w:vAlign w:val="center"/>
          </w:tcPr>
          <w:p w14:paraId="2DFC2AFF" w14:textId="77777777" w:rsidR="00C976D0" w:rsidRPr="00D9125E" w:rsidRDefault="00971710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4" w:name="Text18"/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940" w:type="dxa"/>
            <w:vAlign w:val="center"/>
          </w:tcPr>
          <w:p w14:paraId="3E0A4A29" w14:textId="77777777" w:rsidR="00C976D0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5" w:name="Text19"/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2410" w:type="dxa"/>
            <w:vAlign w:val="center"/>
          </w:tcPr>
          <w:p w14:paraId="2BCBD259" w14:textId="77777777" w:rsidR="00C976D0" w:rsidRPr="00D9125E" w:rsidRDefault="00C976D0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bookmarkStart w:id="16" w:name="Text20"/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="00DD3042" w:rsidRPr="00D9125E">
              <w:rPr>
                <w:sz w:val="22"/>
                <w:szCs w:val="22"/>
              </w:rPr>
              <w:t> </w:t>
            </w:r>
            <w:r w:rsidR="00DD3042" w:rsidRPr="00D9125E">
              <w:rPr>
                <w:sz w:val="22"/>
                <w:szCs w:val="22"/>
              </w:rPr>
              <w:t> </w:t>
            </w:r>
            <w:r w:rsidR="00DD3042" w:rsidRPr="00D9125E">
              <w:rPr>
                <w:sz w:val="22"/>
                <w:szCs w:val="22"/>
              </w:rPr>
              <w:t> </w:t>
            </w:r>
            <w:r w:rsidR="00DD3042" w:rsidRPr="00D9125E">
              <w:rPr>
                <w:sz w:val="22"/>
                <w:szCs w:val="22"/>
              </w:rPr>
              <w:t> </w:t>
            </w:r>
            <w:r w:rsidR="00DD3042" w:rsidRPr="00D9125E">
              <w:rPr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654" w:type="dxa"/>
            <w:vAlign w:val="center"/>
          </w:tcPr>
          <w:p w14:paraId="455176CD" w14:textId="77777777" w:rsidR="00C976D0" w:rsidRPr="00D9125E" w:rsidRDefault="00C976D0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7" w:name="Text29"/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  <w:bookmarkEnd w:id="17"/>
          </w:p>
        </w:tc>
      </w:tr>
      <w:tr w:rsidR="000C7E01" w:rsidRPr="00D9125E" w14:paraId="75FFCEB4" w14:textId="77777777" w:rsidTr="00D9125E">
        <w:trPr>
          <w:trHeight w:hRule="exact" w:val="340"/>
        </w:trPr>
        <w:tc>
          <w:tcPr>
            <w:tcW w:w="534" w:type="dxa"/>
            <w:vAlign w:val="center"/>
          </w:tcPr>
          <w:p w14:paraId="0A735858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vAlign w:val="center"/>
          </w:tcPr>
          <w:p w14:paraId="0610E557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86" w:type="dxa"/>
            <w:vAlign w:val="center"/>
          </w:tcPr>
          <w:p w14:paraId="513AE504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158" w:type="dxa"/>
            <w:vAlign w:val="center"/>
          </w:tcPr>
          <w:p w14:paraId="5B709CF3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0A41EF98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87" w:type="dxa"/>
            <w:vAlign w:val="center"/>
          </w:tcPr>
          <w:p w14:paraId="1E91617A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694" w:type="dxa"/>
            <w:vAlign w:val="center"/>
          </w:tcPr>
          <w:p w14:paraId="4A555532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896" w:type="dxa"/>
            <w:vAlign w:val="center"/>
          </w:tcPr>
          <w:p w14:paraId="46B22AC4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895" w:type="dxa"/>
            <w:vAlign w:val="center"/>
          </w:tcPr>
          <w:p w14:paraId="3C1F859C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940" w:type="dxa"/>
            <w:vAlign w:val="center"/>
          </w:tcPr>
          <w:p w14:paraId="2055746F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09609A19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654" w:type="dxa"/>
            <w:vAlign w:val="center"/>
          </w:tcPr>
          <w:p w14:paraId="5A046767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</w:tr>
      <w:tr w:rsidR="000C7E01" w:rsidRPr="00D9125E" w14:paraId="0E39F479" w14:textId="77777777" w:rsidTr="00D9125E">
        <w:trPr>
          <w:trHeight w:hRule="exact" w:val="340"/>
        </w:trPr>
        <w:tc>
          <w:tcPr>
            <w:tcW w:w="534" w:type="dxa"/>
            <w:vAlign w:val="center"/>
          </w:tcPr>
          <w:p w14:paraId="71A9CBFE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vAlign w:val="center"/>
          </w:tcPr>
          <w:p w14:paraId="1A03D22D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86" w:type="dxa"/>
            <w:vAlign w:val="center"/>
          </w:tcPr>
          <w:p w14:paraId="1FA2C86A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158" w:type="dxa"/>
            <w:vAlign w:val="center"/>
          </w:tcPr>
          <w:p w14:paraId="42EF4999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70E74A2C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87" w:type="dxa"/>
            <w:vAlign w:val="center"/>
          </w:tcPr>
          <w:p w14:paraId="741560C8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694" w:type="dxa"/>
            <w:vAlign w:val="center"/>
          </w:tcPr>
          <w:p w14:paraId="732EE0F3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896" w:type="dxa"/>
            <w:vAlign w:val="center"/>
          </w:tcPr>
          <w:p w14:paraId="6878B3B3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895" w:type="dxa"/>
            <w:vAlign w:val="center"/>
          </w:tcPr>
          <w:p w14:paraId="7992C9BE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940" w:type="dxa"/>
            <w:vAlign w:val="center"/>
          </w:tcPr>
          <w:p w14:paraId="0F52778F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69C17466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654" w:type="dxa"/>
            <w:vAlign w:val="center"/>
          </w:tcPr>
          <w:p w14:paraId="3D9B69E3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</w:tr>
      <w:tr w:rsidR="000C7E01" w:rsidRPr="00D9125E" w14:paraId="0BDCE1DC" w14:textId="77777777" w:rsidTr="00D9125E">
        <w:trPr>
          <w:trHeight w:hRule="exact" w:val="340"/>
        </w:trPr>
        <w:tc>
          <w:tcPr>
            <w:tcW w:w="534" w:type="dxa"/>
            <w:vAlign w:val="center"/>
          </w:tcPr>
          <w:p w14:paraId="6064729D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vAlign w:val="center"/>
          </w:tcPr>
          <w:p w14:paraId="088DD4C5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86" w:type="dxa"/>
            <w:vAlign w:val="center"/>
          </w:tcPr>
          <w:p w14:paraId="442833FA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158" w:type="dxa"/>
            <w:vAlign w:val="center"/>
          </w:tcPr>
          <w:p w14:paraId="555ED051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316A8CBE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87" w:type="dxa"/>
            <w:vAlign w:val="center"/>
          </w:tcPr>
          <w:p w14:paraId="5FA61C47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694" w:type="dxa"/>
            <w:vAlign w:val="center"/>
          </w:tcPr>
          <w:p w14:paraId="0297C609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896" w:type="dxa"/>
            <w:vAlign w:val="center"/>
          </w:tcPr>
          <w:p w14:paraId="1394EC83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895" w:type="dxa"/>
            <w:vAlign w:val="center"/>
          </w:tcPr>
          <w:p w14:paraId="53421BA2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940" w:type="dxa"/>
            <w:vAlign w:val="center"/>
          </w:tcPr>
          <w:p w14:paraId="2A2AEF9E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4C374B1A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654" w:type="dxa"/>
            <w:vAlign w:val="center"/>
          </w:tcPr>
          <w:p w14:paraId="004901F6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</w:tr>
      <w:tr w:rsidR="000C7E01" w:rsidRPr="00D9125E" w14:paraId="1CC4C320" w14:textId="77777777" w:rsidTr="00D9125E">
        <w:trPr>
          <w:trHeight w:hRule="exact" w:val="340"/>
        </w:trPr>
        <w:tc>
          <w:tcPr>
            <w:tcW w:w="534" w:type="dxa"/>
            <w:vAlign w:val="center"/>
          </w:tcPr>
          <w:p w14:paraId="33D15DD6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vAlign w:val="center"/>
          </w:tcPr>
          <w:p w14:paraId="0209A358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86" w:type="dxa"/>
            <w:vAlign w:val="center"/>
          </w:tcPr>
          <w:p w14:paraId="46CC0B92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158" w:type="dxa"/>
            <w:vAlign w:val="center"/>
          </w:tcPr>
          <w:p w14:paraId="1CE4C2C3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0F10760E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87" w:type="dxa"/>
            <w:vAlign w:val="center"/>
          </w:tcPr>
          <w:p w14:paraId="058DA7F1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694" w:type="dxa"/>
            <w:vAlign w:val="center"/>
          </w:tcPr>
          <w:p w14:paraId="26708C83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896" w:type="dxa"/>
            <w:vAlign w:val="center"/>
          </w:tcPr>
          <w:p w14:paraId="46CB4DC3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895" w:type="dxa"/>
            <w:vAlign w:val="center"/>
          </w:tcPr>
          <w:p w14:paraId="00731952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940" w:type="dxa"/>
            <w:vAlign w:val="center"/>
          </w:tcPr>
          <w:p w14:paraId="5A9F0C58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22A97698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654" w:type="dxa"/>
            <w:vAlign w:val="center"/>
          </w:tcPr>
          <w:p w14:paraId="5A37765D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</w:tr>
      <w:tr w:rsidR="000C7E01" w:rsidRPr="00D9125E" w14:paraId="5F22AA9A" w14:textId="77777777" w:rsidTr="00D9125E">
        <w:trPr>
          <w:trHeight w:hRule="exact" w:val="340"/>
        </w:trPr>
        <w:tc>
          <w:tcPr>
            <w:tcW w:w="534" w:type="dxa"/>
            <w:vAlign w:val="center"/>
          </w:tcPr>
          <w:p w14:paraId="437E6756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t>06</w:t>
            </w:r>
          </w:p>
        </w:tc>
        <w:tc>
          <w:tcPr>
            <w:tcW w:w="708" w:type="dxa"/>
            <w:vAlign w:val="center"/>
          </w:tcPr>
          <w:p w14:paraId="634F175F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86" w:type="dxa"/>
            <w:vAlign w:val="center"/>
          </w:tcPr>
          <w:p w14:paraId="6C407C23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158" w:type="dxa"/>
            <w:vAlign w:val="center"/>
          </w:tcPr>
          <w:p w14:paraId="00E748C0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43DE8EF1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87" w:type="dxa"/>
            <w:vAlign w:val="center"/>
          </w:tcPr>
          <w:p w14:paraId="4C1E9F4C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694" w:type="dxa"/>
            <w:vAlign w:val="center"/>
          </w:tcPr>
          <w:p w14:paraId="4DD2138E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896" w:type="dxa"/>
            <w:vAlign w:val="center"/>
          </w:tcPr>
          <w:p w14:paraId="0F450C79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895" w:type="dxa"/>
            <w:vAlign w:val="center"/>
          </w:tcPr>
          <w:p w14:paraId="66FC4849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940" w:type="dxa"/>
            <w:vAlign w:val="center"/>
          </w:tcPr>
          <w:p w14:paraId="776DF98C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510B78AD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654" w:type="dxa"/>
            <w:vAlign w:val="center"/>
          </w:tcPr>
          <w:p w14:paraId="402178C3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</w:tr>
      <w:tr w:rsidR="000C7E01" w:rsidRPr="00D9125E" w14:paraId="40A199A9" w14:textId="77777777" w:rsidTr="00D9125E">
        <w:trPr>
          <w:trHeight w:hRule="exact" w:val="340"/>
        </w:trPr>
        <w:tc>
          <w:tcPr>
            <w:tcW w:w="534" w:type="dxa"/>
            <w:vAlign w:val="center"/>
          </w:tcPr>
          <w:p w14:paraId="4FF7C703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vAlign w:val="center"/>
          </w:tcPr>
          <w:p w14:paraId="6F9A9B99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86" w:type="dxa"/>
            <w:vAlign w:val="center"/>
          </w:tcPr>
          <w:p w14:paraId="195030CC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158" w:type="dxa"/>
            <w:vAlign w:val="center"/>
          </w:tcPr>
          <w:p w14:paraId="346CD176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4DAC5D0E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87" w:type="dxa"/>
            <w:vAlign w:val="center"/>
          </w:tcPr>
          <w:p w14:paraId="687ABCF9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694" w:type="dxa"/>
            <w:vAlign w:val="center"/>
          </w:tcPr>
          <w:p w14:paraId="47B082F5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896" w:type="dxa"/>
            <w:vAlign w:val="center"/>
          </w:tcPr>
          <w:p w14:paraId="599CDD6D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895" w:type="dxa"/>
            <w:vAlign w:val="center"/>
          </w:tcPr>
          <w:p w14:paraId="71E77211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940" w:type="dxa"/>
            <w:vAlign w:val="center"/>
          </w:tcPr>
          <w:p w14:paraId="570FDD5A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16ABA42F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654" w:type="dxa"/>
            <w:vAlign w:val="center"/>
          </w:tcPr>
          <w:p w14:paraId="51C6546C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</w:tr>
      <w:tr w:rsidR="000C7E01" w:rsidRPr="00D9125E" w14:paraId="7C6AFBB0" w14:textId="77777777" w:rsidTr="00D9125E">
        <w:trPr>
          <w:trHeight w:hRule="exact" w:val="340"/>
        </w:trPr>
        <w:tc>
          <w:tcPr>
            <w:tcW w:w="534" w:type="dxa"/>
            <w:vAlign w:val="center"/>
          </w:tcPr>
          <w:p w14:paraId="1290CDDA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vAlign w:val="center"/>
          </w:tcPr>
          <w:p w14:paraId="5835D56C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86" w:type="dxa"/>
            <w:vAlign w:val="center"/>
          </w:tcPr>
          <w:p w14:paraId="2449770A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158" w:type="dxa"/>
            <w:vAlign w:val="center"/>
          </w:tcPr>
          <w:p w14:paraId="31687634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0F8B6BE1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87" w:type="dxa"/>
            <w:vAlign w:val="center"/>
          </w:tcPr>
          <w:p w14:paraId="72B6590C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694" w:type="dxa"/>
            <w:vAlign w:val="center"/>
          </w:tcPr>
          <w:p w14:paraId="5883180B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896" w:type="dxa"/>
            <w:vAlign w:val="center"/>
          </w:tcPr>
          <w:p w14:paraId="383E5369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895" w:type="dxa"/>
            <w:vAlign w:val="center"/>
          </w:tcPr>
          <w:p w14:paraId="4A12AED2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940" w:type="dxa"/>
            <w:vAlign w:val="center"/>
          </w:tcPr>
          <w:p w14:paraId="49C999A9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5618CD66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654" w:type="dxa"/>
            <w:vAlign w:val="center"/>
          </w:tcPr>
          <w:p w14:paraId="108C9634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</w:tr>
      <w:tr w:rsidR="000C7E01" w:rsidRPr="00D9125E" w14:paraId="58069ABC" w14:textId="77777777" w:rsidTr="00D9125E">
        <w:trPr>
          <w:trHeight w:hRule="exact" w:val="340"/>
        </w:trPr>
        <w:tc>
          <w:tcPr>
            <w:tcW w:w="534" w:type="dxa"/>
            <w:vAlign w:val="center"/>
          </w:tcPr>
          <w:p w14:paraId="2F4694FC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t>09</w:t>
            </w:r>
          </w:p>
        </w:tc>
        <w:tc>
          <w:tcPr>
            <w:tcW w:w="708" w:type="dxa"/>
            <w:vAlign w:val="center"/>
          </w:tcPr>
          <w:p w14:paraId="41CE5FBD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86" w:type="dxa"/>
            <w:vAlign w:val="center"/>
          </w:tcPr>
          <w:p w14:paraId="253BA77C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158" w:type="dxa"/>
            <w:vAlign w:val="center"/>
          </w:tcPr>
          <w:p w14:paraId="7C950102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7B549612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87" w:type="dxa"/>
            <w:vAlign w:val="center"/>
          </w:tcPr>
          <w:p w14:paraId="770E238D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694" w:type="dxa"/>
            <w:vAlign w:val="center"/>
          </w:tcPr>
          <w:p w14:paraId="7476D187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896" w:type="dxa"/>
            <w:vAlign w:val="center"/>
          </w:tcPr>
          <w:p w14:paraId="0D512B3F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895" w:type="dxa"/>
            <w:vAlign w:val="center"/>
          </w:tcPr>
          <w:p w14:paraId="7DF4C575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940" w:type="dxa"/>
            <w:vAlign w:val="center"/>
          </w:tcPr>
          <w:p w14:paraId="324814D6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12542EFC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654" w:type="dxa"/>
            <w:vAlign w:val="center"/>
          </w:tcPr>
          <w:p w14:paraId="429B39D6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</w:tr>
      <w:tr w:rsidR="000C7E01" w:rsidRPr="00D9125E" w14:paraId="3405FF70" w14:textId="77777777" w:rsidTr="00D9125E">
        <w:trPr>
          <w:trHeight w:hRule="exact" w:val="340"/>
        </w:trPr>
        <w:tc>
          <w:tcPr>
            <w:tcW w:w="534" w:type="dxa"/>
            <w:vAlign w:val="center"/>
          </w:tcPr>
          <w:p w14:paraId="106B0FE4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vAlign w:val="center"/>
          </w:tcPr>
          <w:p w14:paraId="764D5F63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86" w:type="dxa"/>
            <w:vAlign w:val="center"/>
          </w:tcPr>
          <w:p w14:paraId="115156B3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158" w:type="dxa"/>
            <w:vAlign w:val="center"/>
          </w:tcPr>
          <w:p w14:paraId="7877BCB5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248F67FD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87" w:type="dxa"/>
            <w:vAlign w:val="center"/>
          </w:tcPr>
          <w:p w14:paraId="2C950EAE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694" w:type="dxa"/>
            <w:vAlign w:val="center"/>
          </w:tcPr>
          <w:p w14:paraId="6D6104C5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896" w:type="dxa"/>
            <w:vAlign w:val="center"/>
          </w:tcPr>
          <w:p w14:paraId="3E00F86C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895" w:type="dxa"/>
            <w:vAlign w:val="center"/>
          </w:tcPr>
          <w:p w14:paraId="46470EA4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940" w:type="dxa"/>
            <w:vAlign w:val="center"/>
          </w:tcPr>
          <w:p w14:paraId="2F098764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1B9BCAB1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654" w:type="dxa"/>
            <w:vAlign w:val="center"/>
          </w:tcPr>
          <w:p w14:paraId="42BBA717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</w:tr>
      <w:tr w:rsidR="000C7E01" w:rsidRPr="00D9125E" w14:paraId="530E4134" w14:textId="77777777" w:rsidTr="00D9125E">
        <w:trPr>
          <w:trHeight w:hRule="exact" w:val="340"/>
        </w:trPr>
        <w:tc>
          <w:tcPr>
            <w:tcW w:w="534" w:type="dxa"/>
            <w:vAlign w:val="center"/>
          </w:tcPr>
          <w:p w14:paraId="65253C9C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vAlign w:val="center"/>
          </w:tcPr>
          <w:p w14:paraId="60930D1A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86" w:type="dxa"/>
            <w:vAlign w:val="center"/>
          </w:tcPr>
          <w:p w14:paraId="046A95E3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158" w:type="dxa"/>
            <w:vAlign w:val="center"/>
          </w:tcPr>
          <w:p w14:paraId="0804C71D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3A574601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87" w:type="dxa"/>
            <w:vAlign w:val="center"/>
          </w:tcPr>
          <w:p w14:paraId="41255D1E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694" w:type="dxa"/>
            <w:vAlign w:val="center"/>
          </w:tcPr>
          <w:p w14:paraId="5172300C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896" w:type="dxa"/>
            <w:vAlign w:val="center"/>
          </w:tcPr>
          <w:p w14:paraId="24AA28A2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895" w:type="dxa"/>
            <w:vAlign w:val="center"/>
          </w:tcPr>
          <w:p w14:paraId="2EE59463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940" w:type="dxa"/>
            <w:vAlign w:val="center"/>
          </w:tcPr>
          <w:p w14:paraId="387A6305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4A35947A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654" w:type="dxa"/>
            <w:vAlign w:val="center"/>
          </w:tcPr>
          <w:p w14:paraId="048DE81D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</w:tr>
      <w:tr w:rsidR="000C7E01" w:rsidRPr="00D9125E" w14:paraId="55DF8C18" w14:textId="77777777" w:rsidTr="00D9125E">
        <w:trPr>
          <w:trHeight w:hRule="exact" w:val="340"/>
        </w:trPr>
        <w:tc>
          <w:tcPr>
            <w:tcW w:w="534" w:type="dxa"/>
            <w:vAlign w:val="center"/>
          </w:tcPr>
          <w:p w14:paraId="64E84938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t>12</w:t>
            </w:r>
          </w:p>
        </w:tc>
        <w:tc>
          <w:tcPr>
            <w:tcW w:w="708" w:type="dxa"/>
            <w:vAlign w:val="center"/>
          </w:tcPr>
          <w:p w14:paraId="3E4DE7AC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86" w:type="dxa"/>
            <w:vAlign w:val="center"/>
          </w:tcPr>
          <w:p w14:paraId="4DBD94C4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158" w:type="dxa"/>
            <w:vAlign w:val="center"/>
          </w:tcPr>
          <w:p w14:paraId="7D00F087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28185644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87" w:type="dxa"/>
            <w:vAlign w:val="center"/>
          </w:tcPr>
          <w:p w14:paraId="48B245D8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694" w:type="dxa"/>
            <w:vAlign w:val="center"/>
          </w:tcPr>
          <w:p w14:paraId="7A2E52D2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896" w:type="dxa"/>
            <w:vAlign w:val="center"/>
          </w:tcPr>
          <w:p w14:paraId="5E2C3CF2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895" w:type="dxa"/>
            <w:vAlign w:val="center"/>
          </w:tcPr>
          <w:p w14:paraId="622AF717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940" w:type="dxa"/>
            <w:vAlign w:val="center"/>
          </w:tcPr>
          <w:p w14:paraId="25560BC4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710E32F2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654" w:type="dxa"/>
            <w:vAlign w:val="center"/>
          </w:tcPr>
          <w:p w14:paraId="48C55876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</w:tr>
      <w:tr w:rsidR="000C7E01" w:rsidRPr="00D9125E" w14:paraId="7D3B4DD0" w14:textId="77777777" w:rsidTr="00D9125E">
        <w:trPr>
          <w:trHeight w:hRule="exact" w:val="340"/>
        </w:trPr>
        <w:tc>
          <w:tcPr>
            <w:tcW w:w="534" w:type="dxa"/>
            <w:vAlign w:val="center"/>
          </w:tcPr>
          <w:p w14:paraId="7C0E5DC4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t>13</w:t>
            </w:r>
          </w:p>
        </w:tc>
        <w:tc>
          <w:tcPr>
            <w:tcW w:w="708" w:type="dxa"/>
            <w:vAlign w:val="center"/>
          </w:tcPr>
          <w:p w14:paraId="4E301B5E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86" w:type="dxa"/>
            <w:vAlign w:val="center"/>
          </w:tcPr>
          <w:p w14:paraId="2696C608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158" w:type="dxa"/>
            <w:vAlign w:val="center"/>
          </w:tcPr>
          <w:p w14:paraId="0137F56E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5ACF2C3D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87" w:type="dxa"/>
            <w:vAlign w:val="center"/>
          </w:tcPr>
          <w:p w14:paraId="58E1119A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694" w:type="dxa"/>
            <w:vAlign w:val="center"/>
          </w:tcPr>
          <w:p w14:paraId="4D6D2666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896" w:type="dxa"/>
            <w:vAlign w:val="center"/>
          </w:tcPr>
          <w:p w14:paraId="6F66EEA5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895" w:type="dxa"/>
            <w:vAlign w:val="center"/>
          </w:tcPr>
          <w:p w14:paraId="5ADE16BE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940" w:type="dxa"/>
            <w:vAlign w:val="center"/>
          </w:tcPr>
          <w:p w14:paraId="151B58F5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553071FD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654" w:type="dxa"/>
            <w:vAlign w:val="center"/>
          </w:tcPr>
          <w:p w14:paraId="3E91DF96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</w:tr>
      <w:tr w:rsidR="000C7E01" w:rsidRPr="00D9125E" w14:paraId="6F311B01" w14:textId="77777777" w:rsidTr="00D9125E">
        <w:trPr>
          <w:trHeight w:hRule="exact" w:val="340"/>
        </w:trPr>
        <w:tc>
          <w:tcPr>
            <w:tcW w:w="534" w:type="dxa"/>
            <w:vAlign w:val="center"/>
          </w:tcPr>
          <w:p w14:paraId="672519F9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t>14</w:t>
            </w:r>
          </w:p>
        </w:tc>
        <w:tc>
          <w:tcPr>
            <w:tcW w:w="708" w:type="dxa"/>
            <w:vAlign w:val="center"/>
          </w:tcPr>
          <w:p w14:paraId="15625793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86" w:type="dxa"/>
            <w:vAlign w:val="center"/>
          </w:tcPr>
          <w:p w14:paraId="78C66E60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158" w:type="dxa"/>
            <w:vAlign w:val="center"/>
          </w:tcPr>
          <w:p w14:paraId="6F85601E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6AC559DA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87" w:type="dxa"/>
            <w:vAlign w:val="center"/>
          </w:tcPr>
          <w:p w14:paraId="3015033F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694" w:type="dxa"/>
            <w:vAlign w:val="center"/>
          </w:tcPr>
          <w:p w14:paraId="312A55E3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896" w:type="dxa"/>
            <w:vAlign w:val="center"/>
          </w:tcPr>
          <w:p w14:paraId="402DC2AD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895" w:type="dxa"/>
            <w:vAlign w:val="center"/>
          </w:tcPr>
          <w:p w14:paraId="36923F30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940" w:type="dxa"/>
            <w:vAlign w:val="center"/>
          </w:tcPr>
          <w:p w14:paraId="238EF433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3E3B0140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654" w:type="dxa"/>
            <w:vAlign w:val="center"/>
          </w:tcPr>
          <w:p w14:paraId="78ABBAFB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</w:tr>
      <w:tr w:rsidR="000C7E01" w:rsidRPr="00D9125E" w14:paraId="1B81F315" w14:textId="77777777" w:rsidTr="00D9125E">
        <w:trPr>
          <w:trHeight w:hRule="exact" w:val="340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49E5DDE3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27E364B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0EF59325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158" w:type="dxa"/>
            <w:tcBorders>
              <w:bottom w:val="single" w:sz="4" w:space="0" w:color="auto"/>
            </w:tcBorders>
            <w:vAlign w:val="center"/>
          </w:tcPr>
          <w:p w14:paraId="7E1AB93F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24198AD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14:paraId="098B092E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14:paraId="35EBE581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14:paraId="35D05DC1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14:paraId="15A9916E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940" w:type="dxa"/>
            <w:tcBorders>
              <w:bottom w:val="single" w:sz="4" w:space="0" w:color="auto"/>
            </w:tcBorders>
            <w:vAlign w:val="center"/>
          </w:tcPr>
          <w:p w14:paraId="253CD40C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99F94D8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14:paraId="6A1DFD0E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</w:tr>
      <w:tr w:rsidR="000C7E01" w:rsidRPr="00D9125E" w14:paraId="2B14C71E" w14:textId="77777777" w:rsidTr="00D9125E">
        <w:trPr>
          <w:trHeight w:hRule="exact" w:val="340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63571CCE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t>16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FF9032C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2EFB7DE3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158" w:type="dxa"/>
            <w:tcBorders>
              <w:bottom w:val="single" w:sz="4" w:space="0" w:color="auto"/>
            </w:tcBorders>
            <w:vAlign w:val="center"/>
          </w:tcPr>
          <w:p w14:paraId="01192B36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D9B5D81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14:paraId="0C5F021F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14:paraId="33E11F8D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14:paraId="5E843837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14:paraId="116D8793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940" w:type="dxa"/>
            <w:tcBorders>
              <w:bottom w:val="single" w:sz="4" w:space="0" w:color="auto"/>
            </w:tcBorders>
            <w:vAlign w:val="center"/>
          </w:tcPr>
          <w:p w14:paraId="31F6D3F7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52E8218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14:paraId="4441CAFB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</w:tr>
      <w:tr w:rsidR="0086280E" w:rsidRPr="00D9125E" w14:paraId="70EFB4EA" w14:textId="77777777" w:rsidTr="00D9125E">
        <w:trPr>
          <w:trHeight w:hRule="exact" w:val="113"/>
        </w:trPr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7278BC2" w14:textId="77777777" w:rsidR="0086280E" w:rsidRPr="00D9125E" w:rsidRDefault="0086280E" w:rsidP="00D9125E">
            <w:pPr>
              <w:tabs>
                <w:tab w:val="left" w:pos="533"/>
              </w:tabs>
              <w:jc w:val="right"/>
              <w:rPr>
                <w:b/>
                <w:sz w:val="20"/>
              </w:rPr>
            </w:pP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2984B8" w14:textId="77777777" w:rsidR="0086280E" w:rsidRPr="00D9125E" w:rsidRDefault="0086280E" w:rsidP="00D9125E">
            <w:pPr>
              <w:tabs>
                <w:tab w:val="left" w:pos="533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995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AD54842" w14:textId="77777777" w:rsidR="0086280E" w:rsidRPr="00D9125E" w:rsidRDefault="0086280E" w:rsidP="00D9125E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41D568" w14:textId="77777777" w:rsidR="0086280E" w:rsidRPr="00D9125E" w:rsidRDefault="0086280E" w:rsidP="00D9125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A4D0EB" w14:textId="77777777" w:rsidR="0086280E" w:rsidRPr="00D9125E" w:rsidRDefault="0086280E" w:rsidP="00D9125E">
            <w:pPr>
              <w:jc w:val="right"/>
              <w:rPr>
                <w:sz w:val="22"/>
                <w:szCs w:val="22"/>
              </w:rPr>
            </w:pPr>
          </w:p>
        </w:tc>
      </w:tr>
      <w:tr w:rsidR="0086280E" w:rsidRPr="00D9125E" w14:paraId="39026C53" w14:textId="77777777" w:rsidTr="00D9125E">
        <w:trPr>
          <w:trHeight w:val="340"/>
        </w:trPr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6FC646D" w14:textId="77777777" w:rsidR="0086280E" w:rsidRPr="00D9125E" w:rsidRDefault="0086280E" w:rsidP="00D9125E">
            <w:pPr>
              <w:tabs>
                <w:tab w:val="left" w:pos="533"/>
              </w:tabs>
              <w:jc w:val="right"/>
              <w:rPr>
                <w:b/>
                <w:sz w:val="22"/>
                <w:szCs w:val="22"/>
              </w:rPr>
            </w:pPr>
            <w:r w:rsidRPr="00D9125E">
              <w:rPr>
                <w:b/>
                <w:sz w:val="20"/>
              </w:rPr>
              <w:t>8.</w:t>
            </w:r>
            <w:r w:rsidRPr="00D9125E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58756" w14:textId="77777777" w:rsidR="0086280E" w:rsidRPr="00D9125E" w:rsidRDefault="0086280E" w:rsidP="005D486F">
            <w:pPr>
              <w:tabs>
                <w:tab w:val="left" w:pos="533"/>
              </w:tabs>
              <w:rPr>
                <w:b/>
                <w:sz w:val="22"/>
                <w:szCs w:val="22"/>
              </w:rPr>
            </w:pPr>
            <w:r w:rsidRPr="00D9125E">
              <w:rPr>
                <w:b/>
                <w:sz w:val="22"/>
                <w:szCs w:val="22"/>
              </w:rPr>
              <w:t>Blatt 1 von</w:t>
            </w:r>
            <w:r w:rsidR="00D779C6" w:rsidRPr="00D9125E">
              <w:rPr>
                <w:b/>
                <w:sz w:val="22"/>
                <w:szCs w:val="22"/>
              </w:rPr>
              <w:t xml:space="preserve"> </w:t>
            </w:r>
            <w:r w:rsidR="00D779C6" w:rsidRPr="00D9125E">
              <w:rPr>
                <w:b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1"/>
                    <w:listEntry w:val="2"/>
                  </w:ddList>
                </w:ffData>
              </w:fldChar>
            </w:r>
            <w:bookmarkStart w:id="18" w:name="Dropdown1"/>
            <w:r w:rsidR="00D779C6" w:rsidRPr="00D9125E">
              <w:rPr>
                <w:b/>
                <w:sz w:val="22"/>
                <w:szCs w:val="22"/>
              </w:rPr>
              <w:instrText xml:space="preserve"> FORMDROPDOWN </w:instrText>
            </w:r>
            <w:r w:rsidR="00D779C6" w:rsidRPr="00D9125E">
              <w:rPr>
                <w:b/>
                <w:sz w:val="22"/>
                <w:szCs w:val="22"/>
              </w:rPr>
            </w:r>
            <w:r w:rsidR="00D779C6" w:rsidRPr="00D9125E">
              <w:rPr>
                <w:b/>
                <w:sz w:val="22"/>
                <w:szCs w:val="22"/>
              </w:rPr>
              <w:fldChar w:fldCharType="separate"/>
            </w:r>
            <w:r w:rsidR="00D779C6" w:rsidRPr="00D9125E">
              <w:rPr>
                <w:b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995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845AAA2" w14:textId="77777777" w:rsidR="0086280E" w:rsidRPr="00D9125E" w:rsidRDefault="0086280E" w:rsidP="00D9125E">
            <w:pPr>
              <w:jc w:val="right"/>
              <w:rPr>
                <w:b/>
                <w:sz w:val="22"/>
                <w:szCs w:val="22"/>
              </w:rPr>
            </w:pPr>
            <w:r w:rsidRPr="00D9125E">
              <w:rPr>
                <w:b/>
                <w:sz w:val="22"/>
                <w:szCs w:val="22"/>
              </w:rPr>
              <w:t>Übertrag: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F220" w14:textId="77777777" w:rsidR="0086280E" w:rsidRPr="00D9125E" w:rsidRDefault="0086280E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s1ü"/>
                  <w:enabled/>
                  <w:calcOnExit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bookmarkStart w:id="19" w:name="s1ü"/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E89755" w14:textId="77777777" w:rsidR="0086280E" w:rsidRPr="00D9125E" w:rsidRDefault="0086280E" w:rsidP="00D9125E">
            <w:pPr>
              <w:jc w:val="right"/>
              <w:rPr>
                <w:sz w:val="22"/>
                <w:szCs w:val="22"/>
              </w:rPr>
            </w:pPr>
          </w:p>
        </w:tc>
      </w:tr>
    </w:tbl>
    <w:p w14:paraId="2D027AD4" w14:textId="77777777" w:rsidR="00932457" w:rsidRPr="00134868" w:rsidRDefault="00932457">
      <w:pPr>
        <w:rPr>
          <w:sz w:val="8"/>
          <w:szCs w:val="8"/>
        </w:rPr>
      </w:pPr>
    </w:p>
    <w:p w14:paraId="532EE637" w14:textId="77777777" w:rsidR="00FB680E" w:rsidRDefault="00FB680E" w:rsidP="00D83121">
      <w:pPr>
        <w:sectPr w:rsidR="00FB680E" w:rsidSect="005D486F">
          <w:footerReference w:type="default" r:id="rId8"/>
          <w:footerReference w:type="first" r:id="rId9"/>
          <w:pgSz w:w="16838" w:h="11906" w:orient="landscape" w:code="9"/>
          <w:pgMar w:top="680" w:right="680" w:bottom="680" w:left="680" w:header="720" w:footer="454" w:gutter="0"/>
          <w:cols w:space="720"/>
        </w:sect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1023"/>
        <w:gridCol w:w="2297"/>
        <w:gridCol w:w="538"/>
        <w:gridCol w:w="1760"/>
      </w:tblGrid>
      <w:tr w:rsidR="00D3659F" w:rsidRPr="00D9125E" w14:paraId="7FD2A708" w14:textId="77777777" w:rsidTr="00D9125E">
        <w:trPr>
          <w:trHeight w:val="432"/>
        </w:trPr>
        <w:tc>
          <w:tcPr>
            <w:tcW w:w="11023" w:type="dxa"/>
            <w:vMerge w:val="restart"/>
          </w:tcPr>
          <w:p w14:paraId="4942A598" w14:textId="4ECC0B5D" w:rsidR="00D3659F" w:rsidRPr="00D9125E" w:rsidRDefault="0008598D" w:rsidP="006F07CE">
            <w:pPr>
              <w:rPr>
                <w:sz w:val="18"/>
                <w:szCs w:val="1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4DCBB5E" wp14:editId="230CAAB1">
                  <wp:extent cx="4148455" cy="558800"/>
                  <wp:effectExtent l="0" t="0" r="4445" b="0"/>
                  <wp:docPr id="63184487" name="Grafik 1" descr="C:\Users\U80731~1\AppData\Local\Temp\SNAGHTML44198d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fik 1" descr="C:\Users\U80731~1\AppData\Local\Temp\SNAGHTML44198d4.PN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8455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7" w:type="dxa"/>
            <w:vMerge w:val="restart"/>
          </w:tcPr>
          <w:p w14:paraId="1CD79B5A" w14:textId="77777777" w:rsidR="00D3659F" w:rsidRPr="00D9125E" w:rsidRDefault="00D3659F" w:rsidP="006F07CE">
            <w:pPr>
              <w:rPr>
                <w:sz w:val="20"/>
              </w:rPr>
            </w:pPr>
          </w:p>
        </w:tc>
        <w:tc>
          <w:tcPr>
            <w:tcW w:w="538" w:type="dxa"/>
            <w:vAlign w:val="bottom"/>
          </w:tcPr>
          <w:p w14:paraId="166F8B16" w14:textId="77777777" w:rsidR="00D3659F" w:rsidRPr="00D9125E" w:rsidRDefault="00D3659F" w:rsidP="006F07CE">
            <w:pPr>
              <w:rPr>
                <w:sz w:val="20"/>
              </w:rPr>
            </w:pPr>
          </w:p>
        </w:tc>
        <w:tc>
          <w:tcPr>
            <w:tcW w:w="1760" w:type="dxa"/>
            <w:vAlign w:val="bottom"/>
          </w:tcPr>
          <w:p w14:paraId="50379818" w14:textId="77777777" w:rsidR="00D3659F" w:rsidRPr="00D9125E" w:rsidRDefault="00D3659F" w:rsidP="006F07CE">
            <w:pPr>
              <w:rPr>
                <w:sz w:val="20"/>
              </w:rPr>
            </w:pPr>
          </w:p>
        </w:tc>
      </w:tr>
      <w:tr w:rsidR="00D3659F" w:rsidRPr="00D9125E" w14:paraId="760FF5FD" w14:textId="77777777" w:rsidTr="00D9125E">
        <w:trPr>
          <w:trHeight w:val="432"/>
        </w:trPr>
        <w:tc>
          <w:tcPr>
            <w:tcW w:w="11023" w:type="dxa"/>
            <w:vMerge/>
          </w:tcPr>
          <w:p w14:paraId="4F5EE7B3" w14:textId="77777777" w:rsidR="00D3659F" w:rsidRPr="00D9125E" w:rsidRDefault="00D3659F" w:rsidP="006F07CE">
            <w:pPr>
              <w:rPr>
                <w:b/>
                <w:sz w:val="32"/>
                <w:szCs w:val="32"/>
              </w:rPr>
            </w:pPr>
          </w:p>
        </w:tc>
        <w:tc>
          <w:tcPr>
            <w:tcW w:w="2297" w:type="dxa"/>
            <w:vMerge/>
          </w:tcPr>
          <w:p w14:paraId="06EB995E" w14:textId="77777777" w:rsidR="00D3659F" w:rsidRPr="00D9125E" w:rsidRDefault="00D3659F" w:rsidP="006F07CE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gridSpan w:val="2"/>
          </w:tcPr>
          <w:p w14:paraId="17676EBD" w14:textId="77777777" w:rsidR="00D3659F" w:rsidRPr="00D9125E" w:rsidRDefault="00D3659F" w:rsidP="00D9125E">
            <w:pPr>
              <w:jc w:val="right"/>
              <w:rPr>
                <w:sz w:val="20"/>
              </w:rPr>
            </w:pPr>
          </w:p>
        </w:tc>
      </w:tr>
    </w:tbl>
    <w:p w14:paraId="5D5CE6FD" w14:textId="77777777" w:rsidR="00D3659F" w:rsidRDefault="00D3659F" w:rsidP="00D3659F">
      <w:pPr>
        <w:spacing w:before="240" w:after="120"/>
        <w:rPr>
          <w:szCs w:val="24"/>
        </w:rPr>
      </w:pPr>
      <w:r w:rsidRPr="00D3659F">
        <w:rPr>
          <w:b/>
          <w:sz w:val="28"/>
          <w:szCs w:val="28"/>
        </w:rPr>
        <w:t>Ergänzungsblatt zur periodischen Steueranmeldung</w:t>
      </w:r>
      <w:r>
        <w:rPr>
          <w:b/>
          <w:sz w:val="28"/>
          <w:szCs w:val="28"/>
        </w:rPr>
        <w:t xml:space="preserve"> </w:t>
      </w:r>
      <w:r w:rsidRPr="009E20D2">
        <w:rPr>
          <w:sz w:val="18"/>
          <w:szCs w:val="18"/>
        </w:rPr>
        <w:t xml:space="preserve">(nach Artikel </w:t>
      </w:r>
      <w:r>
        <w:rPr>
          <w:sz w:val="18"/>
          <w:szCs w:val="18"/>
        </w:rPr>
        <w:t>20 Absatz 1 des Mineralölsteue</w:t>
      </w:r>
      <w:r w:rsidRPr="009E20D2">
        <w:rPr>
          <w:sz w:val="18"/>
          <w:szCs w:val="18"/>
        </w:rPr>
        <w:t>rgesetzes)</w:t>
      </w:r>
    </w:p>
    <w:tbl>
      <w:tblPr>
        <w:tblW w:w="15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"/>
        <w:gridCol w:w="1386"/>
        <w:gridCol w:w="32"/>
        <w:gridCol w:w="2126"/>
        <w:gridCol w:w="1984"/>
        <w:gridCol w:w="1387"/>
        <w:gridCol w:w="1694"/>
        <w:gridCol w:w="896"/>
        <w:gridCol w:w="895"/>
        <w:gridCol w:w="938"/>
        <w:gridCol w:w="2412"/>
        <w:gridCol w:w="626"/>
        <w:gridCol w:w="28"/>
      </w:tblGrid>
      <w:tr w:rsidR="000857B7" w:rsidRPr="00D9125E" w14:paraId="1F71E3CE" w14:textId="77777777" w:rsidTr="00D9125E">
        <w:trPr>
          <w:trHeight w:val="476"/>
        </w:trPr>
        <w:tc>
          <w:tcPr>
            <w:tcW w:w="534" w:type="dxa"/>
            <w:vAlign w:val="center"/>
          </w:tcPr>
          <w:p w14:paraId="50167052" w14:textId="77777777" w:rsidR="000857B7" w:rsidRPr="00D9125E" w:rsidRDefault="000857B7" w:rsidP="00D9125E">
            <w:pPr>
              <w:jc w:val="right"/>
              <w:rPr>
                <w:b/>
                <w:sz w:val="20"/>
              </w:rPr>
            </w:pPr>
            <w:r w:rsidRPr="00D9125E">
              <w:rPr>
                <w:b/>
                <w:sz w:val="20"/>
              </w:rPr>
              <w:t>7.</w:t>
            </w:r>
          </w:p>
        </w:tc>
        <w:tc>
          <w:tcPr>
            <w:tcW w:w="708" w:type="dxa"/>
            <w:vAlign w:val="center"/>
          </w:tcPr>
          <w:p w14:paraId="07DFCFA9" w14:textId="77777777" w:rsidR="000857B7" w:rsidRPr="00D9125E" w:rsidRDefault="000857B7" w:rsidP="00D9125E">
            <w:pPr>
              <w:jc w:val="center"/>
              <w:rPr>
                <w:b/>
                <w:sz w:val="20"/>
              </w:rPr>
            </w:pPr>
            <w:r w:rsidRPr="00D9125E">
              <w:rPr>
                <w:b/>
                <w:sz w:val="20"/>
              </w:rPr>
              <w:t>DS</w:t>
            </w:r>
          </w:p>
        </w:tc>
        <w:tc>
          <w:tcPr>
            <w:tcW w:w="1386" w:type="dxa"/>
            <w:vAlign w:val="center"/>
          </w:tcPr>
          <w:p w14:paraId="302E4004" w14:textId="77777777" w:rsidR="000857B7" w:rsidRPr="00D9125E" w:rsidRDefault="000857B7" w:rsidP="00D9125E">
            <w:pPr>
              <w:jc w:val="center"/>
              <w:rPr>
                <w:b/>
                <w:sz w:val="20"/>
              </w:rPr>
            </w:pPr>
            <w:r w:rsidRPr="00D9125E">
              <w:rPr>
                <w:b/>
                <w:sz w:val="20"/>
              </w:rPr>
              <w:t>Lager-Nr.</w:t>
            </w:r>
          </w:p>
        </w:tc>
        <w:tc>
          <w:tcPr>
            <w:tcW w:w="2158" w:type="dxa"/>
            <w:gridSpan w:val="2"/>
            <w:vAlign w:val="center"/>
          </w:tcPr>
          <w:p w14:paraId="795AA713" w14:textId="77777777" w:rsidR="000857B7" w:rsidRPr="00D9125E" w:rsidRDefault="000857B7" w:rsidP="00D9125E">
            <w:pPr>
              <w:jc w:val="center"/>
              <w:rPr>
                <w:b/>
                <w:sz w:val="20"/>
              </w:rPr>
            </w:pPr>
            <w:r w:rsidRPr="00D9125E">
              <w:rPr>
                <w:b/>
                <w:sz w:val="20"/>
              </w:rPr>
              <w:t>Bewegungs-Datum</w:t>
            </w:r>
          </w:p>
        </w:tc>
        <w:tc>
          <w:tcPr>
            <w:tcW w:w="1984" w:type="dxa"/>
            <w:vAlign w:val="center"/>
          </w:tcPr>
          <w:p w14:paraId="25C88B00" w14:textId="77777777" w:rsidR="000857B7" w:rsidRPr="00D9125E" w:rsidRDefault="000857B7" w:rsidP="00D9125E">
            <w:pPr>
              <w:jc w:val="right"/>
              <w:rPr>
                <w:b/>
                <w:sz w:val="20"/>
              </w:rPr>
            </w:pPr>
            <w:r w:rsidRPr="00D9125E">
              <w:rPr>
                <w:b/>
                <w:sz w:val="20"/>
              </w:rPr>
              <w:t>Bewegungs-Nr.</w:t>
            </w:r>
          </w:p>
        </w:tc>
        <w:tc>
          <w:tcPr>
            <w:tcW w:w="1387" w:type="dxa"/>
            <w:vAlign w:val="center"/>
          </w:tcPr>
          <w:p w14:paraId="198945A9" w14:textId="77777777" w:rsidR="000857B7" w:rsidRPr="00D9125E" w:rsidRDefault="000857B7" w:rsidP="00D9125E">
            <w:pPr>
              <w:jc w:val="center"/>
              <w:rPr>
                <w:b/>
                <w:sz w:val="20"/>
              </w:rPr>
            </w:pPr>
            <w:r w:rsidRPr="00D9125E">
              <w:rPr>
                <w:b/>
                <w:sz w:val="20"/>
              </w:rPr>
              <w:t>Artikel-Nr.</w:t>
            </w:r>
          </w:p>
        </w:tc>
        <w:tc>
          <w:tcPr>
            <w:tcW w:w="1694" w:type="dxa"/>
            <w:vAlign w:val="center"/>
          </w:tcPr>
          <w:p w14:paraId="424222E3" w14:textId="77777777" w:rsidR="000857B7" w:rsidRPr="00D9125E" w:rsidRDefault="00134868" w:rsidP="00D9125E">
            <w:pPr>
              <w:jc w:val="right"/>
              <w:rPr>
                <w:b/>
                <w:sz w:val="19"/>
                <w:szCs w:val="19"/>
              </w:rPr>
            </w:pPr>
            <w:r w:rsidRPr="00D9125E">
              <w:rPr>
                <w:b/>
                <w:sz w:val="19"/>
                <w:szCs w:val="19"/>
              </w:rPr>
              <w:t>Menge</w:t>
            </w:r>
            <w:r w:rsidR="00D1045F" w:rsidRPr="00D9125E">
              <w:rPr>
                <w:b/>
                <w:sz w:val="19"/>
                <w:szCs w:val="19"/>
              </w:rPr>
              <w:t xml:space="preserve"> l/kg</w:t>
            </w:r>
          </w:p>
        </w:tc>
        <w:tc>
          <w:tcPr>
            <w:tcW w:w="896" w:type="dxa"/>
            <w:vAlign w:val="center"/>
          </w:tcPr>
          <w:p w14:paraId="7E4124AB" w14:textId="77777777" w:rsidR="000857B7" w:rsidRPr="00D9125E" w:rsidRDefault="00242455" w:rsidP="00D9125E">
            <w:pPr>
              <w:jc w:val="center"/>
              <w:rPr>
                <w:b/>
                <w:sz w:val="20"/>
              </w:rPr>
            </w:pPr>
            <w:r w:rsidRPr="00D9125E">
              <w:rPr>
                <w:b/>
                <w:sz w:val="20"/>
              </w:rPr>
              <w:t>Zollstelle</w:t>
            </w:r>
          </w:p>
        </w:tc>
        <w:tc>
          <w:tcPr>
            <w:tcW w:w="895" w:type="dxa"/>
            <w:vAlign w:val="center"/>
          </w:tcPr>
          <w:p w14:paraId="2428BBE5" w14:textId="77777777" w:rsidR="000857B7" w:rsidRPr="00D9125E" w:rsidRDefault="000857B7" w:rsidP="00D9125E">
            <w:pPr>
              <w:jc w:val="center"/>
              <w:rPr>
                <w:b/>
                <w:sz w:val="20"/>
              </w:rPr>
            </w:pPr>
            <w:r w:rsidRPr="00D9125E">
              <w:rPr>
                <w:b/>
                <w:sz w:val="20"/>
              </w:rPr>
              <w:t>VKZ</w:t>
            </w:r>
          </w:p>
        </w:tc>
        <w:tc>
          <w:tcPr>
            <w:tcW w:w="938" w:type="dxa"/>
            <w:vAlign w:val="center"/>
          </w:tcPr>
          <w:p w14:paraId="49BCF8C3" w14:textId="77777777" w:rsidR="000857B7" w:rsidRPr="00D9125E" w:rsidRDefault="000857B7" w:rsidP="00D9125E">
            <w:pPr>
              <w:jc w:val="center"/>
              <w:rPr>
                <w:b/>
                <w:sz w:val="20"/>
              </w:rPr>
            </w:pPr>
            <w:r w:rsidRPr="00D9125E">
              <w:rPr>
                <w:b/>
                <w:sz w:val="20"/>
              </w:rPr>
              <w:t>SC</w:t>
            </w:r>
          </w:p>
        </w:tc>
        <w:tc>
          <w:tcPr>
            <w:tcW w:w="2412" w:type="dxa"/>
            <w:vAlign w:val="center"/>
          </w:tcPr>
          <w:p w14:paraId="71A02FFF" w14:textId="77777777" w:rsidR="000857B7" w:rsidRPr="00D9125E" w:rsidRDefault="000857B7" w:rsidP="00D9125E">
            <w:pPr>
              <w:jc w:val="right"/>
              <w:rPr>
                <w:b/>
                <w:sz w:val="20"/>
              </w:rPr>
            </w:pPr>
            <w:r w:rsidRPr="00D9125E">
              <w:rPr>
                <w:b/>
                <w:sz w:val="20"/>
              </w:rPr>
              <w:t>Steuerbe</w:t>
            </w:r>
            <w:r w:rsidR="00134868" w:rsidRPr="00D9125E">
              <w:rPr>
                <w:b/>
                <w:sz w:val="20"/>
              </w:rPr>
              <w:t>trag</w:t>
            </w:r>
            <w:r w:rsidR="00D1045F" w:rsidRPr="00D9125E">
              <w:rPr>
                <w:b/>
                <w:sz w:val="20"/>
              </w:rPr>
              <w:t xml:space="preserve"> </w:t>
            </w:r>
            <w:r w:rsidRPr="00D9125E">
              <w:rPr>
                <w:b/>
                <w:sz w:val="20"/>
              </w:rPr>
              <w:t>CHF</w:t>
            </w:r>
          </w:p>
        </w:tc>
        <w:tc>
          <w:tcPr>
            <w:tcW w:w="654" w:type="dxa"/>
            <w:gridSpan w:val="2"/>
            <w:vAlign w:val="center"/>
          </w:tcPr>
          <w:p w14:paraId="295E3DB4" w14:textId="77777777" w:rsidR="000857B7" w:rsidRPr="00D9125E" w:rsidRDefault="000857B7" w:rsidP="00D9125E">
            <w:pPr>
              <w:jc w:val="center"/>
              <w:rPr>
                <w:b/>
                <w:sz w:val="20"/>
              </w:rPr>
            </w:pPr>
            <w:r w:rsidRPr="00D9125E">
              <w:rPr>
                <w:b/>
                <w:sz w:val="20"/>
              </w:rPr>
              <w:t>VRU</w:t>
            </w:r>
          </w:p>
        </w:tc>
      </w:tr>
      <w:tr w:rsidR="003542A9" w:rsidRPr="00D9125E" w14:paraId="64EF9571" w14:textId="77777777" w:rsidTr="00D9125E">
        <w:trPr>
          <w:trHeight w:val="340"/>
        </w:trPr>
        <w:tc>
          <w:tcPr>
            <w:tcW w:w="12580" w:type="dxa"/>
            <w:gridSpan w:val="11"/>
            <w:vAlign w:val="center"/>
          </w:tcPr>
          <w:p w14:paraId="6F3D1F43" w14:textId="77777777" w:rsidR="003542A9" w:rsidRPr="00D9125E" w:rsidRDefault="005D486F" w:rsidP="00D9125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Üb</w:t>
            </w:r>
            <w:r w:rsidR="003542A9" w:rsidRPr="00D9125E">
              <w:rPr>
                <w:b/>
                <w:sz w:val="22"/>
                <w:szCs w:val="22"/>
              </w:rPr>
              <w:t>ertrag:</w:t>
            </w:r>
          </w:p>
        </w:tc>
        <w:tc>
          <w:tcPr>
            <w:tcW w:w="2412" w:type="dxa"/>
            <w:vAlign w:val="center"/>
          </w:tcPr>
          <w:p w14:paraId="16E54DD8" w14:textId="77777777" w:rsidR="003542A9" w:rsidRPr="00D9125E" w:rsidRDefault="003542A9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/>
            </w:r>
            <w:r w:rsidRPr="00D9125E">
              <w:rPr>
                <w:sz w:val="22"/>
                <w:szCs w:val="22"/>
              </w:rPr>
              <w:instrText xml:space="preserve"> REF  s1ü  \* MERGEFORMAT </w:instrText>
            </w:r>
            <w:r w:rsidRPr="00D9125E">
              <w:rPr>
                <w:sz w:val="22"/>
                <w:szCs w:val="22"/>
              </w:rPr>
              <w:fldChar w:fldCharType="separate"/>
            </w:r>
            <w:r w:rsidR="00712D8B" w:rsidRPr="00D9125E">
              <w:rPr>
                <w:noProof/>
                <w:sz w:val="22"/>
                <w:szCs w:val="22"/>
              </w:rPr>
              <w:t xml:space="preserve">     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654" w:type="dxa"/>
            <w:gridSpan w:val="2"/>
          </w:tcPr>
          <w:p w14:paraId="75E81EB9" w14:textId="77777777" w:rsidR="003542A9" w:rsidRPr="00D9125E" w:rsidRDefault="003542A9" w:rsidP="00D9125E">
            <w:pPr>
              <w:jc w:val="center"/>
              <w:rPr>
                <w:sz w:val="22"/>
                <w:szCs w:val="22"/>
              </w:rPr>
            </w:pPr>
          </w:p>
        </w:tc>
      </w:tr>
      <w:tr w:rsidR="000C7E01" w:rsidRPr="00D9125E" w14:paraId="51DEA8A2" w14:textId="77777777" w:rsidTr="00D9125E">
        <w:trPr>
          <w:trHeight w:hRule="exact" w:val="340"/>
        </w:trPr>
        <w:tc>
          <w:tcPr>
            <w:tcW w:w="534" w:type="dxa"/>
            <w:vAlign w:val="center"/>
          </w:tcPr>
          <w:p w14:paraId="5645022A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t>17</w:t>
            </w:r>
          </w:p>
        </w:tc>
        <w:tc>
          <w:tcPr>
            <w:tcW w:w="708" w:type="dxa"/>
            <w:vAlign w:val="center"/>
          </w:tcPr>
          <w:p w14:paraId="3070F79A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86" w:type="dxa"/>
            <w:vAlign w:val="center"/>
          </w:tcPr>
          <w:p w14:paraId="78D78976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158" w:type="dxa"/>
            <w:gridSpan w:val="2"/>
            <w:vAlign w:val="center"/>
          </w:tcPr>
          <w:p w14:paraId="7FC16EBF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3AC29165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87" w:type="dxa"/>
            <w:vAlign w:val="center"/>
          </w:tcPr>
          <w:p w14:paraId="55509AD8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694" w:type="dxa"/>
            <w:vAlign w:val="center"/>
          </w:tcPr>
          <w:p w14:paraId="1051316E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896" w:type="dxa"/>
            <w:vAlign w:val="center"/>
          </w:tcPr>
          <w:p w14:paraId="15E1FE17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895" w:type="dxa"/>
            <w:vAlign w:val="center"/>
          </w:tcPr>
          <w:p w14:paraId="19DD6384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938" w:type="dxa"/>
            <w:vAlign w:val="center"/>
          </w:tcPr>
          <w:p w14:paraId="5D3F8A68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412" w:type="dxa"/>
            <w:vAlign w:val="center"/>
          </w:tcPr>
          <w:p w14:paraId="69AD8E3F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654" w:type="dxa"/>
            <w:gridSpan w:val="2"/>
            <w:vAlign w:val="center"/>
          </w:tcPr>
          <w:p w14:paraId="4236F841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</w:tr>
      <w:tr w:rsidR="000C7E01" w:rsidRPr="00D9125E" w14:paraId="17824686" w14:textId="77777777" w:rsidTr="00D9125E">
        <w:trPr>
          <w:trHeight w:hRule="exact" w:val="340"/>
        </w:trPr>
        <w:tc>
          <w:tcPr>
            <w:tcW w:w="534" w:type="dxa"/>
            <w:vAlign w:val="center"/>
          </w:tcPr>
          <w:p w14:paraId="65F83294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t>18</w:t>
            </w:r>
          </w:p>
        </w:tc>
        <w:tc>
          <w:tcPr>
            <w:tcW w:w="708" w:type="dxa"/>
            <w:vAlign w:val="center"/>
          </w:tcPr>
          <w:p w14:paraId="7DB94EE6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86" w:type="dxa"/>
            <w:vAlign w:val="center"/>
          </w:tcPr>
          <w:p w14:paraId="4914C66A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158" w:type="dxa"/>
            <w:gridSpan w:val="2"/>
            <w:vAlign w:val="center"/>
          </w:tcPr>
          <w:p w14:paraId="3D0CA9E6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29DEAAC8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87" w:type="dxa"/>
            <w:vAlign w:val="center"/>
          </w:tcPr>
          <w:p w14:paraId="5E4A8668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694" w:type="dxa"/>
            <w:vAlign w:val="center"/>
          </w:tcPr>
          <w:p w14:paraId="6C13361F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896" w:type="dxa"/>
            <w:vAlign w:val="center"/>
          </w:tcPr>
          <w:p w14:paraId="38102425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895" w:type="dxa"/>
            <w:vAlign w:val="center"/>
          </w:tcPr>
          <w:p w14:paraId="5E477409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938" w:type="dxa"/>
            <w:vAlign w:val="center"/>
          </w:tcPr>
          <w:p w14:paraId="763B59E1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412" w:type="dxa"/>
            <w:vAlign w:val="center"/>
          </w:tcPr>
          <w:p w14:paraId="5DF3FA0F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654" w:type="dxa"/>
            <w:gridSpan w:val="2"/>
            <w:vAlign w:val="center"/>
          </w:tcPr>
          <w:p w14:paraId="73CCEBE3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</w:tr>
      <w:tr w:rsidR="000C7E01" w:rsidRPr="00D9125E" w14:paraId="5EAF5B15" w14:textId="77777777" w:rsidTr="00D9125E">
        <w:trPr>
          <w:trHeight w:hRule="exact" w:val="340"/>
        </w:trPr>
        <w:tc>
          <w:tcPr>
            <w:tcW w:w="534" w:type="dxa"/>
            <w:vAlign w:val="center"/>
          </w:tcPr>
          <w:p w14:paraId="7BD83B3F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t>19</w:t>
            </w:r>
          </w:p>
        </w:tc>
        <w:tc>
          <w:tcPr>
            <w:tcW w:w="708" w:type="dxa"/>
            <w:vAlign w:val="center"/>
          </w:tcPr>
          <w:p w14:paraId="3165E569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86" w:type="dxa"/>
            <w:vAlign w:val="center"/>
          </w:tcPr>
          <w:p w14:paraId="2D1EBAFF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158" w:type="dxa"/>
            <w:gridSpan w:val="2"/>
            <w:vAlign w:val="center"/>
          </w:tcPr>
          <w:p w14:paraId="0EF897EA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71E8A639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87" w:type="dxa"/>
            <w:vAlign w:val="center"/>
          </w:tcPr>
          <w:p w14:paraId="053DDE15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694" w:type="dxa"/>
            <w:vAlign w:val="center"/>
          </w:tcPr>
          <w:p w14:paraId="317D8B65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896" w:type="dxa"/>
            <w:vAlign w:val="center"/>
          </w:tcPr>
          <w:p w14:paraId="38596B46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895" w:type="dxa"/>
            <w:vAlign w:val="center"/>
          </w:tcPr>
          <w:p w14:paraId="59751E24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938" w:type="dxa"/>
            <w:vAlign w:val="center"/>
          </w:tcPr>
          <w:p w14:paraId="7D123061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412" w:type="dxa"/>
            <w:vAlign w:val="center"/>
          </w:tcPr>
          <w:p w14:paraId="3DD6E942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654" w:type="dxa"/>
            <w:gridSpan w:val="2"/>
            <w:vAlign w:val="center"/>
          </w:tcPr>
          <w:p w14:paraId="78BF51BB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</w:tr>
      <w:tr w:rsidR="000C7E01" w:rsidRPr="00D9125E" w14:paraId="7EBF7C01" w14:textId="77777777" w:rsidTr="00D9125E">
        <w:trPr>
          <w:trHeight w:hRule="exact" w:val="340"/>
        </w:trPr>
        <w:tc>
          <w:tcPr>
            <w:tcW w:w="534" w:type="dxa"/>
            <w:vAlign w:val="center"/>
          </w:tcPr>
          <w:p w14:paraId="0846210E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t>20</w:t>
            </w:r>
          </w:p>
        </w:tc>
        <w:tc>
          <w:tcPr>
            <w:tcW w:w="708" w:type="dxa"/>
            <w:vAlign w:val="center"/>
          </w:tcPr>
          <w:p w14:paraId="056EC332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86" w:type="dxa"/>
            <w:vAlign w:val="center"/>
          </w:tcPr>
          <w:p w14:paraId="054315FB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158" w:type="dxa"/>
            <w:gridSpan w:val="2"/>
            <w:vAlign w:val="center"/>
          </w:tcPr>
          <w:p w14:paraId="79AEF63A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48290A2D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87" w:type="dxa"/>
            <w:vAlign w:val="center"/>
          </w:tcPr>
          <w:p w14:paraId="69784AF8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694" w:type="dxa"/>
            <w:vAlign w:val="center"/>
          </w:tcPr>
          <w:p w14:paraId="46E0F824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896" w:type="dxa"/>
            <w:vAlign w:val="center"/>
          </w:tcPr>
          <w:p w14:paraId="3F9C5412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895" w:type="dxa"/>
            <w:vAlign w:val="center"/>
          </w:tcPr>
          <w:p w14:paraId="6B520BF4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938" w:type="dxa"/>
            <w:vAlign w:val="center"/>
          </w:tcPr>
          <w:p w14:paraId="45A1928A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412" w:type="dxa"/>
            <w:vAlign w:val="center"/>
          </w:tcPr>
          <w:p w14:paraId="627F9E8F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654" w:type="dxa"/>
            <w:gridSpan w:val="2"/>
            <w:vAlign w:val="center"/>
          </w:tcPr>
          <w:p w14:paraId="54F2B967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</w:tr>
      <w:tr w:rsidR="000C7E01" w:rsidRPr="00D9125E" w14:paraId="1D625B70" w14:textId="77777777" w:rsidTr="00D9125E">
        <w:trPr>
          <w:trHeight w:hRule="exact" w:val="340"/>
        </w:trPr>
        <w:tc>
          <w:tcPr>
            <w:tcW w:w="534" w:type="dxa"/>
            <w:vAlign w:val="center"/>
          </w:tcPr>
          <w:p w14:paraId="13053F88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t>21</w:t>
            </w:r>
          </w:p>
        </w:tc>
        <w:tc>
          <w:tcPr>
            <w:tcW w:w="708" w:type="dxa"/>
            <w:vAlign w:val="center"/>
          </w:tcPr>
          <w:p w14:paraId="4B62FFF9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86" w:type="dxa"/>
            <w:vAlign w:val="center"/>
          </w:tcPr>
          <w:p w14:paraId="3002DCCF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158" w:type="dxa"/>
            <w:gridSpan w:val="2"/>
            <w:vAlign w:val="center"/>
          </w:tcPr>
          <w:p w14:paraId="78DDB382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6C3C78E9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87" w:type="dxa"/>
            <w:vAlign w:val="center"/>
          </w:tcPr>
          <w:p w14:paraId="66F7780E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694" w:type="dxa"/>
            <w:vAlign w:val="center"/>
          </w:tcPr>
          <w:p w14:paraId="3EC5A334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896" w:type="dxa"/>
            <w:vAlign w:val="center"/>
          </w:tcPr>
          <w:p w14:paraId="3F12CDDE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895" w:type="dxa"/>
            <w:vAlign w:val="center"/>
          </w:tcPr>
          <w:p w14:paraId="4F709E88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938" w:type="dxa"/>
            <w:vAlign w:val="center"/>
          </w:tcPr>
          <w:p w14:paraId="2E7E9BED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412" w:type="dxa"/>
            <w:vAlign w:val="center"/>
          </w:tcPr>
          <w:p w14:paraId="4A30A8BE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654" w:type="dxa"/>
            <w:gridSpan w:val="2"/>
            <w:vAlign w:val="center"/>
          </w:tcPr>
          <w:p w14:paraId="47C64C1A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</w:tr>
      <w:tr w:rsidR="000C7E01" w:rsidRPr="00D9125E" w14:paraId="5F09C7A7" w14:textId="77777777" w:rsidTr="00D9125E">
        <w:trPr>
          <w:trHeight w:hRule="exact" w:val="340"/>
        </w:trPr>
        <w:tc>
          <w:tcPr>
            <w:tcW w:w="534" w:type="dxa"/>
            <w:vAlign w:val="center"/>
          </w:tcPr>
          <w:p w14:paraId="615A90EE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t>22</w:t>
            </w:r>
          </w:p>
        </w:tc>
        <w:tc>
          <w:tcPr>
            <w:tcW w:w="708" w:type="dxa"/>
            <w:vAlign w:val="center"/>
          </w:tcPr>
          <w:p w14:paraId="6A76F1F8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86" w:type="dxa"/>
            <w:vAlign w:val="center"/>
          </w:tcPr>
          <w:p w14:paraId="702DAC6E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158" w:type="dxa"/>
            <w:gridSpan w:val="2"/>
            <w:vAlign w:val="center"/>
          </w:tcPr>
          <w:p w14:paraId="233CE309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71DE9979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87" w:type="dxa"/>
            <w:vAlign w:val="center"/>
          </w:tcPr>
          <w:p w14:paraId="03B2A28F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694" w:type="dxa"/>
            <w:vAlign w:val="center"/>
          </w:tcPr>
          <w:p w14:paraId="7712F521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896" w:type="dxa"/>
            <w:vAlign w:val="center"/>
          </w:tcPr>
          <w:p w14:paraId="2D52E122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895" w:type="dxa"/>
            <w:vAlign w:val="center"/>
          </w:tcPr>
          <w:p w14:paraId="5F93AFCA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938" w:type="dxa"/>
            <w:vAlign w:val="center"/>
          </w:tcPr>
          <w:p w14:paraId="3FCBBB70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412" w:type="dxa"/>
            <w:vAlign w:val="center"/>
          </w:tcPr>
          <w:p w14:paraId="05E2967A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654" w:type="dxa"/>
            <w:gridSpan w:val="2"/>
            <w:vAlign w:val="center"/>
          </w:tcPr>
          <w:p w14:paraId="60B3712D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</w:tr>
      <w:tr w:rsidR="000C7E01" w:rsidRPr="00D9125E" w14:paraId="5EC17199" w14:textId="77777777" w:rsidTr="00D9125E">
        <w:trPr>
          <w:trHeight w:hRule="exact" w:val="340"/>
        </w:trPr>
        <w:tc>
          <w:tcPr>
            <w:tcW w:w="534" w:type="dxa"/>
            <w:vAlign w:val="center"/>
          </w:tcPr>
          <w:p w14:paraId="153D389F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t>23</w:t>
            </w:r>
          </w:p>
        </w:tc>
        <w:tc>
          <w:tcPr>
            <w:tcW w:w="708" w:type="dxa"/>
            <w:vAlign w:val="center"/>
          </w:tcPr>
          <w:p w14:paraId="68B1F544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86" w:type="dxa"/>
            <w:vAlign w:val="center"/>
          </w:tcPr>
          <w:p w14:paraId="0E1B12D0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158" w:type="dxa"/>
            <w:gridSpan w:val="2"/>
            <w:vAlign w:val="center"/>
          </w:tcPr>
          <w:p w14:paraId="3FAD78A0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7CF95B67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87" w:type="dxa"/>
            <w:vAlign w:val="center"/>
          </w:tcPr>
          <w:p w14:paraId="053470FD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694" w:type="dxa"/>
            <w:vAlign w:val="center"/>
          </w:tcPr>
          <w:p w14:paraId="47DF430C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896" w:type="dxa"/>
            <w:vAlign w:val="center"/>
          </w:tcPr>
          <w:p w14:paraId="5B1BF27B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895" w:type="dxa"/>
            <w:vAlign w:val="center"/>
          </w:tcPr>
          <w:p w14:paraId="5A3251B1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938" w:type="dxa"/>
            <w:vAlign w:val="center"/>
          </w:tcPr>
          <w:p w14:paraId="5774DA8D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412" w:type="dxa"/>
            <w:vAlign w:val="center"/>
          </w:tcPr>
          <w:p w14:paraId="38F1389A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654" w:type="dxa"/>
            <w:gridSpan w:val="2"/>
            <w:vAlign w:val="center"/>
          </w:tcPr>
          <w:p w14:paraId="19153C92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</w:tr>
      <w:tr w:rsidR="000C7E01" w:rsidRPr="00D9125E" w14:paraId="48FCA4BC" w14:textId="77777777" w:rsidTr="00D9125E">
        <w:trPr>
          <w:trHeight w:hRule="exact" w:val="340"/>
        </w:trPr>
        <w:tc>
          <w:tcPr>
            <w:tcW w:w="534" w:type="dxa"/>
            <w:vAlign w:val="center"/>
          </w:tcPr>
          <w:p w14:paraId="3E2FDC24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t>24</w:t>
            </w:r>
          </w:p>
        </w:tc>
        <w:tc>
          <w:tcPr>
            <w:tcW w:w="708" w:type="dxa"/>
            <w:vAlign w:val="center"/>
          </w:tcPr>
          <w:p w14:paraId="4D1D1796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86" w:type="dxa"/>
            <w:vAlign w:val="center"/>
          </w:tcPr>
          <w:p w14:paraId="701EAC68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158" w:type="dxa"/>
            <w:gridSpan w:val="2"/>
            <w:vAlign w:val="center"/>
          </w:tcPr>
          <w:p w14:paraId="63C90698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320ED5F4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87" w:type="dxa"/>
            <w:vAlign w:val="center"/>
          </w:tcPr>
          <w:p w14:paraId="7E32B838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694" w:type="dxa"/>
            <w:vAlign w:val="center"/>
          </w:tcPr>
          <w:p w14:paraId="7AD24097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896" w:type="dxa"/>
            <w:vAlign w:val="center"/>
          </w:tcPr>
          <w:p w14:paraId="6F04D19F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895" w:type="dxa"/>
            <w:vAlign w:val="center"/>
          </w:tcPr>
          <w:p w14:paraId="26EAA8D7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938" w:type="dxa"/>
            <w:vAlign w:val="center"/>
          </w:tcPr>
          <w:p w14:paraId="135BFF20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412" w:type="dxa"/>
            <w:vAlign w:val="center"/>
          </w:tcPr>
          <w:p w14:paraId="4B5718E2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654" w:type="dxa"/>
            <w:gridSpan w:val="2"/>
            <w:vAlign w:val="center"/>
          </w:tcPr>
          <w:p w14:paraId="67628106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</w:tr>
      <w:tr w:rsidR="000C7E01" w:rsidRPr="00D9125E" w14:paraId="434CA73C" w14:textId="77777777" w:rsidTr="00D9125E">
        <w:trPr>
          <w:trHeight w:hRule="exact" w:val="340"/>
        </w:trPr>
        <w:tc>
          <w:tcPr>
            <w:tcW w:w="534" w:type="dxa"/>
            <w:vAlign w:val="center"/>
          </w:tcPr>
          <w:p w14:paraId="1F48AD2C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t>25</w:t>
            </w:r>
          </w:p>
        </w:tc>
        <w:tc>
          <w:tcPr>
            <w:tcW w:w="708" w:type="dxa"/>
            <w:vAlign w:val="center"/>
          </w:tcPr>
          <w:p w14:paraId="4228218A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86" w:type="dxa"/>
            <w:vAlign w:val="center"/>
          </w:tcPr>
          <w:p w14:paraId="189B7996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158" w:type="dxa"/>
            <w:gridSpan w:val="2"/>
            <w:vAlign w:val="center"/>
          </w:tcPr>
          <w:p w14:paraId="1F9429CA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1213EA00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87" w:type="dxa"/>
            <w:vAlign w:val="center"/>
          </w:tcPr>
          <w:p w14:paraId="2104BDA5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694" w:type="dxa"/>
            <w:vAlign w:val="center"/>
          </w:tcPr>
          <w:p w14:paraId="4DEC2CE5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896" w:type="dxa"/>
            <w:vAlign w:val="center"/>
          </w:tcPr>
          <w:p w14:paraId="788331BE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895" w:type="dxa"/>
            <w:vAlign w:val="center"/>
          </w:tcPr>
          <w:p w14:paraId="5C183D15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938" w:type="dxa"/>
            <w:vAlign w:val="center"/>
          </w:tcPr>
          <w:p w14:paraId="28EC4099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412" w:type="dxa"/>
            <w:vAlign w:val="center"/>
          </w:tcPr>
          <w:p w14:paraId="0A76EBA0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654" w:type="dxa"/>
            <w:gridSpan w:val="2"/>
            <w:vAlign w:val="center"/>
          </w:tcPr>
          <w:p w14:paraId="0F3A1BE4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</w:tr>
      <w:tr w:rsidR="000C7E01" w:rsidRPr="00D9125E" w14:paraId="7F980D58" w14:textId="77777777" w:rsidTr="00D9125E">
        <w:trPr>
          <w:trHeight w:hRule="exact" w:val="340"/>
        </w:trPr>
        <w:tc>
          <w:tcPr>
            <w:tcW w:w="534" w:type="dxa"/>
            <w:vAlign w:val="center"/>
          </w:tcPr>
          <w:p w14:paraId="6EB8857B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t>26</w:t>
            </w:r>
          </w:p>
        </w:tc>
        <w:tc>
          <w:tcPr>
            <w:tcW w:w="708" w:type="dxa"/>
            <w:vAlign w:val="center"/>
          </w:tcPr>
          <w:p w14:paraId="37E5B3F9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86" w:type="dxa"/>
            <w:vAlign w:val="center"/>
          </w:tcPr>
          <w:p w14:paraId="02362DB4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158" w:type="dxa"/>
            <w:gridSpan w:val="2"/>
            <w:vAlign w:val="center"/>
          </w:tcPr>
          <w:p w14:paraId="7384087C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2B4682CC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87" w:type="dxa"/>
            <w:vAlign w:val="center"/>
          </w:tcPr>
          <w:p w14:paraId="4B149F5B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694" w:type="dxa"/>
            <w:vAlign w:val="center"/>
          </w:tcPr>
          <w:p w14:paraId="71323854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896" w:type="dxa"/>
            <w:vAlign w:val="center"/>
          </w:tcPr>
          <w:p w14:paraId="2EA7D94A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895" w:type="dxa"/>
            <w:vAlign w:val="center"/>
          </w:tcPr>
          <w:p w14:paraId="7847BF93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938" w:type="dxa"/>
            <w:vAlign w:val="center"/>
          </w:tcPr>
          <w:p w14:paraId="738D667B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412" w:type="dxa"/>
            <w:vAlign w:val="center"/>
          </w:tcPr>
          <w:p w14:paraId="12A17519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654" w:type="dxa"/>
            <w:gridSpan w:val="2"/>
            <w:vAlign w:val="center"/>
          </w:tcPr>
          <w:p w14:paraId="5715EFA9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</w:tr>
      <w:tr w:rsidR="000C7E01" w:rsidRPr="00D9125E" w14:paraId="74DCD441" w14:textId="77777777" w:rsidTr="00D9125E">
        <w:trPr>
          <w:trHeight w:hRule="exact" w:val="340"/>
        </w:trPr>
        <w:tc>
          <w:tcPr>
            <w:tcW w:w="534" w:type="dxa"/>
            <w:vAlign w:val="center"/>
          </w:tcPr>
          <w:p w14:paraId="0744D8D7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t>27</w:t>
            </w:r>
          </w:p>
        </w:tc>
        <w:tc>
          <w:tcPr>
            <w:tcW w:w="708" w:type="dxa"/>
            <w:vAlign w:val="center"/>
          </w:tcPr>
          <w:p w14:paraId="773F6AEC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86" w:type="dxa"/>
            <w:vAlign w:val="center"/>
          </w:tcPr>
          <w:p w14:paraId="56F5D020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158" w:type="dxa"/>
            <w:gridSpan w:val="2"/>
            <w:vAlign w:val="center"/>
          </w:tcPr>
          <w:p w14:paraId="2F3E4726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033C4963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87" w:type="dxa"/>
            <w:vAlign w:val="center"/>
          </w:tcPr>
          <w:p w14:paraId="3AD80081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694" w:type="dxa"/>
            <w:vAlign w:val="center"/>
          </w:tcPr>
          <w:p w14:paraId="0B982EC8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896" w:type="dxa"/>
            <w:vAlign w:val="center"/>
          </w:tcPr>
          <w:p w14:paraId="684777EF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895" w:type="dxa"/>
            <w:vAlign w:val="center"/>
          </w:tcPr>
          <w:p w14:paraId="18D0FE64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938" w:type="dxa"/>
            <w:vAlign w:val="center"/>
          </w:tcPr>
          <w:p w14:paraId="24BC11C1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412" w:type="dxa"/>
            <w:vAlign w:val="center"/>
          </w:tcPr>
          <w:p w14:paraId="5E01E145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654" w:type="dxa"/>
            <w:gridSpan w:val="2"/>
            <w:vAlign w:val="center"/>
          </w:tcPr>
          <w:p w14:paraId="092BEAD6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</w:tr>
      <w:tr w:rsidR="000C7E01" w:rsidRPr="00D9125E" w14:paraId="525F468C" w14:textId="77777777" w:rsidTr="00D9125E">
        <w:trPr>
          <w:trHeight w:hRule="exact" w:val="340"/>
        </w:trPr>
        <w:tc>
          <w:tcPr>
            <w:tcW w:w="534" w:type="dxa"/>
            <w:vAlign w:val="center"/>
          </w:tcPr>
          <w:p w14:paraId="56C7AA83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t>28</w:t>
            </w:r>
          </w:p>
        </w:tc>
        <w:tc>
          <w:tcPr>
            <w:tcW w:w="708" w:type="dxa"/>
            <w:vAlign w:val="center"/>
          </w:tcPr>
          <w:p w14:paraId="44E548D1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86" w:type="dxa"/>
            <w:vAlign w:val="center"/>
          </w:tcPr>
          <w:p w14:paraId="2B2762FA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158" w:type="dxa"/>
            <w:gridSpan w:val="2"/>
            <w:vAlign w:val="center"/>
          </w:tcPr>
          <w:p w14:paraId="210CDDA0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059EFD93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87" w:type="dxa"/>
            <w:vAlign w:val="center"/>
          </w:tcPr>
          <w:p w14:paraId="3F729797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694" w:type="dxa"/>
            <w:vAlign w:val="center"/>
          </w:tcPr>
          <w:p w14:paraId="2A2E559F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896" w:type="dxa"/>
            <w:vAlign w:val="center"/>
          </w:tcPr>
          <w:p w14:paraId="4E977F77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895" w:type="dxa"/>
            <w:vAlign w:val="center"/>
          </w:tcPr>
          <w:p w14:paraId="2501D5BE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938" w:type="dxa"/>
            <w:vAlign w:val="center"/>
          </w:tcPr>
          <w:p w14:paraId="5271A7E0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412" w:type="dxa"/>
            <w:vAlign w:val="center"/>
          </w:tcPr>
          <w:p w14:paraId="6D420BA6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654" w:type="dxa"/>
            <w:gridSpan w:val="2"/>
            <w:vAlign w:val="center"/>
          </w:tcPr>
          <w:p w14:paraId="19C5BFE4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</w:tr>
      <w:tr w:rsidR="000C7E01" w:rsidRPr="00D9125E" w14:paraId="1C0E6946" w14:textId="77777777" w:rsidTr="00D9125E">
        <w:trPr>
          <w:trHeight w:hRule="exact" w:val="340"/>
        </w:trPr>
        <w:tc>
          <w:tcPr>
            <w:tcW w:w="534" w:type="dxa"/>
            <w:vAlign w:val="center"/>
          </w:tcPr>
          <w:p w14:paraId="2C2255F5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t>29</w:t>
            </w:r>
          </w:p>
        </w:tc>
        <w:tc>
          <w:tcPr>
            <w:tcW w:w="708" w:type="dxa"/>
            <w:vAlign w:val="center"/>
          </w:tcPr>
          <w:p w14:paraId="3C485D77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86" w:type="dxa"/>
            <w:vAlign w:val="center"/>
          </w:tcPr>
          <w:p w14:paraId="3F366051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158" w:type="dxa"/>
            <w:gridSpan w:val="2"/>
            <w:vAlign w:val="center"/>
          </w:tcPr>
          <w:p w14:paraId="2419E536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107AFDAB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87" w:type="dxa"/>
            <w:vAlign w:val="center"/>
          </w:tcPr>
          <w:p w14:paraId="596253AC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694" w:type="dxa"/>
            <w:vAlign w:val="center"/>
          </w:tcPr>
          <w:p w14:paraId="2C30E36C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896" w:type="dxa"/>
            <w:vAlign w:val="center"/>
          </w:tcPr>
          <w:p w14:paraId="6A917C53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895" w:type="dxa"/>
            <w:vAlign w:val="center"/>
          </w:tcPr>
          <w:p w14:paraId="6A5B710A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938" w:type="dxa"/>
            <w:vAlign w:val="center"/>
          </w:tcPr>
          <w:p w14:paraId="510C7442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412" w:type="dxa"/>
            <w:vAlign w:val="center"/>
          </w:tcPr>
          <w:p w14:paraId="65D4E9D5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654" w:type="dxa"/>
            <w:gridSpan w:val="2"/>
            <w:vAlign w:val="center"/>
          </w:tcPr>
          <w:p w14:paraId="341B72C3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</w:tr>
      <w:tr w:rsidR="000C7E01" w:rsidRPr="00D9125E" w14:paraId="0867E417" w14:textId="77777777" w:rsidTr="00D9125E">
        <w:trPr>
          <w:trHeight w:hRule="exact" w:val="340"/>
        </w:trPr>
        <w:tc>
          <w:tcPr>
            <w:tcW w:w="534" w:type="dxa"/>
            <w:vAlign w:val="center"/>
          </w:tcPr>
          <w:p w14:paraId="6FE97260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t>30</w:t>
            </w:r>
          </w:p>
        </w:tc>
        <w:tc>
          <w:tcPr>
            <w:tcW w:w="708" w:type="dxa"/>
            <w:vAlign w:val="center"/>
          </w:tcPr>
          <w:p w14:paraId="69D5C5CF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86" w:type="dxa"/>
            <w:vAlign w:val="center"/>
          </w:tcPr>
          <w:p w14:paraId="491276A2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158" w:type="dxa"/>
            <w:gridSpan w:val="2"/>
            <w:vAlign w:val="center"/>
          </w:tcPr>
          <w:p w14:paraId="645DF5EC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03B04D1C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87" w:type="dxa"/>
            <w:vAlign w:val="center"/>
          </w:tcPr>
          <w:p w14:paraId="1D8ACDA4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694" w:type="dxa"/>
            <w:vAlign w:val="center"/>
          </w:tcPr>
          <w:p w14:paraId="70FFD555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896" w:type="dxa"/>
            <w:vAlign w:val="center"/>
          </w:tcPr>
          <w:p w14:paraId="21A80608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895" w:type="dxa"/>
            <w:vAlign w:val="center"/>
          </w:tcPr>
          <w:p w14:paraId="45FC26F7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938" w:type="dxa"/>
            <w:vAlign w:val="center"/>
          </w:tcPr>
          <w:p w14:paraId="756FA533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412" w:type="dxa"/>
            <w:vAlign w:val="center"/>
          </w:tcPr>
          <w:p w14:paraId="57217CB4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654" w:type="dxa"/>
            <w:gridSpan w:val="2"/>
            <w:vAlign w:val="center"/>
          </w:tcPr>
          <w:p w14:paraId="3AB9E3E0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</w:tr>
      <w:tr w:rsidR="000C7E01" w:rsidRPr="00D9125E" w14:paraId="1EE3BB3A" w14:textId="77777777" w:rsidTr="00D9125E">
        <w:trPr>
          <w:trHeight w:hRule="exact" w:val="340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14A6066C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t>31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0511C53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02B873BF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158" w:type="dxa"/>
            <w:gridSpan w:val="2"/>
            <w:tcBorders>
              <w:bottom w:val="single" w:sz="4" w:space="0" w:color="auto"/>
            </w:tcBorders>
            <w:vAlign w:val="center"/>
          </w:tcPr>
          <w:p w14:paraId="793D26D2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A074E96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14:paraId="455EAA7B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14:paraId="5BBF104A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14:paraId="4BE0DE65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14:paraId="0CC097AB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938" w:type="dxa"/>
            <w:tcBorders>
              <w:bottom w:val="single" w:sz="4" w:space="0" w:color="auto"/>
            </w:tcBorders>
            <w:vAlign w:val="center"/>
          </w:tcPr>
          <w:p w14:paraId="53873FD4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412" w:type="dxa"/>
            <w:tcBorders>
              <w:bottom w:val="single" w:sz="4" w:space="0" w:color="auto"/>
            </w:tcBorders>
            <w:vAlign w:val="center"/>
          </w:tcPr>
          <w:p w14:paraId="06A89783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654" w:type="dxa"/>
            <w:gridSpan w:val="2"/>
            <w:tcBorders>
              <w:bottom w:val="single" w:sz="4" w:space="0" w:color="auto"/>
            </w:tcBorders>
            <w:vAlign w:val="center"/>
          </w:tcPr>
          <w:p w14:paraId="0CC93ADC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</w:tr>
      <w:tr w:rsidR="000C7E01" w:rsidRPr="00D9125E" w14:paraId="0C8EAE7B" w14:textId="77777777" w:rsidTr="00D9125E">
        <w:trPr>
          <w:trHeight w:hRule="exact" w:val="340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2192677B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t>32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8989122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600488B6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158" w:type="dxa"/>
            <w:gridSpan w:val="2"/>
            <w:tcBorders>
              <w:bottom w:val="single" w:sz="4" w:space="0" w:color="auto"/>
            </w:tcBorders>
            <w:vAlign w:val="center"/>
          </w:tcPr>
          <w:p w14:paraId="28FD9346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307A026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14:paraId="7697A2B9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14:paraId="324A9A01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14:paraId="7302E982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14:paraId="51C51590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938" w:type="dxa"/>
            <w:tcBorders>
              <w:bottom w:val="single" w:sz="4" w:space="0" w:color="auto"/>
            </w:tcBorders>
            <w:vAlign w:val="center"/>
          </w:tcPr>
          <w:p w14:paraId="10D9208A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412" w:type="dxa"/>
            <w:tcBorders>
              <w:bottom w:val="single" w:sz="4" w:space="0" w:color="auto"/>
            </w:tcBorders>
            <w:vAlign w:val="center"/>
          </w:tcPr>
          <w:p w14:paraId="74C1FED5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654" w:type="dxa"/>
            <w:gridSpan w:val="2"/>
            <w:tcBorders>
              <w:bottom w:val="single" w:sz="4" w:space="0" w:color="auto"/>
            </w:tcBorders>
            <w:vAlign w:val="center"/>
          </w:tcPr>
          <w:p w14:paraId="515A3421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</w:tr>
      <w:tr w:rsidR="000C7E01" w:rsidRPr="00D9125E" w14:paraId="0085D5CE" w14:textId="77777777" w:rsidTr="00D9125E">
        <w:trPr>
          <w:trHeight w:hRule="exact" w:val="340"/>
        </w:trPr>
        <w:tc>
          <w:tcPr>
            <w:tcW w:w="534" w:type="dxa"/>
            <w:vAlign w:val="center"/>
          </w:tcPr>
          <w:p w14:paraId="58C86C04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t>33</w:t>
            </w:r>
          </w:p>
        </w:tc>
        <w:tc>
          <w:tcPr>
            <w:tcW w:w="708" w:type="dxa"/>
            <w:vAlign w:val="center"/>
          </w:tcPr>
          <w:p w14:paraId="1BE4AC4C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86" w:type="dxa"/>
            <w:vAlign w:val="center"/>
          </w:tcPr>
          <w:p w14:paraId="2EB2A718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158" w:type="dxa"/>
            <w:gridSpan w:val="2"/>
            <w:vAlign w:val="center"/>
          </w:tcPr>
          <w:p w14:paraId="16C10223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057BB7F5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87" w:type="dxa"/>
            <w:vAlign w:val="center"/>
          </w:tcPr>
          <w:p w14:paraId="764CF12A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694" w:type="dxa"/>
            <w:vAlign w:val="center"/>
          </w:tcPr>
          <w:p w14:paraId="00CCDD2F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896" w:type="dxa"/>
            <w:vAlign w:val="center"/>
          </w:tcPr>
          <w:p w14:paraId="4E4E108A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895" w:type="dxa"/>
            <w:vAlign w:val="center"/>
          </w:tcPr>
          <w:p w14:paraId="23DD6E61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938" w:type="dxa"/>
            <w:vAlign w:val="center"/>
          </w:tcPr>
          <w:p w14:paraId="00E041EE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412" w:type="dxa"/>
            <w:vAlign w:val="center"/>
          </w:tcPr>
          <w:p w14:paraId="364DEDE6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654" w:type="dxa"/>
            <w:gridSpan w:val="2"/>
            <w:vAlign w:val="center"/>
          </w:tcPr>
          <w:p w14:paraId="66AC715C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</w:tr>
      <w:tr w:rsidR="000C7E01" w:rsidRPr="00D9125E" w14:paraId="55A846A7" w14:textId="77777777" w:rsidTr="00D9125E">
        <w:trPr>
          <w:trHeight w:hRule="exact" w:val="340"/>
        </w:trPr>
        <w:tc>
          <w:tcPr>
            <w:tcW w:w="534" w:type="dxa"/>
            <w:vAlign w:val="center"/>
          </w:tcPr>
          <w:p w14:paraId="2967EB39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t>34</w:t>
            </w:r>
          </w:p>
        </w:tc>
        <w:tc>
          <w:tcPr>
            <w:tcW w:w="708" w:type="dxa"/>
            <w:vAlign w:val="center"/>
          </w:tcPr>
          <w:p w14:paraId="12B7A3B5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86" w:type="dxa"/>
            <w:vAlign w:val="center"/>
          </w:tcPr>
          <w:p w14:paraId="2A1005FF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158" w:type="dxa"/>
            <w:gridSpan w:val="2"/>
            <w:vAlign w:val="center"/>
          </w:tcPr>
          <w:p w14:paraId="43C2E26A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2674C561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87" w:type="dxa"/>
            <w:vAlign w:val="center"/>
          </w:tcPr>
          <w:p w14:paraId="68C4D355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694" w:type="dxa"/>
            <w:vAlign w:val="center"/>
          </w:tcPr>
          <w:p w14:paraId="61EC4D73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896" w:type="dxa"/>
            <w:vAlign w:val="center"/>
          </w:tcPr>
          <w:p w14:paraId="4164325B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895" w:type="dxa"/>
            <w:vAlign w:val="center"/>
          </w:tcPr>
          <w:p w14:paraId="3BECB762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938" w:type="dxa"/>
            <w:vAlign w:val="center"/>
          </w:tcPr>
          <w:p w14:paraId="0343FAC7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412" w:type="dxa"/>
            <w:vAlign w:val="center"/>
          </w:tcPr>
          <w:p w14:paraId="61F86567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654" w:type="dxa"/>
            <w:gridSpan w:val="2"/>
            <w:vAlign w:val="center"/>
          </w:tcPr>
          <w:p w14:paraId="11571AB5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</w:tr>
      <w:tr w:rsidR="000C7E01" w:rsidRPr="00D9125E" w14:paraId="1469EBE0" w14:textId="77777777" w:rsidTr="00D9125E">
        <w:trPr>
          <w:trHeight w:hRule="exact" w:val="340"/>
        </w:trPr>
        <w:tc>
          <w:tcPr>
            <w:tcW w:w="534" w:type="dxa"/>
            <w:vAlign w:val="center"/>
          </w:tcPr>
          <w:p w14:paraId="33AB57A6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t>35</w:t>
            </w:r>
          </w:p>
        </w:tc>
        <w:tc>
          <w:tcPr>
            <w:tcW w:w="708" w:type="dxa"/>
            <w:vAlign w:val="center"/>
          </w:tcPr>
          <w:p w14:paraId="4F4E531F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86" w:type="dxa"/>
            <w:vAlign w:val="center"/>
          </w:tcPr>
          <w:p w14:paraId="0AD7A19C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158" w:type="dxa"/>
            <w:gridSpan w:val="2"/>
            <w:vAlign w:val="center"/>
          </w:tcPr>
          <w:p w14:paraId="0D5F8CE1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25AC57DA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87" w:type="dxa"/>
            <w:vAlign w:val="center"/>
          </w:tcPr>
          <w:p w14:paraId="5FB2FDF1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694" w:type="dxa"/>
            <w:vAlign w:val="center"/>
          </w:tcPr>
          <w:p w14:paraId="70C4E5C8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896" w:type="dxa"/>
            <w:vAlign w:val="center"/>
          </w:tcPr>
          <w:p w14:paraId="4CB024B0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895" w:type="dxa"/>
            <w:vAlign w:val="center"/>
          </w:tcPr>
          <w:p w14:paraId="1C7C57AB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938" w:type="dxa"/>
            <w:vAlign w:val="center"/>
          </w:tcPr>
          <w:p w14:paraId="693C0BE4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412" w:type="dxa"/>
            <w:vAlign w:val="center"/>
          </w:tcPr>
          <w:p w14:paraId="3FA122B0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654" w:type="dxa"/>
            <w:gridSpan w:val="2"/>
            <w:vAlign w:val="center"/>
          </w:tcPr>
          <w:p w14:paraId="23BC9341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</w:tr>
      <w:tr w:rsidR="000C7E01" w:rsidRPr="00D9125E" w14:paraId="248199BC" w14:textId="77777777" w:rsidTr="00D9125E">
        <w:trPr>
          <w:trHeight w:hRule="exact" w:val="340"/>
        </w:trPr>
        <w:tc>
          <w:tcPr>
            <w:tcW w:w="534" w:type="dxa"/>
            <w:vAlign w:val="center"/>
          </w:tcPr>
          <w:p w14:paraId="3E8A99E3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t>36</w:t>
            </w:r>
          </w:p>
        </w:tc>
        <w:tc>
          <w:tcPr>
            <w:tcW w:w="708" w:type="dxa"/>
            <w:vAlign w:val="center"/>
          </w:tcPr>
          <w:p w14:paraId="663E6511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86" w:type="dxa"/>
            <w:vAlign w:val="center"/>
          </w:tcPr>
          <w:p w14:paraId="02B82195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158" w:type="dxa"/>
            <w:gridSpan w:val="2"/>
            <w:vAlign w:val="center"/>
          </w:tcPr>
          <w:p w14:paraId="6CED13E3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5E20E599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87" w:type="dxa"/>
            <w:vAlign w:val="center"/>
          </w:tcPr>
          <w:p w14:paraId="2F151259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694" w:type="dxa"/>
            <w:vAlign w:val="center"/>
          </w:tcPr>
          <w:p w14:paraId="566DAC29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896" w:type="dxa"/>
            <w:vAlign w:val="center"/>
          </w:tcPr>
          <w:p w14:paraId="487273D7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895" w:type="dxa"/>
            <w:vAlign w:val="center"/>
          </w:tcPr>
          <w:p w14:paraId="69D2DBDD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938" w:type="dxa"/>
            <w:vAlign w:val="center"/>
          </w:tcPr>
          <w:p w14:paraId="5949A88A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412" w:type="dxa"/>
            <w:vAlign w:val="center"/>
          </w:tcPr>
          <w:p w14:paraId="79D3AE9D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654" w:type="dxa"/>
            <w:gridSpan w:val="2"/>
            <w:vAlign w:val="center"/>
          </w:tcPr>
          <w:p w14:paraId="48DEC03C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</w:tr>
      <w:tr w:rsidR="000C7E01" w:rsidRPr="00D9125E" w14:paraId="41FF5AA3" w14:textId="77777777" w:rsidTr="00D9125E">
        <w:trPr>
          <w:trHeight w:hRule="exact" w:val="340"/>
        </w:trPr>
        <w:tc>
          <w:tcPr>
            <w:tcW w:w="534" w:type="dxa"/>
            <w:vAlign w:val="center"/>
          </w:tcPr>
          <w:p w14:paraId="1AF39645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t>37</w:t>
            </w:r>
          </w:p>
        </w:tc>
        <w:tc>
          <w:tcPr>
            <w:tcW w:w="708" w:type="dxa"/>
            <w:vAlign w:val="center"/>
          </w:tcPr>
          <w:p w14:paraId="0DD887CC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86" w:type="dxa"/>
            <w:vAlign w:val="center"/>
          </w:tcPr>
          <w:p w14:paraId="46DE4F76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158" w:type="dxa"/>
            <w:gridSpan w:val="2"/>
            <w:vAlign w:val="center"/>
          </w:tcPr>
          <w:p w14:paraId="599B3E1A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33AA5C4A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87" w:type="dxa"/>
            <w:vAlign w:val="center"/>
          </w:tcPr>
          <w:p w14:paraId="29A34B7D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694" w:type="dxa"/>
            <w:vAlign w:val="center"/>
          </w:tcPr>
          <w:p w14:paraId="7893D49F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896" w:type="dxa"/>
            <w:vAlign w:val="center"/>
          </w:tcPr>
          <w:p w14:paraId="5A50CC46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895" w:type="dxa"/>
            <w:vAlign w:val="center"/>
          </w:tcPr>
          <w:p w14:paraId="68B984A6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938" w:type="dxa"/>
            <w:vAlign w:val="center"/>
          </w:tcPr>
          <w:p w14:paraId="3022D1BC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412" w:type="dxa"/>
            <w:vAlign w:val="center"/>
          </w:tcPr>
          <w:p w14:paraId="42D4F5AF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654" w:type="dxa"/>
            <w:gridSpan w:val="2"/>
            <w:vAlign w:val="center"/>
          </w:tcPr>
          <w:p w14:paraId="7EE212FC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</w:tr>
      <w:tr w:rsidR="000C7E01" w:rsidRPr="00D9125E" w14:paraId="6733CCCA" w14:textId="77777777" w:rsidTr="00D9125E">
        <w:trPr>
          <w:trHeight w:hRule="exact" w:val="340"/>
        </w:trPr>
        <w:tc>
          <w:tcPr>
            <w:tcW w:w="534" w:type="dxa"/>
            <w:vAlign w:val="center"/>
          </w:tcPr>
          <w:p w14:paraId="7C44FA40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t>38</w:t>
            </w:r>
          </w:p>
        </w:tc>
        <w:tc>
          <w:tcPr>
            <w:tcW w:w="708" w:type="dxa"/>
            <w:vAlign w:val="center"/>
          </w:tcPr>
          <w:p w14:paraId="7D415DAF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86" w:type="dxa"/>
            <w:vAlign w:val="center"/>
          </w:tcPr>
          <w:p w14:paraId="4FB40D44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158" w:type="dxa"/>
            <w:gridSpan w:val="2"/>
            <w:vAlign w:val="center"/>
          </w:tcPr>
          <w:p w14:paraId="496DCBEF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14356EB0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387" w:type="dxa"/>
            <w:vAlign w:val="center"/>
          </w:tcPr>
          <w:p w14:paraId="60E407C3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694" w:type="dxa"/>
            <w:vAlign w:val="center"/>
          </w:tcPr>
          <w:p w14:paraId="270ABC07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896" w:type="dxa"/>
            <w:vAlign w:val="center"/>
          </w:tcPr>
          <w:p w14:paraId="61DC1981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895" w:type="dxa"/>
            <w:vAlign w:val="center"/>
          </w:tcPr>
          <w:p w14:paraId="53CB5635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938" w:type="dxa"/>
            <w:vAlign w:val="center"/>
          </w:tcPr>
          <w:p w14:paraId="3AB7221F" w14:textId="77777777" w:rsidR="000C7E01" w:rsidRDefault="000C7E01" w:rsidP="00D9125E">
            <w:pPr>
              <w:jc w:val="center"/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412" w:type="dxa"/>
            <w:vAlign w:val="center"/>
          </w:tcPr>
          <w:p w14:paraId="1EA4C433" w14:textId="77777777" w:rsidR="000C7E01" w:rsidRPr="00D9125E" w:rsidRDefault="000C7E01" w:rsidP="00D9125E">
            <w:pPr>
              <w:jc w:val="right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  <w:tc>
          <w:tcPr>
            <w:tcW w:w="654" w:type="dxa"/>
            <w:gridSpan w:val="2"/>
            <w:vAlign w:val="center"/>
          </w:tcPr>
          <w:p w14:paraId="32079033" w14:textId="77777777" w:rsidR="000C7E01" w:rsidRPr="00D9125E" w:rsidRDefault="000C7E01" w:rsidP="00D9125E">
            <w:pPr>
              <w:jc w:val="center"/>
              <w:rPr>
                <w:sz w:val="22"/>
                <w:szCs w:val="22"/>
              </w:rPr>
            </w:pPr>
            <w:r w:rsidRPr="00D9125E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9125E">
              <w:rPr>
                <w:sz w:val="22"/>
                <w:szCs w:val="22"/>
              </w:rPr>
              <w:instrText xml:space="preserve"> FORMTEXT </w:instrText>
            </w:r>
            <w:r w:rsidRPr="00D9125E">
              <w:rPr>
                <w:sz w:val="22"/>
                <w:szCs w:val="22"/>
              </w:rPr>
            </w:r>
            <w:r w:rsidRPr="00D9125E">
              <w:rPr>
                <w:sz w:val="22"/>
                <w:szCs w:val="22"/>
              </w:rPr>
              <w:fldChar w:fldCharType="separate"/>
            </w:r>
            <w:r w:rsidRPr="00D9125E">
              <w:rPr>
                <w:noProof/>
                <w:sz w:val="22"/>
                <w:szCs w:val="22"/>
              </w:rPr>
              <w:t> </w:t>
            </w:r>
            <w:r w:rsidRPr="00D9125E">
              <w:rPr>
                <w:sz w:val="22"/>
                <w:szCs w:val="22"/>
              </w:rPr>
              <w:fldChar w:fldCharType="end"/>
            </w:r>
          </w:p>
        </w:tc>
      </w:tr>
      <w:tr w:rsidR="00BB6745" w:rsidRPr="00D9125E" w14:paraId="7935F0B0" w14:textId="77777777" w:rsidTr="00D9125E">
        <w:trPr>
          <w:gridAfter w:val="1"/>
          <w:wAfter w:w="28" w:type="dxa"/>
          <w:trHeight w:hRule="exact" w:val="113"/>
        </w:trPr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9446089" w14:textId="77777777" w:rsidR="00BB6745" w:rsidRPr="00D9125E" w:rsidRDefault="00BB6745" w:rsidP="00D9125E">
            <w:pPr>
              <w:jc w:val="right"/>
              <w:rPr>
                <w:b/>
                <w:sz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384AF9" w14:textId="77777777" w:rsidR="00BB6745" w:rsidRPr="00D9125E" w:rsidRDefault="00BB6745" w:rsidP="005E4380">
            <w:pPr>
              <w:rPr>
                <w:b/>
                <w:sz w:val="22"/>
                <w:szCs w:val="22"/>
              </w:rPr>
            </w:pPr>
          </w:p>
        </w:tc>
        <w:tc>
          <w:tcPr>
            <w:tcW w:w="1295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DA11F2E" w14:textId="77777777" w:rsidR="00BB6745" w:rsidRPr="00D9125E" w:rsidRDefault="00BB6745" w:rsidP="00D9125E">
            <w:pPr>
              <w:jc w:val="right"/>
              <w:rPr>
                <w:sz w:val="22"/>
                <w:szCs w:val="22"/>
              </w:rPr>
            </w:pPr>
          </w:p>
        </w:tc>
      </w:tr>
      <w:tr w:rsidR="002B6FC0" w:rsidRPr="00D9125E" w14:paraId="1B146DAE" w14:textId="77777777" w:rsidTr="00D9125E">
        <w:trPr>
          <w:gridAfter w:val="1"/>
          <w:wAfter w:w="28" w:type="dxa"/>
          <w:trHeight w:val="340"/>
        </w:trPr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55F8CFF" w14:textId="77777777" w:rsidR="002B6FC0" w:rsidRPr="00D9125E" w:rsidRDefault="002B6FC0" w:rsidP="00D9125E">
            <w:pPr>
              <w:jc w:val="right"/>
              <w:rPr>
                <w:b/>
                <w:sz w:val="20"/>
              </w:rPr>
            </w:pPr>
            <w:r w:rsidRPr="00D9125E">
              <w:rPr>
                <w:b/>
                <w:sz w:val="20"/>
              </w:rPr>
              <w:t xml:space="preserve">8.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0CC41" w14:textId="77777777" w:rsidR="002B6FC0" w:rsidRPr="005D486F" w:rsidRDefault="002B6FC0" w:rsidP="005D486F">
            <w:pPr>
              <w:rPr>
                <w:b/>
                <w:sz w:val="22"/>
                <w:szCs w:val="22"/>
              </w:rPr>
            </w:pPr>
            <w:r w:rsidRPr="00D9125E">
              <w:rPr>
                <w:b/>
                <w:sz w:val="22"/>
                <w:szCs w:val="22"/>
              </w:rPr>
              <w:t>Blatt 2 von 2</w:t>
            </w:r>
          </w:p>
        </w:tc>
        <w:tc>
          <w:tcPr>
            <w:tcW w:w="12958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298CD9A" w14:textId="77777777" w:rsidR="002B6FC0" w:rsidRPr="00D9125E" w:rsidRDefault="002B6FC0" w:rsidP="00D9125E">
            <w:pPr>
              <w:jc w:val="right"/>
              <w:rPr>
                <w:sz w:val="22"/>
                <w:szCs w:val="22"/>
              </w:rPr>
            </w:pPr>
          </w:p>
        </w:tc>
      </w:tr>
    </w:tbl>
    <w:p w14:paraId="6700B3A1" w14:textId="77777777" w:rsidR="000210B6" w:rsidRPr="005D486F" w:rsidRDefault="000210B6" w:rsidP="005D486F">
      <w:pPr>
        <w:rPr>
          <w:sz w:val="16"/>
          <w:szCs w:val="16"/>
          <w:lang w:eastAsia="de-CH"/>
        </w:rPr>
        <w:sectPr w:rsidR="000210B6" w:rsidRPr="005D486F" w:rsidSect="005D486F">
          <w:pgSz w:w="16838" w:h="11906" w:orient="landscape" w:code="9"/>
          <w:pgMar w:top="680" w:right="680" w:bottom="624" w:left="680" w:header="720" w:footer="454" w:gutter="0"/>
          <w:cols w:space="720"/>
        </w:sectPr>
      </w:pPr>
    </w:p>
    <w:tbl>
      <w:tblPr>
        <w:tblW w:w="9710" w:type="dxa"/>
        <w:tblInd w:w="-567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4848"/>
        <w:gridCol w:w="4862"/>
      </w:tblGrid>
      <w:tr w:rsidR="009320C4" w14:paraId="249118B7" w14:textId="77777777">
        <w:trPr>
          <w:cantSplit/>
          <w:trHeight w:hRule="exact" w:val="1980"/>
        </w:trPr>
        <w:tc>
          <w:tcPr>
            <w:tcW w:w="4848" w:type="dxa"/>
          </w:tcPr>
          <w:p w14:paraId="20F81842" w14:textId="77777777" w:rsidR="009320C4" w:rsidRDefault="009320C4" w:rsidP="009320C4">
            <w:pPr>
              <w:pStyle w:val="Logo"/>
            </w:pPr>
            <w:r>
              <w:object w:dxaOrig="3111" w:dyaOrig="1011" w14:anchorId="53A9B7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5.3pt;height:50.5pt" o:ole="">
                  <v:imagedata r:id="rId10" o:title=""/>
                </v:shape>
                <o:OLEObject Type="Embed" ProgID="Word.Picture.8" ShapeID="_x0000_i1025" DrawAspect="Content" ObjectID="_1818421220" r:id="rId11"/>
              </w:object>
            </w:r>
          </w:p>
          <w:p w14:paraId="68C75D9D" w14:textId="77777777" w:rsidR="009320C4" w:rsidRDefault="009320C4" w:rsidP="009320C4">
            <w:pPr>
              <w:pStyle w:val="CDBLogo"/>
              <w:ind w:left="28" w:hanging="28"/>
            </w:pPr>
          </w:p>
        </w:tc>
        <w:tc>
          <w:tcPr>
            <w:tcW w:w="4862" w:type="dxa"/>
          </w:tcPr>
          <w:p w14:paraId="435F2E5F" w14:textId="77777777" w:rsidR="009320C4" w:rsidRDefault="009320C4" w:rsidP="009320C4">
            <w:pPr>
              <w:pStyle w:val="CDBKopfDept"/>
            </w:pPr>
            <w:r>
              <w:t>Eidgenössisches Finanzdepartement EFD</w:t>
            </w:r>
          </w:p>
          <w:p w14:paraId="3582C04A" w14:textId="022108BB" w:rsidR="009320C4" w:rsidRDefault="0008598D" w:rsidP="009320C4">
            <w:pPr>
              <w:pStyle w:val="CDBKopfFett"/>
            </w:pPr>
            <w:r>
              <w:t>Bundesamt für Zoll und Grenzsicherheit</w:t>
            </w:r>
            <w:r w:rsidR="002F18AE">
              <w:t xml:space="preserve"> BAZG</w:t>
            </w:r>
          </w:p>
          <w:p w14:paraId="74179F30" w14:textId="77777777" w:rsidR="009320C4" w:rsidRPr="009320C4" w:rsidRDefault="005D486F" w:rsidP="009320C4">
            <w:pPr>
              <w:pStyle w:val="CDBHierarchie"/>
            </w:pPr>
            <w:r>
              <w:t>Direktionsbereich Grundlagen</w:t>
            </w:r>
          </w:p>
          <w:p w14:paraId="4942D924" w14:textId="77777777" w:rsidR="009320C4" w:rsidRDefault="009320C4" w:rsidP="009320C4">
            <w:pPr>
              <w:pStyle w:val="CDBHierarchie"/>
            </w:pPr>
          </w:p>
        </w:tc>
      </w:tr>
    </w:tbl>
    <w:p w14:paraId="6D6DE7C3" w14:textId="12AD9293" w:rsidR="00C278EC" w:rsidRPr="00C278EC" w:rsidRDefault="00C278EC" w:rsidP="00C278EC">
      <w:pPr>
        <w:tabs>
          <w:tab w:val="right" w:pos="9071"/>
        </w:tabs>
        <w:spacing w:line="260" w:lineRule="atLeast"/>
        <w:rPr>
          <w:b/>
          <w:bCs/>
          <w:sz w:val="22"/>
          <w:lang w:eastAsia="de-CH"/>
        </w:rPr>
      </w:pPr>
      <w:r w:rsidRPr="00C278EC">
        <w:rPr>
          <w:bCs/>
          <w:sz w:val="22"/>
          <w:lang w:eastAsia="de-CH"/>
        </w:rPr>
        <w:t>Mineralölsteuer</w:t>
      </w:r>
      <w:r w:rsidRPr="00C278EC">
        <w:rPr>
          <w:b/>
          <w:bCs/>
          <w:sz w:val="22"/>
          <w:lang w:eastAsia="de-CH"/>
        </w:rPr>
        <w:tab/>
      </w:r>
      <w:r w:rsidR="0008598D">
        <w:rPr>
          <w:bCs/>
          <w:sz w:val="22"/>
          <w:lang w:eastAsia="de-CH"/>
        </w:rPr>
        <w:t>September</w:t>
      </w:r>
      <w:r w:rsidRPr="00C278EC">
        <w:rPr>
          <w:bCs/>
          <w:sz w:val="22"/>
          <w:lang w:eastAsia="de-CH"/>
        </w:rPr>
        <w:t xml:space="preserve"> 202</w:t>
      </w:r>
      <w:r w:rsidR="0008598D">
        <w:rPr>
          <w:bCs/>
          <w:sz w:val="22"/>
          <w:lang w:eastAsia="de-CH"/>
        </w:rPr>
        <w:t>5</w:t>
      </w:r>
    </w:p>
    <w:p w14:paraId="2C612864" w14:textId="77777777" w:rsidR="00C278EC" w:rsidRPr="00C278EC" w:rsidRDefault="00C278EC" w:rsidP="00C278EC">
      <w:pPr>
        <w:pBdr>
          <w:bottom w:val="single" w:sz="4" w:space="1" w:color="auto"/>
        </w:pBdr>
        <w:spacing w:after="320"/>
        <w:ind w:left="28" w:right="28"/>
        <w:rPr>
          <w:noProof/>
          <w:sz w:val="15"/>
          <w:szCs w:val="15"/>
          <w:lang w:eastAsia="de-CH"/>
        </w:rPr>
      </w:pPr>
    </w:p>
    <w:p w14:paraId="2657443E" w14:textId="77777777" w:rsidR="00D3659F" w:rsidRPr="009320C4" w:rsidRDefault="00D3659F" w:rsidP="009320C4">
      <w:pPr>
        <w:pStyle w:val="CDBBetreff"/>
        <w:rPr>
          <w:sz w:val="28"/>
          <w:szCs w:val="28"/>
        </w:rPr>
      </w:pPr>
      <w:r w:rsidRPr="009320C4">
        <w:rPr>
          <w:sz w:val="28"/>
          <w:szCs w:val="28"/>
        </w:rPr>
        <w:t>Anleitung für das Ausf</w:t>
      </w:r>
      <w:r w:rsidR="00EE0019" w:rsidRPr="009320C4">
        <w:rPr>
          <w:sz w:val="28"/>
          <w:szCs w:val="28"/>
        </w:rPr>
        <w:t>üllen des Formulars Nr. 45.30 „P</w:t>
      </w:r>
      <w:r w:rsidRPr="009320C4">
        <w:rPr>
          <w:sz w:val="28"/>
          <w:szCs w:val="28"/>
        </w:rPr>
        <w:t>eriodische Steueranmeldung“</w:t>
      </w:r>
    </w:p>
    <w:p w14:paraId="7CE1D609" w14:textId="77777777" w:rsidR="00D3659F" w:rsidRDefault="00D3659F" w:rsidP="009320C4">
      <w:pPr>
        <w:pStyle w:val="CDBBetreff"/>
      </w:pPr>
      <w:r>
        <w:t>Allgemeines</w:t>
      </w:r>
    </w:p>
    <w:p w14:paraId="7EDD1D76" w14:textId="77777777" w:rsidR="00D3659F" w:rsidRDefault="00D3659F" w:rsidP="00B7199D">
      <w:pPr>
        <w:pStyle w:val="CDBTextkrper"/>
        <w:numPr>
          <w:ilvl w:val="0"/>
          <w:numId w:val="45"/>
        </w:numPr>
        <w:spacing w:after="120"/>
      </w:pPr>
      <w:r w:rsidRPr="00001F64">
        <w:rPr>
          <w:szCs w:val="24"/>
        </w:rPr>
        <w:t>In der periodischen Steueranmeldung sind die mit 1 bis 8 bezeichneten Rubriken von der steuerpflichtigen Person auszufüllen</w:t>
      </w:r>
      <w:r>
        <w:t>.</w:t>
      </w:r>
    </w:p>
    <w:p w14:paraId="03C0445D" w14:textId="77777777" w:rsidR="00D3659F" w:rsidRDefault="00D3659F" w:rsidP="00B7199D">
      <w:pPr>
        <w:pStyle w:val="CDBTextkrper"/>
        <w:numPr>
          <w:ilvl w:val="0"/>
          <w:numId w:val="45"/>
        </w:numPr>
        <w:spacing w:after="120"/>
      </w:pPr>
      <w:r w:rsidRPr="00D3659F">
        <w:t>Mit Ausnahme der Felder „SC“ und „Steuerbetrag CHF“ sind die Angaben in Ziffer 7 mit denselben der periodischen Meldung identisch</w:t>
      </w:r>
      <w:r>
        <w:t>.</w:t>
      </w:r>
    </w:p>
    <w:p w14:paraId="020B4715" w14:textId="77777777" w:rsidR="00D3659F" w:rsidRDefault="00D3659F" w:rsidP="00B7199D">
      <w:pPr>
        <w:pStyle w:val="CDBTextkrper"/>
        <w:numPr>
          <w:ilvl w:val="0"/>
          <w:numId w:val="45"/>
        </w:numPr>
        <w:spacing w:after="120"/>
      </w:pPr>
      <w:r w:rsidRPr="00001F64">
        <w:rPr>
          <w:szCs w:val="24"/>
        </w:rPr>
        <w:t>Die Angaben sind für die betreffende Steuerperiode in aufsteigender Reihenfolge der Nummern der für den zugelassenen Lagerinhaber bzw. Pflichtlagerhalter bewilligten Lager wie folgt einzutragen (s.</w:t>
      </w:r>
      <w:r>
        <w:rPr>
          <w:szCs w:val="24"/>
        </w:rPr>
        <w:t xml:space="preserve"> </w:t>
      </w:r>
      <w:r w:rsidRPr="00001F64">
        <w:rPr>
          <w:szCs w:val="24"/>
        </w:rPr>
        <w:t>a. Verwaltungsvorschriften):</w:t>
      </w:r>
    </w:p>
    <w:p w14:paraId="05B292F3" w14:textId="77777777" w:rsidR="00D3659F" w:rsidRDefault="00D3659F" w:rsidP="00B7199D">
      <w:pPr>
        <w:pStyle w:val="CDBTextkrper"/>
        <w:numPr>
          <w:ilvl w:val="1"/>
          <w:numId w:val="45"/>
        </w:numPr>
        <w:tabs>
          <w:tab w:val="num" w:pos="709"/>
        </w:tabs>
        <w:spacing w:after="120" w:line="240" w:lineRule="auto"/>
        <w:ind w:left="709" w:hanging="284"/>
      </w:pPr>
      <w:r>
        <w:t>Produkte (nach Artikel-Nummer aufsteigend):</w:t>
      </w:r>
    </w:p>
    <w:p w14:paraId="2EBC2F1A" w14:textId="77777777" w:rsidR="00D3659F" w:rsidRDefault="00D3659F" w:rsidP="00B7199D">
      <w:pPr>
        <w:pStyle w:val="CDBTextkrper"/>
        <w:numPr>
          <w:ilvl w:val="0"/>
          <w:numId w:val="46"/>
        </w:numPr>
        <w:tabs>
          <w:tab w:val="num" w:pos="1134"/>
        </w:tabs>
        <w:spacing w:after="120" w:line="240" w:lineRule="auto"/>
        <w:ind w:left="1775" w:hanging="1066"/>
      </w:pPr>
      <w:r w:rsidRPr="00D3659F">
        <w:t>Steuersatz-Code (aufsteigend):</w:t>
      </w:r>
    </w:p>
    <w:p w14:paraId="0467B31C" w14:textId="77777777" w:rsidR="00D3659F" w:rsidRDefault="00D3659F" w:rsidP="00B7199D">
      <w:pPr>
        <w:pStyle w:val="CDBTextkrper"/>
        <w:numPr>
          <w:ilvl w:val="0"/>
          <w:numId w:val="46"/>
        </w:numPr>
        <w:tabs>
          <w:tab w:val="clear" w:pos="1776"/>
          <w:tab w:val="num" w:pos="1560"/>
        </w:tabs>
        <w:spacing w:after="120" w:line="240" w:lineRule="auto"/>
        <w:ind w:left="1560" w:hanging="426"/>
      </w:pPr>
      <w:r w:rsidRPr="00D3659F">
        <w:t>Auslagerungen ab zugelassenem Lager in den steuerrechtlich freien Verkehr (Bruttomengen l 15 °C oder kg, VRU-Abzug, Rücknahme, Nettomenge je zugelassenes Lager, Totalmenge aller zugelassenen Lager [= Steuerlinie]);</w:t>
      </w:r>
    </w:p>
    <w:p w14:paraId="194EE605" w14:textId="77777777" w:rsidR="00D3659F" w:rsidRDefault="00D3659F" w:rsidP="00B7199D">
      <w:pPr>
        <w:pStyle w:val="CDBTextkrper"/>
        <w:numPr>
          <w:ilvl w:val="0"/>
          <w:numId w:val="46"/>
        </w:numPr>
        <w:tabs>
          <w:tab w:val="clear" w:pos="1776"/>
          <w:tab w:val="num" w:pos="1560"/>
        </w:tabs>
        <w:spacing w:after="120" w:line="240" w:lineRule="auto"/>
        <w:ind w:left="1560" w:hanging="426"/>
      </w:pPr>
      <w:r w:rsidRPr="00001F64">
        <w:t>Eigenverbrauch in zugelassenen Lagern (Bruttomenge l 15</w:t>
      </w:r>
      <w:r>
        <w:t xml:space="preserve"> °</w:t>
      </w:r>
      <w:r w:rsidRPr="00001F64">
        <w:t xml:space="preserve">C oder kg, VRU-Abzug, Nettomenge je zugelassenes Lager, Totalmenge aller zugelassenen Lager </w:t>
      </w:r>
      <w:r>
        <w:rPr>
          <w:rFonts w:cs="Arial"/>
        </w:rPr>
        <w:t>[</w:t>
      </w:r>
      <w:r w:rsidRPr="00001F64">
        <w:t>=</w:t>
      </w:r>
      <w:r>
        <w:t xml:space="preserve"> </w:t>
      </w:r>
      <w:r w:rsidRPr="00001F64">
        <w:t>Steuerlinie</w:t>
      </w:r>
      <w:r>
        <w:rPr>
          <w:rFonts w:cs="Arial"/>
        </w:rPr>
        <w:t>]</w:t>
      </w:r>
      <w:r w:rsidRPr="00001F64">
        <w:t>);</w:t>
      </w:r>
    </w:p>
    <w:p w14:paraId="02DB096D" w14:textId="77777777" w:rsidR="00D3659F" w:rsidRDefault="00D3659F" w:rsidP="00B7199D">
      <w:pPr>
        <w:pStyle w:val="CDBTextkrper"/>
        <w:numPr>
          <w:ilvl w:val="0"/>
          <w:numId w:val="46"/>
        </w:numPr>
        <w:tabs>
          <w:tab w:val="clear" w:pos="1776"/>
          <w:tab w:val="num" w:pos="1560"/>
        </w:tabs>
        <w:spacing w:after="120" w:line="240" w:lineRule="auto"/>
        <w:ind w:left="1560" w:hanging="426"/>
      </w:pPr>
      <w:r w:rsidRPr="00001F64">
        <w:t>Entlassungen aus der Lagerhaltungspflicht ab Pflichtlager ausserhalb von zugelassenen Lagern (Bruttomenge l 15</w:t>
      </w:r>
      <w:r>
        <w:t xml:space="preserve"> °</w:t>
      </w:r>
      <w:r w:rsidRPr="00001F64">
        <w:t xml:space="preserve">C oder kg, Totalmenge </w:t>
      </w:r>
      <w:r>
        <w:rPr>
          <w:rFonts w:cs="Arial"/>
        </w:rPr>
        <w:t>[</w:t>
      </w:r>
      <w:r w:rsidRPr="00001F64">
        <w:t>=</w:t>
      </w:r>
      <w:r>
        <w:t xml:space="preserve"> </w:t>
      </w:r>
      <w:r w:rsidRPr="00001F64">
        <w:t>Steuerlinie</w:t>
      </w:r>
      <w:r>
        <w:rPr>
          <w:rFonts w:cs="Arial"/>
        </w:rPr>
        <w:t>]</w:t>
      </w:r>
      <w:r w:rsidRPr="00001F64">
        <w:t>);</w:t>
      </w:r>
    </w:p>
    <w:p w14:paraId="28054DE3" w14:textId="77777777" w:rsidR="00D3659F" w:rsidRDefault="00D3659F" w:rsidP="00B7199D">
      <w:pPr>
        <w:pStyle w:val="CDBTextkrper"/>
        <w:numPr>
          <w:ilvl w:val="0"/>
          <w:numId w:val="46"/>
        </w:numPr>
        <w:tabs>
          <w:tab w:val="clear" w:pos="1776"/>
          <w:tab w:val="num" w:pos="1560"/>
        </w:tabs>
        <w:spacing w:after="120" w:line="240" w:lineRule="auto"/>
        <w:ind w:left="1560" w:hanging="426"/>
      </w:pPr>
      <w:r w:rsidRPr="00001F64">
        <w:t>Einfuhren ab Zollgrenze in den steuerrechtlich freien Verkehr (Bruttomenge l 15</w:t>
      </w:r>
      <w:r>
        <w:t xml:space="preserve"> °</w:t>
      </w:r>
      <w:r w:rsidRPr="00001F64">
        <w:t xml:space="preserve">C oder kg, Rücknahme, Nettomenge je provisorische Steueranmeldung, Totalmenge aller provisorischen Steueranmeldungen </w:t>
      </w:r>
      <w:r>
        <w:rPr>
          <w:rFonts w:cs="Arial"/>
        </w:rPr>
        <w:t>[</w:t>
      </w:r>
      <w:r w:rsidRPr="00001F64">
        <w:t>=</w:t>
      </w:r>
      <w:r>
        <w:t xml:space="preserve"> </w:t>
      </w:r>
      <w:r w:rsidRPr="00001F64">
        <w:t>Steuerlinie</w:t>
      </w:r>
      <w:r>
        <w:rPr>
          <w:rFonts w:cs="Arial"/>
        </w:rPr>
        <w:t>]</w:t>
      </w:r>
      <w:r w:rsidRPr="00001F64">
        <w:t>)</w:t>
      </w:r>
      <w:r>
        <w:t>;</w:t>
      </w:r>
    </w:p>
    <w:p w14:paraId="6E89D0E6" w14:textId="77777777" w:rsidR="00D3659F" w:rsidRDefault="00D3659F" w:rsidP="00B7199D">
      <w:pPr>
        <w:pStyle w:val="CDBTextkrper"/>
        <w:numPr>
          <w:ilvl w:val="0"/>
          <w:numId w:val="46"/>
        </w:numPr>
        <w:tabs>
          <w:tab w:val="clear" w:pos="1776"/>
          <w:tab w:val="num" w:pos="1560"/>
        </w:tabs>
        <w:spacing w:after="120" w:line="240" w:lineRule="auto"/>
        <w:ind w:left="1560" w:hanging="426"/>
      </w:pPr>
      <w:r w:rsidRPr="00001F64">
        <w:t>Verbuchungen von Begleitscheinen (Bruttomenge l 15</w:t>
      </w:r>
      <w:r>
        <w:t xml:space="preserve"> </w:t>
      </w:r>
      <w:r w:rsidRPr="00001F64">
        <w:t xml:space="preserve">°C oder kg, VRU-Abzug, Nettomenge je Begleitschein, Totalmenge aller Begleitscheine </w:t>
      </w:r>
      <w:r>
        <w:rPr>
          <w:rFonts w:cs="Arial"/>
        </w:rPr>
        <w:t>[</w:t>
      </w:r>
      <w:r w:rsidRPr="00001F64">
        <w:t>=Steuerlinie</w:t>
      </w:r>
      <w:r>
        <w:rPr>
          <w:rFonts w:cs="Arial"/>
        </w:rPr>
        <w:t>]</w:t>
      </w:r>
      <w:r w:rsidRPr="00001F64">
        <w:t>)</w:t>
      </w:r>
      <w:r>
        <w:t>;</w:t>
      </w:r>
    </w:p>
    <w:p w14:paraId="381FEF12" w14:textId="77777777" w:rsidR="00D3659F" w:rsidRDefault="00D3659F" w:rsidP="00D3659F">
      <w:pPr>
        <w:pStyle w:val="CDBTextkrper"/>
        <w:numPr>
          <w:ilvl w:val="1"/>
          <w:numId w:val="45"/>
        </w:numPr>
        <w:tabs>
          <w:tab w:val="num" w:pos="709"/>
        </w:tabs>
        <w:ind w:left="709" w:hanging="283"/>
      </w:pPr>
      <w:r w:rsidRPr="00001F64">
        <w:rPr>
          <w:szCs w:val="24"/>
        </w:rPr>
        <w:t>Totalbetrag in CHF der periodischen Steueranmeldung.</w:t>
      </w:r>
    </w:p>
    <w:p w14:paraId="3C2349CD" w14:textId="77777777" w:rsidR="00C278EC" w:rsidRDefault="00D3659F" w:rsidP="00C278EC">
      <w:pPr>
        <w:pStyle w:val="CDBTextkrper"/>
        <w:numPr>
          <w:ilvl w:val="0"/>
          <w:numId w:val="45"/>
        </w:numPr>
        <w:spacing w:after="120"/>
        <w:ind w:left="357" w:hanging="357"/>
      </w:pPr>
      <w:r>
        <w:t xml:space="preserve">Die Verwaltungsvorschriften gemäss </w:t>
      </w:r>
      <w:r w:rsidR="00C278EC">
        <w:t>R-09 sind zu beachten:</w:t>
      </w:r>
    </w:p>
    <w:p w14:paraId="30D30328" w14:textId="61E4602A" w:rsidR="00D3659F" w:rsidRDefault="0008598D" w:rsidP="00C278EC">
      <w:pPr>
        <w:pStyle w:val="CDBTextkrper"/>
        <w:ind w:left="360"/>
      </w:pPr>
      <w:hyperlink r:id="rId12" w:history="1">
        <w:r w:rsidRPr="00F3508A">
          <w:rPr>
            <w:rStyle w:val="Hyperlink"/>
          </w:rPr>
          <w:t>www.bazg.admin.ch/bazg/de/home/dokumentation/rechtsgrundlagen/abgabenerhebung/mineraloelsteuer.html</w:t>
        </w:r>
      </w:hyperlink>
    </w:p>
    <w:p w14:paraId="2A2CEC86" w14:textId="77777777" w:rsidR="00C278EC" w:rsidRDefault="00C278EC" w:rsidP="00C278EC">
      <w:pPr>
        <w:pStyle w:val="CDBTextkrper"/>
        <w:ind w:left="360"/>
      </w:pPr>
    </w:p>
    <w:p w14:paraId="187AA61A" w14:textId="77777777" w:rsidR="00D3659F" w:rsidRPr="009320C4" w:rsidRDefault="00D3659F" w:rsidP="009320C4">
      <w:pPr>
        <w:pStyle w:val="CDBBetreff"/>
      </w:pPr>
      <w:r>
        <w:rPr>
          <w:b w:val="0"/>
        </w:rPr>
        <w:br w:type="page"/>
      </w:r>
      <w:r w:rsidRPr="009320C4">
        <w:lastRenderedPageBreak/>
        <w:t>Erklärung zu den einzelnen Rubriken</w:t>
      </w: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4"/>
        <w:gridCol w:w="2208"/>
        <w:gridCol w:w="1641"/>
        <w:gridCol w:w="4879"/>
      </w:tblGrid>
      <w:tr w:rsidR="006D6009" w:rsidRPr="00D9125E" w14:paraId="7B236581" w14:textId="77777777" w:rsidTr="00D9125E">
        <w:tc>
          <w:tcPr>
            <w:tcW w:w="344" w:type="dxa"/>
          </w:tcPr>
          <w:p w14:paraId="3442E99F" w14:textId="77777777" w:rsidR="006D6009" w:rsidRPr="00D9125E" w:rsidRDefault="006D6009" w:rsidP="00D9125E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D9125E">
              <w:rPr>
                <w:rFonts w:cs="Arial"/>
                <w:sz w:val="20"/>
              </w:rPr>
              <w:t>1.</w:t>
            </w:r>
          </w:p>
        </w:tc>
        <w:tc>
          <w:tcPr>
            <w:tcW w:w="2208" w:type="dxa"/>
          </w:tcPr>
          <w:p w14:paraId="060938C1" w14:textId="77777777" w:rsidR="006D6009" w:rsidRPr="00D9125E" w:rsidRDefault="006D6009" w:rsidP="00D9125E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D9125E">
              <w:rPr>
                <w:rFonts w:cs="Arial"/>
                <w:sz w:val="20"/>
                <w:lang w:val="en-GB"/>
              </w:rPr>
              <w:t>Firma</w:t>
            </w:r>
          </w:p>
        </w:tc>
        <w:tc>
          <w:tcPr>
            <w:tcW w:w="6520" w:type="dxa"/>
            <w:gridSpan w:val="2"/>
          </w:tcPr>
          <w:p w14:paraId="2AD2FC3C" w14:textId="77777777" w:rsidR="006D6009" w:rsidRPr="00D9125E" w:rsidRDefault="006D6009" w:rsidP="00D9125E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D9125E">
              <w:rPr>
                <w:rFonts w:cs="Arial"/>
                <w:sz w:val="20"/>
              </w:rPr>
              <w:t>Steuerpflichtige Person (Firmenbezeichnung gemäss Handelsregister, vollständige Adresse, Domizil)</w:t>
            </w:r>
          </w:p>
        </w:tc>
      </w:tr>
      <w:tr w:rsidR="006D6009" w:rsidRPr="00D9125E" w14:paraId="072AAE0B" w14:textId="77777777" w:rsidTr="00D9125E">
        <w:tc>
          <w:tcPr>
            <w:tcW w:w="344" w:type="dxa"/>
          </w:tcPr>
          <w:p w14:paraId="17FA12A8" w14:textId="77777777" w:rsidR="006D6009" w:rsidRPr="00D9125E" w:rsidRDefault="006D6009" w:rsidP="00D9125E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D9125E">
              <w:rPr>
                <w:rFonts w:cs="Arial"/>
                <w:sz w:val="20"/>
              </w:rPr>
              <w:t>4.</w:t>
            </w:r>
          </w:p>
        </w:tc>
        <w:tc>
          <w:tcPr>
            <w:tcW w:w="2208" w:type="dxa"/>
          </w:tcPr>
          <w:p w14:paraId="6FAA7631" w14:textId="77777777" w:rsidR="006D6009" w:rsidRPr="00D9125E" w:rsidRDefault="006D6009" w:rsidP="00D9125E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D9125E">
              <w:rPr>
                <w:rFonts w:cs="Arial"/>
                <w:sz w:val="20"/>
              </w:rPr>
              <w:t>Periode</w:t>
            </w:r>
          </w:p>
        </w:tc>
        <w:tc>
          <w:tcPr>
            <w:tcW w:w="6520" w:type="dxa"/>
            <w:gridSpan w:val="2"/>
          </w:tcPr>
          <w:p w14:paraId="79853AB8" w14:textId="77777777" w:rsidR="006D6009" w:rsidRPr="00D9125E" w:rsidRDefault="006D6009" w:rsidP="00D9125E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D9125E">
              <w:rPr>
                <w:rFonts w:cs="Arial"/>
                <w:sz w:val="20"/>
              </w:rPr>
              <w:t>Letzter Tag der Steuerperiode</w:t>
            </w:r>
          </w:p>
        </w:tc>
      </w:tr>
      <w:tr w:rsidR="006D6009" w:rsidRPr="00D9125E" w14:paraId="08BE25FC" w14:textId="77777777" w:rsidTr="00D9125E">
        <w:tc>
          <w:tcPr>
            <w:tcW w:w="344" w:type="dxa"/>
          </w:tcPr>
          <w:p w14:paraId="0B637F97" w14:textId="77777777" w:rsidR="006D6009" w:rsidRPr="00D9125E" w:rsidRDefault="006D6009" w:rsidP="00D9125E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D9125E">
              <w:rPr>
                <w:rFonts w:cs="Arial"/>
                <w:sz w:val="20"/>
              </w:rPr>
              <w:t>5.</w:t>
            </w:r>
          </w:p>
        </w:tc>
        <w:tc>
          <w:tcPr>
            <w:tcW w:w="2208" w:type="dxa"/>
          </w:tcPr>
          <w:p w14:paraId="0322820D" w14:textId="77777777" w:rsidR="006D6009" w:rsidRPr="00D9125E" w:rsidRDefault="006D6009" w:rsidP="00D9125E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D9125E">
              <w:rPr>
                <w:rFonts w:cs="Arial"/>
                <w:sz w:val="20"/>
              </w:rPr>
              <w:t>Nr. Steuerpflichtiger</w:t>
            </w:r>
          </w:p>
        </w:tc>
        <w:tc>
          <w:tcPr>
            <w:tcW w:w="6520" w:type="dxa"/>
            <w:gridSpan w:val="2"/>
          </w:tcPr>
          <w:p w14:paraId="5DE3D70E" w14:textId="77777777" w:rsidR="006D6009" w:rsidRPr="00D9125E" w:rsidRDefault="006D6009" w:rsidP="00D9125E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D9125E">
              <w:rPr>
                <w:rFonts w:cs="Arial"/>
                <w:sz w:val="20"/>
              </w:rPr>
              <w:t>Vier- bzw. fünfstellige Identifikationsnummer gemäss Vorgabe der Oberzolldirektion</w:t>
            </w:r>
          </w:p>
        </w:tc>
      </w:tr>
      <w:tr w:rsidR="006D6009" w:rsidRPr="00D9125E" w14:paraId="6B6A5AE2" w14:textId="77777777" w:rsidTr="00D9125E">
        <w:tc>
          <w:tcPr>
            <w:tcW w:w="344" w:type="dxa"/>
          </w:tcPr>
          <w:p w14:paraId="01C3DC43" w14:textId="77777777" w:rsidR="006D6009" w:rsidRPr="00D9125E" w:rsidRDefault="006D6009" w:rsidP="00D9125E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D9125E">
              <w:rPr>
                <w:rFonts w:cs="Arial"/>
                <w:sz w:val="20"/>
              </w:rPr>
              <w:t>6.</w:t>
            </w:r>
          </w:p>
        </w:tc>
        <w:tc>
          <w:tcPr>
            <w:tcW w:w="2208" w:type="dxa"/>
          </w:tcPr>
          <w:p w14:paraId="51E5B428" w14:textId="77777777" w:rsidR="006D6009" w:rsidRPr="00D9125E" w:rsidRDefault="006D6009" w:rsidP="00D9125E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D9125E">
              <w:rPr>
                <w:rFonts w:cs="Arial"/>
                <w:sz w:val="20"/>
              </w:rPr>
              <w:t>Verantwortliche Person</w:t>
            </w:r>
          </w:p>
        </w:tc>
        <w:tc>
          <w:tcPr>
            <w:tcW w:w="6520" w:type="dxa"/>
            <w:gridSpan w:val="2"/>
          </w:tcPr>
          <w:p w14:paraId="743D36C0" w14:textId="77777777" w:rsidR="006D6009" w:rsidRPr="00D9125E" w:rsidRDefault="006D6009" w:rsidP="00D9125E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D9125E">
              <w:rPr>
                <w:rFonts w:cs="Arial"/>
                <w:sz w:val="20"/>
              </w:rPr>
              <w:t>Name und Vorname der für die periodische Steueranmeldung verantwortliche Person</w:t>
            </w:r>
          </w:p>
        </w:tc>
      </w:tr>
      <w:tr w:rsidR="006D6009" w:rsidRPr="00D9125E" w14:paraId="4BC053B3" w14:textId="77777777" w:rsidTr="00D9125E">
        <w:tc>
          <w:tcPr>
            <w:tcW w:w="344" w:type="dxa"/>
          </w:tcPr>
          <w:p w14:paraId="6A2D891C" w14:textId="77777777" w:rsidR="006D6009" w:rsidRPr="00D9125E" w:rsidRDefault="006D6009" w:rsidP="00D9125E">
            <w:p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2208" w:type="dxa"/>
          </w:tcPr>
          <w:p w14:paraId="6FF1DE7F" w14:textId="77777777" w:rsidR="006D6009" w:rsidRPr="00D9125E" w:rsidRDefault="006D6009" w:rsidP="00D9125E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D9125E">
              <w:rPr>
                <w:rFonts w:cs="Arial"/>
                <w:sz w:val="20"/>
              </w:rPr>
              <w:t>Telefon</w:t>
            </w:r>
          </w:p>
        </w:tc>
        <w:tc>
          <w:tcPr>
            <w:tcW w:w="6520" w:type="dxa"/>
            <w:gridSpan w:val="2"/>
          </w:tcPr>
          <w:p w14:paraId="2CF19A7C" w14:textId="77777777" w:rsidR="006D6009" w:rsidRPr="00D9125E" w:rsidRDefault="006D6009" w:rsidP="00D9125E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D9125E">
              <w:rPr>
                <w:rFonts w:cs="Arial"/>
                <w:sz w:val="20"/>
              </w:rPr>
              <w:t>Telefonnummer der für die periodische Steueranmeldung verantwortlichen Person</w:t>
            </w:r>
          </w:p>
        </w:tc>
      </w:tr>
      <w:tr w:rsidR="006D6009" w:rsidRPr="00D9125E" w14:paraId="26AAAC15" w14:textId="77777777" w:rsidTr="00D9125E">
        <w:tc>
          <w:tcPr>
            <w:tcW w:w="344" w:type="dxa"/>
          </w:tcPr>
          <w:p w14:paraId="2C57CCE6" w14:textId="77777777" w:rsidR="006D6009" w:rsidRPr="00D9125E" w:rsidRDefault="006D6009" w:rsidP="00D9125E">
            <w:p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2208" w:type="dxa"/>
          </w:tcPr>
          <w:p w14:paraId="3F5C6959" w14:textId="77777777" w:rsidR="006D6009" w:rsidRPr="00D9125E" w:rsidRDefault="006D6009" w:rsidP="00D9125E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D9125E">
              <w:rPr>
                <w:rFonts w:cs="Arial"/>
                <w:sz w:val="20"/>
              </w:rPr>
              <w:t>Telefax</w:t>
            </w:r>
          </w:p>
        </w:tc>
        <w:tc>
          <w:tcPr>
            <w:tcW w:w="6520" w:type="dxa"/>
            <w:gridSpan w:val="2"/>
          </w:tcPr>
          <w:p w14:paraId="57425459" w14:textId="77777777" w:rsidR="006D6009" w:rsidRPr="00D9125E" w:rsidRDefault="006D6009" w:rsidP="00D9125E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D9125E">
              <w:rPr>
                <w:rFonts w:cs="Arial"/>
                <w:sz w:val="20"/>
              </w:rPr>
              <w:t>Telefaxnummer der für die periodische Steuernanmeldung verantwortlichen Person</w:t>
            </w:r>
          </w:p>
        </w:tc>
      </w:tr>
      <w:tr w:rsidR="006D6009" w:rsidRPr="00D9125E" w14:paraId="4FD71EB7" w14:textId="77777777" w:rsidTr="00D9125E">
        <w:tc>
          <w:tcPr>
            <w:tcW w:w="344" w:type="dxa"/>
          </w:tcPr>
          <w:p w14:paraId="7C985B9F" w14:textId="77777777" w:rsidR="006D6009" w:rsidRPr="00D9125E" w:rsidRDefault="006D6009" w:rsidP="00D9125E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D9125E">
              <w:rPr>
                <w:rFonts w:cs="Arial"/>
                <w:sz w:val="20"/>
              </w:rPr>
              <w:t>7.</w:t>
            </w:r>
          </w:p>
        </w:tc>
        <w:tc>
          <w:tcPr>
            <w:tcW w:w="2208" w:type="dxa"/>
          </w:tcPr>
          <w:p w14:paraId="7BFFD33A" w14:textId="77777777" w:rsidR="006D6009" w:rsidRPr="00D9125E" w:rsidRDefault="006D6009" w:rsidP="00D9125E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D9125E">
              <w:rPr>
                <w:rFonts w:cs="Arial"/>
                <w:sz w:val="20"/>
              </w:rPr>
              <w:t>DS</w:t>
            </w:r>
          </w:p>
        </w:tc>
        <w:tc>
          <w:tcPr>
            <w:tcW w:w="6520" w:type="dxa"/>
            <w:gridSpan w:val="2"/>
          </w:tcPr>
          <w:p w14:paraId="20574AA3" w14:textId="77777777" w:rsidR="006D6009" w:rsidRPr="00D9125E" w:rsidRDefault="006D6009" w:rsidP="00D9125E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D9125E">
              <w:rPr>
                <w:rFonts w:cs="Arial"/>
                <w:sz w:val="20"/>
              </w:rPr>
              <w:t>Datensatz-Nummer gemäss Verzeichnis</w:t>
            </w:r>
          </w:p>
        </w:tc>
      </w:tr>
      <w:tr w:rsidR="006D6009" w:rsidRPr="00D9125E" w14:paraId="468D5C35" w14:textId="77777777" w:rsidTr="00D9125E">
        <w:tc>
          <w:tcPr>
            <w:tcW w:w="344" w:type="dxa"/>
            <w:tcBorders>
              <w:bottom w:val="single" w:sz="4" w:space="0" w:color="auto"/>
            </w:tcBorders>
          </w:tcPr>
          <w:p w14:paraId="0AC2219C" w14:textId="77777777" w:rsidR="006D6009" w:rsidRPr="00D9125E" w:rsidRDefault="006D6009" w:rsidP="00D9125E">
            <w:p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2208" w:type="dxa"/>
            <w:tcBorders>
              <w:bottom w:val="single" w:sz="4" w:space="0" w:color="auto"/>
            </w:tcBorders>
          </w:tcPr>
          <w:p w14:paraId="549009F4" w14:textId="77777777" w:rsidR="006D6009" w:rsidRPr="00D9125E" w:rsidRDefault="006D6009" w:rsidP="00D9125E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D9125E">
              <w:rPr>
                <w:rFonts w:cs="Arial"/>
                <w:sz w:val="20"/>
              </w:rPr>
              <w:t>Lager-Nr.</w:t>
            </w:r>
          </w:p>
        </w:tc>
        <w:tc>
          <w:tcPr>
            <w:tcW w:w="6520" w:type="dxa"/>
            <w:gridSpan w:val="2"/>
          </w:tcPr>
          <w:p w14:paraId="34DABCE5" w14:textId="77777777" w:rsidR="006D6009" w:rsidRPr="00D9125E" w:rsidRDefault="006D6009" w:rsidP="00D9125E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D9125E">
              <w:rPr>
                <w:rFonts w:cs="Arial"/>
                <w:sz w:val="20"/>
              </w:rPr>
              <w:t>Nummer des zugelassenen Lagers bzw. des Pflichtlagers ausserhalb von zugelassenen Lagern</w:t>
            </w:r>
          </w:p>
        </w:tc>
      </w:tr>
      <w:tr w:rsidR="006D6009" w:rsidRPr="00D9125E" w14:paraId="423136A6" w14:textId="77777777" w:rsidTr="00D9125E">
        <w:tc>
          <w:tcPr>
            <w:tcW w:w="344" w:type="dxa"/>
            <w:tcBorders>
              <w:bottom w:val="nil"/>
            </w:tcBorders>
          </w:tcPr>
          <w:p w14:paraId="38172DE1" w14:textId="77777777" w:rsidR="006D6009" w:rsidRPr="00D9125E" w:rsidRDefault="006D6009" w:rsidP="00D9125E">
            <w:p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2208" w:type="dxa"/>
            <w:tcBorders>
              <w:bottom w:val="nil"/>
            </w:tcBorders>
          </w:tcPr>
          <w:p w14:paraId="6C47D54C" w14:textId="77777777" w:rsidR="006D6009" w:rsidRPr="00D9125E" w:rsidRDefault="006D6009" w:rsidP="00D9125E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D9125E">
              <w:rPr>
                <w:rFonts w:cs="Arial"/>
                <w:sz w:val="20"/>
              </w:rPr>
              <w:t>Bewegungs-Datum</w:t>
            </w:r>
          </w:p>
        </w:tc>
        <w:tc>
          <w:tcPr>
            <w:tcW w:w="1641" w:type="dxa"/>
          </w:tcPr>
          <w:p w14:paraId="1ACEA62B" w14:textId="77777777" w:rsidR="006D6009" w:rsidRPr="00D9125E" w:rsidRDefault="006D6009" w:rsidP="00D9125E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D9125E">
              <w:rPr>
                <w:rFonts w:cs="Arial"/>
                <w:sz w:val="20"/>
              </w:rPr>
              <w:t>Einzelposten:</w:t>
            </w:r>
          </w:p>
        </w:tc>
        <w:tc>
          <w:tcPr>
            <w:tcW w:w="4879" w:type="dxa"/>
          </w:tcPr>
          <w:p w14:paraId="04C98648" w14:textId="77777777" w:rsidR="006D6009" w:rsidRPr="00D9125E" w:rsidRDefault="006D6009" w:rsidP="00D9125E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D9125E">
              <w:rPr>
                <w:rFonts w:cs="Arial"/>
                <w:sz w:val="20"/>
              </w:rPr>
              <w:t>Einlagerungs-, Auslagerungs-, Veranlagungsdatum</w:t>
            </w:r>
          </w:p>
        </w:tc>
      </w:tr>
      <w:tr w:rsidR="006D6009" w:rsidRPr="00D9125E" w14:paraId="1DC0BD61" w14:textId="77777777" w:rsidTr="00D9125E">
        <w:tc>
          <w:tcPr>
            <w:tcW w:w="344" w:type="dxa"/>
            <w:tcBorders>
              <w:top w:val="nil"/>
              <w:bottom w:val="single" w:sz="4" w:space="0" w:color="auto"/>
            </w:tcBorders>
          </w:tcPr>
          <w:p w14:paraId="750A4482" w14:textId="77777777" w:rsidR="006D6009" w:rsidRPr="00D9125E" w:rsidRDefault="006D6009" w:rsidP="00D9125E">
            <w:p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2208" w:type="dxa"/>
            <w:tcBorders>
              <w:top w:val="nil"/>
              <w:bottom w:val="single" w:sz="4" w:space="0" w:color="auto"/>
            </w:tcBorders>
          </w:tcPr>
          <w:p w14:paraId="25F33700" w14:textId="77777777" w:rsidR="006D6009" w:rsidRPr="00D9125E" w:rsidRDefault="006D6009" w:rsidP="00D9125E">
            <w:p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1641" w:type="dxa"/>
          </w:tcPr>
          <w:p w14:paraId="7E91B391" w14:textId="77777777" w:rsidR="006D6009" w:rsidRPr="00D9125E" w:rsidRDefault="006D6009" w:rsidP="00D9125E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D9125E">
              <w:rPr>
                <w:rFonts w:cs="Arial"/>
                <w:sz w:val="20"/>
              </w:rPr>
              <w:t>Globalposten:</w:t>
            </w:r>
          </w:p>
        </w:tc>
        <w:tc>
          <w:tcPr>
            <w:tcW w:w="4879" w:type="dxa"/>
          </w:tcPr>
          <w:p w14:paraId="36A2C733" w14:textId="77777777" w:rsidR="006D6009" w:rsidRPr="00D9125E" w:rsidRDefault="006D6009" w:rsidP="00D9125E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D9125E">
              <w:rPr>
                <w:rFonts w:cs="Arial"/>
                <w:sz w:val="20"/>
              </w:rPr>
              <w:t>Abschlussdatum (in der Regel letzter Tag der Steuerperiode)</w:t>
            </w:r>
          </w:p>
        </w:tc>
      </w:tr>
      <w:tr w:rsidR="006D6009" w:rsidRPr="00D9125E" w14:paraId="78B197FF" w14:textId="77777777" w:rsidTr="00D9125E">
        <w:tc>
          <w:tcPr>
            <w:tcW w:w="344" w:type="dxa"/>
            <w:tcBorders>
              <w:bottom w:val="nil"/>
            </w:tcBorders>
          </w:tcPr>
          <w:p w14:paraId="062E0184" w14:textId="77777777" w:rsidR="006D6009" w:rsidRPr="00D9125E" w:rsidRDefault="006D6009" w:rsidP="00D9125E">
            <w:p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2208" w:type="dxa"/>
            <w:tcBorders>
              <w:bottom w:val="nil"/>
            </w:tcBorders>
          </w:tcPr>
          <w:p w14:paraId="2DFCDF2D" w14:textId="77777777" w:rsidR="006D6009" w:rsidRPr="00D9125E" w:rsidRDefault="006D6009" w:rsidP="00D9125E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D9125E">
              <w:rPr>
                <w:rFonts w:cs="Arial"/>
                <w:sz w:val="20"/>
              </w:rPr>
              <w:t>Bewegungs-Nr.</w:t>
            </w:r>
          </w:p>
        </w:tc>
        <w:tc>
          <w:tcPr>
            <w:tcW w:w="1641" w:type="dxa"/>
          </w:tcPr>
          <w:p w14:paraId="590A79FE" w14:textId="77777777" w:rsidR="006D6009" w:rsidRPr="00D9125E" w:rsidRDefault="006D6009" w:rsidP="00D9125E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D9125E">
              <w:rPr>
                <w:rFonts w:cs="Arial"/>
                <w:sz w:val="20"/>
              </w:rPr>
              <w:t>Einzelposten:</w:t>
            </w:r>
          </w:p>
        </w:tc>
        <w:tc>
          <w:tcPr>
            <w:tcW w:w="4879" w:type="dxa"/>
          </w:tcPr>
          <w:p w14:paraId="01F6EB68" w14:textId="77777777" w:rsidR="006D6009" w:rsidRPr="00D9125E" w:rsidRDefault="006D6009" w:rsidP="00D9125E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D9125E">
              <w:rPr>
                <w:rFonts w:cs="Arial"/>
                <w:sz w:val="20"/>
              </w:rPr>
              <w:t>Begleitschein-Nummer, Nummer T2/T2L, Einlagerungs-, Auslagerungs-Nummer, Nummer der Zollanmeldung</w:t>
            </w:r>
          </w:p>
        </w:tc>
      </w:tr>
      <w:tr w:rsidR="006D6009" w:rsidRPr="00D9125E" w14:paraId="4616A9BC" w14:textId="77777777" w:rsidTr="00D9125E">
        <w:tc>
          <w:tcPr>
            <w:tcW w:w="344" w:type="dxa"/>
            <w:tcBorders>
              <w:top w:val="nil"/>
            </w:tcBorders>
          </w:tcPr>
          <w:p w14:paraId="5020F9B7" w14:textId="77777777" w:rsidR="006D6009" w:rsidRPr="00D9125E" w:rsidRDefault="006D6009" w:rsidP="00D9125E">
            <w:p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2208" w:type="dxa"/>
            <w:tcBorders>
              <w:top w:val="nil"/>
            </w:tcBorders>
          </w:tcPr>
          <w:p w14:paraId="1C18B76D" w14:textId="77777777" w:rsidR="006D6009" w:rsidRPr="00D9125E" w:rsidRDefault="006D6009" w:rsidP="00D9125E">
            <w:p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1641" w:type="dxa"/>
          </w:tcPr>
          <w:p w14:paraId="7B41912F" w14:textId="77777777" w:rsidR="006D6009" w:rsidRPr="00D9125E" w:rsidRDefault="006D6009" w:rsidP="00D9125E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D9125E">
              <w:rPr>
                <w:rFonts w:cs="Arial"/>
                <w:sz w:val="20"/>
              </w:rPr>
              <w:t>Globalposten:</w:t>
            </w:r>
          </w:p>
        </w:tc>
        <w:tc>
          <w:tcPr>
            <w:tcW w:w="4879" w:type="dxa"/>
          </w:tcPr>
          <w:p w14:paraId="1D6BA7F2" w14:textId="77777777" w:rsidR="006D6009" w:rsidRPr="00D9125E" w:rsidRDefault="006D6009" w:rsidP="00D9125E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D9125E">
              <w:rPr>
                <w:rFonts w:cs="Arial"/>
                <w:sz w:val="20"/>
              </w:rPr>
              <w:t>leer</w:t>
            </w:r>
          </w:p>
        </w:tc>
      </w:tr>
      <w:tr w:rsidR="006D6009" w:rsidRPr="00D9125E" w14:paraId="5C3A705F" w14:textId="77777777" w:rsidTr="00D9125E">
        <w:tc>
          <w:tcPr>
            <w:tcW w:w="344" w:type="dxa"/>
          </w:tcPr>
          <w:p w14:paraId="6E7A5B53" w14:textId="77777777" w:rsidR="006D6009" w:rsidRPr="00D9125E" w:rsidRDefault="006D6009" w:rsidP="00D9125E">
            <w:p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2208" w:type="dxa"/>
          </w:tcPr>
          <w:p w14:paraId="670E6AAC" w14:textId="77777777" w:rsidR="006D6009" w:rsidRPr="00D9125E" w:rsidRDefault="006D6009" w:rsidP="00D9125E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D9125E">
              <w:rPr>
                <w:rFonts w:cs="Arial"/>
                <w:sz w:val="20"/>
              </w:rPr>
              <w:t>Artikel-Nr.</w:t>
            </w:r>
          </w:p>
        </w:tc>
        <w:tc>
          <w:tcPr>
            <w:tcW w:w="6520" w:type="dxa"/>
            <w:gridSpan w:val="2"/>
          </w:tcPr>
          <w:p w14:paraId="2F1F3B80" w14:textId="77777777" w:rsidR="006D6009" w:rsidRPr="00D9125E" w:rsidRDefault="006D6009" w:rsidP="00D9125E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D9125E">
              <w:rPr>
                <w:rFonts w:cs="Arial"/>
                <w:sz w:val="20"/>
              </w:rPr>
              <w:t>Artikel-Nummer gemäss Verzeichnis</w:t>
            </w:r>
          </w:p>
        </w:tc>
      </w:tr>
      <w:tr w:rsidR="006D6009" w:rsidRPr="00D9125E" w14:paraId="48058069" w14:textId="77777777" w:rsidTr="00D9125E">
        <w:tc>
          <w:tcPr>
            <w:tcW w:w="344" w:type="dxa"/>
          </w:tcPr>
          <w:p w14:paraId="48F5C24E" w14:textId="77777777" w:rsidR="006D6009" w:rsidRPr="00D9125E" w:rsidRDefault="006D6009" w:rsidP="00D9125E">
            <w:p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2208" w:type="dxa"/>
          </w:tcPr>
          <w:p w14:paraId="172C035B" w14:textId="77777777" w:rsidR="006D6009" w:rsidRPr="00D9125E" w:rsidRDefault="006D6009" w:rsidP="00D9125E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D9125E">
              <w:rPr>
                <w:rFonts w:cs="Arial"/>
                <w:sz w:val="20"/>
              </w:rPr>
              <w:t>Menge Liter/Kilogramm</w:t>
            </w:r>
          </w:p>
        </w:tc>
        <w:tc>
          <w:tcPr>
            <w:tcW w:w="6520" w:type="dxa"/>
            <w:gridSpan w:val="2"/>
          </w:tcPr>
          <w:p w14:paraId="0E896572" w14:textId="77777777" w:rsidR="006D6009" w:rsidRPr="00D9125E" w:rsidRDefault="006D6009" w:rsidP="00D9125E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D9125E">
              <w:rPr>
                <w:rFonts w:cs="Arial"/>
                <w:sz w:val="20"/>
              </w:rPr>
              <w:t>Anzahl Liter bei 15 °C für Waren, für die der Mineralölsteuertarif einen Steuersatz je 1’000 Liter bei 15 °C vorsieht; Anzahl Kilogramm für übrige Waren</w:t>
            </w:r>
          </w:p>
        </w:tc>
      </w:tr>
      <w:tr w:rsidR="006D6009" w:rsidRPr="00D9125E" w14:paraId="7000BEF0" w14:textId="77777777" w:rsidTr="00D9125E">
        <w:tc>
          <w:tcPr>
            <w:tcW w:w="344" w:type="dxa"/>
          </w:tcPr>
          <w:p w14:paraId="161C0640" w14:textId="77777777" w:rsidR="006D6009" w:rsidRPr="00D9125E" w:rsidRDefault="006D6009" w:rsidP="00D9125E">
            <w:p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2208" w:type="dxa"/>
          </w:tcPr>
          <w:p w14:paraId="4C289160" w14:textId="77777777" w:rsidR="006D6009" w:rsidRPr="00D9125E" w:rsidRDefault="006D6009" w:rsidP="00D9125E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D9125E">
              <w:rPr>
                <w:rFonts w:cs="Arial"/>
                <w:sz w:val="20"/>
              </w:rPr>
              <w:t>Zollstelle</w:t>
            </w:r>
          </w:p>
        </w:tc>
        <w:tc>
          <w:tcPr>
            <w:tcW w:w="6520" w:type="dxa"/>
            <w:gridSpan w:val="2"/>
          </w:tcPr>
          <w:p w14:paraId="4B5DFEB2" w14:textId="77777777" w:rsidR="006D6009" w:rsidRPr="00D9125E" w:rsidRDefault="00EE0019" w:rsidP="00D9125E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D9125E">
              <w:rPr>
                <w:rFonts w:cs="Arial"/>
                <w:sz w:val="20"/>
              </w:rPr>
              <w:t>Nummer der Zollstelle gemäss Verzeichnis</w:t>
            </w:r>
          </w:p>
        </w:tc>
      </w:tr>
      <w:tr w:rsidR="006D6009" w:rsidRPr="00D9125E" w14:paraId="4E0CAC20" w14:textId="77777777" w:rsidTr="00D9125E">
        <w:tc>
          <w:tcPr>
            <w:tcW w:w="344" w:type="dxa"/>
          </w:tcPr>
          <w:p w14:paraId="67A9F9F1" w14:textId="77777777" w:rsidR="006D6009" w:rsidRPr="00D9125E" w:rsidRDefault="006D6009" w:rsidP="00D9125E">
            <w:p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2208" w:type="dxa"/>
          </w:tcPr>
          <w:p w14:paraId="7EE67D05" w14:textId="77777777" w:rsidR="006D6009" w:rsidRPr="00D9125E" w:rsidRDefault="006D6009" w:rsidP="00D9125E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D9125E">
              <w:rPr>
                <w:rFonts w:cs="Arial"/>
                <w:sz w:val="20"/>
              </w:rPr>
              <w:t>VKZ</w:t>
            </w:r>
          </w:p>
        </w:tc>
        <w:tc>
          <w:tcPr>
            <w:tcW w:w="1641" w:type="dxa"/>
          </w:tcPr>
          <w:p w14:paraId="6B572D4A" w14:textId="77777777" w:rsidR="006D6009" w:rsidRPr="00D9125E" w:rsidRDefault="006D6009" w:rsidP="00D9125E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D9125E">
              <w:rPr>
                <w:rFonts w:cs="Arial"/>
                <w:sz w:val="20"/>
              </w:rPr>
              <w:t xml:space="preserve">Verkehrszweig: </w:t>
            </w:r>
          </w:p>
        </w:tc>
        <w:tc>
          <w:tcPr>
            <w:tcW w:w="4879" w:type="dxa"/>
          </w:tcPr>
          <w:p w14:paraId="0A714F1F" w14:textId="77777777" w:rsidR="006D6009" w:rsidRPr="00D9125E" w:rsidRDefault="006D6009" w:rsidP="00D9125E">
            <w:pPr>
              <w:spacing w:beforeLines="20" w:before="48"/>
              <w:rPr>
                <w:rFonts w:cs="Arial"/>
                <w:sz w:val="20"/>
              </w:rPr>
            </w:pPr>
            <w:r w:rsidRPr="00D9125E">
              <w:rPr>
                <w:rFonts w:cs="Arial"/>
                <w:b/>
                <w:sz w:val="20"/>
              </w:rPr>
              <w:t>20</w:t>
            </w:r>
            <w:r w:rsidRPr="00D9125E">
              <w:rPr>
                <w:rFonts w:cs="Arial"/>
                <w:sz w:val="20"/>
              </w:rPr>
              <w:t xml:space="preserve"> Bahnverkehr</w:t>
            </w:r>
          </w:p>
          <w:p w14:paraId="37F506A5" w14:textId="77777777" w:rsidR="006D6009" w:rsidRPr="00D9125E" w:rsidRDefault="006D6009" w:rsidP="00D9125E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D9125E">
              <w:rPr>
                <w:rFonts w:cs="Arial"/>
                <w:b/>
                <w:sz w:val="20"/>
              </w:rPr>
              <w:t>30</w:t>
            </w:r>
            <w:r w:rsidRPr="00D9125E">
              <w:rPr>
                <w:rFonts w:cs="Arial"/>
                <w:sz w:val="20"/>
              </w:rPr>
              <w:t xml:space="preserve"> Strassenverkehr</w:t>
            </w:r>
          </w:p>
        </w:tc>
      </w:tr>
      <w:tr w:rsidR="006D6009" w:rsidRPr="00D9125E" w14:paraId="5C22D957" w14:textId="77777777" w:rsidTr="00D9125E">
        <w:tc>
          <w:tcPr>
            <w:tcW w:w="344" w:type="dxa"/>
          </w:tcPr>
          <w:p w14:paraId="57342CB4" w14:textId="77777777" w:rsidR="006D6009" w:rsidRPr="00D9125E" w:rsidRDefault="006D6009" w:rsidP="00D9125E">
            <w:p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2208" w:type="dxa"/>
          </w:tcPr>
          <w:p w14:paraId="07A3D082" w14:textId="77777777" w:rsidR="006D6009" w:rsidRPr="00D9125E" w:rsidRDefault="006D6009" w:rsidP="00D9125E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D9125E">
              <w:rPr>
                <w:rFonts w:cs="Arial"/>
                <w:sz w:val="20"/>
              </w:rPr>
              <w:t>SC</w:t>
            </w:r>
          </w:p>
        </w:tc>
        <w:tc>
          <w:tcPr>
            <w:tcW w:w="6520" w:type="dxa"/>
            <w:gridSpan w:val="2"/>
          </w:tcPr>
          <w:p w14:paraId="3282B9E8" w14:textId="77777777" w:rsidR="006D6009" w:rsidRPr="00D9125E" w:rsidRDefault="006D6009" w:rsidP="00D9125E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D9125E">
              <w:rPr>
                <w:rFonts w:cs="Arial"/>
                <w:sz w:val="20"/>
              </w:rPr>
              <w:t>Steuersatz-Code gemäss Verzeichnis</w:t>
            </w:r>
          </w:p>
        </w:tc>
      </w:tr>
      <w:tr w:rsidR="006D6009" w:rsidRPr="00D9125E" w14:paraId="5D39F7A2" w14:textId="77777777" w:rsidTr="00D9125E">
        <w:tc>
          <w:tcPr>
            <w:tcW w:w="344" w:type="dxa"/>
          </w:tcPr>
          <w:p w14:paraId="3FF8B333" w14:textId="77777777" w:rsidR="006D6009" w:rsidRPr="00D9125E" w:rsidRDefault="006D6009" w:rsidP="00D9125E">
            <w:p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2208" w:type="dxa"/>
          </w:tcPr>
          <w:p w14:paraId="42FF8824" w14:textId="77777777" w:rsidR="006D6009" w:rsidRPr="00D9125E" w:rsidRDefault="006D6009" w:rsidP="00D9125E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D9125E">
              <w:rPr>
                <w:rFonts w:cs="Arial"/>
                <w:sz w:val="20"/>
              </w:rPr>
              <w:t>Steuerbetrag CHF</w:t>
            </w:r>
          </w:p>
        </w:tc>
        <w:tc>
          <w:tcPr>
            <w:tcW w:w="6520" w:type="dxa"/>
            <w:gridSpan w:val="2"/>
          </w:tcPr>
          <w:p w14:paraId="60169409" w14:textId="77777777" w:rsidR="006D6009" w:rsidRPr="00D9125E" w:rsidRDefault="006D6009" w:rsidP="00D9125E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D9125E">
              <w:rPr>
                <w:rFonts w:cs="Arial"/>
                <w:sz w:val="20"/>
              </w:rPr>
              <w:t>Aufgrund der Menge l/kg der Steuerlinie und des für den Steuersatz-Code gültigen Steuersatzes (Rundung nach kaufmännischer Regel auf 5 Rp.); Beträge von Fr. 0.00 sind auszuweisen</w:t>
            </w:r>
          </w:p>
        </w:tc>
      </w:tr>
      <w:tr w:rsidR="006D6009" w:rsidRPr="00D9125E" w14:paraId="6E602B0F" w14:textId="77777777" w:rsidTr="00D9125E">
        <w:tc>
          <w:tcPr>
            <w:tcW w:w="344" w:type="dxa"/>
          </w:tcPr>
          <w:p w14:paraId="13DDDDF1" w14:textId="77777777" w:rsidR="006D6009" w:rsidRPr="00D9125E" w:rsidRDefault="006D6009" w:rsidP="00D9125E">
            <w:p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2208" w:type="dxa"/>
          </w:tcPr>
          <w:p w14:paraId="41982318" w14:textId="77777777" w:rsidR="006D6009" w:rsidRPr="00D9125E" w:rsidRDefault="006D6009" w:rsidP="00D9125E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D9125E">
              <w:rPr>
                <w:rFonts w:cs="Arial"/>
                <w:sz w:val="20"/>
              </w:rPr>
              <w:t>VRU</w:t>
            </w:r>
          </w:p>
        </w:tc>
        <w:tc>
          <w:tcPr>
            <w:tcW w:w="1641" w:type="dxa"/>
          </w:tcPr>
          <w:p w14:paraId="04872092" w14:textId="77777777" w:rsidR="006D6009" w:rsidRPr="00D9125E" w:rsidRDefault="006D6009" w:rsidP="00D9125E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D9125E">
              <w:rPr>
                <w:rFonts w:cs="Arial"/>
                <w:sz w:val="20"/>
              </w:rPr>
              <w:t>Benzin-Rückgewinnung:</w:t>
            </w:r>
          </w:p>
        </w:tc>
        <w:tc>
          <w:tcPr>
            <w:tcW w:w="4879" w:type="dxa"/>
          </w:tcPr>
          <w:p w14:paraId="4EF93424" w14:textId="77777777" w:rsidR="006D6009" w:rsidRPr="00D9125E" w:rsidRDefault="006D6009" w:rsidP="00D9125E">
            <w:pPr>
              <w:spacing w:beforeLines="20" w:before="48"/>
              <w:rPr>
                <w:rFonts w:cs="Arial"/>
                <w:sz w:val="20"/>
              </w:rPr>
            </w:pPr>
            <w:r w:rsidRPr="00D9125E">
              <w:rPr>
                <w:rFonts w:cs="Arial"/>
                <w:b/>
                <w:sz w:val="20"/>
              </w:rPr>
              <w:t>1</w:t>
            </w:r>
            <w:r w:rsidRPr="00D9125E">
              <w:rPr>
                <w:rFonts w:cs="Arial"/>
                <w:sz w:val="20"/>
              </w:rPr>
              <w:t xml:space="preserve"> gewährleistet </w:t>
            </w:r>
          </w:p>
          <w:p w14:paraId="49521E45" w14:textId="77777777" w:rsidR="006D6009" w:rsidRPr="00D9125E" w:rsidRDefault="006D6009" w:rsidP="00D9125E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D9125E">
              <w:rPr>
                <w:rFonts w:cs="Arial"/>
                <w:b/>
                <w:sz w:val="20"/>
              </w:rPr>
              <w:t>0</w:t>
            </w:r>
            <w:r w:rsidRPr="00D9125E">
              <w:rPr>
                <w:rFonts w:cs="Arial"/>
                <w:sz w:val="20"/>
              </w:rPr>
              <w:t xml:space="preserve"> nicht gewährleistet</w:t>
            </w:r>
          </w:p>
        </w:tc>
      </w:tr>
      <w:tr w:rsidR="006D6009" w:rsidRPr="00D9125E" w14:paraId="5C49F233" w14:textId="77777777" w:rsidTr="00D9125E">
        <w:trPr>
          <w:trHeight w:val="227"/>
        </w:trPr>
        <w:tc>
          <w:tcPr>
            <w:tcW w:w="344" w:type="dxa"/>
          </w:tcPr>
          <w:p w14:paraId="7A60D129" w14:textId="77777777" w:rsidR="006D6009" w:rsidRPr="00D9125E" w:rsidRDefault="006D6009" w:rsidP="00D9125E">
            <w:p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2208" w:type="dxa"/>
          </w:tcPr>
          <w:p w14:paraId="6F4515B1" w14:textId="77777777" w:rsidR="006D6009" w:rsidRPr="00D9125E" w:rsidRDefault="006D6009" w:rsidP="00D9125E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D9125E">
              <w:rPr>
                <w:rFonts w:cs="Arial"/>
                <w:sz w:val="20"/>
              </w:rPr>
              <w:t>Übertrag</w:t>
            </w:r>
          </w:p>
        </w:tc>
        <w:tc>
          <w:tcPr>
            <w:tcW w:w="6520" w:type="dxa"/>
            <w:gridSpan w:val="2"/>
          </w:tcPr>
          <w:p w14:paraId="485E149F" w14:textId="77777777" w:rsidR="006D6009" w:rsidRPr="00D9125E" w:rsidRDefault="006D6009" w:rsidP="00D9125E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D9125E">
              <w:rPr>
                <w:rFonts w:cs="Arial"/>
                <w:sz w:val="20"/>
              </w:rPr>
              <w:t>Auf Ergänzungsblatt zu übertragender Steuerbetrag in Fr./Rp.</w:t>
            </w:r>
          </w:p>
        </w:tc>
      </w:tr>
      <w:tr w:rsidR="006D6009" w:rsidRPr="00D9125E" w14:paraId="5E2E3E60" w14:textId="77777777" w:rsidTr="00D9125E">
        <w:tc>
          <w:tcPr>
            <w:tcW w:w="344" w:type="dxa"/>
          </w:tcPr>
          <w:p w14:paraId="1BDD7196" w14:textId="77777777" w:rsidR="006D6009" w:rsidRPr="00D9125E" w:rsidRDefault="006D6009" w:rsidP="00D9125E">
            <w:p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2208" w:type="dxa"/>
          </w:tcPr>
          <w:p w14:paraId="195B3FEA" w14:textId="77777777" w:rsidR="006D6009" w:rsidRPr="00D9125E" w:rsidRDefault="006D6009" w:rsidP="00D9125E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D9125E">
              <w:rPr>
                <w:rFonts w:cs="Arial"/>
                <w:sz w:val="20"/>
              </w:rPr>
              <w:t>Hertrag</w:t>
            </w:r>
          </w:p>
        </w:tc>
        <w:tc>
          <w:tcPr>
            <w:tcW w:w="6520" w:type="dxa"/>
            <w:gridSpan w:val="2"/>
          </w:tcPr>
          <w:p w14:paraId="5CAFC53B" w14:textId="77777777" w:rsidR="006D6009" w:rsidRPr="00D9125E" w:rsidRDefault="006D6009" w:rsidP="00D9125E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D9125E">
              <w:rPr>
                <w:rFonts w:cs="Arial"/>
                <w:sz w:val="20"/>
              </w:rPr>
              <w:t>Automatischer Übertrag des Steuerbetrages von vorhergehendem Blatt</w:t>
            </w:r>
          </w:p>
        </w:tc>
      </w:tr>
      <w:tr w:rsidR="006D6009" w:rsidRPr="00D9125E" w14:paraId="43D6D4A9" w14:textId="77777777" w:rsidTr="00D9125E">
        <w:tc>
          <w:tcPr>
            <w:tcW w:w="344" w:type="dxa"/>
          </w:tcPr>
          <w:p w14:paraId="2F1BCFD4" w14:textId="77777777" w:rsidR="006D6009" w:rsidRPr="00D9125E" w:rsidRDefault="006D6009" w:rsidP="00D9125E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D9125E">
              <w:rPr>
                <w:rFonts w:cs="Arial"/>
                <w:sz w:val="20"/>
              </w:rPr>
              <w:t>8.</w:t>
            </w:r>
          </w:p>
        </w:tc>
        <w:tc>
          <w:tcPr>
            <w:tcW w:w="2208" w:type="dxa"/>
          </w:tcPr>
          <w:p w14:paraId="5900C185" w14:textId="77777777" w:rsidR="006D6009" w:rsidRPr="00D9125E" w:rsidRDefault="006D6009" w:rsidP="00D9125E">
            <w:pPr>
              <w:spacing w:beforeLines="20" w:before="48" w:afterLines="20" w:after="48"/>
              <w:rPr>
                <w:rFonts w:cs="Arial"/>
                <w:sz w:val="20"/>
              </w:rPr>
            </w:pPr>
            <w:r w:rsidRPr="00D9125E">
              <w:rPr>
                <w:rFonts w:cs="Arial"/>
                <w:sz w:val="20"/>
              </w:rPr>
              <w:t>Blatt</w:t>
            </w:r>
          </w:p>
        </w:tc>
        <w:tc>
          <w:tcPr>
            <w:tcW w:w="6520" w:type="dxa"/>
            <w:gridSpan w:val="2"/>
          </w:tcPr>
          <w:p w14:paraId="0D0CEC6D" w14:textId="77777777" w:rsidR="006D6009" w:rsidRPr="00D9125E" w:rsidRDefault="006D6009" w:rsidP="00D9125E">
            <w:pPr>
              <w:spacing w:beforeLines="20" w:before="48" w:afterLines="20" w:after="48"/>
              <w:rPr>
                <w:rFonts w:cs="Arial"/>
                <w:b/>
                <w:sz w:val="20"/>
              </w:rPr>
            </w:pPr>
            <w:r w:rsidRPr="00D9125E">
              <w:rPr>
                <w:rFonts w:cs="Arial"/>
                <w:sz w:val="20"/>
              </w:rPr>
              <w:t>Gesamtzahl der Blätter des Formulars „Periodische Steueranmeldung“ (Formular + Ergänzungsblätter) auf der ersten Seite eintragen</w:t>
            </w:r>
          </w:p>
        </w:tc>
      </w:tr>
    </w:tbl>
    <w:p w14:paraId="23A920AD" w14:textId="77777777" w:rsidR="00BB6745" w:rsidRPr="00D3659F" w:rsidRDefault="00BB6745" w:rsidP="006741EF">
      <w:pPr>
        <w:rPr>
          <w:sz w:val="20"/>
        </w:rPr>
      </w:pPr>
    </w:p>
    <w:sectPr w:rsidR="00BB6745" w:rsidRPr="00D3659F" w:rsidSect="009320C4">
      <w:pgSz w:w="11906" w:h="16838" w:code="9"/>
      <w:pgMar w:top="680" w:right="1134" w:bottom="907" w:left="1701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6CE88" w14:textId="77777777" w:rsidR="00712D8B" w:rsidRDefault="00712D8B" w:rsidP="00D9125E">
      <w:r>
        <w:separator/>
      </w:r>
    </w:p>
  </w:endnote>
  <w:endnote w:type="continuationSeparator" w:id="0">
    <w:p w14:paraId="4E5273C1" w14:textId="77777777" w:rsidR="00712D8B" w:rsidRDefault="00712D8B" w:rsidP="00D91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1256D" w14:textId="77777777" w:rsidR="005D486F" w:rsidRDefault="005D486F">
    <w:pPr>
      <w:pStyle w:val="Fuzeile"/>
    </w:pPr>
    <w:r>
      <w:rPr>
        <w:sz w:val="14"/>
        <w:szCs w:val="14"/>
      </w:rPr>
      <w:t xml:space="preserve">Form. </w:t>
    </w:r>
    <w:proofErr w:type="gramStart"/>
    <w:r>
      <w:rPr>
        <w:sz w:val="14"/>
        <w:szCs w:val="14"/>
      </w:rPr>
      <w:t>45.30</w:t>
    </w:r>
    <w:r w:rsidRPr="00D53B0A">
      <w:rPr>
        <w:sz w:val="14"/>
        <w:szCs w:val="14"/>
      </w:rPr>
      <w:t xml:space="preserve">  d</w:t>
    </w:r>
    <w:proofErr w:type="gramEnd"/>
    <w:r w:rsidRPr="00D53B0A">
      <w:rPr>
        <w:sz w:val="14"/>
        <w:szCs w:val="14"/>
      </w:rPr>
      <w:t xml:space="preserve">  </w:t>
    </w:r>
    <w:r>
      <w:rPr>
        <w:sz w:val="14"/>
        <w:szCs w:val="14"/>
      </w:rPr>
      <w:t>07.20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06136" w14:textId="77777777" w:rsidR="005D486F" w:rsidRPr="00E0151D" w:rsidRDefault="005D486F" w:rsidP="00E0151D">
    <w:pPr>
      <w:pStyle w:val="Fuzeile"/>
      <w:tabs>
        <w:tab w:val="clear" w:pos="4536"/>
        <w:tab w:val="clear" w:pos="9072"/>
        <w:tab w:val="right" w:pos="15451"/>
      </w:tabs>
      <w:ind w:right="-653"/>
      <w:rPr>
        <w:sz w:val="20"/>
      </w:rPr>
    </w:pPr>
    <w:r w:rsidRPr="00D53B0A">
      <w:rPr>
        <w:sz w:val="14"/>
        <w:szCs w:val="14"/>
      </w:rPr>
      <w:t xml:space="preserve">Form. </w:t>
    </w:r>
    <w:proofErr w:type="gramStart"/>
    <w:r w:rsidRPr="00D53B0A">
      <w:rPr>
        <w:sz w:val="14"/>
        <w:szCs w:val="14"/>
      </w:rPr>
      <w:t>45.3</w:t>
    </w:r>
    <w:r>
      <w:rPr>
        <w:sz w:val="14"/>
        <w:szCs w:val="14"/>
      </w:rPr>
      <w:t>0</w:t>
    </w:r>
    <w:r w:rsidRPr="00D53B0A">
      <w:rPr>
        <w:sz w:val="14"/>
        <w:szCs w:val="14"/>
      </w:rPr>
      <w:t xml:space="preserve">  d</w:t>
    </w:r>
    <w:proofErr w:type="gramEnd"/>
    <w:r w:rsidRPr="00D53B0A">
      <w:rPr>
        <w:sz w:val="14"/>
        <w:szCs w:val="14"/>
      </w:rPr>
      <w:t xml:space="preserve">  </w:t>
    </w:r>
    <w:r>
      <w:rPr>
        <w:sz w:val="14"/>
        <w:szCs w:val="14"/>
      </w:rPr>
      <w:t>04.05</w:t>
    </w:r>
    <w:r>
      <w:rPr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C8343" w14:textId="77777777" w:rsidR="00712D8B" w:rsidRDefault="00712D8B" w:rsidP="00D9125E">
      <w:r>
        <w:separator/>
      </w:r>
    </w:p>
  </w:footnote>
  <w:footnote w:type="continuationSeparator" w:id="0">
    <w:p w14:paraId="4DCA5D4B" w14:textId="77777777" w:rsidR="00712D8B" w:rsidRDefault="00712D8B" w:rsidP="00D91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EC03E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D228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CEA5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38C7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7163D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BC50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B288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7A93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328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22C4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1180F"/>
    <w:multiLevelType w:val="hybridMultilevel"/>
    <w:tmpl w:val="56044E12"/>
    <w:lvl w:ilvl="0" w:tplc="A11A157C">
      <w:start w:val="1"/>
      <w:numFmt w:val="bullet"/>
      <w:pStyle w:val="Punk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4A2F2E"/>
    <w:multiLevelType w:val="hybridMultilevel"/>
    <w:tmpl w:val="06AC5E60"/>
    <w:lvl w:ilvl="0" w:tplc="0ADABF5C">
      <w:start w:val="1"/>
      <w:numFmt w:val="bullet"/>
      <w:pStyle w:val="StrichE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0E07F7"/>
    <w:multiLevelType w:val="multilevel"/>
    <w:tmpl w:val="FEB4F2B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1BF71AA6"/>
    <w:multiLevelType w:val="hybridMultilevel"/>
    <w:tmpl w:val="75326C78"/>
    <w:lvl w:ilvl="0" w:tplc="BA42EFC8">
      <w:start w:val="1"/>
      <w:numFmt w:val="bullet"/>
      <w:pStyle w:val="Strich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312966"/>
    <w:multiLevelType w:val="multilevel"/>
    <w:tmpl w:val="298EB75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51" w:hanging="851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397D1F21"/>
    <w:multiLevelType w:val="hybridMultilevel"/>
    <w:tmpl w:val="328A247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998AD6A">
      <w:start w:val="1"/>
      <w:numFmt w:val="bullet"/>
      <w:pStyle w:val="Titre3Strich2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7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4" w:tplc="08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E56FFB"/>
    <w:multiLevelType w:val="hybridMultilevel"/>
    <w:tmpl w:val="7C207812"/>
    <w:lvl w:ilvl="0" w:tplc="EEBA1C84">
      <w:start w:val="1"/>
      <w:numFmt w:val="bullet"/>
      <w:pStyle w:val="Quadrat"/>
      <w:lvlText w:val="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D7E66"/>
    <w:multiLevelType w:val="multilevel"/>
    <w:tmpl w:val="67BE64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6783C68"/>
    <w:multiLevelType w:val="hybridMultilevel"/>
    <w:tmpl w:val="683AD240"/>
    <w:lvl w:ilvl="0" w:tplc="843EA9E2">
      <w:start w:val="1"/>
      <w:numFmt w:val="bullet"/>
      <w:pStyle w:val="PunktE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1A3B6C"/>
    <w:multiLevelType w:val="hybridMultilevel"/>
    <w:tmpl w:val="C13493B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A63BB6"/>
    <w:multiLevelType w:val="hybridMultilevel"/>
    <w:tmpl w:val="AE3A6F34"/>
    <w:lvl w:ilvl="0" w:tplc="E22E831C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E22E831C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306C27"/>
    <w:multiLevelType w:val="hybridMultilevel"/>
    <w:tmpl w:val="BA1AF6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397CDD"/>
    <w:multiLevelType w:val="hybridMultilevel"/>
    <w:tmpl w:val="E2125A60"/>
    <w:lvl w:ilvl="0" w:tplc="A942E3F0">
      <w:start w:val="1"/>
      <w:numFmt w:val="bullet"/>
      <w:pStyle w:val="QuadratE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B35628"/>
    <w:multiLevelType w:val="hybridMultilevel"/>
    <w:tmpl w:val="5AD285A6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22E831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7961003">
    <w:abstractNumId w:val="14"/>
  </w:num>
  <w:num w:numId="2" w16cid:durableId="1584142652">
    <w:abstractNumId w:val="14"/>
  </w:num>
  <w:num w:numId="3" w16cid:durableId="1315448278">
    <w:abstractNumId w:val="14"/>
  </w:num>
  <w:num w:numId="4" w16cid:durableId="1940066179">
    <w:abstractNumId w:val="14"/>
  </w:num>
  <w:num w:numId="5" w16cid:durableId="816799394">
    <w:abstractNumId w:val="14"/>
  </w:num>
  <w:num w:numId="6" w16cid:durableId="1254165134">
    <w:abstractNumId w:val="14"/>
  </w:num>
  <w:num w:numId="7" w16cid:durableId="252401327">
    <w:abstractNumId w:val="14"/>
  </w:num>
  <w:num w:numId="8" w16cid:durableId="241988107">
    <w:abstractNumId w:val="14"/>
  </w:num>
  <w:num w:numId="9" w16cid:durableId="163278156">
    <w:abstractNumId w:val="14"/>
  </w:num>
  <w:num w:numId="10" w16cid:durableId="1210999549">
    <w:abstractNumId w:val="12"/>
  </w:num>
  <w:num w:numId="11" w16cid:durableId="1307008673">
    <w:abstractNumId w:val="12"/>
  </w:num>
  <w:num w:numId="12" w16cid:durableId="925118846">
    <w:abstractNumId w:val="12"/>
  </w:num>
  <w:num w:numId="13" w16cid:durableId="1626690528">
    <w:abstractNumId w:val="12"/>
  </w:num>
  <w:num w:numId="14" w16cid:durableId="2066098183">
    <w:abstractNumId w:val="12"/>
  </w:num>
  <w:num w:numId="15" w16cid:durableId="1159419748">
    <w:abstractNumId w:val="12"/>
  </w:num>
  <w:num w:numId="16" w16cid:durableId="1473600197">
    <w:abstractNumId w:val="12"/>
  </w:num>
  <w:num w:numId="17" w16cid:durableId="363095510">
    <w:abstractNumId w:val="12"/>
  </w:num>
  <w:num w:numId="18" w16cid:durableId="1924997069">
    <w:abstractNumId w:val="12"/>
  </w:num>
  <w:num w:numId="19" w16cid:durableId="1487164014">
    <w:abstractNumId w:val="21"/>
  </w:num>
  <w:num w:numId="20" w16cid:durableId="784692994">
    <w:abstractNumId w:val="10"/>
  </w:num>
  <w:num w:numId="21" w16cid:durableId="822887583">
    <w:abstractNumId w:val="16"/>
  </w:num>
  <w:num w:numId="22" w16cid:durableId="1751658305">
    <w:abstractNumId w:val="13"/>
  </w:num>
  <w:num w:numId="23" w16cid:durableId="88090739">
    <w:abstractNumId w:val="18"/>
  </w:num>
  <w:num w:numId="24" w16cid:durableId="1016031308">
    <w:abstractNumId w:val="22"/>
  </w:num>
  <w:num w:numId="25" w16cid:durableId="347410058">
    <w:abstractNumId w:val="11"/>
  </w:num>
  <w:num w:numId="26" w16cid:durableId="539099232">
    <w:abstractNumId w:val="9"/>
  </w:num>
  <w:num w:numId="27" w16cid:durableId="1541481276">
    <w:abstractNumId w:val="7"/>
  </w:num>
  <w:num w:numId="28" w16cid:durableId="1260915286">
    <w:abstractNumId w:val="6"/>
  </w:num>
  <w:num w:numId="29" w16cid:durableId="1795126479">
    <w:abstractNumId w:val="5"/>
  </w:num>
  <w:num w:numId="30" w16cid:durableId="900603109">
    <w:abstractNumId w:val="4"/>
  </w:num>
  <w:num w:numId="31" w16cid:durableId="141849818">
    <w:abstractNumId w:val="8"/>
  </w:num>
  <w:num w:numId="32" w16cid:durableId="586227021">
    <w:abstractNumId w:val="3"/>
  </w:num>
  <w:num w:numId="33" w16cid:durableId="1231697929">
    <w:abstractNumId w:val="2"/>
  </w:num>
  <w:num w:numId="34" w16cid:durableId="1955093790">
    <w:abstractNumId w:val="1"/>
  </w:num>
  <w:num w:numId="35" w16cid:durableId="1914005850">
    <w:abstractNumId w:val="0"/>
  </w:num>
  <w:num w:numId="36" w16cid:durableId="196431616">
    <w:abstractNumId w:val="15"/>
  </w:num>
  <w:num w:numId="37" w16cid:durableId="14310634">
    <w:abstractNumId w:val="17"/>
  </w:num>
  <w:num w:numId="38" w16cid:durableId="193151719">
    <w:abstractNumId w:val="15"/>
  </w:num>
  <w:num w:numId="39" w16cid:durableId="1387141512">
    <w:abstractNumId w:val="15"/>
  </w:num>
  <w:num w:numId="40" w16cid:durableId="845363923">
    <w:abstractNumId w:val="19"/>
  </w:num>
  <w:num w:numId="41" w16cid:durableId="766577233">
    <w:abstractNumId w:val="15"/>
  </w:num>
  <w:num w:numId="42" w16cid:durableId="863980820">
    <w:abstractNumId w:val="15"/>
  </w:num>
  <w:num w:numId="43" w16cid:durableId="1972399224">
    <w:abstractNumId w:val="15"/>
  </w:num>
  <w:num w:numId="44" w16cid:durableId="99228541">
    <w:abstractNumId w:val="15"/>
  </w:num>
  <w:num w:numId="45" w16cid:durableId="121963441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7551208">
    <w:abstractNumId w:val="20"/>
  </w:num>
  <w:num w:numId="47" w16cid:durableId="207385009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de-CH" w:vendorID="64" w:dllVersion="6" w:nlCheck="1" w:checkStyle="0"/>
  <w:activeWritingStyle w:appName="MSWord" w:lang="en-GB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D8B"/>
    <w:rsid w:val="00002327"/>
    <w:rsid w:val="000067E1"/>
    <w:rsid w:val="000125BC"/>
    <w:rsid w:val="000202F1"/>
    <w:rsid w:val="000210B6"/>
    <w:rsid w:val="00023BBD"/>
    <w:rsid w:val="00027354"/>
    <w:rsid w:val="0003009D"/>
    <w:rsid w:val="000354B1"/>
    <w:rsid w:val="000507B5"/>
    <w:rsid w:val="000546A9"/>
    <w:rsid w:val="00061485"/>
    <w:rsid w:val="00062505"/>
    <w:rsid w:val="00072991"/>
    <w:rsid w:val="000740D1"/>
    <w:rsid w:val="00085100"/>
    <w:rsid w:val="000857B7"/>
    <w:rsid w:val="0008598D"/>
    <w:rsid w:val="00086E19"/>
    <w:rsid w:val="00092D04"/>
    <w:rsid w:val="00097AA8"/>
    <w:rsid w:val="000A7209"/>
    <w:rsid w:val="000A7D76"/>
    <w:rsid w:val="000B02B3"/>
    <w:rsid w:val="000C334C"/>
    <w:rsid w:val="000C7669"/>
    <w:rsid w:val="000C7E01"/>
    <w:rsid w:val="000D61B2"/>
    <w:rsid w:val="000E3761"/>
    <w:rsid w:val="000E3F18"/>
    <w:rsid w:val="000F075F"/>
    <w:rsid w:val="000F3FFC"/>
    <w:rsid w:val="00100F6D"/>
    <w:rsid w:val="00120F6D"/>
    <w:rsid w:val="00121A87"/>
    <w:rsid w:val="00125ABA"/>
    <w:rsid w:val="001276DA"/>
    <w:rsid w:val="00134868"/>
    <w:rsid w:val="00137B48"/>
    <w:rsid w:val="001469C0"/>
    <w:rsid w:val="00160B36"/>
    <w:rsid w:val="001641D7"/>
    <w:rsid w:val="00165C0D"/>
    <w:rsid w:val="00174DB6"/>
    <w:rsid w:val="00181DC7"/>
    <w:rsid w:val="001B1EC0"/>
    <w:rsid w:val="001B2795"/>
    <w:rsid w:val="001B51A0"/>
    <w:rsid w:val="001C34A1"/>
    <w:rsid w:val="001D2B4C"/>
    <w:rsid w:val="001D35B7"/>
    <w:rsid w:val="001D4046"/>
    <w:rsid w:val="001E21EC"/>
    <w:rsid w:val="001E2DAD"/>
    <w:rsid w:val="001F3345"/>
    <w:rsid w:val="002077B9"/>
    <w:rsid w:val="00210DDD"/>
    <w:rsid w:val="00212A54"/>
    <w:rsid w:val="00221923"/>
    <w:rsid w:val="002322EB"/>
    <w:rsid w:val="00242455"/>
    <w:rsid w:val="00250ACE"/>
    <w:rsid w:val="00256E9B"/>
    <w:rsid w:val="00266C25"/>
    <w:rsid w:val="002706CA"/>
    <w:rsid w:val="00277A89"/>
    <w:rsid w:val="002808AF"/>
    <w:rsid w:val="002B4558"/>
    <w:rsid w:val="002B455E"/>
    <w:rsid w:val="002B5BAD"/>
    <w:rsid w:val="002B6FC0"/>
    <w:rsid w:val="002E20B0"/>
    <w:rsid w:val="002F18AE"/>
    <w:rsid w:val="00335562"/>
    <w:rsid w:val="003528B6"/>
    <w:rsid w:val="003542A9"/>
    <w:rsid w:val="00354387"/>
    <w:rsid w:val="003618D7"/>
    <w:rsid w:val="003647A2"/>
    <w:rsid w:val="0036600B"/>
    <w:rsid w:val="003779A2"/>
    <w:rsid w:val="00384967"/>
    <w:rsid w:val="003943EF"/>
    <w:rsid w:val="0039685D"/>
    <w:rsid w:val="003B0EDF"/>
    <w:rsid w:val="003B2AEF"/>
    <w:rsid w:val="003C41AB"/>
    <w:rsid w:val="003F05AA"/>
    <w:rsid w:val="0040741D"/>
    <w:rsid w:val="00407B08"/>
    <w:rsid w:val="00412B63"/>
    <w:rsid w:val="00414917"/>
    <w:rsid w:val="004216C5"/>
    <w:rsid w:val="004339E3"/>
    <w:rsid w:val="004428DB"/>
    <w:rsid w:val="00443965"/>
    <w:rsid w:val="00460547"/>
    <w:rsid w:val="00466E25"/>
    <w:rsid w:val="0047795B"/>
    <w:rsid w:val="00491107"/>
    <w:rsid w:val="00495A8B"/>
    <w:rsid w:val="004A7532"/>
    <w:rsid w:val="004B6044"/>
    <w:rsid w:val="004C3A6E"/>
    <w:rsid w:val="004C6CF8"/>
    <w:rsid w:val="004C70C1"/>
    <w:rsid w:val="004E1C79"/>
    <w:rsid w:val="004F7173"/>
    <w:rsid w:val="004F7D7D"/>
    <w:rsid w:val="00500064"/>
    <w:rsid w:val="005416C3"/>
    <w:rsid w:val="00544079"/>
    <w:rsid w:val="00550727"/>
    <w:rsid w:val="00557B67"/>
    <w:rsid w:val="005620DF"/>
    <w:rsid w:val="00567ED2"/>
    <w:rsid w:val="0059076B"/>
    <w:rsid w:val="00591FCD"/>
    <w:rsid w:val="005B02B2"/>
    <w:rsid w:val="005B7B66"/>
    <w:rsid w:val="005C1EE6"/>
    <w:rsid w:val="005C4F35"/>
    <w:rsid w:val="005C70C6"/>
    <w:rsid w:val="005D0D68"/>
    <w:rsid w:val="005D486F"/>
    <w:rsid w:val="005E41AE"/>
    <w:rsid w:val="005E4380"/>
    <w:rsid w:val="00613DC7"/>
    <w:rsid w:val="00615032"/>
    <w:rsid w:val="006179E7"/>
    <w:rsid w:val="0062143E"/>
    <w:rsid w:val="00630767"/>
    <w:rsid w:val="006361F0"/>
    <w:rsid w:val="00636698"/>
    <w:rsid w:val="00643FE9"/>
    <w:rsid w:val="00655B54"/>
    <w:rsid w:val="00657398"/>
    <w:rsid w:val="0065773A"/>
    <w:rsid w:val="006741EF"/>
    <w:rsid w:val="00677F88"/>
    <w:rsid w:val="00686C38"/>
    <w:rsid w:val="006A411B"/>
    <w:rsid w:val="006B425E"/>
    <w:rsid w:val="006C79F0"/>
    <w:rsid w:val="006C7F22"/>
    <w:rsid w:val="006D082E"/>
    <w:rsid w:val="006D0E55"/>
    <w:rsid w:val="006D6009"/>
    <w:rsid w:val="006E220E"/>
    <w:rsid w:val="006E517F"/>
    <w:rsid w:val="006F07CE"/>
    <w:rsid w:val="006F0E72"/>
    <w:rsid w:val="006F45BE"/>
    <w:rsid w:val="00702EA6"/>
    <w:rsid w:val="00712D8B"/>
    <w:rsid w:val="007138D7"/>
    <w:rsid w:val="0071468A"/>
    <w:rsid w:val="0071576A"/>
    <w:rsid w:val="00731090"/>
    <w:rsid w:val="00733096"/>
    <w:rsid w:val="00734117"/>
    <w:rsid w:val="00750E0A"/>
    <w:rsid w:val="00752DDD"/>
    <w:rsid w:val="00754E17"/>
    <w:rsid w:val="0076037C"/>
    <w:rsid w:val="00760BF9"/>
    <w:rsid w:val="00764DFA"/>
    <w:rsid w:val="00787491"/>
    <w:rsid w:val="0079790D"/>
    <w:rsid w:val="007B551B"/>
    <w:rsid w:val="007C5926"/>
    <w:rsid w:val="007E0231"/>
    <w:rsid w:val="007E056D"/>
    <w:rsid w:val="007F7432"/>
    <w:rsid w:val="008008C9"/>
    <w:rsid w:val="008025BD"/>
    <w:rsid w:val="0083293B"/>
    <w:rsid w:val="00846B76"/>
    <w:rsid w:val="008548FF"/>
    <w:rsid w:val="0086280E"/>
    <w:rsid w:val="00866C2C"/>
    <w:rsid w:val="00870E4E"/>
    <w:rsid w:val="00872B0C"/>
    <w:rsid w:val="00875C24"/>
    <w:rsid w:val="008837BD"/>
    <w:rsid w:val="00883BE8"/>
    <w:rsid w:val="008A13B4"/>
    <w:rsid w:val="008A5392"/>
    <w:rsid w:val="008B39D4"/>
    <w:rsid w:val="008C505B"/>
    <w:rsid w:val="008D5F58"/>
    <w:rsid w:val="008F18F5"/>
    <w:rsid w:val="00906944"/>
    <w:rsid w:val="009206AE"/>
    <w:rsid w:val="00923EB5"/>
    <w:rsid w:val="009320C4"/>
    <w:rsid w:val="00932457"/>
    <w:rsid w:val="00943715"/>
    <w:rsid w:val="00944E7F"/>
    <w:rsid w:val="00962B3A"/>
    <w:rsid w:val="00967865"/>
    <w:rsid w:val="00970C68"/>
    <w:rsid w:val="00971710"/>
    <w:rsid w:val="00994073"/>
    <w:rsid w:val="00994780"/>
    <w:rsid w:val="009D3AF5"/>
    <w:rsid w:val="009E20D2"/>
    <w:rsid w:val="009F5114"/>
    <w:rsid w:val="00A03552"/>
    <w:rsid w:val="00A0401C"/>
    <w:rsid w:val="00A15B7F"/>
    <w:rsid w:val="00A15CD7"/>
    <w:rsid w:val="00A20DB4"/>
    <w:rsid w:val="00A339E4"/>
    <w:rsid w:val="00A37BB0"/>
    <w:rsid w:val="00A41674"/>
    <w:rsid w:val="00A44C00"/>
    <w:rsid w:val="00A64018"/>
    <w:rsid w:val="00A67DC5"/>
    <w:rsid w:val="00A76EFA"/>
    <w:rsid w:val="00A93020"/>
    <w:rsid w:val="00AA4829"/>
    <w:rsid w:val="00AB0C11"/>
    <w:rsid w:val="00AC41AF"/>
    <w:rsid w:val="00AD571C"/>
    <w:rsid w:val="00AE0295"/>
    <w:rsid w:val="00AE372A"/>
    <w:rsid w:val="00AE4579"/>
    <w:rsid w:val="00AE496F"/>
    <w:rsid w:val="00AE5961"/>
    <w:rsid w:val="00B00AF5"/>
    <w:rsid w:val="00B11386"/>
    <w:rsid w:val="00B15D47"/>
    <w:rsid w:val="00B172EB"/>
    <w:rsid w:val="00B61610"/>
    <w:rsid w:val="00B7199D"/>
    <w:rsid w:val="00B76517"/>
    <w:rsid w:val="00B86ACD"/>
    <w:rsid w:val="00B9596E"/>
    <w:rsid w:val="00BA3D54"/>
    <w:rsid w:val="00BA61D8"/>
    <w:rsid w:val="00BB394C"/>
    <w:rsid w:val="00BB4A89"/>
    <w:rsid w:val="00BB6745"/>
    <w:rsid w:val="00BC3880"/>
    <w:rsid w:val="00BC4B06"/>
    <w:rsid w:val="00BD2260"/>
    <w:rsid w:val="00BD5A2B"/>
    <w:rsid w:val="00BF5F54"/>
    <w:rsid w:val="00C01E49"/>
    <w:rsid w:val="00C25368"/>
    <w:rsid w:val="00C278EC"/>
    <w:rsid w:val="00C43811"/>
    <w:rsid w:val="00C52460"/>
    <w:rsid w:val="00C75569"/>
    <w:rsid w:val="00C83992"/>
    <w:rsid w:val="00C85227"/>
    <w:rsid w:val="00C8593E"/>
    <w:rsid w:val="00C94280"/>
    <w:rsid w:val="00C976D0"/>
    <w:rsid w:val="00CA7405"/>
    <w:rsid w:val="00CB74B5"/>
    <w:rsid w:val="00CD43DB"/>
    <w:rsid w:val="00CE5D3E"/>
    <w:rsid w:val="00D1045F"/>
    <w:rsid w:val="00D11CC3"/>
    <w:rsid w:val="00D15E3B"/>
    <w:rsid w:val="00D21742"/>
    <w:rsid w:val="00D24578"/>
    <w:rsid w:val="00D336F1"/>
    <w:rsid w:val="00D342A8"/>
    <w:rsid w:val="00D3659F"/>
    <w:rsid w:val="00D401EC"/>
    <w:rsid w:val="00D41E77"/>
    <w:rsid w:val="00D50C11"/>
    <w:rsid w:val="00D53B0A"/>
    <w:rsid w:val="00D53D5E"/>
    <w:rsid w:val="00D572B3"/>
    <w:rsid w:val="00D625DD"/>
    <w:rsid w:val="00D6474B"/>
    <w:rsid w:val="00D7450A"/>
    <w:rsid w:val="00D779C6"/>
    <w:rsid w:val="00D77E26"/>
    <w:rsid w:val="00D83121"/>
    <w:rsid w:val="00D858D2"/>
    <w:rsid w:val="00D9125E"/>
    <w:rsid w:val="00D96F4F"/>
    <w:rsid w:val="00DA12A4"/>
    <w:rsid w:val="00DA1593"/>
    <w:rsid w:val="00DA3032"/>
    <w:rsid w:val="00DD1056"/>
    <w:rsid w:val="00DD2AF3"/>
    <w:rsid w:val="00DD3042"/>
    <w:rsid w:val="00DE25FB"/>
    <w:rsid w:val="00DF2ECC"/>
    <w:rsid w:val="00E0077F"/>
    <w:rsid w:val="00E0151D"/>
    <w:rsid w:val="00E0166C"/>
    <w:rsid w:val="00E14502"/>
    <w:rsid w:val="00E27370"/>
    <w:rsid w:val="00E42543"/>
    <w:rsid w:val="00E4524A"/>
    <w:rsid w:val="00E46CD2"/>
    <w:rsid w:val="00E50C01"/>
    <w:rsid w:val="00E53FA4"/>
    <w:rsid w:val="00E82E3F"/>
    <w:rsid w:val="00E97D80"/>
    <w:rsid w:val="00EA7572"/>
    <w:rsid w:val="00EC7560"/>
    <w:rsid w:val="00ED5E56"/>
    <w:rsid w:val="00EE0019"/>
    <w:rsid w:val="00EE21B6"/>
    <w:rsid w:val="00F3321D"/>
    <w:rsid w:val="00F46BC0"/>
    <w:rsid w:val="00F57800"/>
    <w:rsid w:val="00F62589"/>
    <w:rsid w:val="00F658AF"/>
    <w:rsid w:val="00F6602B"/>
    <w:rsid w:val="00F7259F"/>
    <w:rsid w:val="00F86279"/>
    <w:rsid w:val="00FB0775"/>
    <w:rsid w:val="00FB67EF"/>
    <w:rsid w:val="00FB680E"/>
    <w:rsid w:val="00FB68D3"/>
    <w:rsid w:val="00FB7014"/>
    <w:rsid w:val="00FC535F"/>
    <w:rsid w:val="00FD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4:docId w14:val="37443E5A"/>
  <w15:chartTrackingRefBased/>
  <w15:docId w15:val="{5DBB5C1C-0C53-475F-80A9-3523B02B0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320C4"/>
    <w:rPr>
      <w:rFonts w:ascii="Arial" w:hAnsi="Arial"/>
      <w:sz w:val="24"/>
      <w:lang w:eastAsia="en-US"/>
    </w:rPr>
  </w:style>
  <w:style w:type="paragraph" w:styleId="berschrift1">
    <w:name w:val="heading 1"/>
    <w:basedOn w:val="Standard"/>
    <w:next w:val="Standardeinzug"/>
    <w:qFormat/>
    <w:pPr>
      <w:keepNext/>
      <w:numPr>
        <w:numId w:val="10"/>
      </w:numPr>
      <w:tabs>
        <w:tab w:val="clear" w:pos="432"/>
        <w:tab w:val="left" w:pos="851"/>
      </w:tabs>
      <w:spacing w:before="240" w:after="60"/>
      <w:ind w:left="851" w:hanging="851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einzug"/>
    <w:qFormat/>
    <w:pPr>
      <w:keepNext/>
      <w:numPr>
        <w:ilvl w:val="1"/>
        <w:numId w:val="11"/>
      </w:numPr>
      <w:tabs>
        <w:tab w:val="clear" w:pos="576"/>
        <w:tab w:val="left" w:pos="851"/>
      </w:tabs>
      <w:spacing w:before="240" w:after="60"/>
      <w:ind w:left="851" w:hanging="851"/>
      <w:outlineLvl w:val="1"/>
    </w:pPr>
    <w:rPr>
      <w:b/>
      <w:sz w:val="28"/>
    </w:rPr>
  </w:style>
  <w:style w:type="paragraph" w:styleId="berschrift3">
    <w:name w:val="heading 3"/>
    <w:basedOn w:val="Standard"/>
    <w:next w:val="Standardeinzug"/>
    <w:qFormat/>
    <w:pPr>
      <w:keepNext/>
      <w:numPr>
        <w:ilvl w:val="2"/>
        <w:numId w:val="12"/>
      </w:numPr>
      <w:tabs>
        <w:tab w:val="clear" w:pos="720"/>
        <w:tab w:val="left" w:pos="851"/>
      </w:tabs>
      <w:spacing w:before="240" w:after="60"/>
      <w:ind w:left="851" w:hanging="851"/>
      <w:outlineLvl w:val="2"/>
    </w:pPr>
    <w:rPr>
      <w:b/>
    </w:rPr>
  </w:style>
  <w:style w:type="paragraph" w:styleId="berschrift4">
    <w:name w:val="heading 4"/>
    <w:basedOn w:val="Standard"/>
    <w:next w:val="Standardeinzug"/>
    <w:qFormat/>
    <w:pPr>
      <w:keepNext/>
      <w:numPr>
        <w:ilvl w:val="3"/>
        <w:numId w:val="13"/>
      </w:numPr>
      <w:tabs>
        <w:tab w:val="clear" w:pos="864"/>
        <w:tab w:val="left" w:pos="851"/>
      </w:tabs>
      <w:spacing w:before="240" w:after="60"/>
      <w:ind w:left="851" w:hanging="851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4"/>
      </w:numPr>
      <w:tabs>
        <w:tab w:val="clear" w:pos="1008"/>
        <w:tab w:val="left" w:pos="1009"/>
      </w:tabs>
      <w:spacing w:before="240" w:after="60"/>
      <w:ind w:left="1009" w:hanging="1009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5"/>
      </w:numPr>
      <w:tabs>
        <w:tab w:val="clear" w:pos="1152"/>
        <w:tab w:val="left" w:pos="1151"/>
      </w:tabs>
      <w:spacing w:before="240" w:after="60"/>
      <w:ind w:left="1151" w:hanging="1151"/>
      <w:outlineLvl w:val="5"/>
    </w:pPr>
  </w:style>
  <w:style w:type="paragraph" w:styleId="berschrift7">
    <w:name w:val="heading 7"/>
    <w:basedOn w:val="Standard"/>
    <w:next w:val="Standard"/>
    <w:qFormat/>
    <w:pPr>
      <w:numPr>
        <w:ilvl w:val="6"/>
        <w:numId w:val="16"/>
      </w:numPr>
      <w:tabs>
        <w:tab w:val="clear" w:pos="1296"/>
        <w:tab w:val="left" w:pos="1298"/>
      </w:tabs>
      <w:spacing w:before="240" w:after="60"/>
      <w:ind w:left="1298" w:hanging="1298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7"/>
      </w:numPr>
      <w:tabs>
        <w:tab w:val="left" w:pos="1440"/>
      </w:tabs>
      <w:spacing w:before="240" w:after="60"/>
      <w:outlineLvl w:val="7"/>
    </w:pPr>
  </w:style>
  <w:style w:type="paragraph" w:styleId="berschrift9">
    <w:name w:val="heading 9"/>
    <w:basedOn w:val="Standard"/>
    <w:next w:val="Standard"/>
    <w:qFormat/>
    <w:pPr>
      <w:numPr>
        <w:ilvl w:val="8"/>
        <w:numId w:val="18"/>
      </w:numPr>
      <w:tabs>
        <w:tab w:val="clear" w:pos="1584"/>
        <w:tab w:val="left" w:pos="1582"/>
      </w:tabs>
      <w:spacing w:before="240" w:after="60"/>
      <w:ind w:left="1582" w:hanging="1582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851"/>
    </w:pPr>
  </w:style>
  <w:style w:type="paragraph" w:styleId="Titel">
    <w:name w:val="Title"/>
    <w:basedOn w:val="Standard"/>
    <w:next w:val="Standard"/>
    <w:qFormat/>
    <w:pPr>
      <w:spacing w:before="240" w:after="60"/>
      <w:outlineLvl w:val="0"/>
    </w:pPr>
    <w:rPr>
      <w:b/>
      <w:kern w:val="28"/>
      <w:sz w:val="32"/>
    </w:rPr>
  </w:style>
  <w:style w:type="paragraph" w:customStyle="1" w:styleId="Punkt">
    <w:name w:val="Punkt"/>
    <w:basedOn w:val="Standard"/>
    <w:pPr>
      <w:numPr>
        <w:numId w:val="20"/>
      </w:numPr>
    </w:pPr>
  </w:style>
  <w:style w:type="paragraph" w:customStyle="1" w:styleId="EndeFin">
    <w:name w:val="Ende/Fin"/>
    <w:basedOn w:val="Standard"/>
    <w:next w:val="Standard"/>
  </w:style>
  <w:style w:type="paragraph" w:customStyle="1" w:styleId="Quadrat">
    <w:name w:val="Quadrat"/>
    <w:basedOn w:val="Standard"/>
    <w:pPr>
      <w:numPr>
        <w:numId w:val="21"/>
      </w:numPr>
    </w:pPr>
  </w:style>
  <w:style w:type="paragraph" w:customStyle="1" w:styleId="Strich">
    <w:name w:val="Strich"/>
    <w:basedOn w:val="Standard"/>
    <w:pPr>
      <w:numPr>
        <w:numId w:val="22"/>
      </w:numPr>
    </w:pPr>
  </w:style>
  <w:style w:type="paragraph" w:customStyle="1" w:styleId="PunktE">
    <w:name w:val="PunktE"/>
    <w:basedOn w:val="Standardeinzug"/>
    <w:pPr>
      <w:numPr>
        <w:numId w:val="23"/>
      </w:numPr>
    </w:pPr>
  </w:style>
  <w:style w:type="paragraph" w:customStyle="1" w:styleId="QuadratE">
    <w:name w:val="QuadratE"/>
    <w:basedOn w:val="Standardeinzug"/>
    <w:pPr>
      <w:numPr>
        <w:numId w:val="24"/>
      </w:numPr>
    </w:pPr>
  </w:style>
  <w:style w:type="paragraph" w:customStyle="1" w:styleId="StrichE">
    <w:name w:val="StrichE"/>
    <w:basedOn w:val="Standardeinzug"/>
    <w:pPr>
      <w:numPr>
        <w:numId w:val="25"/>
      </w:numPr>
    </w:pPr>
  </w:style>
  <w:style w:type="paragraph" w:customStyle="1" w:styleId="Logo">
    <w:name w:val="Logo"/>
    <w:basedOn w:val="Standard"/>
    <w:next w:val="Standard"/>
    <w:rsid w:val="000546A9"/>
  </w:style>
  <w:style w:type="paragraph" w:styleId="Kopfzeile">
    <w:name w:val="header"/>
    <w:basedOn w:val="Standard"/>
    <w:rsid w:val="000546A9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062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rsid w:val="000C7669"/>
    <w:pPr>
      <w:tabs>
        <w:tab w:val="center" w:pos="4536"/>
        <w:tab w:val="right" w:pos="9072"/>
      </w:tabs>
    </w:pPr>
  </w:style>
  <w:style w:type="paragraph" w:customStyle="1" w:styleId="Titre3Strich2">
    <w:name w:val="Titre 3 Strich 2"/>
    <w:basedOn w:val="Standard"/>
    <w:rsid w:val="00412B63"/>
    <w:pPr>
      <w:numPr>
        <w:ilvl w:val="1"/>
        <w:numId w:val="36"/>
      </w:numPr>
    </w:pPr>
  </w:style>
  <w:style w:type="character" w:styleId="Seitenzahl">
    <w:name w:val="page number"/>
    <w:basedOn w:val="Absatz-Standardschriftart"/>
    <w:rsid w:val="00E0151D"/>
  </w:style>
  <w:style w:type="character" w:styleId="Hyperlink">
    <w:name w:val="Hyperlink"/>
    <w:basedOn w:val="Absatz-Standardschriftart"/>
    <w:rsid w:val="00D3659F"/>
    <w:rPr>
      <w:color w:val="0000FF"/>
      <w:u w:val="single"/>
    </w:rPr>
  </w:style>
  <w:style w:type="paragraph" w:customStyle="1" w:styleId="CDBTextkrper">
    <w:name w:val="CDB_Textkörper"/>
    <w:basedOn w:val="Standard"/>
    <w:rsid w:val="00D3659F"/>
    <w:pPr>
      <w:spacing w:after="260" w:line="260" w:lineRule="atLeast"/>
    </w:pPr>
    <w:rPr>
      <w:sz w:val="22"/>
      <w:lang w:eastAsia="de-CH"/>
    </w:rPr>
  </w:style>
  <w:style w:type="paragraph" w:customStyle="1" w:styleId="CDBBetreff">
    <w:name w:val="CDB_Betreff"/>
    <w:basedOn w:val="Standard"/>
    <w:next w:val="Standard"/>
    <w:rsid w:val="00D3659F"/>
    <w:pPr>
      <w:spacing w:after="260" w:line="260" w:lineRule="atLeast"/>
    </w:pPr>
    <w:rPr>
      <w:b/>
      <w:sz w:val="22"/>
      <w:lang w:eastAsia="de-CH"/>
    </w:rPr>
  </w:style>
  <w:style w:type="character" w:styleId="Kommentarzeichen">
    <w:name w:val="annotation reference"/>
    <w:basedOn w:val="Absatz-Standardschriftart"/>
    <w:semiHidden/>
    <w:rsid w:val="00D3659F"/>
    <w:rPr>
      <w:sz w:val="16"/>
      <w:szCs w:val="16"/>
    </w:rPr>
  </w:style>
  <w:style w:type="paragraph" w:styleId="Kommentartext">
    <w:name w:val="annotation text"/>
    <w:basedOn w:val="Standard"/>
    <w:semiHidden/>
    <w:rsid w:val="00D3659F"/>
    <w:rPr>
      <w:sz w:val="20"/>
    </w:rPr>
  </w:style>
  <w:style w:type="paragraph" w:styleId="Sprechblasentext">
    <w:name w:val="Balloon Text"/>
    <w:basedOn w:val="Standard"/>
    <w:semiHidden/>
    <w:rsid w:val="00D3659F"/>
    <w:rPr>
      <w:rFonts w:ascii="Tahoma" w:hAnsi="Tahoma" w:cs="Tahoma"/>
      <w:sz w:val="16"/>
      <w:szCs w:val="16"/>
    </w:rPr>
  </w:style>
  <w:style w:type="paragraph" w:customStyle="1" w:styleId="CDBLogo">
    <w:name w:val="CDB_Logo"/>
    <w:rsid w:val="000210B6"/>
    <w:rPr>
      <w:rFonts w:ascii="Arial" w:hAnsi="Arial"/>
      <w:noProof/>
      <w:sz w:val="15"/>
    </w:rPr>
  </w:style>
  <w:style w:type="paragraph" w:customStyle="1" w:styleId="CDBKopfDept">
    <w:name w:val="CDB_KopfDept"/>
    <w:basedOn w:val="Standard"/>
    <w:rsid w:val="000210B6"/>
    <w:pPr>
      <w:suppressAutoHyphens/>
      <w:spacing w:after="100" w:line="200" w:lineRule="exact"/>
    </w:pPr>
    <w:rPr>
      <w:noProof/>
      <w:sz w:val="15"/>
      <w:lang w:eastAsia="de-CH"/>
    </w:rPr>
  </w:style>
  <w:style w:type="paragraph" w:customStyle="1" w:styleId="CDBKopfFett">
    <w:name w:val="CDB_KopfFett"/>
    <w:basedOn w:val="Standard"/>
    <w:rsid w:val="000210B6"/>
    <w:pPr>
      <w:suppressAutoHyphens/>
      <w:spacing w:line="200" w:lineRule="exact"/>
    </w:pPr>
    <w:rPr>
      <w:b/>
      <w:noProof/>
      <w:sz w:val="15"/>
      <w:lang w:eastAsia="de-CH"/>
    </w:rPr>
  </w:style>
  <w:style w:type="paragraph" w:customStyle="1" w:styleId="CDBHierarchie">
    <w:name w:val="CDB_Hierarchie"/>
    <w:basedOn w:val="Kopfzeile"/>
    <w:rsid w:val="000210B6"/>
    <w:pPr>
      <w:tabs>
        <w:tab w:val="clear" w:pos="4536"/>
        <w:tab w:val="clear" w:pos="9072"/>
      </w:tabs>
      <w:suppressAutoHyphens/>
      <w:spacing w:line="200" w:lineRule="exact"/>
    </w:pPr>
    <w:rPr>
      <w:noProof/>
      <w:sz w:val="15"/>
      <w:lang w:eastAsia="de-CH"/>
    </w:rPr>
  </w:style>
  <w:style w:type="character" w:customStyle="1" w:styleId="BesuchterHyperlink">
    <w:name w:val="BesuchterHyperlink"/>
    <w:basedOn w:val="Absatz-Standardschriftart"/>
    <w:rsid w:val="00EE0019"/>
    <w:rPr>
      <w:color w:val="800080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859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bazg.admin.ch/bazg/de/home/dokumentation/rechtsgrundlagen/abgabenerhebung/mineraloelsteue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f00105a.adb.intra.admin.ch\ezv_os$\os\3\2\2\0\0\10403\322.00-3-8%20Formulare\45.30%20-%20Periodische%20Steueranmeldung\3%20&#220;berarbeitung\Form.%2045.30%20d%20-%20Periodische%20Steueranmeld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Form. 45.30 d - Periodische Steueranmeldung</Template>
  <TotalTime>0</TotalTime>
  <Pages>4</Pages>
  <Words>1772</Words>
  <Characters>11168</Characters>
  <DocSecurity>0</DocSecurity>
  <Lines>93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LinksUpToDate>false</LinksUpToDate>
  <CharactersWithSpaces>12915</CharactersWithSpaces>
  <SharedDoc>false</SharedDoc>
  <HLinks>
    <vt:vector size="6" baseType="variant">
      <vt:variant>
        <vt:i4>3866738</vt:i4>
      </vt:variant>
      <vt:variant>
        <vt:i4>1292</vt:i4>
      </vt:variant>
      <vt:variant>
        <vt:i4>0</vt:i4>
      </vt:variant>
      <vt:variant>
        <vt:i4>5</vt:i4>
      </vt:variant>
      <vt:variant>
        <vt:lpwstr>http://www.ezv.admin.ch/dienstdokumente.html?id_doc=D9_d&amp;lang=de)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cp:keywords/>
  <dc:description/>
  <cp:lastPrinted>2005-04-04T08:28:00Z</cp:lastPrinted>
  <dcterms:created xsi:type="dcterms:W3CDTF">2025-09-03T13:57:00Z</dcterms:created>
  <dcterms:modified xsi:type="dcterms:W3CDTF">2025-09-03T14:14:00Z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2025-09-03T13:59:46Z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4f7ce9c7-2bec-4d90-bb66-143e96a81e4c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