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425051" w:rsidRPr="00FB133A" w14:paraId="633CB8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7D19EB05" w14:textId="77777777" w:rsidR="00425051" w:rsidRPr="006D20B6" w:rsidRDefault="006D20B6" w:rsidP="00FB133A">
            <w:pPr>
              <w:spacing w:after="60"/>
              <w:ind w:left="289"/>
              <w:rPr>
                <w:b/>
                <w:sz w:val="14"/>
                <w:szCs w:val="14"/>
                <w:lang w:val="de-DE"/>
              </w:rPr>
            </w:pPr>
            <w:proofErr w:type="spellStart"/>
            <w:r w:rsidRPr="006D20B6">
              <w:rPr>
                <w:b/>
                <w:sz w:val="14"/>
                <w:szCs w:val="14"/>
                <w:lang w:val="de-DE"/>
              </w:rPr>
              <w:t>Avviso</w:t>
            </w:r>
            <w:proofErr w:type="spellEnd"/>
            <w:r w:rsidRPr="006D20B6">
              <w:rPr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6D20B6">
              <w:rPr>
                <w:b/>
                <w:sz w:val="14"/>
                <w:szCs w:val="14"/>
                <w:lang w:val="de-DE"/>
              </w:rPr>
              <w:t>importante</w:t>
            </w:r>
            <w:proofErr w:type="spellEnd"/>
            <w:r w:rsidRPr="006D20B6">
              <w:rPr>
                <w:b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6D20B6">
              <w:rPr>
                <w:b/>
                <w:sz w:val="14"/>
                <w:szCs w:val="14"/>
                <w:lang w:val="de-DE"/>
              </w:rPr>
              <w:t>dell’amministrazione</w:t>
            </w:r>
            <w:proofErr w:type="spellEnd"/>
            <w:r w:rsidRPr="006D20B6">
              <w:rPr>
                <w:b/>
                <w:sz w:val="14"/>
                <w:szCs w:val="14"/>
                <w:lang w:val="de-DE"/>
              </w:rPr>
              <w:t xml:space="preserve"> delle </w:t>
            </w:r>
            <w:proofErr w:type="spellStart"/>
            <w:r w:rsidRPr="006D20B6">
              <w:rPr>
                <w:b/>
                <w:sz w:val="14"/>
                <w:szCs w:val="14"/>
                <w:lang w:val="de-DE"/>
              </w:rPr>
              <w:t>dog</w:t>
            </w:r>
            <w:r w:rsidRPr="006D20B6">
              <w:rPr>
                <w:b/>
                <w:sz w:val="14"/>
                <w:szCs w:val="14"/>
                <w:lang w:val="de-DE"/>
              </w:rPr>
              <w:t>a</w:t>
            </w:r>
            <w:r w:rsidRPr="006D20B6">
              <w:rPr>
                <w:b/>
                <w:sz w:val="14"/>
                <w:szCs w:val="14"/>
                <w:lang w:val="de-DE"/>
              </w:rPr>
              <w:t>ne</w:t>
            </w:r>
            <w:proofErr w:type="spellEnd"/>
          </w:p>
          <w:p w14:paraId="665A0C5C" w14:textId="77777777" w:rsidR="00425051" w:rsidRPr="006D20B6" w:rsidRDefault="006D20B6" w:rsidP="00FB133A">
            <w:pPr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Questo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</w:t>
            </w:r>
            <w:r w:rsidRPr="006D20B6">
              <w:rPr>
                <w:sz w:val="14"/>
                <w:szCs w:val="14"/>
                <w:lang w:val="it-CH"/>
              </w:rPr>
              <w:t>e</w:t>
            </w:r>
            <w:r w:rsidRPr="006D20B6">
              <w:rPr>
                <w:sz w:val="14"/>
                <w:szCs w:val="14"/>
                <w:lang w:val="it-CH"/>
              </w:rPr>
              <w:t>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 w:rsidR="002C4839">
              <w:rPr>
                <w:sz w:val="14"/>
                <w:szCs w:val="14"/>
                <w:lang w:val="it-CH"/>
              </w:rPr>
              <w:t>egge sull’imposizione degli oli</w:t>
            </w:r>
            <w:r>
              <w:rPr>
                <w:sz w:val="14"/>
                <w:szCs w:val="14"/>
                <w:lang w:val="it-CH"/>
              </w:rPr>
              <w:t xml:space="preserve"> minerali.</w:t>
            </w:r>
          </w:p>
          <w:p w14:paraId="279914D8" w14:textId="77777777" w:rsidR="00431FE1" w:rsidRPr="00FB133A" w:rsidRDefault="006D20B6" w:rsidP="006D20B6">
            <w:pPr>
              <w:tabs>
                <w:tab w:val="left" w:pos="1560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</w:t>
            </w:r>
            <w:r w:rsidR="002C4839" w:rsidRPr="00FB133A">
              <w:rPr>
                <w:sz w:val="14"/>
                <w:szCs w:val="14"/>
                <w:lang w:val="it-CH"/>
              </w:rPr>
              <w:t xml:space="preserve"> delle dogane</w:t>
            </w:r>
          </w:p>
          <w:p w14:paraId="36C159C4" w14:textId="77777777" w:rsidR="00425051" w:rsidRPr="006D20B6" w:rsidRDefault="006D20B6" w:rsidP="00FB133A">
            <w:pPr>
              <w:tabs>
                <w:tab w:val="left" w:pos="1560"/>
                <w:tab w:val="left" w:pos="2268"/>
                <w:tab w:val="left" w:pos="3700"/>
              </w:tabs>
              <w:spacing w:after="60"/>
              <w:ind w:left="289" w:right="-318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  <w:tc>
          <w:tcPr>
            <w:tcW w:w="3968" w:type="dxa"/>
            <w:vAlign w:val="center"/>
          </w:tcPr>
          <w:p w14:paraId="329D8FFE" w14:textId="77777777" w:rsidR="00FB133A" w:rsidRPr="00FB133A" w:rsidRDefault="00FB133A" w:rsidP="00FB133A">
            <w:pPr>
              <w:spacing w:after="60"/>
              <w:ind w:left="289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61A9CA4E" w14:textId="77777777" w:rsidR="00FB133A" w:rsidRPr="006D20B6" w:rsidRDefault="00FB133A" w:rsidP="00FB133A">
            <w:pPr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Questo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</w:t>
            </w:r>
            <w:r w:rsidRPr="006D20B6">
              <w:rPr>
                <w:sz w:val="14"/>
                <w:szCs w:val="14"/>
                <w:lang w:val="it-CH"/>
              </w:rPr>
              <w:t>e</w:t>
            </w:r>
            <w:r w:rsidRPr="006D20B6">
              <w:rPr>
                <w:sz w:val="14"/>
                <w:szCs w:val="14"/>
                <w:lang w:val="it-CH"/>
              </w:rPr>
              <w:t>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49C2F3AB" w14:textId="77777777" w:rsidR="00FB133A" w:rsidRPr="00FB133A" w:rsidRDefault="00FB133A" w:rsidP="00FB133A">
            <w:pPr>
              <w:tabs>
                <w:tab w:val="left" w:pos="1560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570ABF16" w14:textId="77777777" w:rsidR="00425051" w:rsidRPr="00FB133A" w:rsidRDefault="00FB133A" w:rsidP="00FB133A">
            <w:pPr>
              <w:tabs>
                <w:tab w:val="left" w:pos="1560"/>
                <w:tab w:val="left" w:pos="2268"/>
                <w:tab w:val="left" w:pos="3700"/>
              </w:tabs>
              <w:spacing w:after="60"/>
              <w:ind w:left="289" w:right="-318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  <w:tc>
          <w:tcPr>
            <w:tcW w:w="3968" w:type="dxa"/>
            <w:vAlign w:val="center"/>
          </w:tcPr>
          <w:p w14:paraId="52519245" w14:textId="77777777" w:rsidR="00FB133A" w:rsidRPr="00FB133A" w:rsidRDefault="00FB133A" w:rsidP="00497F41">
            <w:pPr>
              <w:spacing w:after="60"/>
              <w:ind w:left="144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1E6554C2" w14:textId="77777777" w:rsidR="00FB133A" w:rsidRPr="006D20B6" w:rsidRDefault="00FB133A" w:rsidP="00497F41">
            <w:pPr>
              <w:spacing w:after="60"/>
              <w:ind w:left="144"/>
              <w:rPr>
                <w:sz w:val="14"/>
                <w:szCs w:val="14"/>
                <w:lang w:val="it-CH"/>
              </w:rPr>
            </w:pPr>
            <w:r w:rsidRPr="00497F41">
              <w:rPr>
                <w:b/>
                <w:sz w:val="14"/>
                <w:szCs w:val="14"/>
                <w:lang w:val="it-CH"/>
              </w:rPr>
              <w:t>Questo</w:t>
            </w:r>
            <w:r w:rsidRPr="006D20B6">
              <w:rPr>
                <w:sz w:val="14"/>
                <w:szCs w:val="14"/>
                <w:lang w:val="it-CH"/>
              </w:rPr>
              <w:t xml:space="preserve">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conformeme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30715B56" w14:textId="77777777" w:rsidR="00FB133A" w:rsidRPr="00FB133A" w:rsidRDefault="00FB133A" w:rsidP="00497F41">
            <w:pPr>
              <w:tabs>
                <w:tab w:val="left" w:pos="1560"/>
                <w:tab w:val="left" w:pos="2268"/>
                <w:tab w:val="right" w:pos="3686"/>
              </w:tabs>
              <w:ind w:left="144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07C9C950" w14:textId="77777777" w:rsidR="00425051" w:rsidRPr="00FB133A" w:rsidRDefault="00FB133A" w:rsidP="00497F41">
            <w:pPr>
              <w:tabs>
                <w:tab w:val="left" w:pos="1560"/>
                <w:tab w:val="left" w:pos="2268"/>
                <w:tab w:val="left" w:pos="3700"/>
              </w:tabs>
              <w:spacing w:after="60"/>
              <w:ind w:left="144" w:right="-318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</w:tr>
      <w:tr w:rsidR="00425051" w:rsidRPr="00FB133A" w14:paraId="7AC6B0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2B6EFC69" w14:textId="77777777" w:rsidR="00FB133A" w:rsidRPr="00FB133A" w:rsidRDefault="00FB133A" w:rsidP="00FB133A">
            <w:pPr>
              <w:spacing w:after="60"/>
              <w:ind w:left="289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5BD60882" w14:textId="77777777" w:rsidR="00FB133A" w:rsidRPr="006D20B6" w:rsidRDefault="00FB133A" w:rsidP="00FB133A">
            <w:pPr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Questo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</w:t>
            </w:r>
            <w:r w:rsidRPr="006D20B6">
              <w:rPr>
                <w:sz w:val="14"/>
                <w:szCs w:val="14"/>
                <w:lang w:val="it-CH"/>
              </w:rPr>
              <w:t>e</w:t>
            </w:r>
            <w:r w:rsidRPr="006D20B6">
              <w:rPr>
                <w:sz w:val="14"/>
                <w:szCs w:val="14"/>
                <w:lang w:val="it-CH"/>
              </w:rPr>
              <w:t>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3D113E31" w14:textId="77777777" w:rsidR="00FB133A" w:rsidRPr="00FB133A" w:rsidRDefault="00FB133A" w:rsidP="00FB133A">
            <w:pPr>
              <w:tabs>
                <w:tab w:val="left" w:pos="1560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598BA4E8" w14:textId="77777777" w:rsidR="00425051" w:rsidRPr="00FB133A" w:rsidRDefault="00FB133A" w:rsidP="00FB133A">
            <w:pPr>
              <w:tabs>
                <w:tab w:val="left" w:pos="1560"/>
                <w:tab w:val="left" w:pos="2268"/>
                <w:tab w:val="left" w:pos="3700"/>
              </w:tabs>
              <w:spacing w:after="60"/>
              <w:ind w:left="289" w:right="-318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  <w:tc>
          <w:tcPr>
            <w:tcW w:w="3968" w:type="dxa"/>
            <w:vAlign w:val="center"/>
          </w:tcPr>
          <w:p w14:paraId="5D424094" w14:textId="77777777" w:rsidR="00FB133A" w:rsidRPr="00FB133A" w:rsidRDefault="00FB133A" w:rsidP="00FB133A">
            <w:pPr>
              <w:spacing w:after="60"/>
              <w:ind w:left="289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51B467F9" w14:textId="77777777" w:rsidR="00FB133A" w:rsidRPr="006D20B6" w:rsidRDefault="00FB133A" w:rsidP="00FB133A">
            <w:pPr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Questo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</w:t>
            </w:r>
            <w:r w:rsidRPr="006D20B6">
              <w:rPr>
                <w:sz w:val="14"/>
                <w:szCs w:val="14"/>
                <w:lang w:val="it-CH"/>
              </w:rPr>
              <w:t>e</w:t>
            </w:r>
            <w:r w:rsidRPr="006D20B6">
              <w:rPr>
                <w:sz w:val="14"/>
                <w:szCs w:val="14"/>
                <w:lang w:val="it-CH"/>
              </w:rPr>
              <w:t>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11059F1D" w14:textId="77777777" w:rsidR="00FB133A" w:rsidRPr="00FB133A" w:rsidRDefault="00FB133A" w:rsidP="00FB133A">
            <w:pPr>
              <w:tabs>
                <w:tab w:val="left" w:pos="1560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1FB5E558" w14:textId="77777777" w:rsidR="00425051" w:rsidRPr="00FB133A" w:rsidRDefault="00FB133A" w:rsidP="00FB133A">
            <w:pPr>
              <w:tabs>
                <w:tab w:val="left" w:pos="1560"/>
                <w:tab w:val="left" w:pos="2268"/>
                <w:tab w:val="left" w:pos="3700"/>
              </w:tabs>
              <w:spacing w:after="60"/>
              <w:ind w:left="289" w:right="-318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  <w:tc>
          <w:tcPr>
            <w:tcW w:w="3968" w:type="dxa"/>
            <w:vAlign w:val="center"/>
          </w:tcPr>
          <w:p w14:paraId="202C113A" w14:textId="77777777" w:rsidR="00FB133A" w:rsidRPr="00FB133A" w:rsidRDefault="00FB133A" w:rsidP="00497F41">
            <w:pPr>
              <w:spacing w:after="60"/>
              <w:ind w:left="144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559D90A5" w14:textId="77777777" w:rsidR="00FB133A" w:rsidRPr="006D20B6" w:rsidRDefault="00FB133A" w:rsidP="00497F41">
            <w:pPr>
              <w:spacing w:after="60"/>
              <w:ind w:left="144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 xml:space="preserve">Questo </w:t>
            </w:r>
            <w:r w:rsidRPr="00497F41">
              <w:rPr>
                <w:b/>
                <w:sz w:val="14"/>
                <w:szCs w:val="14"/>
                <w:lang w:val="it-CH"/>
              </w:rPr>
              <w:t>olio</w:t>
            </w:r>
            <w:r w:rsidRPr="006D20B6">
              <w:rPr>
                <w:sz w:val="14"/>
                <w:szCs w:val="14"/>
                <w:lang w:val="it-CH"/>
              </w:rPr>
              <w:t xml:space="preserve">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conformeme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18C2FB16" w14:textId="77777777" w:rsidR="00FB133A" w:rsidRPr="00FB133A" w:rsidRDefault="00FB133A" w:rsidP="00497F41">
            <w:pPr>
              <w:tabs>
                <w:tab w:val="left" w:pos="1560"/>
                <w:tab w:val="left" w:pos="2268"/>
                <w:tab w:val="right" w:pos="3686"/>
              </w:tabs>
              <w:ind w:left="144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0B27391C" w14:textId="77777777" w:rsidR="00425051" w:rsidRPr="00FB133A" w:rsidRDefault="00FB133A" w:rsidP="00497F41">
            <w:pPr>
              <w:tabs>
                <w:tab w:val="left" w:pos="1560"/>
                <w:tab w:val="left" w:pos="2268"/>
                <w:tab w:val="right" w:pos="3686"/>
              </w:tabs>
              <w:ind w:left="144" w:right="287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</w:tr>
      <w:tr w:rsidR="00425051" w:rsidRPr="00FB133A" w14:paraId="6E595C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337D5D91" w14:textId="77777777" w:rsidR="00FB133A" w:rsidRPr="00FB133A" w:rsidRDefault="00FB133A" w:rsidP="00FB133A">
            <w:pPr>
              <w:spacing w:after="60"/>
              <w:ind w:left="289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6B7B60CF" w14:textId="77777777" w:rsidR="00FB133A" w:rsidRPr="006D20B6" w:rsidRDefault="00FB133A" w:rsidP="00FB133A">
            <w:pPr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Questo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</w:t>
            </w:r>
            <w:r w:rsidRPr="006D20B6">
              <w:rPr>
                <w:sz w:val="14"/>
                <w:szCs w:val="14"/>
                <w:lang w:val="it-CH"/>
              </w:rPr>
              <w:t>e</w:t>
            </w:r>
            <w:r w:rsidRPr="006D20B6">
              <w:rPr>
                <w:sz w:val="14"/>
                <w:szCs w:val="14"/>
                <w:lang w:val="it-CH"/>
              </w:rPr>
              <w:t>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773DDCEE" w14:textId="77777777" w:rsidR="00FB133A" w:rsidRPr="00FB133A" w:rsidRDefault="00FB133A" w:rsidP="00FB133A">
            <w:pPr>
              <w:tabs>
                <w:tab w:val="left" w:pos="1560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1B51A0DB" w14:textId="77777777" w:rsidR="00425051" w:rsidRPr="00FB133A" w:rsidRDefault="00FB133A" w:rsidP="00FB133A">
            <w:pPr>
              <w:tabs>
                <w:tab w:val="left" w:pos="1560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  <w:tc>
          <w:tcPr>
            <w:tcW w:w="3968" w:type="dxa"/>
            <w:vAlign w:val="center"/>
          </w:tcPr>
          <w:p w14:paraId="2594B7EB" w14:textId="77777777" w:rsidR="00FB133A" w:rsidRPr="00FB133A" w:rsidRDefault="00FB133A" w:rsidP="00FB133A">
            <w:pPr>
              <w:spacing w:after="60"/>
              <w:ind w:left="289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55607B5A" w14:textId="77777777" w:rsidR="00FB133A" w:rsidRPr="006D20B6" w:rsidRDefault="00FB133A" w:rsidP="00FB133A">
            <w:pPr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Questo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</w:t>
            </w:r>
            <w:r w:rsidRPr="006D20B6">
              <w:rPr>
                <w:sz w:val="14"/>
                <w:szCs w:val="14"/>
                <w:lang w:val="it-CH"/>
              </w:rPr>
              <w:t>e</w:t>
            </w:r>
            <w:r w:rsidRPr="006D20B6">
              <w:rPr>
                <w:sz w:val="14"/>
                <w:szCs w:val="14"/>
                <w:lang w:val="it-CH"/>
              </w:rPr>
              <w:t>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71690262" w14:textId="77777777" w:rsidR="00FB133A" w:rsidRPr="00FB133A" w:rsidRDefault="00FB133A" w:rsidP="00FB133A">
            <w:pPr>
              <w:tabs>
                <w:tab w:val="left" w:pos="1560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648D6FDF" w14:textId="77777777" w:rsidR="00425051" w:rsidRPr="00FB133A" w:rsidRDefault="00FB133A" w:rsidP="00FB133A">
            <w:pPr>
              <w:tabs>
                <w:tab w:val="left" w:pos="1560"/>
                <w:tab w:val="left" w:pos="2268"/>
                <w:tab w:val="left" w:pos="3700"/>
              </w:tabs>
              <w:spacing w:after="60"/>
              <w:ind w:left="289" w:right="-318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  <w:tc>
          <w:tcPr>
            <w:tcW w:w="3968" w:type="dxa"/>
            <w:vAlign w:val="center"/>
          </w:tcPr>
          <w:p w14:paraId="2109AB09" w14:textId="77777777" w:rsidR="00FB133A" w:rsidRPr="00FB133A" w:rsidRDefault="00FB133A" w:rsidP="00497F41">
            <w:pPr>
              <w:spacing w:after="60"/>
              <w:ind w:left="144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0AF336C3" w14:textId="77777777" w:rsidR="00FB133A" w:rsidRPr="006D20B6" w:rsidRDefault="00FB133A" w:rsidP="00497F41">
            <w:pPr>
              <w:spacing w:after="60"/>
              <w:ind w:left="144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Questo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conformeme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2F889D0D" w14:textId="77777777" w:rsidR="00FB133A" w:rsidRPr="00FB133A" w:rsidRDefault="00FB133A" w:rsidP="00497F41">
            <w:pPr>
              <w:tabs>
                <w:tab w:val="left" w:pos="1560"/>
                <w:tab w:val="left" w:pos="2268"/>
                <w:tab w:val="right" w:pos="3686"/>
              </w:tabs>
              <w:ind w:left="144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26FDB6C5" w14:textId="77777777" w:rsidR="00425051" w:rsidRPr="00FB133A" w:rsidRDefault="00FB133A" w:rsidP="00497F41">
            <w:pPr>
              <w:tabs>
                <w:tab w:val="left" w:pos="1560"/>
                <w:tab w:val="left" w:pos="2268"/>
                <w:tab w:val="right" w:pos="3686"/>
              </w:tabs>
              <w:ind w:left="144" w:right="287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</w:tr>
      <w:tr w:rsidR="00425051" w:rsidRPr="00FB133A" w14:paraId="5F43A2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753089DF" w14:textId="77777777" w:rsidR="00FB133A" w:rsidRPr="00FB133A" w:rsidRDefault="00FB133A" w:rsidP="00FB133A">
            <w:pPr>
              <w:spacing w:after="60"/>
              <w:ind w:left="289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62262439" w14:textId="77777777" w:rsidR="00FB133A" w:rsidRPr="006D20B6" w:rsidRDefault="00FB133A" w:rsidP="00FB133A">
            <w:pPr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Questo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</w:t>
            </w:r>
            <w:r w:rsidRPr="006D20B6">
              <w:rPr>
                <w:sz w:val="14"/>
                <w:szCs w:val="14"/>
                <w:lang w:val="it-CH"/>
              </w:rPr>
              <w:t>e</w:t>
            </w:r>
            <w:r w:rsidRPr="006D20B6">
              <w:rPr>
                <w:sz w:val="14"/>
                <w:szCs w:val="14"/>
                <w:lang w:val="it-CH"/>
              </w:rPr>
              <w:t>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6C48946B" w14:textId="77777777" w:rsidR="00FB133A" w:rsidRPr="00FB133A" w:rsidRDefault="00FB133A" w:rsidP="00FB133A">
            <w:pPr>
              <w:tabs>
                <w:tab w:val="left" w:pos="1560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3772B46C" w14:textId="77777777" w:rsidR="00425051" w:rsidRPr="00FB133A" w:rsidRDefault="00FB133A" w:rsidP="00FB133A">
            <w:pPr>
              <w:tabs>
                <w:tab w:val="left" w:pos="1560"/>
                <w:tab w:val="left" w:pos="2268"/>
                <w:tab w:val="left" w:pos="3700"/>
              </w:tabs>
              <w:spacing w:after="60"/>
              <w:ind w:left="289" w:right="-318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  <w:tc>
          <w:tcPr>
            <w:tcW w:w="3968" w:type="dxa"/>
            <w:vAlign w:val="center"/>
          </w:tcPr>
          <w:p w14:paraId="46806E46" w14:textId="77777777" w:rsidR="00FB133A" w:rsidRPr="00FB133A" w:rsidRDefault="00FB133A" w:rsidP="00FB133A">
            <w:pPr>
              <w:spacing w:after="60"/>
              <w:ind w:left="289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48134181" w14:textId="77777777" w:rsidR="00FB133A" w:rsidRPr="006D20B6" w:rsidRDefault="00FB133A" w:rsidP="00FB133A">
            <w:pPr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Questo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</w:t>
            </w:r>
            <w:r w:rsidRPr="006D20B6">
              <w:rPr>
                <w:sz w:val="14"/>
                <w:szCs w:val="14"/>
                <w:lang w:val="it-CH"/>
              </w:rPr>
              <w:t>e</w:t>
            </w:r>
            <w:r w:rsidRPr="006D20B6">
              <w:rPr>
                <w:sz w:val="14"/>
                <w:szCs w:val="14"/>
                <w:lang w:val="it-CH"/>
              </w:rPr>
              <w:t>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25C4D60B" w14:textId="77777777" w:rsidR="00FB133A" w:rsidRPr="00FB133A" w:rsidRDefault="00FB133A" w:rsidP="00FB133A">
            <w:pPr>
              <w:tabs>
                <w:tab w:val="left" w:pos="1560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0B543838" w14:textId="77777777" w:rsidR="00425051" w:rsidRPr="00FB133A" w:rsidRDefault="00FB133A" w:rsidP="00FB133A">
            <w:pPr>
              <w:tabs>
                <w:tab w:val="left" w:pos="1560"/>
                <w:tab w:val="left" w:pos="2268"/>
                <w:tab w:val="left" w:pos="3700"/>
              </w:tabs>
              <w:spacing w:after="60"/>
              <w:ind w:left="289" w:right="-318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  <w:tc>
          <w:tcPr>
            <w:tcW w:w="3968" w:type="dxa"/>
            <w:vAlign w:val="center"/>
          </w:tcPr>
          <w:p w14:paraId="38FD761D" w14:textId="77777777" w:rsidR="00FB133A" w:rsidRPr="00FB133A" w:rsidRDefault="00FB133A" w:rsidP="00497F41">
            <w:pPr>
              <w:spacing w:after="60"/>
              <w:ind w:left="144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6EA91218" w14:textId="77777777" w:rsidR="00FB133A" w:rsidRPr="006D20B6" w:rsidRDefault="00FB133A" w:rsidP="00497F41">
            <w:pPr>
              <w:spacing w:after="60"/>
              <w:ind w:left="144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Questo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conformeme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67282192" w14:textId="77777777" w:rsidR="00FB133A" w:rsidRPr="00FB133A" w:rsidRDefault="00FB133A" w:rsidP="00497F41">
            <w:pPr>
              <w:tabs>
                <w:tab w:val="left" w:pos="1560"/>
                <w:tab w:val="left" w:pos="2268"/>
                <w:tab w:val="right" w:pos="3686"/>
              </w:tabs>
              <w:ind w:left="144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099CCBD0" w14:textId="77777777" w:rsidR="00425051" w:rsidRPr="00FB133A" w:rsidRDefault="00FB133A" w:rsidP="00497F41">
            <w:pPr>
              <w:tabs>
                <w:tab w:val="left" w:pos="1560"/>
                <w:tab w:val="left" w:pos="2268"/>
                <w:tab w:val="right" w:pos="3686"/>
              </w:tabs>
              <w:ind w:left="144" w:right="287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</w:tr>
      <w:tr w:rsidR="00425051" w:rsidRPr="00FB133A" w14:paraId="2F7F26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40AB1073" w14:textId="77777777" w:rsidR="00FB133A" w:rsidRPr="00FB133A" w:rsidRDefault="00FB133A" w:rsidP="00FB133A">
            <w:pPr>
              <w:spacing w:after="60"/>
              <w:ind w:left="289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7DA2F0ED" w14:textId="77777777" w:rsidR="00FB133A" w:rsidRPr="006D20B6" w:rsidRDefault="00FB133A" w:rsidP="00FB133A">
            <w:pPr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Questo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</w:t>
            </w:r>
            <w:r w:rsidRPr="006D20B6">
              <w:rPr>
                <w:sz w:val="14"/>
                <w:szCs w:val="14"/>
                <w:lang w:val="it-CH"/>
              </w:rPr>
              <w:t>e</w:t>
            </w:r>
            <w:r w:rsidRPr="006D20B6">
              <w:rPr>
                <w:sz w:val="14"/>
                <w:szCs w:val="14"/>
                <w:lang w:val="it-CH"/>
              </w:rPr>
              <w:t>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6F01BC8A" w14:textId="77777777" w:rsidR="00FB133A" w:rsidRPr="00FB133A" w:rsidRDefault="00FB133A" w:rsidP="00FB133A">
            <w:pPr>
              <w:tabs>
                <w:tab w:val="left" w:pos="1560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30AAF17F" w14:textId="77777777" w:rsidR="00425051" w:rsidRPr="00FB133A" w:rsidRDefault="00FB133A" w:rsidP="00FB133A">
            <w:pPr>
              <w:tabs>
                <w:tab w:val="left" w:pos="1560"/>
                <w:tab w:val="left" w:pos="2268"/>
                <w:tab w:val="left" w:pos="3700"/>
              </w:tabs>
              <w:spacing w:after="60"/>
              <w:ind w:left="289" w:right="-318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  <w:tc>
          <w:tcPr>
            <w:tcW w:w="3968" w:type="dxa"/>
            <w:vAlign w:val="center"/>
          </w:tcPr>
          <w:p w14:paraId="28FF5640" w14:textId="77777777" w:rsidR="00FB133A" w:rsidRPr="00FB133A" w:rsidRDefault="00FB133A" w:rsidP="00FB133A">
            <w:pPr>
              <w:spacing w:after="60"/>
              <w:ind w:left="289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669CA92B" w14:textId="77777777" w:rsidR="00FB133A" w:rsidRPr="006D20B6" w:rsidRDefault="00FB133A" w:rsidP="00FB133A">
            <w:pPr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Questo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</w:t>
            </w:r>
            <w:r w:rsidRPr="006D20B6">
              <w:rPr>
                <w:sz w:val="14"/>
                <w:szCs w:val="14"/>
                <w:lang w:val="it-CH"/>
              </w:rPr>
              <w:t>e</w:t>
            </w:r>
            <w:r w:rsidRPr="006D20B6">
              <w:rPr>
                <w:sz w:val="14"/>
                <w:szCs w:val="14"/>
                <w:lang w:val="it-CH"/>
              </w:rPr>
              <w:t>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2312C13F" w14:textId="77777777" w:rsidR="00FB133A" w:rsidRPr="00FB133A" w:rsidRDefault="00FB133A" w:rsidP="00FB133A">
            <w:pPr>
              <w:tabs>
                <w:tab w:val="left" w:pos="1560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218C5392" w14:textId="77777777" w:rsidR="00425051" w:rsidRPr="00FB133A" w:rsidRDefault="00FB133A" w:rsidP="00FB133A">
            <w:pPr>
              <w:tabs>
                <w:tab w:val="left" w:pos="1560"/>
                <w:tab w:val="left" w:pos="2268"/>
                <w:tab w:val="left" w:pos="3700"/>
              </w:tabs>
              <w:spacing w:after="60"/>
              <w:ind w:left="289" w:right="-318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  <w:tc>
          <w:tcPr>
            <w:tcW w:w="3968" w:type="dxa"/>
            <w:vAlign w:val="center"/>
          </w:tcPr>
          <w:p w14:paraId="1F6EDF08" w14:textId="77777777" w:rsidR="00FB133A" w:rsidRPr="00FB133A" w:rsidRDefault="00FB133A" w:rsidP="00497F41">
            <w:pPr>
              <w:spacing w:after="60"/>
              <w:ind w:left="144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7B6F0B52" w14:textId="77777777" w:rsidR="00FB133A" w:rsidRPr="006D20B6" w:rsidRDefault="00FB133A" w:rsidP="00497F41">
            <w:pPr>
              <w:spacing w:after="60"/>
              <w:ind w:left="144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Questo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conformeme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6E124BB0" w14:textId="77777777" w:rsidR="00FB133A" w:rsidRPr="00FB133A" w:rsidRDefault="00FB133A" w:rsidP="00497F41">
            <w:pPr>
              <w:tabs>
                <w:tab w:val="left" w:pos="1560"/>
                <w:tab w:val="left" w:pos="2268"/>
                <w:tab w:val="right" w:pos="3686"/>
              </w:tabs>
              <w:ind w:left="144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4EEE855D" w14:textId="77777777" w:rsidR="00425051" w:rsidRPr="00FB133A" w:rsidRDefault="00FB133A" w:rsidP="00497F41">
            <w:pPr>
              <w:tabs>
                <w:tab w:val="left" w:pos="1560"/>
                <w:tab w:val="left" w:pos="2268"/>
                <w:tab w:val="right" w:pos="3686"/>
              </w:tabs>
              <w:ind w:left="144" w:right="287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</w:tr>
      <w:tr w:rsidR="00425051" w:rsidRPr="00FB133A" w14:paraId="7225B6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3BEDA99F" w14:textId="77777777" w:rsidR="00FB133A" w:rsidRPr="00FB133A" w:rsidRDefault="00FB133A" w:rsidP="00FB133A">
            <w:pPr>
              <w:spacing w:after="60"/>
              <w:ind w:left="289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27911B72" w14:textId="77777777" w:rsidR="00FB133A" w:rsidRPr="006D20B6" w:rsidRDefault="00FB133A" w:rsidP="00FB133A">
            <w:pPr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Questo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</w:t>
            </w:r>
            <w:r w:rsidRPr="006D20B6">
              <w:rPr>
                <w:sz w:val="14"/>
                <w:szCs w:val="14"/>
                <w:lang w:val="it-CH"/>
              </w:rPr>
              <w:t>e</w:t>
            </w:r>
            <w:r w:rsidRPr="006D20B6">
              <w:rPr>
                <w:sz w:val="14"/>
                <w:szCs w:val="14"/>
                <w:lang w:val="it-CH"/>
              </w:rPr>
              <w:t>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04D6A05C" w14:textId="77777777" w:rsidR="00FB133A" w:rsidRPr="00FB133A" w:rsidRDefault="00FB133A" w:rsidP="00FB133A">
            <w:pPr>
              <w:tabs>
                <w:tab w:val="left" w:pos="1560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38D2A8E3" w14:textId="77777777" w:rsidR="00425051" w:rsidRPr="00FB133A" w:rsidRDefault="00FB133A" w:rsidP="00FB133A">
            <w:pPr>
              <w:tabs>
                <w:tab w:val="left" w:pos="1560"/>
                <w:tab w:val="left" w:pos="2268"/>
                <w:tab w:val="left" w:pos="3700"/>
              </w:tabs>
              <w:spacing w:after="60"/>
              <w:ind w:left="289" w:right="-318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  <w:tc>
          <w:tcPr>
            <w:tcW w:w="3968" w:type="dxa"/>
            <w:vAlign w:val="center"/>
          </w:tcPr>
          <w:p w14:paraId="04A5E08A" w14:textId="77777777" w:rsidR="00FB133A" w:rsidRPr="00FB133A" w:rsidRDefault="00FB133A" w:rsidP="00FB133A">
            <w:pPr>
              <w:spacing w:after="60"/>
              <w:ind w:left="289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6AA3B9F7" w14:textId="77777777" w:rsidR="00FB133A" w:rsidRPr="006D20B6" w:rsidRDefault="00FB133A" w:rsidP="00FB133A">
            <w:pPr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Questo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</w:t>
            </w:r>
            <w:r w:rsidRPr="006D20B6">
              <w:rPr>
                <w:sz w:val="14"/>
                <w:szCs w:val="14"/>
                <w:lang w:val="it-CH"/>
              </w:rPr>
              <w:t>e</w:t>
            </w:r>
            <w:r w:rsidRPr="006D20B6">
              <w:rPr>
                <w:sz w:val="14"/>
                <w:szCs w:val="14"/>
                <w:lang w:val="it-CH"/>
              </w:rPr>
              <w:t>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26221C89" w14:textId="77777777" w:rsidR="00FB133A" w:rsidRPr="00FB133A" w:rsidRDefault="00FB133A" w:rsidP="00FB133A">
            <w:pPr>
              <w:tabs>
                <w:tab w:val="left" w:pos="1560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05AD8B84" w14:textId="77777777" w:rsidR="00425051" w:rsidRPr="00FB133A" w:rsidRDefault="00FB133A" w:rsidP="00FB133A">
            <w:pPr>
              <w:tabs>
                <w:tab w:val="left" w:pos="1560"/>
                <w:tab w:val="left" w:pos="2268"/>
                <w:tab w:val="left" w:pos="3700"/>
              </w:tabs>
              <w:spacing w:after="60"/>
              <w:ind w:left="289" w:right="-318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  <w:tc>
          <w:tcPr>
            <w:tcW w:w="3968" w:type="dxa"/>
            <w:vAlign w:val="center"/>
          </w:tcPr>
          <w:p w14:paraId="6DCDEEF6" w14:textId="77777777" w:rsidR="00FB133A" w:rsidRPr="00FB133A" w:rsidRDefault="00FB133A" w:rsidP="00497F41">
            <w:pPr>
              <w:spacing w:after="60"/>
              <w:ind w:left="144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1055536C" w14:textId="77777777" w:rsidR="00FB133A" w:rsidRPr="006D20B6" w:rsidRDefault="00FB133A" w:rsidP="00497F41">
            <w:pPr>
              <w:spacing w:after="60"/>
              <w:ind w:left="144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Questo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conformeme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346E1A0C" w14:textId="77777777" w:rsidR="00FB133A" w:rsidRPr="00FB133A" w:rsidRDefault="00FB133A" w:rsidP="00497F41">
            <w:pPr>
              <w:tabs>
                <w:tab w:val="left" w:pos="1560"/>
                <w:tab w:val="left" w:pos="2268"/>
                <w:tab w:val="right" w:pos="3686"/>
              </w:tabs>
              <w:ind w:left="144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7EEA0098" w14:textId="77777777" w:rsidR="00425051" w:rsidRPr="00FB133A" w:rsidRDefault="00FB133A" w:rsidP="00497F41">
            <w:pPr>
              <w:tabs>
                <w:tab w:val="left" w:pos="1560"/>
                <w:tab w:val="left" w:pos="2268"/>
                <w:tab w:val="right" w:pos="3686"/>
              </w:tabs>
              <w:ind w:left="144" w:right="287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</w:tr>
      <w:tr w:rsidR="00425051" w:rsidRPr="00FB133A" w14:paraId="47BE80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2BE7E86F" w14:textId="77777777" w:rsidR="00FB133A" w:rsidRPr="00FB133A" w:rsidRDefault="00FB133A" w:rsidP="00FB133A">
            <w:pPr>
              <w:spacing w:after="60"/>
              <w:ind w:left="289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7ACCBCAB" w14:textId="77777777" w:rsidR="00FB133A" w:rsidRPr="006D20B6" w:rsidRDefault="00FB133A" w:rsidP="00FB133A">
            <w:pPr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Questo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</w:t>
            </w:r>
            <w:r w:rsidRPr="006D20B6">
              <w:rPr>
                <w:sz w:val="14"/>
                <w:szCs w:val="14"/>
                <w:lang w:val="it-CH"/>
              </w:rPr>
              <w:t>e</w:t>
            </w:r>
            <w:r w:rsidRPr="006D20B6">
              <w:rPr>
                <w:sz w:val="14"/>
                <w:szCs w:val="14"/>
                <w:lang w:val="it-CH"/>
              </w:rPr>
              <w:t>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1B6EDDDD" w14:textId="77777777" w:rsidR="00FB133A" w:rsidRPr="00FB133A" w:rsidRDefault="00FB133A" w:rsidP="00FB133A">
            <w:pPr>
              <w:tabs>
                <w:tab w:val="left" w:pos="1560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074236F0" w14:textId="77777777" w:rsidR="00425051" w:rsidRPr="00FB133A" w:rsidRDefault="00FB133A" w:rsidP="00FB133A">
            <w:pPr>
              <w:tabs>
                <w:tab w:val="left" w:pos="1560"/>
                <w:tab w:val="left" w:pos="2268"/>
                <w:tab w:val="left" w:pos="3700"/>
              </w:tabs>
              <w:spacing w:after="60"/>
              <w:ind w:left="289" w:right="-318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  <w:tc>
          <w:tcPr>
            <w:tcW w:w="3968" w:type="dxa"/>
            <w:vAlign w:val="center"/>
          </w:tcPr>
          <w:p w14:paraId="12424BE3" w14:textId="77777777" w:rsidR="00FB133A" w:rsidRPr="00FB133A" w:rsidRDefault="00FB133A" w:rsidP="00FB133A">
            <w:pPr>
              <w:spacing w:after="60"/>
              <w:ind w:left="289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14660DDF" w14:textId="77777777" w:rsidR="00FB133A" w:rsidRPr="006D20B6" w:rsidRDefault="00FB133A" w:rsidP="00FB133A">
            <w:pPr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Questo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</w:t>
            </w:r>
            <w:r w:rsidRPr="006D20B6">
              <w:rPr>
                <w:sz w:val="14"/>
                <w:szCs w:val="14"/>
                <w:lang w:val="it-CH"/>
              </w:rPr>
              <w:t>e</w:t>
            </w:r>
            <w:r w:rsidRPr="006D20B6">
              <w:rPr>
                <w:sz w:val="14"/>
                <w:szCs w:val="14"/>
                <w:lang w:val="it-CH"/>
              </w:rPr>
              <w:t>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2A2EE5A7" w14:textId="77777777" w:rsidR="00FB133A" w:rsidRPr="00FB133A" w:rsidRDefault="00FB133A" w:rsidP="00FB133A">
            <w:pPr>
              <w:tabs>
                <w:tab w:val="left" w:pos="1560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642CEFA3" w14:textId="77777777" w:rsidR="00425051" w:rsidRPr="00FB133A" w:rsidRDefault="00FB133A" w:rsidP="00FB133A">
            <w:pPr>
              <w:tabs>
                <w:tab w:val="left" w:pos="1560"/>
                <w:tab w:val="left" w:pos="2268"/>
                <w:tab w:val="left" w:pos="3700"/>
              </w:tabs>
              <w:spacing w:after="60"/>
              <w:ind w:left="289" w:right="-318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  <w:tc>
          <w:tcPr>
            <w:tcW w:w="3968" w:type="dxa"/>
            <w:vAlign w:val="center"/>
          </w:tcPr>
          <w:p w14:paraId="2AF2345B" w14:textId="77777777" w:rsidR="00FB133A" w:rsidRPr="00FB133A" w:rsidRDefault="00FB133A" w:rsidP="00497F41">
            <w:pPr>
              <w:spacing w:after="60"/>
              <w:ind w:left="144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28CF4F5E" w14:textId="77777777" w:rsidR="00FB133A" w:rsidRPr="006D20B6" w:rsidRDefault="00FB133A" w:rsidP="00497F41">
            <w:pPr>
              <w:spacing w:after="60"/>
              <w:ind w:left="144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Questo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conformeme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3424877D" w14:textId="77777777" w:rsidR="00FB133A" w:rsidRPr="00FB133A" w:rsidRDefault="00FB133A" w:rsidP="00497F41">
            <w:pPr>
              <w:tabs>
                <w:tab w:val="left" w:pos="1560"/>
                <w:tab w:val="left" w:pos="2268"/>
                <w:tab w:val="right" w:pos="3686"/>
              </w:tabs>
              <w:ind w:left="144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786EA50B" w14:textId="77777777" w:rsidR="00425051" w:rsidRPr="00FB133A" w:rsidRDefault="00FB133A" w:rsidP="00497F41">
            <w:pPr>
              <w:tabs>
                <w:tab w:val="left" w:pos="1560"/>
                <w:tab w:val="left" w:pos="2268"/>
                <w:tab w:val="right" w:pos="3686"/>
              </w:tabs>
              <w:ind w:left="144" w:right="287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</w:tr>
      <w:tr w:rsidR="00425051" w:rsidRPr="00FB133A" w14:paraId="2AFFC7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7"/>
        </w:trPr>
        <w:tc>
          <w:tcPr>
            <w:tcW w:w="3968" w:type="dxa"/>
            <w:vAlign w:val="center"/>
          </w:tcPr>
          <w:p w14:paraId="725A1846" w14:textId="77777777" w:rsidR="00FB133A" w:rsidRPr="00FB133A" w:rsidRDefault="00FB133A" w:rsidP="00FB133A">
            <w:pPr>
              <w:spacing w:after="60"/>
              <w:ind w:left="289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05622993" w14:textId="77777777" w:rsidR="00FB133A" w:rsidRPr="006D20B6" w:rsidRDefault="00FB133A" w:rsidP="00FB133A">
            <w:pPr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Questo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</w:t>
            </w:r>
            <w:r w:rsidRPr="006D20B6">
              <w:rPr>
                <w:sz w:val="14"/>
                <w:szCs w:val="14"/>
                <w:lang w:val="it-CH"/>
              </w:rPr>
              <w:t>e</w:t>
            </w:r>
            <w:r w:rsidRPr="006D20B6">
              <w:rPr>
                <w:sz w:val="14"/>
                <w:szCs w:val="14"/>
                <w:lang w:val="it-CH"/>
              </w:rPr>
              <w:t>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21E18E7F" w14:textId="77777777" w:rsidR="00FB133A" w:rsidRPr="00FB133A" w:rsidRDefault="00FB133A" w:rsidP="00FB133A">
            <w:pPr>
              <w:tabs>
                <w:tab w:val="left" w:pos="1560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65246A69" w14:textId="77777777" w:rsidR="00425051" w:rsidRPr="00FB133A" w:rsidRDefault="00FB133A" w:rsidP="00FB133A">
            <w:pPr>
              <w:tabs>
                <w:tab w:val="left" w:pos="1560"/>
                <w:tab w:val="left" w:pos="2268"/>
                <w:tab w:val="left" w:pos="3700"/>
              </w:tabs>
              <w:spacing w:after="60"/>
              <w:ind w:left="289" w:right="-318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  <w:tc>
          <w:tcPr>
            <w:tcW w:w="3968" w:type="dxa"/>
            <w:vAlign w:val="center"/>
          </w:tcPr>
          <w:p w14:paraId="41133AE7" w14:textId="77777777" w:rsidR="00FB133A" w:rsidRPr="00FB133A" w:rsidRDefault="00FB133A" w:rsidP="00FB133A">
            <w:pPr>
              <w:spacing w:after="60"/>
              <w:ind w:left="289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19C773F5" w14:textId="77777777" w:rsidR="00FB133A" w:rsidRPr="006D20B6" w:rsidRDefault="00FB133A" w:rsidP="00FB133A">
            <w:pPr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Questo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</w:t>
            </w:r>
            <w:r w:rsidRPr="006D20B6">
              <w:rPr>
                <w:sz w:val="14"/>
                <w:szCs w:val="14"/>
                <w:lang w:val="it-CH"/>
              </w:rPr>
              <w:t>e</w:t>
            </w:r>
            <w:r w:rsidRPr="006D20B6">
              <w:rPr>
                <w:sz w:val="14"/>
                <w:szCs w:val="14"/>
                <w:lang w:val="it-CH"/>
              </w:rPr>
              <w:t>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13B82EC9" w14:textId="77777777" w:rsidR="00FB133A" w:rsidRPr="00FB133A" w:rsidRDefault="00FB133A" w:rsidP="00FB133A">
            <w:pPr>
              <w:tabs>
                <w:tab w:val="left" w:pos="1560"/>
                <w:tab w:val="left" w:pos="2268"/>
                <w:tab w:val="right" w:pos="3686"/>
              </w:tabs>
              <w:ind w:left="287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1BE79204" w14:textId="77777777" w:rsidR="00425051" w:rsidRPr="00FB133A" w:rsidRDefault="00FB133A" w:rsidP="00FB133A">
            <w:pPr>
              <w:tabs>
                <w:tab w:val="left" w:pos="1560"/>
                <w:tab w:val="left" w:pos="2268"/>
                <w:tab w:val="left" w:pos="3700"/>
              </w:tabs>
              <w:spacing w:after="60"/>
              <w:ind w:left="289" w:right="-318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  <w:tc>
          <w:tcPr>
            <w:tcW w:w="3968" w:type="dxa"/>
            <w:vAlign w:val="center"/>
          </w:tcPr>
          <w:p w14:paraId="1DD95163" w14:textId="77777777" w:rsidR="00FB133A" w:rsidRPr="00FB133A" w:rsidRDefault="00FB133A" w:rsidP="00497F41">
            <w:pPr>
              <w:spacing w:after="60"/>
              <w:ind w:left="144"/>
              <w:rPr>
                <w:b/>
                <w:sz w:val="14"/>
                <w:szCs w:val="14"/>
                <w:lang w:val="it-CH"/>
              </w:rPr>
            </w:pPr>
            <w:r w:rsidRPr="00FB133A">
              <w:rPr>
                <w:b/>
                <w:sz w:val="14"/>
                <w:szCs w:val="14"/>
                <w:lang w:val="it-CH"/>
              </w:rPr>
              <w:t>Avviso importante dell’amministrazione delle dog</w:t>
            </w:r>
            <w:r w:rsidRPr="00FB133A">
              <w:rPr>
                <w:b/>
                <w:sz w:val="14"/>
                <w:szCs w:val="14"/>
                <w:lang w:val="it-CH"/>
              </w:rPr>
              <w:t>a</w:t>
            </w:r>
            <w:r w:rsidRPr="00FB133A">
              <w:rPr>
                <w:b/>
                <w:sz w:val="14"/>
                <w:szCs w:val="14"/>
                <w:lang w:val="it-CH"/>
              </w:rPr>
              <w:t>ne</w:t>
            </w:r>
          </w:p>
          <w:p w14:paraId="351403B4" w14:textId="77777777" w:rsidR="00FB133A" w:rsidRPr="006D20B6" w:rsidRDefault="00FB133A" w:rsidP="00497F41">
            <w:pPr>
              <w:spacing w:after="60"/>
              <w:ind w:left="144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Questo olio è stato tassato ad un’aliquota di favore e pu</w:t>
            </w:r>
            <w:r>
              <w:rPr>
                <w:sz w:val="14"/>
                <w:szCs w:val="14"/>
                <w:lang w:val="it-CH"/>
              </w:rPr>
              <w:t>ò</w:t>
            </w:r>
            <w:r w:rsidRPr="006D20B6">
              <w:rPr>
                <w:sz w:val="14"/>
                <w:szCs w:val="14"/>
                <w:lang w:val="it-CH"/>
              </w:rPr>
              <w:t xml:space="preserve"> pertanto essere destinato solo al riscaldamento. Qualsiasi altro uso (ad es. </w:t>
            </w:r>
            <w:r>
              <w:rPr>
                <w:sz w:val="14"/>
                <w:szCs w:val="14"/>
                <w:lang w:val="it-CH"/>
              </w:rPr>
              <w:t>c</w:t>
            </w:r>
            <w:r w:rsidRPr="006D20B6">
              <w:rPr>
                <w:sz w:val="14"/>
                <w:szCs w:val="14"/>
                <w:lang w:val="it-CH"/>
              </w:rPr>
              <w:t>ome carburante o per la pulizia) è vietato. Le infrazioni sono punite conformeme</w:t>
            </w:r>
            <w:r w:rsidRPr="006D20B6">
              <w:rPr>
                <w:sz w:val="14"/>
                <w:szCs w:val="14"/>
                <w:lang w:val="it-CH"/>
              </w:rPr>
              <w:t>n</w:t>
            </w:r>
            <w:r w:rsidRPr="006D20B6">
              <w:rPr>
                <w:sz w:val="14"/>
                <w:szCs w:val="14"/>
                <w:lang w:val="it-CH"/>
              </w:rPr>
              <w:t>te alla l</w:t>
            </w:r>
            <w:r>
              <w:rPr>
                <w:sz w:val="14"/>
                <w:szCs w:val="14"/>
                <w:lang w:val="it-CH"/>
              </w:rPr>
              <w:t>egge sull’imposizione degli oli minerali.</w:t>
            </w:r>
          </w:p>
          <w:p w14:paraId="5BDEE7D5" w14:textId="77777777" w:rsidR="00FB133A" w:rsidRPr="00FB133A" w:rsidRDefault="00FB133A" w:rsidP="00497F41">
            <w:pPr>
              <w:tabs>
                <w:tab w:val="left" w:pos="1560"/>
                <w:tab w:val="left" w:pos="2268"/>
                <w:tab w:val="right" w:pos="3686"/>
              </w:tabs>
              <w:ind w:left="144" w:right="287"/>
              <w:jc w:val="both"/>
              <w:rPr>
                <w:sz w:val="14"/>
                <w:szCs w:val="14"/>
                <w:lang w:val="it-CH"/>
              </w:rPr>
            </w:pPr>
            <w:r w:rsidRPr="00FB133A">
              <w:rPr>
                <w:sz w:val="14"/>
                <w:szCs w:val="14"/>
                <w:lang w:val="it-CH"/>
              </w:rPr>
              <w:t>Direzione generale delle dogane</w:t>
            </w:r>
          </w:p>
          <w:p w14:paraId="1170AF3F" w14:textId="77777777" w:rsidR="00425051" w:rsidRPr="00FB133A" w:rsidRDefault="00FB133A" w:rsidP="00497F41">
            <w:pPr>
              <w:tabs>
                <w:tab w:val="left" w:pos="1560"/>
                <w:tab w:val="left" w:pos="2268"/>
                <w:tab w:val="right" w:pos="3686"/>
              </w:tabs>
              <w:ind w:left="144" w:right="287"/>
              <w:jc w:val="both"/>
              <w:rPr>
                <w:sz w:val="14"/>
                <w:szCs w:val="14"/>
                <w:lang w:val="it-CH"/>
              </w:rPr>
            </w:pPr>
            <w:r w:rsidRPr="006D20B6">
              <w:rPr>
                <w:sz w:val="14"/>
                <w:szCs w:val="14"/>
                <w:lang w:val="it-CH"/>
              </w:rPr>
              <w:t>Sezione Imposta sugli oli minerali</w:t>
            </w:r>
          </w:p>
        </w:tc>
      </w:tr>
    </w:tbl>
    <w:p w14:paraId="319CE044" w14:textId="77777777" w:rsidR="00425051" w:rsidRPr="00FB133A" w:rsidRDefault="00425051" w:rsidP="00F6017B">
      <w:pPr>
        <w:rPr>
          <w:sz w:val="2"/>
          <w:szCs w:val="2"/>
          <w:lang w:val="it-CH"/>
        </w:rPr>
      </w:pPr>
    </w:p>
    <w:sectPr w:rsidR="00425051" w:rsidRPr="00FB133A">
      <w:type w:val="continuous"/>
      <w:pgSz w:w="11906" w:h="16838"/>
      <w:pgMar w:top="28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07F7"/>
    <w:multiLevelType w:val="multilevel"/>
    <w:tmpl w:val="FEB4F2B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795936">
    <w:abstractNumId w:val="1"/>
  </w:num>
  <w:num w:numId="2" w16cid:durableId="933393587">
    <w:abstractNumId w:val="1"/>
  </w:num>
  <w:num w:numId="3" w16cid:durableId="949823916">
    <w:abstractNumId w:val="1"/>
  </w:num>
  <w:num w:numId="4" w16cid:durableId="1684279197">
    <w:abstractNumId w:val="1"/>
  </w:num>
  <w:num w:numId="5" w16cid:durableId="724063943">
    <w:abstractNumId w:val="1"/>
  </w:num>
  <w:num w:numId="6" w16cid:durableId="1696153033">
    <w:abstractNumId w:val="1"/>
  </w:num>
  <w:num w:numId="7" w16cid:durableId="395125157">
    <w:abstractNumId w:val="1"/>
  </w:num>
  <w:num w:numId="8" w16cid:durableId="2034644692">
    <w:abstractNumId w:val="1"/>
  </w:num>
  <w:num w:numId="9" w16cid:durableId="301349582">
    <w:abstractNumId w:val="1"/>
  </w:num>
  <w:num w:numId="10" w16cid:durableId="943617013">
    <w:abstractNumId w:val="0"/>
  </w:num>
  <w:num w:numId="11" w16cid:durableId="1217820853">
    <w:abstractNumId w:val="0"/>
  </w:num>
  <w:num w:numId="12" w16cid:durableId="232937894">
    <w:abstractNumId w:val="0"/>
  </w:num>
  <w:num w:numId="13" w16cid:durableId="171266960">
    <w:abstractNumId w:val="0"/>
  </w:num>
  <w:num w:numId="14" w16cid:durableId="2138062638">
    <w:abstractNumId w:val="0"/>
  </w:num>
  <w:num w:numId="15" w16cid:durableId="222300622">
    <w:abstractNumId w:val="0"/>
  </w:num>
  <w:num w:numId="16" w16cid:durableId="1112556403">
    <w:abstractNumId w:val="0"/>
  </w:num>
  <w:num w:numId="17" w16cid:durableId="1377125783">
    <w:abstractNumId w:val="0"/>
  </w:num>
  <w:num w:numId="18" w16cid:durableId="193366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51"/>
    <w:rsid w:val="00046D37"/>
    <w:rsid w:val="000A5DDA"/>
    <w:rsid w:val="00193696"/>
    <w:rsid w:val="002C4839"/>
    <w:rsid w:val="003F120C"/>
    <w:rsid w:val="00400CFA"/>
    <w:rsid w:val="00425051"/>
    <w:rsid w:val="00431FE1"/>
    <w:rsid w:val="0047016C"/>
    <w:rsid w:val="00497F41"/>
    <w:rsid w:val="00585D60"/>
    <w:rsid w:val="006D20B6"/>
    <w:rsid w:val="006D4AA7"/>
    <w:rsid w:val="006E07B2"/>
    <w:rsid w:val="006E2FA4"/>
    <w:rsid w:val="00825A8E"/>
    <w:rsid w:val="00884D09"/>
    <w:rsid w:val="009A3DF4"/>
    <w:rsid w:val="009E64FC"/>
    <w:rsid w:val="00BE705D"/>
    <w:rsid w:val="00D05C07"/>
    <w:rsid w:val="00D464EA"/>
    <w:rsid w:val="00DA43E1"/>
    <w:rsid w:val="00E927C6"/>
    <w:rsid w:val="00F6017B"/>
    <w:rsid w:val="00FB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5C0BFBB4"/>
  <w15:chartTrackingRefBased/>
  <w15:docId w15:val="{1A1515F4-2EDA-4652-8AB5-94481D64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133A"/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einzug"/>
    <w:qFormat/>
    <w:pPr>
      <w:keepNext/>
      <w:numPr>
        <w:numId w:val="10"/>
      </w:numPr>
      <w:tabs>
        <w:tab w:val="clear" w:pos="432"/>
        <w:tab w:val="left" w:pos="851"/>
      </w:tabs>
      <w:spacing w:before="240" w:after="60"/>
      <w:ind w:left="851" w:hanging="851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einzug"/>
    <w:qFormat/>
    <w:pPr>
      <w:keepNext/>
      <w:numPr>
        <w:ilvl w:val="1"/>
        <w:numId w:val="11"/>
      </w:numPr>
      <w:tabs>
        <w:tab w:val="clear" w:pos="576"/>
        <w:tab w:val="left" w:pos="851"/>
      </w:tabs>
      <w:spacing w:before="240" w:after="6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2"/>
      </w:numPr>
      <w:tabs>
        <w:tab w:val="clear" w:pos="720"/>
        <w:tab w:val="left" w:pos="851"/>
      </w:tabs>
      <w:spacing w:before="240" w:after="60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keepNext/>
      <w:numPr>
        <w:ilvl w:val="3"/>
        <w:numId w:val="13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tabs>
        <w:tab w:val="clear" w:pos="1008"/>
        <w:tab w:val="left" w:pos="1009"/>
      </w:tabs>
      <w:spacing w:before="240" w:after="60"/>
      <w:ind w:left="1009" w:hanging="10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tabs>
        <w:tab w:val="clear" w:pos="1152"/>
        <w:tab w:val="left" w:pos="1151"/>
      </w:tabs>
      <w:spacing w:before="240" w:after="60"/>
      <w:ind w:left="1151" w:hanging="115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tabs>
        <w:tab w:val="clear" w:pos="1296"/>
        <w:tab w:val="left" w:pos="1298"/>
      </w:tabs>
      <w:spacing w:before="240" w:after="60"/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tabs>
        <w:tab w:val="left" w:pos="1440"/>
      </w:tabs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tabs>
        <w:tab w:val="clear" w:pos="1584"/>
        <w:tab w:val="left" w:pos="1582"/>
      </w:tabs>
      <w:spacing w:before="240" w:after="60"/>
      <w:ind w:left="1582" w:hanging="1582"/>
      <w:outlineLvl w:val="8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32"/>
    </w:rPr>
  </w:style>
  <w:style w:type="paragraph" w:customStyle="1" w:styleId="Ende">
    <w:name w:val="Ende"/>
    <w:basedOn w:val="Standard"/>
    <w:next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Divers\Adressetiketten%203x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Adressetiketten 3x8.dot</Template>
  <TotalTime>0</TotalTime>
  <Pages>1</Pages>
  <Words>1276</Words>
  <Characters>8045</Characters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﷡﷡﷡﷡﷡ / ﷡﷡﷡﷡﷡ ﷡﷡﷡﷡﷡</vt:lpstr>
    </vt:vector>
  </TitlesOfParts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2005-05-25T14:09:00Z</cp:lastPrinted>
  <dcterms:created xsi:type="dcterms:W3CDTF">2025-08-28T07:43:00Z</dcterms:created>
  <dcterms:modified xsi:type="dcterms:W3CDTF">2025-08-28T07:43:00Z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2025-08-28T07:43:19Z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cd71a071-c54a-4e97-a5f0-7fdd5ec02d78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