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073B" w14:textId="77777777" w:rsidR="00025E62" w:rsidRDefault="00025E62">
      <w:pPr>
        <w:tabs>
          <w:tab w:val="right" w:pos="5202"/>
        </w:tabs>
        <w:ind w:right="-327"/>
        <w:rPr>
          <w:sz w:val="4"/>
          <w:szCs w:val="4"/>
        </w:rPr>
      </w:pPr>
    </w:p>
    <w:p w14:paraId="2D475394" w14:textId="77777777" w:rsidR="00025E62" w:rsidRDefault="00025E62">
      <w:pPr>
        <w:tabs>
          <w:tab w:val="right" w:pos="5202"/>
        </w:tabs>
        <w:ind w:right="-327"/>
        <w:rPr>
          <w:b/>
          <w:sz w:val="20"/>
        </w:rPr>
      </w:pPr>
      <w:r>
        <w:rPr>
          <w:b/>
          <w:sz w:val="20"/>
        </w:rPr>
        <w:t>Anmeldung von Tabakfa</w:t>
      </w:r>
      <w:r>
        <w:rPr>
          <w:b/>
          <w:sz w:val="20"/>
        </w:rPr>
        <w:t>b</w:t>
      </w:r>
      <w:r>
        <w:rPr>
          <w:b/>
          <w:sz w:val="20"/>
        </w:rPr>
        <w:t>rikaten (Inland)</w:t>
      </w:r>
    </w:p>
    <w:p w14:paraId="245E12E2" w14:textId="77777777" w:rsidR="00025E62" w:rsidRDefault="00025E62">
      <w:pPr>
        <w:tabs>
          <w:tab w:val="right" w:pos="5202"/>
        </w:tabs>
        <w:ind w:right="-327"/>
        <w:rPr>
          <w:b/>
          <w:sz w:val="20"/>
        </w:rPr>
      </w:pPr>
      <w:r>
        <w:rPr>
          <w:b/>
          <w:sz w:val="20"/>
        </w:rPr>
        <w:t>Annonce de tabacs man</w:t>
      </w:r>
      <w:r>
        <w:rPr>
          <w:b/>
          <w:sz w:val="20"/>
        </w:rPr>
        <w:t>u</w:t>
      </w:r>
      <w:r>
        <w:rPr>
          <w:b/>
          <w:sz w:val="20"/>
        </w:rPr>
        <w:t>facturés (indigènes)</w:t>
      </w:r>
    </w:p>
    <w:p w14:paraId="480731D5" w14:textId="77777777" w:rsidR="00025E62" w:rsidRDefault="00025E62">
      <w:pPr>
        <w:tabs>
          <w:tab w:val="right" w:pos="5202"/>
        </w:tabs>
        <w:ind w:right="-327"/>
        <w:rPr>
          <w:b/>
          <w:sz w:val="20"/>
          <w:lang w:val="it-CH"/>
        </w:rPr>
      </w:pPr>
      <w:r>
        <w:rPr>
          <w:rFonts w:cs="Arial"/>
          <w:b/>
          <w:sz w:val="20"/>
          <w:lang w:val="it-CH" w:eastAsia="de-CH"/>
        </w:rPr>
        <w:t>Denuncia di tabacchi fa</w:t>
      </w:r>
      <w:r>
        <w:rPr>
          <w:rFonts w:cs="Arial"/>
          <w:b/>
          <w:sz w:val="20"/>
          <w:lang w:val="it-CH" w:eastAsia="de-CH"/>
        </w:rPr>
        <w:t>b</w:t>
      </w:r>
      <w:r>
        <w:rPr>
          <w:rFonts w:cs="Arial"/>
          <w:b/>
          <w:sz w:val="20"/>
          <w:lang w:val="it-CH" w:eastAsia="de-CH"/>
        </w:rPr>
        <w:t>bricati (indigeni)</w:t>
      </w:r>
    </w:p>
    <w:p w14:paraId="570F8807" w14:textId="77777777" w:rsidR="00025E62" w:rsidRDefault="00025E62">
      <w:pPr>
        <w:tabs>
          <w:tab w:val="right" w:pos="5202"/>
        </w:tabs>
        <w:ind w:right="-327"/>
        <w:rPr>
          <w:sz w:val="8"/>
          <w:szCs w:val="8"/>
          <w:lang w:val="it-CH"/>
        </w:rPr>
      </w:pPr>
    </w:p>
    <w:p w14:paraId="09E2519C" w14:textId="77777777" w:rsidR="00025E62" w:rsidRDefault="00025E62">
      <w:pPr>
        <w:tabs>
          <w:tab w:val="right" w:pos="5202"/>
        </w:tabs>
        <w:ind w:right="-327"/>
        <w:rPr>
          <w:sz w:val="14"/>
          <w:szCs w:val="14"/>
        </w:rPr>
      </w:pPr>
      <w:r>
        <w:rPr>
          <w:sz w:val="14"/>
          <w:szCs w:val="14"/>
        </w:rPr>
        <w:t>Wir melden nachstehendes Fabrikat zur Festsetzung des Tabaksteue</w:t>
      </w:r>
      <w:r>
        <w:rPr>
          <w:sz w:val="14"/>
          <w:szCs w:val="14"/>
        </w:rPr>
        <w:t>r</w:t>
      </w:r>
      <w:r>
        <w:rPr>
          <w:sz w:val="14"/>
          <w:szCs w:val="14"/>
        </w:rPr>
        <w:t>satzes an.</w:t>
      </w:r>
    </w:p>
    <w:p w14:paraId="4A6171B6" w14:textId="77777777" w:rsidR="00025E62" w:rsidRDefault="00025E62">
      <w:pPr>
        <w:tabs>
          <w:tab w:val="right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Nous annonçons le produit ci-après pour fixer le taux d’impôt sur le tabac.</w:t>
      </w:r>
    </w:p>
    <w:p w14:paraId="17543B1F" w14:textId="77777777" w:rsidR="00025E62" w:rsidRDefault="00025E62">
      <w:pPr>
        <w:tabs>
          <w:tab w:val="right" w:pos="5202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Denunciamo il prodotto seguente per fissare il tasso d’imposta sul tabacco.</w:t>
      </w:r>
    </w:p>
    <w:p w14:paraId="156CCC3C" w14:textId="77777777" w:rsidR="00025E62" w:rsidRDefault="00025E62">
      <w:pPr>
        <w:tabs>
          <w:tab w:val="right" w:pos="5202"/>
        </w:tabs>
        <w:ind w:right="-327"/>
        <w:rPr>
          <w:sz w:val="8"/>
          <w:szCs w:val="8"/>
          <w:lang w:val="it-CH"/>
        </w:rPr>
      </w:pPr>
    </w:p>
    <w:p w14:paraId="09E3E793" w14:textId="77777777" w:rsidR="00025E62" w:rsidRDefault="00025E62">
      <w:pPr>
        <w:tabs>
          <w:tab w:val="left" w:leader="underscore" w:pos="5202"/>
        </w:tabs>
        <w:ind w:right="-327"/>
        <w:rPr>
          <w:b/>
          <w:sz w:val="14"/>
          <w:szCs w:val="14"/>
          <w:lang w:val="fr-CH"/>
        </w:rPr>
      </w:pPr>
      <w:r>
        <w:rPr>
          <w:sz w:val="14"/>
          <w:szCs w:val="14"/>
          <w:lang w:val="fr-CH"/>
        </w:rPr>
        <w:t xml:space="preserve">Marke / Marque / </w:t>
      </w:r>
      <w:proofErr w:type="gramStart"/>
      <w:r>
        <w:rPr>
          <w:sz w:val="14"/>
          <w:szCs w:val="14"/>
          <w:lang w:val="fr-CH"/>
        </w:rPr>
        <w:t>Marca:</w:t>
      </w:r>
      <w:proofErr w:type="gramEnd"/>
      <w:r>
        <w:rPr>
          <w:sz w:val="14"/>
          <w:szCs w:val="14"/>
          <w:lang w:val="fr-CH"/>
        </w:rPr>
        <w:t xml:space="preserve"> </w:t>
      </w:r>
      <w:r>
        <w:rPr>
          <w:b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16"/>
          <w:szCs w:val="16"/>
          <w:lang w:val="fr-CH"/>
        </w:rPr>
        <w:instrText xml:space="preserve"> FORMTEXT </w:instrText>
      </w:r>
      <w:r>
        <w:rPr>
          <w:b/>
          <w:sz w:val="16"/>
          <w:szCs w:val="16"/>
          <w:lang w:val="fr-CH"/>
        </w:rPr>
      </w:r>
      <w:r>
        <w:rPr>
          <w:b/>
          <w:sz w:val="16"/>
          <w:szCs w:val="16"/>
          <w:lang w:val="fr-CH"/>
        </w:rPr>
        <w:fldChar w:fldCharType="separate"/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sz w:val="16"/>
          <w:szCs w:val="16"/>
          <w:lang w:val="fr-CH"/>
        </w:rPr>
        <w:fldChar w:fldCharType="end"/>
      </w:r>
      <w:bookmarkEnd w:id="0"/>
    </w:p>
    <w:p w14:paraId="0737BAB6" w14:textId="77777777" w:rsidR="00025E62" w:rsidRDefault="00025E62">
      <w:pPr>
        <w:tabs>
          <w:tab w:val="left" w:leader="underscore" w:pos="5202"/>
        </w:tabs>
        <w:ind w:right="-327"/>
        <w:rPr>
          <w:b/>
          <w:sz w:val="8"/>
          <w:szCs w:val="8"/>
          <w:lang w:val="fr-CH"/>
        </w:rPr>
      </w:pPr>
    </w:p>
    <w:p w14:paraId="00029676" w14:textId="77777777" w:rsidR="00025E62" w:rsidRDefault="00025E62">
      <w:pPr>
        <w:tabs>
          <w:tab w:val="left" w:leader="underscore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 xml:space="preserve">Kürzel / Abréviation / </w:t>
      </w:r>
      <w:proofErr w:type="gramStart"/>
      <w:r>
        <w:rPr>
          <w:sz w:val="14"/>
          <w:szCs w:val="14"/>
          <w:lang w:val="fr-CH"/>
        </w:rPr>
        <w:t>Abbrevazione:</w:t>
      </w:r>
      <w:proofErr w:type="gramEnd"/>
      <w:r>
        <w:rPr>
          <w:sz w:val="14"/>
          <w:szCs w:val="14"/>
          <w:lang w:val="fr-CH"/>
        </w:rPr>
        <w:t xml:space="preserve"> </w:t>
      </w:r>
      <w:r>
        <w:rPr>
          <w:b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16"/>
          <w:szCs w:val="16"/>
          <w:lang w:val="fr-CH"/>
        </w:rPr>
        <w:instrText xml:space="preserve"> FORMTEXT </w:instrText>
      </w:r>
      <w:r>
        <w:rPr>
          <w:b/>
          <w:sz w:val="16"/>
          <w:szCs w:val="16"/>
          <w:lang w:val="fr-CH"/>
        </w:rPr>
      </w:r>
      <w:r>
        <w:rPr>
          <w:b/>
          <w:sz w:val="16"/>
          <w:szCs w:val="16"/>
          <w:lang w:val="fr-CH"/>
        </w:rPr>
        <w:fldChar w:fldCharType="separate"/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sz w:val="16"/>
          <w:szCs w:val="16"/>
          <w:lang w:val="fr-CH"/>
        </w:rPr>
        <w:fldChar w:fldCharType="end"/>
      </w:r>
    </w:p>
    <w:p w14:paraId="7E52E523" w14:textId="77777777" w:rsidR="00025E62" w:rsidRDefault="00025E62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4D2D595D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  <w:sz w:val="14"/>
          <w:szCs w:val="14"/>
          <w:lang w:val="fr-CH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bookmarkEnd w:id="1"/>
      <w:r>
        <w:rPr>
          <w:b/>
          <w:sz w:val="14"/>
          <w:szCs w:val="14"/>
          <w:lang w:val="fr-CH"/>
        </w:rPr>
        <w:tab/>
        <w:t>Zigarren / Cigares / Sigari</w:t>
      </w:r>
    </w:p>
    <w:p w14:paraId="5FCA30E8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  <w:lang w:val="fr-CH"/>
        </w:rPr>
      </w:pPr>
    </w:p>
    <w:p w14:paraId="6AC3123D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4"/>
          <w:szCs w:val="14"/>
          <w:lang w:val="fr-CH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  <w:lang w:val="fr-CH"/>
        </w:rPr>
        <w:tab/>
        <w:t>Zigaretten / Cigarettes / Sigarette</w:t>
      </w:r>
      <w:r>
        <w:rPr>
          <w:sz w:val="14"/>
          <w:szCs w:val="14"/>
          <w:lang w:val="fr-CH"/>
        </w:rPr>
        <w:br/>
      </w:r>
    </w:p>
    <w:p w14:paraId="589FA5D2" w14:textId="77777777" w:rsidR="00025E62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  <w:lang w:val="fr-CH"/>
        </w:rPr>
      </w:pPr>
      <w:r>
        <w:rPr>
          <w:sz w:val="14"/>
          <w:szCs w:val="14"/>
          <w:lang w:val="fr-CH"/>
        </w:rPr>
        <w:tab/>
        <w:t>Kleinha</w:t>
      </w:r>
      <w:r>
        <w:rPr>
          <w:sz w:val="14"/>
          <w:szCs w:val="14"/>
          <w:lang w:val="fr-CH"/>
        </w:rPr>
        <w:t>n</w:t>
      </w:r>
      <w:r>
        <w:rPr>
          <w:sz w:val="14"/>
          <w:szCs w:val="14"/>
          <w:lang w:val="fr-CH"/>
        </w:rPr>
        <w:t>delspreis (KHP) je Stück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</w:r>
      <w:r>
        <w:rPr>
          <w:sz w:val="14"/>
          <w:lang w:val="fr-CH"/>
        </w:rPr>
        <w:t>Prix de vente au détail (PVD) par pièce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Prezzo di vendita al dettaglio (PVD) per pezzo</w:t>
      </w:r>
      <w:r>
        <w:rPr>
          <w:sz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2"/>
      <w:r>
        <w:rPr>
          <w:sz w:val="14"/>
          <w:lang w:val="fr-CH"/>
        </w:rPr>
        <w:tab/>
        <w:t>Ct.</w:t>
      </w:r>
      <w:r>
        <w:rPr>
          <w:sz w:val="14"/>
          <w:lang w:val="fr-CH"/>
        </w:rPr>
        <w:br/>
      </w:r>
    </w:p>
    <w:p w14:paraId="7FA94632" w14:textId="77777777" w:rsidR="00025E62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  <w:lang w:val="fr-CH"/>
        </w:rPr>
      </w:pPr>
      <w:r>
        <w:rPr>
          <w:sz w:val="14"/>
          <w:lang w:val="fr-CH"/>
        </w:rPr>
        <w:tab/>
        <w:t>Gewicht je 1000 Stück (insgesamt)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Poids par 1000 pièces (total)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Peso per 1000 pezzi (totale)</w:t>
      </w:r>
      <w:r>
        <w:rPr>
          <w:sz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fld1"/>
            <w:enabled/>
            <w:calcOnExit/>
            <w:textInput>
              <w:type w:val="number"/>
              <w:format w:val="0"/>
            </w:textInput>
          </w:ffData>
        </w:fldChar>
      </w:r>
      <w:bookmarkStart w:id="3" w:name="fld1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3"/>
      <w:r>
        <w:rPr>
          <w:sz w:val="14"/>
          <w:lang w:val="fr-CH"/>
        </w:rPr>
        <w:tab/>
        <w:t>g</w:t>
      </w:r>
      <w:r>
        <w:rPr>
          <w:sz w:val="14"/>
          <w:lang w:val="fr-CH"/>
        </w:rPr>
        <w:br/>
      </w:r>
    </w:p>
    <w:p w14:paraId="1BF6F55C" w14:textId="77777777" w:rsidR="00025E62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</w:rPr>
      </w:pPr>
      <w:r>
        <w:rPr>
          <w:sz w:val="14"/>
          <w:lang w:val="fr-CH"/>
        </w:rPr>
        <w:tab/>
      </w:r>
      <w:r>
        <w:rPr>
          <w:sz w:val="14"/>
        </w:rPr>
        <w:t>Filter oder Mundstück</w:t>
      </w:r>
      <w:r>
        <w:rPr>
          <w:sz w:val="14"/>
        </w:rPr>
        <w:br/>
      </w:r>
      <w:r>
        <w:rPr>
          <w:sz w:val="14"/>
        </w:rPr>
        <w:tab/>
        <w:t>Filtres ou becs</w:t>
      </w:r>
      <w:r>
        <w:rPr>
          <w:sz w:val="14"/>
          <w:szCs w:val="14"/>
        </w:rPr>
        <w:br/>
      </w:r>
      <w:r>
        <w:rPr>
          <w:sz w:val="14"/>
          <w:szCs w:val="14"/>
        </w:rPr>
        <w:tab/>
        <w:t>F</w:t>
      </w:r>
      <w:r>
        <w:rPr>
          <w:sz w:val="14"/>
        </w:rPr>
        <w:t>iltri o becchi</w:t>
      </w:r>
      <w:r>
        <w:rPr>
          <w:sz w:val="14"/>
        </w:rPr>
        <w:tab/>
        <w:t xml:space="preserve">- </w:t>
      </w:r>
      <w:r>
        <w:rPr>
          <w:sz w:val="16"/>
          <w:szCs w:val="16"/>
          <w:lang w:val="fr-CH"/>
        </w:rPr>
        <w:fldChar w:fldCharType="begin">
          <w:ffData>
            <w:name w:val="fld2"/>
            <w:enabled/>
            <w:calcOnExit/>
            <w:textInput>
              <w:type w:val="number"/>
              <w:format w:val="0"/>
            </w:textInput>
          </w:ffData>
        </w:fldChar>
      </w:r>
      <w:bookmarkStart w:id="4" w:name="fld2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4"/>
      <w:r>
        <w:rPr>
          <w:sz w:val="14"/>
        </w:rPr>
        <w:tab/>
        <w:t>g</w:t>
      </w:r>
      <w:r>
        <w:rPr>
          <w:sz w:val="14"/>
        </w:rPr>
        <w:br/>
      </w:r>
    </w:p>
    <w:p w14:paraId="6C2F9460" w14:textId="77777777" w:rsidR="00025E62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</w:rPr>
      </w:pPr>
      <w:r>
        <w:rPr>
          <w:sz w:val="14"/>
        </w:rPr>
        <w:tab/>
        <w:t>Tabak inkl. Deckblatt bzw. Hülse</w:t>
      </w:r>
      <w:r>
        <w:rPr>
          <w:sz w:val="14"/>
        </w:rPr>
        <w:br/>
      </w:r>
      <w:r>
        <w:rPr>
          <w:sz w:val="14"/>
        </w:rPr>
        <w:tab/>
        <w:t>Tabac, couverture ou tube compris</w:t>
      </w:r>
      <w:r>
        <w:rPr>
          <w:sz w:val="14"/>
        </w:rPr>
        <w:br/>
      </w:r>
      <w:r>
        <w:rPr>
          <w:sz w:val="14"/>
        </w:rPr>
        <w:tab/>
        <w:t>Tabacco, coperture o tubo compresi</w:t>
      </w:r>
      <w:r>
        <w:rPr>
          <w:sz w:val="14"/>
        </w:rPr>
        <w:tab/>
      </w:r>
      <w:r>
        <w:rPr>
          <w:sz w:val="16"/>
          <w:szCs w:val="16"/>
          <w:lang w:val="fr-CH"/>
        </w:rPr>
        <w:fldChar w:fldCharType="begin"/>
      </w:r>
      <w:r>
        <w:rPr>
          <w:sz w:val="16"/>
          <w:szCs w:val="16"/>
        </w:rPr>
        <w:instrText xml:space="preserve"> =fld1-fld2 \# "0" </w:instrText>
      </w:r>
      <w:r>
        <w:rPr>
          <w:sz w:val="16"/>
          <w:szCs w:val="16"/>
          <w:lang w:val="fr-CH"/>
        </w:rPr>
        <w:fldChar w:fldCharType="separate"/>
      </w:r>
      <w:r w:rsidR="000A4D65">
        <w:rPr>
          <w:noProof/>
          <w:sz w:val="16"/>
          <w:szCs w:val="16"/>
        </w:rPr>
        <w:t>0</w:t>
      </w:r>
      <w:r>
        <w:rPr>
          <w:sz w:val="16"/>
          <w:szCs w:val="16"/>
          <w:lang w:val="fr-CH"/>
        </w:rPr>
        <w:fldChar w:fldCharType="end"/>
      </w:r>
      <w:r>
        <w:rPr>
          <w:sz w:val="14"/>
        </w:rPr>
        <w:tab/>
        <w:t>g</w:t>
      </w:r>
    </w:p>
    <w:p w14:paraId="785C0B6D" w14:textId="77777777" w:rsidR="00025E62" w:rsidRDefault="00025E62">
      <w:pPr>
        <w:tabs>
          <w:tab w:val="left" w:pos="3686"/>
          <w:tab w:val="right" w:pos="5202"/>
        </w:tabs>
        <w:ind w:right="-327"/>
        <w:rPr>
          <w:sz w:val="8"/>
          <w:szCs w:val="8"/>
        </w:rPr>
      </w:pPr>
    </w:p>
    <w:p w14:paraId="7E2F4BCE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4"/>
          <w:szCs w:val="14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</w:rPr>
        <w:tab/>
      </w:r>
      <w:r>
        <w:rPr>
          <w:b/>
          <w:sz w:val="14"/>
        </w:rPr>
        <w:t>Schnitttabak / Tabac coupé / Tabacco trinciato</w:t>
      </w:r>
    </w:p>
    <w:p w14:paraId="777C1DBC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</w:rPr>
      </w:pPr>
    </w:p>
    <w:p w14:paraId="6F8DB7E5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4"/>
          <w:szCs w:val="14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</w:rPr>
        <w:tab/>
        <w:t>Schnupftabak, Abschnitte usw. /</w:t>
      </w:r>
      <w:r>
        <w:rPr>
          <w:b/>
          <w:sz w:val="14"/>
          <w:szCs w:val="14"/>
        </w:rPr>
        <w:br/>
      </w:r>
      <w:r>
        <w:rPr>
          <w:b/>
          <w:sz w:val="14"/>
          <w:szCs w:val="14"/>
        </w:rPr>
        <w:tab/>
        <w:t>Tabac à pr</w:t>
      </w:r>
      <w:r>
        <w:rPr>
          <w:b/>
          <w:sz w:val="14"/>
          <w:szCs w:val="14"/>
          <w:lang w:val="fr-CH"/>
        </w:rPr>
        <w:t>iser, rognures, etc. /</w:t>
      </w:r>
      <w:r>
        <w:rPr>
          <w:b/>
          <w:sz w:val="14"/>
          <w:szCs w:val="14"/>
          <w:lang w:val="fr-CH"/>
        </w:rPr>
        <w:br/>
      </w:r>
      <w:r>
        <w:rPr>
          <w:b/>
          <w:sz w:val="14"/>
          <w:szCs w:val="14"/>
          <w:lang w:val="fr-CH"/>
        </w:rPr>
        <w:tab/>
        <w:t>Tabacco da fiuto, spuntature di sigari, ecc.</w:t>
      </w:r>
    </w:p>
    <w:p w14:paraId="2AD4BD1C" w14:textId="77777777" w:rsidR="00025E62" w:rsidRDefault="00025E62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  <w:lang w:val="fr-CH"/>
        </w:rPr>
      </w:pPr>
    </w:p>
    <w:p w14:paraId="3E67AAD2" w14:textId="77777777" w:rsidR="00025E62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ab/>
        <w:t>Kleinhandelspreis je kg Eigengewicht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  <w:t>Prix de vente au détail par kg poids effectif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</w:r>
      <w:r>
        <w:rPr>
          <w:sz w:val="14"/>
          <w:lang w:val="fr-CH"/>
        </w:rPr>
        <w:t>Prezzo di vendita al dettaglio per chilo peso effetivo</w:t>
      </w:r>
      <w:r>
        <w:rPr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5"/>
      <w:r>
        <w:rPr>
          <w:sz w:val="14"/>
          <w:szCs w:val="14"/>
          <w:lang w:val="fr-CH"/>
        </w:rPr>
        <w:tab/>
        <w:t>Fr.</w:t>
      </w:r>
    </w:p>
    <w:p w14:paraId="2A11175A" w14:textId="77777777" w:rsidR="00025E62" w:rsidRDefault="00025E62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6CB9A219" w14:textId="77777777" w:rsidR="00CC2BB3" w:rsidRPr="00D517F0" w:rsidRDefault="000A4D65" w:rsidP="00CC2BB3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BB3">
        <w:rPr>
          <w:b/>
          <w:sz w:val="14"/>
          <w:szCs w:val="14"/>
        </w:rPr>
        <w:instrText xml:space="preserve"> FORMCHECKBOX </w:instrText>
      </w:r>
      <w:r w:rsidR="007301C8"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 w:rsidRPr="00CC2BB3">
        <w:rPr>
          <w:b/>
          <w:sz w:val="14"/>
          <w:szCs w:val="14"/>
        </w:rPr>
        <w:tab/>
      </w:r>
      <w:r w:rsidR="00CC2BB3" w:rsidRPr="00D517F0">
        <w:rPr>
          <w:b/>
          <w:sz w:val="14"/>
          <w:szCs w:val="14"/>
        </w:rPr>
        <w:t>T</w:t>
      </w:r>
      <w:r w:rsidRPr="00D517F0">
        <w:rPr>
          <w:b/>
          <w:sz w:val="14"/>
        </w:rPr>
        <w:t xml:space="preserve">abak zum </w:t>
      </w:r>
      <w:r w:rsidR="00777D68">
        <w:rPr>
          <w:b/>
          <w:sz w:val="14"/>
        </w:rPr>
        <w:t>E</w:t>
      </w:r>
      <w:r w:rsidRPr="00D517F0">
        <w:rPr>
          <w:b/>
          <w:sz w:val="14"/>
        </w:rPr>
        <w:t xml:space="preserve">rhitzen / Tabac à chauffer / </w:t>
      </w:r>
    </w:p>
    <w:p w14:paraId="288C8116" w14:textId="77777777" w:rsidR="000A4D65" w:rsidRPr="00D517F0" w:rsidRDefault="00CC2BB3" w:rsidP="000A4D65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  <w:r w:rsidRPr="005E11B7">
        <w:rPr>
          <w:b/>
          <w:sz w:val="14"/>
        </w:rPr>
        <w:t xml:space="preserve">       </w:t>
      </w:r>
      <w:r w:rsidR="000A4D65" w:rsidRPr="00D517F0">
        <w:rPr>
          <w:b/>
          <w:sz w:val="14"/>
          <w:lang w:val="it-CH"/>
        </w:rPr>
        <w:t>Tabacco</w:t>
      </w:r>
      <w:r w:rsidR="007301C8" w:rsidRPr="00D517F0">
        <w:rPr>
          <w:b/>
          <w:sz w:val="14"/>
          <w:lang w:val="it-CH"/>
        </w:rPr>
        <w:t xml:space="preserve"> destinato a essere riscaldato</w:t>
      </w:r>
      <w:r w:rsidR="006446AF" w:rsidRPr="00D517F0">
        <w:rPr>
          <w:b/>
          <w:sz w:val="14"/>
          <w:lang w:val="it-CH"/>
        </w:rPr>
        <w:t xml:space="preserve"> (HNB)</w:t>
      </w:r>
    </w:p>
    <w:p w14:paraId="3140E0F7" w14:textId="77777777" w:rsidR="000A4D65" w:rsidRPr="00D517F0" w:rsidRDefault="000A4D65" w:rsidP="000A4D65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D517F0">
        <w:rPr>
          <w:sz w:val="14"/>
          <w:szCs w:val="14"/>
          <w:lang w:val="it-CH"/>
        </w:rPr>
        <w:tab/>
        <w:t>Kleinhandelspreis je 1000 Stück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  <w:t>Prix de vente au détail par 1000 pièces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</w:r>
      <w:r w:rsidRPr="00D517F0">
        <w:rPr>
          <w:sz w:val="14"/>
          <w:lang w:val="it-CH"/>
        </w:rPr>
        <w:t>Prezzo di vendita al dettaglio per</w:t>
      </w:r>
      <w:r w:rsidR="00804BC7" w:rsidRPr="00D517F0">
        <w:rPr>
          <w:sz w:val="14"/>
          <w:lang w:val="it-CH"/>
        </w:rPr>
        <w:t xml:space="preserve"> 1000</w:t>
      </w:r>
      <w:r w:rsidRPr="00D517F0">
        <w:rPr>
          <w:sz w:val="14"/>
          <w:lang w:val="it-CH"/>
        </w:rPr>
        <w:t xml:space="preserve"> </w:t>
      </w:r>
      <w:r w:rsidR="00D91397" w:rsidRPr="00D517F0">
        <w:rPr>
          <w:sz w:val="14"/>
          <w:lang w:val="it-CH"/>
        </w:rPr>
        <w:t>pezz</w:t>
      </w:r>
      <w:r w:rsidR="00804BC7" w:rsidRPr="00D517F0">
        <w:rPr>
          <w:sz w:val="14"/>
          <w:lang w:val="it-CH"/>
        </w:rPr>
        <w:t>i</w:t>
      </w:r>
      <w:r w:rsidRPr="00D517F0">
        <w:rPr>
          <w:sz w:val="14"/>
          <w:szCs w:val="14"/>
          <w:lang w:val="it-CH"/>
        </w:rPr>
        <w:tab/>
      </w:r>
      <w:r w:rsidRPr="00D517F0"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517F0">
        <w:rPr>
          <w:sz w:val="16"/>
          <w:szCs w:val="16"/>
          <w:lang w:val="it-CH"/>
        </w:rPr>
        <w:instrText xml:space="preserve"> FORMTEXT </w:instrText>
      </w:r>
      <w:r w:rsidRPr="00D517F0">
        <w:rPr>
          <w:sz w:val="16"/>
          <w:szCs w:val="16"/>
          <w:lang w:val="fr-CH"/>
        </w:rPr>
      </w:r>
      <w:r w:rsidRPr="00D517F0">
        <w:rPr>
          <w:sz w:val="16"/>
          <w:szCs w:val="16"/>
          <w:lang w:val="fr-CH"/>
        </w:rPr>
        <w:fldChar w:fldCharType="separate"/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sz w:val="16"/>
          <w:szCs w:val="16"/>
          <w:lang w:val="fr-CH"/>
        </w:rPr>
        <w:fldChar w:fldCharType="end"/>
      </w:r>
      <w:r w:rsidRPr="00D517F0">
        <w:rPr>
          <w:sz w:val="16"/>
          <w:szCs w:val="16"/>
          <w:lang w:val="it-CH"/>
        </w:rPr>
        <w:tab/>
      </w:r>
      <w:r w:rsidRPr="00D517F0">
        <w:rPr>
          <w:sz w:val="14"/>
          <w:szCs w:val="14"/>
          <w:lang w:val="it-CH"/>
        </w:rPr>
        <w:t>Fr.</w:t>
      </w:r>
    </w:p>
    <w:p w14:paraId="21033182" w14:textId="77777777" w:rsidR="000A4D65" w:rsidRPr="00D517F0" w:rsidRDefault="000A4D65" w:rsidP="000A4D65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</w:p>
    <w:p w14:paraId="128F1089" w14:textId="77777777" w:rsidR="000A4D65" w:rsidRPr="00D517F0" w:rsidRDefault="000A4D65" w:rsidP="000A4D65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  <w:r w:rsidRPr="00D517F0"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17F0">
        <w:rPr>
          <w:b/>
          <w:sz w:val="14"/>
          <w:szCs w:val="14"/>
        </w:rPr>
        <w:instrText xml:space="preserve"> FORMCHECKBOX </w:instrText>
      </w:r>
      <w:r w:rsidR="007301C8" w:rsidRPr="00D517F0">
        <w:rPr>
          <w:b/>
          <w:sz w:val="14"/>
          <w:szCs w:val="14"/>
          <w:lang w:val="fr-CH"/>
        </w:rPr>
      </w:r>
      <w:r w:rsidRPr="00D517F0">
        <w:rPr>
          <w:b/>
          <w:sz w:val="14"/>
          <w:szCs w:val="14"/>
          <w:lang w:val="fr-CH"/>
        </w:rPr>
        <w:fldChar w:fldCharType="end"/>
      </w:r>
      <w:r w:rsidRPr="00D517F0">
        <w:rPr>
          <w:b/>
          <w:sz w:val="14"/>
          <w:szCs w:val="14"/>
          <w:lang w:val="it-CH"/>
        </w:rPr>
        <w:tab/>
      </w:r>
      <w:r w:rsidRPr="00D517F0">
        <w:rPr>
          <w:b/>
          <w:sz w:val="14"/>
          <w:lang w:val="it-CH"/>
        </w:rPr>
        <w:t>E-Zigaretten / E-cigarettes / E-sigarette</w:t>
      </w:r>
    </w:p>
    <w:p w14:paraId="157A161D" w14:textId="77777777" w:rsidR="000A4D65" w:rsidRPr="000A4D65" w:rsidRDefault="000A4D65" w:rsidP="000A4D65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D517F0">
        <w:rPr>
          <w:sz w:val="14"/>
          <w:szCs w:val="14"/>
          <w:lang w:val="it-CH"/>
        </w:rPr>
        <w:tab/>
        <w:t>Kleinhandelspreis je ml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  <w:t>Prix de vente au détail par ml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</w:r>
      <w:r w:rsidRPr="00D517F0">
        <w:rPr>
          <w:sz w:val="14"/>
          <w:lang w:val="it-CH"/>
        </w:rPr>
        <w:t>Prezzo di vendita al dettaglio per ml</w:t>
      </w:r>
      <w:r w:rsidRPr="000A4D65">
        <w:rPr>
          <w:sz w:val="14"/>
          <w:szCs w:val="14"/>
          <w:lang w:val="it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4D65">
        <w:rPr>
          <w:sz w:val="16"/>
          <w:szCs w:val="16"/>
          <w:lang w:val="it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r w:rsidRPr="000A4D65">
        <w:rPr>
          <w:sz w:val="14"/>
          <w:szCs w:val="14"/>
          <w:lang w:val="it-CH"/>
        </w:rPr>
        <w:tab/>
        <w:t>Fr.</w:t>
      </w:r>
    </w:p>
    <w:p w14:paraId="07AF0ECF" w14:textId="77777777" w:rsidR="001B5B8E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0A4D65">
        <w:rPr>
          <w:sz w:val="14"/>
          <w:szCs w:val="14"/>
          <w:lang w:val="it-CH"/>
        </w:rPr>
        <w:tab/>
      </w:r>
      <w:r w:rsidRPr="000A4D65">
        <w:rPr>
          <w:sz w:val="14"/>
          <w:szCs w:val="14"/>
          <w:lang w:val="it-CH"/>
        </w:rPr>
        <w:tab/>
      </w:r>
    </w:p>
    <w:p w14:paraId="61D7DE7C" w14:textId="77777777" w:rsidR="00025E62" w:rsidRPr="001B5B8E" w:rsidRDefault="00025E62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0A4D65">
        <w:rPr>
          <w:sz w:val="14"/>
          <w:szCs w:val="14"/>
          <w:lang w:val="it-CH"/>
        </w:rPr>
        <w:br w:type="column"/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729"/>
        <w:gridCol w:w="891"/>
        <w:gridCol w:w="1819"/>
      </w:tblGrid>
      <w:tr w:rsidR="00025E62" w14:paraId="757D016F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6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F193C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Revers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7D2A2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Produktcode</w:t>
            </w:r>
          </w:p>
          <w:p w14:paraId="055887C4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Code du produit</w:t>
            </w:r>
          </w:p>
          <w:p w14:paraId="305D27DF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Codice del prodotto</w:t>
            </w:r>
          </w:p>
        </w:tc>
        <w:tc>
          <w:tcPr>
            <w:tcW w:w="18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CF5C4C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Laufnummer</w:t>
            </w:r>
          </w:p>
          <w:p w14:paraId="2E14919F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N° d’ordre</w:t>
            </w:r>
          </w:p>
          <w:p w14:paraId="66235B93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No. d’ordine</w:t>
            </w:r>
          </w:p>
        </w:tc>
      </w:tr>
      <w:tr w:rsidR="00025E62" w14:paraId="5C2DED85" w14:textId="77777777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ACFE8D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E518C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7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B3809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217262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9"/>
          </w:p>
        </w:tc>
      </w:tr>
      <w:tr w:rsidR="00025E62" w14:paraId="34915CA7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60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8FDF1F0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Tarifnummer</w:t>
            </w:r>
          </w:p>
          <w:p w14:paraId="7137703B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Numéro de tarif</w:t>
            </w:r>
          </w:p>
          <w:p w14:paraId="76D984C9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Voce di tariffa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1C80EE1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Steuersatz *)</w:t>
            </w:r>
          </w:p>
          <w:p w14:paraId="42EF8AF4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Taux d’impôt *)</w:t>
            </w:r>
          </w:p>
          <w:p w14:paraId="7AB29BD6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Aliquota d’imposta *)</w:t>
            </w:r>
          </w:p>
        </w:tc>
        <w:tc>
          <w:tcPr>
            <w:tcW w:w="1819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CCCCCC"/>
            <w:vAlign w:val="center"/>
          </w:tcPr>
          <w:p w14:paraId="311161D8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Datum</w:t>
            </w:r>
          </w:p>
          <w:p w14:paraId="02E3741D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Date</w:t>
            </w:r>
          </w:p>
          <w:p w14:paraId="6AEA2B70" w14:textId="77777777" w:rsidR="00025E62" w:rsidRDefault="00025E62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Data</w:t>
            </w:r>
          </w:p>
        </w:tc>
      </w:tr>
      <w:tr w:rsidR="00025E62" w14:paraId="6C9CD8BC" w14:textId="77777777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C51E7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52FEDF96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1"/>
          </w:p>
        </w:tc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16D46113" w14:textId="77777777" w:rsidR="00025E62" w:rsidRDefault="00025E62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2"/>
          </w:p>
        </w:tc>
      </w:tr>
      <w:tr w:rsidR="00025E62" w14:paraId="55CFEDFA" w14:textId="77777777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5046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3A566" w14:textId="77777777" w:rsidR="00025E62" w:rsidRPr="00D517F0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</w:rPr>
            </w:pPr>
            <w:r w:rsidRPr="006446AF">
              <w:rPr>
                <w:sz w:val="14"/>
                <w:szCs w:val="14"/>
              </w:rPr>
              <w:t>*)</w:t>
            </w:r>
            <w:r w:rsidRPr="006446AF">
              <w:rPr>
                <w:sz w:val="14"/>
                <w:szCs w:val="14"/>
              </w:rPr>
              <w:tab/>
              <w:t>Zigarren, Zigaretten</w:t>
            </w:r>
            <w:r w:rsidR="00C251DF" w:rsidRPr="006446AF">
              <w:rPr>
                <w:sz w:val="14"/>
                <w:szCs w:val="14"/>
              </w:rPr>
              <w:t xml:space="preserve">, </w:t>
            </w:r>
            <w:r w:rsidR="00C251DF" w:rsidRPr="00D517F0">
              <w:rPr>
                <w:sz w:val="14"/>
                <w:szCs w:val="14"/>
              </w:rPr>
              <w:t>H</w:t>
            </w:r>
            <w:r w:rsidR="006446AF" w:rsidRPr="00D517F0">
              <w:rPr>
                <w:sz w:val="14"/>
                <w:szCs w:val="14"/>
              </w:rPr>
              <w:t>N</w:t>
            </w:r>
            <w:r w:rsidR="00C251DF" w:rsidRPr="00D517F0">
              <w:rPr>
                <w:sz w:val="14"/>
                <w:szCs w:val="14"/>
              </w:rPr>
              <w:t>B</w:t>
            </w:r>
            <w:r w:rsidRPr="00D517F0">
              <w:rPr>
                <w:sz w:val="14"/>
                <w:szCs w:val="14"/>
              </w:rPr>
              <w:t>:</w:t>
            </w:r>
            <w:r w:rsidRPr="00D517F0">
              <w:rPr>
                <w:sz w:val="14"/>
                <w:szCs w:val="14"/>
              </w:rPr>
              <w:tab/>
              <w:t>Fr. je 1000 Stück</w:t>
            </w:r>
          </w:p>
          <w:p w14:paraId="505D12B2" w14:textId="77777777" w:rsidR="00025E62" w:rsidRPr="00D517F0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 w:rsidRPr="00D517F0">
              <w:rPr>
                <w:sz w:val="14"/>
                <w:szCs w:val="14"/>
              </w:rPr>
              <w:tab/>
            </w:r>
            <w:r w:rsidRPr="00D517F0">
              <w:rPr>
                <w:sz w:val="14"/>
                <w:szCs w:val="14"/>
                <w:lang w:val="fr-CH"/>
              </w:rPr>
              <w:t>Cigares, cigarettes</w:t>
            </w:r>
            <w:r w:rsidR="00C251DF" w:rsidRPr="00D517F0">
              <w:rPr>
                <w:sz w:val="14"/>
                <w:szCs w:val="14"/>
                <w:lang w:val="fr-CH"/>
              </w:rPr>
              <w:t xml:space="preserve">, </w:t>
            </w:r>
            <w:proofErr w:type="gramStart"/>
            <w:r w:rsidR="00C251DF" w:rsidRPr="00D517F0">
              <w:rPr>
                <w:sz w:val="14"/>
                <w:szCs w:val="14"/>
                <w:lang w:val="fr-CH"/>
              </w:rPr>
              <w:t>H</w:t>
            </w:r>
            <w:r w:rsidR="006446AF" w:rsidRPr="00D517F0">
              <w:rPr>
                <w:sz w:val="14"/>
                <w:szCs w:val="14"/>
                <w:lang w:val="fr-CH"/>
              </w:rPr>
              <w:t>N</w:t>
            </w:r>
            <w:r w:rsidR="00C251DF" w:rsidRPr="00D517F0">
              <w:rPr>
                <w:sz w:val="14"/>
                <w:szCs w:val="14"/>
                <w:lang w:val="fr-CH"/>
              </w:rPr>
              <w:t>B</w:t>
            </w:r>
            <w:r w:rsidRPr="00D517F0">
              <w:rPr>
                <w:sz w:val="14"/>
                <w:szCs w:val="14"/>
                <w:lang w:val="fr-CH"/>
              </w:rPr>
              <w:t>:</w:t>
            </w:r>
            <w:proofErr w:type="gramEnd"/>
            <w:r w:rsidRPr="00D517F0">
              <w:rPr>
                <w:sz w:val="14"/>
                <w:szCs w:val="14"/>
                <w:lang w:val="fr-CH"/>
              </w:rPr>
              <w:tab/>
              <w:t>Fr. par 1000 pièces</w:t>
            </w:r>
          </w:p>
          <w:p w14:paraId="1DA30BEF" w14:textId="77777777" w:rsidR="00025E62" w:rsidRPr="006446AF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D517F0">
              <w:rPr>
                <w:sz w:val="14"/>
                <w:szCs w:val="14"/>
                <w:lang w:val="fr-CH"/>
              </w:rPr>
              <w:tab/>
            </w:r>
            <w:r w:rsidRPr="00D517F0">
              <w:rPr>
                <w:sz w:val="14"/>
                <w:szCs w:val="14"/>
                <w:lang w:val="it-CH"/>
              </w:rPr>
              <w:t>Sigari, Sigarette</w:t>
            </w:r>
            <w:r w:rsidR="00C251DF" w:rsidRPr="00D517F0">
              <w:rPr>
                <w:sz w:val="14"/>
                <w:szCs w:val="14"/>
                <w:lang w:val="it-CH"/>
              </w:rPr>
              <w:t xml:space="preserve">, </w:t>
            </w:r>
            <w:r w:rsidR="006446AF" w:rsidRPr="00D517F0">
              <w:rPr>
                <w:sz w:val="14"/>
                <w:szCs w:val="14"/>
                <w:lang w:val="it-CH"/>
              </w:rPr>
              <w:t>HNB:</w:t>
            </w:r>
            <w:r w:rsidRPr="00D517F0">
              <w:rPr>
                <w:sz w:val="14"/>
                <w:szCs w:val="14"/>
                <w:lang w:val="it-CH"/>
              </w:rPr>
              <w:tab/>
              <w:t xml:space="preserve">Fr. per </w:t>
            </w:r>
            <w:proofErr w:type="gramStart"/>
            <w:r w:rsidRPr="00D517F0">
              <w:rPr>
                <w:sz w:val="14"/>
                <w:szCs w:val="14"/>
                <w:lang w:val="it-CH"/>
              </w:rPr>
              <w:t>1000</w:t>
            </w:r>
            <w:proofErr w:type="gramEnd"/>
            <w:r w:rsidRPr="00D517F0">
              <w:rPr>
                <w:sz w:val="14"/>
                <w:szCs w:val="14"/>
                <w:lang w:val="it-CH"/>
              </w:rPr>
              <w:t xml:space="preserve"> pezzi</w:t>
            </w:r>
          </w:p>
          <w:p w14:paraId="130D9E6D" w14:textId="77777777" w:rsidR="00025E62" w:rsidRPr="006446AF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0C8383D5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 w:rsidRPr="006446AF">
              <w:rPr>
                <w:sz w:val="14"/>
                <w:szCs w:val="14"/>
                <w:lang w:val="it-CH"/>
              </w:rPr>
              <w:tab/>
            </w:r>
            <w:proofErr w:type="gramStart"/>
            <w:r>
              <w:rPr>
                <w:sz w:val="14"/>
                <w:szCs w:val="14"/>
                <w:lang w:val="fr-CH"/>
              </w:rPr>
              <w:t>Sortimente:</w:t>
            </w:r>
            <w:proofErr w:type="gramEnd"/>
            <w:r>
              <w:rPr>
                <w:sz w:val="14"/>
                <w:szCs w:val="14"/>
                <w:lang w:val="fr-CH"/>
              </w:rPr>
              <w:tab/>
              <w:t>Fr. je Sortiment</w:t>
            </w:r>
          </w:p>
          <w:p w14:paraId="2C6539C1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proofErr w:type="gramStart"/>
            <w:r>
              <w:rPr>
                <w:sz w:val="14"/>
                <w:szCs w:val="14"/>
                <w:lang w:val="fr-CH"/>
              </w:rPr>
              <w:t>Assortiments:</w:t>
            </w:r>
            <w:proofErr w:type="gramEnd"/>
            <w:r>
              <w:rPr>
                <w:sz w:val="14"/>
                <w:szCs w:val="14"/>
                <w:lang w:val="fr-CH"/>
              </w:rPr>
              <w:tab/>
              <w:t>Fr. par assortiment</w:t>
            </w:r>
          </w:p>
          <w:p w14:paraId="42655D81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proofErr w:type="gramStart"/>
            <w:r>
              <w:rPr>
                <w:sz w:val="14"/>
                <w:szCs w:val="14"/>
                <w:lang w:val="fr-CH"/>
              </w:rPr>
              <w:t>Assortimento:</w:t>
            </w:r>
            <w:proofErr w:type="gramEnd"/>
            <w:r>
              <w:rPr>
                <w:sz w:val="14"/>
                <w:szCs w:val="14"/>
                <w:lang w:val="fr-CH"/>
              </w:rPr>
              <w:tab/>
              <w:t>Fr per assortimento</w:t>
            </w:r>
          </w:p>
          <w:p w14:paraId="45C10723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fr-CH"/>
              </w:rPr>
            </w:pPr>
          </w:p>
          <w:p w14:paraId="193BAB6D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r>
              <w:rPr>
                <w:sz w:val="14"/>
                <w:szCs w:val="14"/>
              </w:rPr>
              <w:t>Schnitttabak, usw:</w:t>
            </w:r>
            <w:r>
              <w:rPr>
                <w:sz w:val="14"/>
                <w:szCs w:val="14"/>
              </w:rPr>
              <w:tab/>
              <w:t>Fr. je kg Eigengewicht</w:t>
            </w:r>
          </w:p>
          <w:p w14:paraId="212C22AE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fr-CH"/>
              </w:rPr>
              <w:t xml:space="preserve">Tabac coupé, </w:t>
            </w:r>
            <w:proofErr w:type="gramStart"/>
            <w:r>
              <w:rPr>
                <w:sz w:val="14"/>
                <w:szCs w:val="14"/>
                <w:lang w:val="fr-CH"/>
              </w:rPr>
              <w:t>etc.:</w:t>
            </w:r>
            <w:proofErr w:type="gramEnd"/>
            <w:r>
              <w:rPr>
                <w:sz w:val="14"/>
                <w:szCs w:val="14"/>
                <w:lang w:val="fr-CH"/>
              </w:rPr>
              <w:tab/>
              <w:t>Fr. par kg poids effectif</w:t>
            </w:r>
          </w:p>
          <w:p w14:paraId="353B3BE3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r>
              <w:rPr>
                <w:sz w:val="14"/>
                <w:szCs w:val="14"/>
                <w:lang w:val="it-CH"/>
              </w:rPr>
              <w:t>Tabacco trinciato, ecc.:</w:t>
            </w:r>
            <w:r>
              <w:rPr>
                <w:sz w:val="14"/>
                <w:szCs w:val="14"/>
                <w:lang w:val="it-CH"/>
              </w:rPr>
              <w:tab/>
              <w:t>Fr. per chilo di peso effetivo</w:t>
            </w:r>
          </w:p>
          <w:p w14:paraId="3C7542AA" w14:textId="77777777" w:rsidR="008E2896" w:rsidRDefault="008E2896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</w:p>
          <w:p w14:paraId="798B4D5E" w14:textId="77777777" w:rsidR="008E2896" w:rsidRPr="00D517F0" w:rsidRDefault="008E2896" w:rsidP="008E2896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8E2896">
              <w:rPr>
                <w:sz w:val="14"/>
                <w:szCs w:val="14"/>
                <w:lang w:val="it-CH"/>
              </w:rPr>
              <w:t xml:space="preserve">       </w:t>
            </w:r>
            <w:r w:rsidRPr="00D517F0">
              <w:rPr>
                <w:sz w:val="14"/>
                <w:szCs w:val="14"/>
                <w:lang w:val="it-CH"/>
              </w:rPr>
              <w:t>E-Zigarette</w:t>
            </w:r>
            <w:r w:rsidR="004D5B43" w:rsidRPr="00D517F0">
              <w:rPr>
                <w:sz w:val="14"/>
                <w:szCs w:val="14"/>
                <w:lang w:val="it-CH"/>
              </w:rPr>
              <w:t>n</w:t>
            </w:r>
            <w:r w:rsidRPr="00D517F0">
              <w:rPr>
                <w:sz w:val="14"/>
                <w:szCs w:val="14"/>
                <w:lang w:val="it-CH"/>
              </w:rPr>
              <w:t>:</w:t>
            </w:r>
            <w:r w:rsidRPr="00D517F0">
              <w:rPr>
                <w:sz w:val="14"/>
                <w:szCs w:val="14"/>
                <w:lang w:val="it-CH"/>
              </w:rPr>
              <w:tab/>
              <w:t>Fr. je ml</w:t>
            </w:r>
          </w:p>
          <w:p w14:paraId="702418A4" w14:textId="77777777" w:rsidR="008E2896" w:rsidRPr="00D517F0" w:rsidRDefault="00CC2BB3" w:rsidP="008E2896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D517F0">
              <w:rPr>
                <w:sz w:val="14"/>
                <w:szCs w:val="14"/>
                <w:lang w:val="it-CH"/>
              </w:rPr>
              <w:t xml:space="preserve">       </w:t>
            </w:r>
            <w:r w:rsidR="008E2896" w:rsidRPr="00D517F0">
              <w:rPr>
                <w:sz w:val="14"/>
                <w:szCs w:val="14"/>
                <w:lang w:val="it-CH"/>
              </w:rPr>
              <w:t>E-</w:t>
            </w:r>
            <w:r w:rsidR="004D5B43" w:rsidRPr="00D517F0">
              <w:rPr>
                <w:sz w:val="14"/>
                <w:szCs w:val="14"/>
                <w:lang w:val="it-CH"/>
              </w:rPr>
              <w:t>c</w:t>
            </w:r>
            <w:r w:rsidR="008E2896" w:rsidRPr="00D517F0">
              <w:rPr>
                <w:sz w:val="14"/>
                <w:szCs w:val="14"/>
                <w:lang w:val="it-CH"/>
              </w:rPr>
              <w:t>igarette</w:t>
            </w:r>
            <w:r w:rsidR="004D5B43" w:rsidRPr="00D517F0">
              <w:rPr>
                <w:sz w:val="14"/>
                <w:szCs w:val="14"/>
                <w:lang w:val="it-CH"/>
              </w:rPr>
              <w:t>s</w:t>
            </w:r>
            <w:r w:rsidR="008E2896" w:rsidRPr="00D517F0">
              <w:rPr>
                <w:sz w:val="14"/>
                <w:szCs w:val="14"/>
                <w:lang w:val="it-CH"/>
              </w:rPr>
              <w:t>:</w:t>
            </w:r>
            <w:r w:rsidR="008E2896" w:rsidRPr="00D517F0">
              <w:rPr>
                <w:sz w:val="14"/>
                <w:szCs w:val="14"/>
                <w:lang w:val="it-CH"/>
              </w:rPr>
              <w:tab/>
              <w:t>Fr. par ml</w:t>
            </w:r>
          </w:p>
          <w:p w14:paraId="33D23168" w14:textId="77777777" w:rsidR="008E2896" w:rsidRDefault="00CC2BB3" w:rsidP="008E2896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D517F0">
              <w:rPr>
                <w:sz w:val="14"/>
                <w:szCs w:val="14"/>
                <w:lang w:val="it-CH"/>
              </w:rPr>
              <w:t xml:space="preserve">       </w:t>
            </w:r>
            <w:r w:rsidR="008E2896" w:rsidRPr="00D517F0">
              <w:rPr>
                <w:sz w:val="14"/>
                <w:szCs w:val="14"/>
                <w:lang w:val="it-CH"/>
              </w:rPr>
              <w:t>E-sigarette:</w:t>
            </w:r>
            <w:r w:rsidR="008E2896" w:rsidRPr="00D517F0">
              <w:rPr>
                <w:sz w:val="14"/>
                <w:szCs w:val="14"/>
                <w:lang w:val="it-CH"/>
              </w:rPr>
              <w:tab/>
              <w:t>Fr. per ml</w:t>
            </w:r>
          </w:p>
          <w:p w14:paraId="21BE36EE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194DFB44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5FAD1906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0EA5D34C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0AA7D577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63B4FB50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311A1809" w14:textId="77777777" w:rsidR="000A4D65" w:rsidRDefault="000A4D65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5118E14B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4287D3C9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Bundesamt für Zoll und Grenzsicherheit BAZG</w:t>
            </w:r>
          </w:p>
          <w:p w14:paraId="6FD4A22E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Office fédéral de la douane et de la sécurité des frontières OFDF</w:t>
            </w:r>
          </w:p>
          <w:p w14:paraId="4B5EA896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Ufficio federale della dogana e della sicurezza dei confini UDSC</w:t>
            </w:r>
          </w:p>
          <w:p w14:paraId="09764F4C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Tabak- und Biersteuer</w:t>
            </w:r>
          </w:p>
          <w:p w14:paraId="1ACCD10E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Impôts sur le tabac et sur la bière</w:t>
            </w:r>
          </w:p>
          <w:p w14:paraId="3E7CD3A3" w14:textId="77777777" w:rsidR="00025E62" w:rsidRDefault="00025E62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imposte sul tabacco e sulla birra</w:t>
            </w:r>
          </w:p>
        </w:tc>
      </w:tr>
    </w:tbl>
    <w:p w14:paraId="24E980E4" w14:textId="77777777" w:rsidR="00025E62" w:rsidRDefault="00025E62">
      <w:pPr>
        <w:tabs>
          <w:tab w:val="left" w:pos="3686"/>
          <w:tab w:val="left" w:leader="underscore" w:pos="5202"/>
        </w:tabs>
        <w:ind w:right="-327"/>
        <w:rPr>
          <w:sz w:val="6"/>
          <w:szCs w:val="6"/>
          <w:lang w:val="it-CH"/>
        </w:rPr>
      </w:pPr>
    </w:p>
    <w:p w14:paraId="2D0261FA" w14:textId="77777777" w:rsidR="00025E62" w:rsidRDefault="00025E62">
      <w:pPr>
        <w:tabs>
          <w:tab w:val="left" w:pos="3686"/>
          <w:tab w:val="left" w:leader="underscore" w:pos="5202"/>
        </w:tabs>
        <w:ind w:right="-327"/>
        <w:rPr>
          <w:sz w:val="6"/>
          <w:szCs w:val="6"/>
          <w:lang w:val="it-CH"/>
        </w:rPr>
      </w:pPr>
    </w:p>
    <w:p w14:paraId="4F7581AC" w14:textId="77777777" w:rsidR="00025E62" w:rsidRDefault="00025E62">
      <w:pPr>
        <w:tabs>
          <w:tab w:val="left" w:pos="3686"/>
          <w:tab w:val="left" w:leader="underscore" w:pos="5202"/>
        </w:tabs>
        <w:ind w:right="-327"/>
        <w:rPr>
          <w:sz w:val="6"/>
          <w:szCs w:val="6"/>
          <w:lang w:val="it-CH"/>
        </w:rPr>
      </w:pPr>
    </w:p>
    <w:p w14:paraId="69FC72C2" w14:textId="77777777" w:rsidR="000A4D65" w:rsidRPr="000A4D65" w:rsidRDefault="000A4D65" w:rsidP="000A4D65">
      <w:pPr>
        <w:tabs>
          <w:tab w:val="left" w:pos="3686"/>
          <w:tab w:val="left" w:leader="underscore" w:pos="5202"/>
        </w:tabs>
        <w:ind w:right="-327"/>
        <w:rPr>
          <w:sz w:val="14"/>
          <w:szCs w:val="14"/>
          <w:lang w:val="fr-CH"/>
        </w:rPr>
      </w:pPr>
      <w:r w:rsidRPr="000A4D65">
        <w:rPr>
          <w:sz w:val="14"/>
          <w:szCs w:val="14"/>
          <w:lang w:val="fr-CH"/>
        </w:rPr>
        <w:t>Ersetzt Anmeldung vom</w:t>
      </w:r>
    </w:p>
    <w:p w14:paraId="14CB5D10" w14:textId="77777777" w:rsidR="000A4D65" w:rsidRDefault="000A4D65" w:rsidP="000A4D65">
      <w:pPr>
        <w:tabs>
          <w:tab w:val="left" w:pos="3686"/>
          <w:tab w:val="left" w:leader="underscore" w:pos="5202"/>
        </w:tabs>
        <w:ind w:right="-327"/>
        <w:rPr>
          <w:sz w:val="16"/>
          <w:szCs w:val="16"/>
          <w:lang w:val="fr-CH"/>
        </w:rPr>
      </w:pPr>
      <w:r w:rsidRPr="000A4D65">
        <w:rPr>
          <w:sz w:val="14"/>
          <w:szCs w:val="14"/>
          <w:lang w:val="fr-CH"/>
        </w:rPr>
        <w:t>Remplace annonce du</w:t>
      </w:r>
      <w:r w:rsidRPr="000A4D65">
        <w:rPr>
          <w:sz w:val="14"/>
          <w:szCs w:val="14"/>
          <w:lang w:val="fr-CH"/>
        </w:rPr>
        <w:br/>
        <w:t>Sostituisce la denuncia de</w:t>
      </w:r>
      <w:r w:rsidRPr="000A4D65">
        <w:rPr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</w:p>
    <w:p w14:paraId="58BDE775" w14:textId="77777777" w:rsidR="00025E62" w:rsidRPr="000A4D65" w:rsidRDefault="000A4D65" w:rsidP="000A4D65">
      <w:pPr>
        <w:tabs>
          <w:tab w:val="left" w:pos="3686"/>
          <w:tab w:val="left" w:leader="underscore" w:pos="5202"/>
        </w:tabs>
        <w:ind w:right="-327"/>
        <w:rPr>
          <w:sz w:val="14"/>
          <w:szCs w:val="14"/>
        </w:rPr>
      </w:pPr>
      <w:r w:rsidRPr="000A4D65">
        <w:rPr>
          <w:sz w:val="14"/>
          <w:szCs w:val="14"/>
          <w:lang w:val="fr-CH"/>
        </w:rPr>
        <w:br/>
      </w:r>
      <w:r w:rsidR="00025E62" w:rsidRPr="000A4D65">
        <w:rPr>
          <w:sz w:val="14"/>
          <w:szCs w:val="14"/>
        </w:rPr>
        <w:t>Gültig ab</w:t>
      </w:r>
      <w:r w:rsidR="00025E62" w:rsidRPr="000A4D65">
        <w:rPr>
          <w:sz w:val="14"/>
          <w:szCs w:val="14"/>
        </w:rPr>
        <w:br/>
        <w:t>Valable à partir du</w:t>
      </w:r>
      <w:r w:rsidR="00025E62" w:rsidRPr="000A4D65">
        <w:rPr>
          <w:sz w:val="14"/>
          <w:szCs w:val="14"/>
        </w:rPr>
        <w:br/>
        <w:t>Valida a partire dal</w:t>
      </w:r>
      <w:r w:rsidR="00025E62" w:rsidRPr="000A4D65">
        <w:rPr>
          <w:sz w:val="14"/>
          <w:szCs w:val="14"/>
        </w:rPr>
        <w:tab/>
      </w:r>
      <w:r w:rsidR="00025E62">
        <w:rPr>
          <w:sz w:val="16"/>
          <w:szCs w:val="16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025E62" w:rsidRPr="000A4D65">
        <w:rPr>
          <w:sz w:val="16"/>
          <w:szCs w:val="16"/>
        </w:rPr>
        <w:instrText xml:space="preserve"> FORMTEXT </w:instrText>
      </w:r>
      <w:r w:rsidR="00025E62">
        <w:rPr>
          <w:sz w:val="16"/>
          <w:szCs w:val="16"/>
          <w:lang w:val="fr-CH"/>
        </w:rPr>
      </w:r>
      <w:r w:rsidR="00025E62">
        <w:rPr>
          <w:sz w:val="16"/>
          <w:szCs w:val="16"/>
          <w:lang w:val="fr-CH"/>
        </w:rPr>
        <w:fldChar w:fldCharType="separate"/>
      </w:r>
      <w:r w:rsidR="00025E62">
        <w:rPr>
          <w:noProof/>
          <w:sz w:val="16"/>
          <w:szCs w:val="16"/>
          <w:lang w:val="fr-CH"/>
        </w:rPr>
        <w:t> </w:t>
      </w:r>
      <w:r w:rsidR="00025E62">
        <w:rPr>
          <w:noProof/>
          <w:sz w:val="16"/>
          <w:szCs w:val="16"/>
          <w:lang w:val="fr-CH"/>
        </w:rPr>
        <w:t> </w:t>
      </w:r>
      <w:r w:rsidR="00025E62">
        <w:rPr>
          <w:noProof/>
          <w:sz w:val="16"/>
          <w:szCs w:val="16"/>
          <w:lang w:val="fr-CH"/>
        </w:rPr>
        <w:t> </w:t>
      </w:r>
      <w:r w:rsidR="00025E62">
        <w:rPr>
          <w:noProof/>
          <w:sz w:val="16"/>
          <w:szCs w:val="16"/>
          <w:lang w:val="fr-CH"/>
        </w:rPr>
        <w:t> </w:t>
      </w:r>
      <w:r w:rsidR="00025E62">
        <w:rPr>
          <w:noProof/>
          <w:sz w:val="16"/>
          <w:szCs w:val="16"/>
          <w:lang w:val="fr-CH"/>
        </w:rPr>
        <w:t> </w:t>
      </w:r>
      <w:r w:rsidR="00025E62">
        <w:rPr>
          <w:sz w:val="16"/>
          <w:szCs w:val="16"/>
          <w:lang w:val="fr-CH"/>
        </w:rPr>
        <w:fldChar w:fldCharType="end"/>
      </w:r>
      <w:bookmarkEnd w:id="13"/>
    </w:p>
    <w:p w14:paraId="086559A3" w14:textId="77777777" w:rsidR="00025E62" w:rsidRPr="000A4D65" w:rsidRDefault="00025E62">
      <w:pPr>
        <w:tabs>
          <w:tab w:val="right" w:pos="5202"/>
        </w:tabs>
        <w:ind w:right="-327"/>
        <w:rPr>
          <w:sz w:val="6"/>
          <w:szCs w:val="6"/>
        </w:rPr>
      </w:pPr>
    </w:p>
    <w:p w14:paraId="332C656F" w14:textId="77777777" w:rsidR="00025E62" w:rsidRPr="000A4D65" w:rsidRDefault="00025E62">
      <w:pPr>
        <w:tabs>
          <w:tab w:val="left" w:pos="567"/>
          <w:tab w:val="left" w:pos="1985"/>
          <w:tab w:val="right" w:pos="5202"/>
        </w:tabs>
        <w:ind w:right="-327"/>
        <w:rPr>
          <w:sz w:val="8"/>
          <w:szCs w:val="8"/>
        </w:rPr>
      </w:pPr>
    </w:p>
    <w:p w14:paraId="493C1509" w14:textId="77777777" w:rsidR="00025E62" w:rsidRPr="000A4D65" w:rsidRDefault="00025E62">
      <w:pPr>
        <w:tabs>
          <w:tab w:val="left" w:pos="567"/>
          <w:tab w:val="left" w:pos="1985"/>
          <w:tab w:val="right" w:pos="5202"/>
        </w:tabs>
        <w:ind w:right="-327"/>
        <w:rPr>
          <w:sz w:val="8"/>
          <w:szCs w:val="8"/>
        </w:rPr>
      </w:pPr>
    </w:p>
    <w:p w14:paraId="20FFDF93" w14:textId="77777777" w:rsidR="00025E62" w:rsidRPr="000A4D65" w:rsidRDefault="00025E62">
      <w:pPr>
        <w:tabs>
          <w:tab w:val="left" w:pos="567"/>
          <w:tab w:val="left" w:pos="1985"/>
          <w:tab w:val="right" w:pos="5202"/>
        </w:tabs>
        <w:ind w:right="-327"/>
        <w:rPr>
          <w:sz w:val="8"/>
          <w:szCs w:val="8"/>
        </w:rPr>
      </w:pPr>
    </w:p>
    <w:p w14:paraId="1330D40F" w14:textId="77777777" w:rsidR="00025E62" w:rsidRDefault="00025E62">
      <w:pPr>
        <w:tabs>
          <w:tab w:val="left" w:pos="567"/>
          <w:tab w:val="left" w:pos="1985"/>
          <w:tab w:val="right" w:pos="5202"/>
        </w:tabs>
        <w:ind w:right="-327"/>
        <w:rPr>
          <w:sz w:val="14"/>
          <w:szCs w:val="14"/>
        </w:rPr>
      </w:pPr>
      <w:r>
        <w:rPr>
          <w:sz w:val="14"/>
          <w:szCs w:val="14"/>
        </w:rPr>
        <w:t>Datum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Firma / Unterschrift</w:t>
      </w:r>
    </w:p>
    <w:p w14:paraId="53440C21" w14:textId="77777777" w:rsidR="00025E62" w:rsidRDefault="00025E62">
      <w:pPr>
        <w:tabs>
          <w:tab w:val="left" w:pos="567"/>
          <w:tab w:val="left" w:pos="1701"/>
          <w:tab w:val="left" w:pos="1985"/>
          <w:tab w:val="left" w:leader="underscore" w:pos="5202"/>
        </w:tabs>
        <w:ind w:right="-327"/>
        <w:rPr>
          <w:sz w:val="14"/>
          <w:szCs w:val="14"/>
          <w:lang w:val="de-DE"/>
        </w:rPr>
      </w:pPr>
      <w:r>
        <w:rPr>
          <w:sz w:val="14"/>
          <w:szCs w:val="14"/>
          <w:lang w:val="de-DE"/>
        </w:rPr>
        <w:t>Date</w:t>
      </w:r>
      <w:r>
        <w:rPr>
          <w:sz w:val="14"/>
          <w:szCs w:val="14"/>
          <w:lang w:val="de-DE"/>
        </w:rPr>
        <w:tab/>
      </w:r>
      <w:r>
        <w:rPr>
          <w:sz w:val="14"/>
          <w:szCs w:val="14"/>
          <w:lang w:val="de-DE"/>
        </w:rPr>
        <w:tab/>
      </w:r>
      <w:r>
        <w:rPr>
          <w:sz w:val="14"/>
          <w:szCs w:val="14"/>
          <w:lang w:val="de-DE"/>
        </w:rPr>
        <w:tab/>
        <w:t>Ma</w:t>
      </w:r>
      <w:r>
        <w:rPr>
          <w:sz w:val="14"/>
          <w:szCs w:val="14"/>
          <w:lang w:val="de-DE"/>
        </w:rPr>
        <w:t>i</w:t>
      </w:r>
      <w:r>
        <w:rPr>
          <w:sz w:val="14"/>
          <w:szCs w:val="14"/>
          <w:lang w:val="de-DE"/>
        </w:rPr>
        <w:t>son / Signature</w:t>
      </w:r>
    </w:p>
    <w:p w14:paraId="74922F2B" w14:textId="77777777" w:rsidR="00025E62" w:rsidRDefault="00025E62">
      <w:pPr>
        <w:tabs>
          <w:tab w:val="left" w:pos="567"/>
          <w:tab w:val="left" w:pos="1985"/>
          <w:tab w:val="left" w:pos="3686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Data</w:t>
      </w:r>
      <w:r>
        <w:rPr>
          <w:sz w:val="14"/>
          <w:szCs w:val="14"/>
          <w:lang w:val="it-CH"/>
        </w:rPr>
        <w:tab/>
      </w:r>
      <w:r>
        <w:rPr>
          <w:sz w:val="16"/>
          <w:szCs w:val="16"/>
          <w:lang w:val="it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sz w:val="16"/>
          <w:szCs w:val="16"/>
          <w:lang w:val="it-CH"/>
        </w:rPr>
        <w:instrText xml:space="preserve"> FORMTEXT </w:instrText>
      </w:r>
      <w:r>
        <w:rPr>
          <w:sz w:val="16"/>
          <w:szCs w:val="16"/>
          <w:lang w:val="it-CH"/>
        </w:rPr>
      </w:r>
      <w:r>
        <w:rPr>
          <w:sz w:val="16"/>
          <w:szCs w:val="16"/>
          <w:lang w:val="it-CH"/>
        </w:rPr>
        <w:fldChar w:fldCharType="separate"/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sz w:val="16"/>
          <w:szCs w:val="16"/>
          <w:lang w:val="it-CH"/>
        </w:rPr>
        <w:fldChar w:fldCharType="end"/>
      </w:r>
      <w:bookmarkEnd w:id="14"/>
      <w:r>
        <w:rPr>
          <w:sz w:val="14"/>
          <w:szCs w:val="14"/>
          <w:lang w:val="it-CH"/>
        </w:rPr>
        <w:tab/>
        <w:t>Ditta / Firma</w:t>
      </w:r>
      <w:r>
        <w:rPr>
          <w:sz w:val="14"/>
          <w:szCs w:val="14"/>
          <w:lang w:val="it-CH"/>
        </w:rPr>
        <w:tab/>
      </w:r>
      <w:r>
        <w:rPr>
          <w:sz w:val="16"/>
          <w:szCs w:val="16"/>
          <w:lang w:val="it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sz w:val="16"/>
          <w:szCs w:val="16"/>
          <w:lang w:val="it-CH"/>
        </w:rPr>
        <w:instrText xml:space="preserve"> FORMTEXT </w:instrText>
      </w:r>
      <w:r>
        <w:rPr>
          <w:sz w:val="16"/>
          <w:szCs w:val="16"/>
          <w:lang w:val="it-CH"/>
        </w:rPr>
      </w:r>
      <w:r>
        <w:rPr>
          <w:sz w:val="16"/>
          <w:szCs w:val="16"/>
          <w:lang w:val="it-CH"/>
        </w:rPr>
        <w:fldChar w:fldCharType="separate"/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noProof/>
          <w:sz w:val="16"/>
          <w:szCs w:val="16"/>
          <w:lang w:val="it-CH"/>
        </w:rPr>
        <w:t> </w:t>
      </w:r>
      <w:r>
        <w:rPr>
          <w:sz w:val="16"/>
          <w:szCs w:val="16"/>
          <w:lang w:val="it-CH"/>
        </w:rPr>
        <w:fldChar w:fldCharType="end"/>
      </w:r>
      <w:bookmarkEnd w:id="15"/>
    </w:p>
    <w:p w14:paraId="27287504" w14:textId="77777777" w:rsidR="00025E62" w:rsidRDefault="00025E62">
      <w:pPr>
        <w:tabs>
          <w:tab w:val="left" w:pos="567"/>
          <w:tab w:val="left" w:pos="1701"/>
          <w:tab w:val="left" w:pos="1985"/>
          <w:tab w:val="left" w:pos="3261"/>
          <w:tab w:val="left" w:leader="underscore" w:pos="5202"/>
        </w:tabs>
        <w:ind w:right="-327"/>
        <w:rPr>
          <w:sz w:val="14"/>
          <w:szCs w:val="14"/>
          <w:lang w:val="de-DE"/>
        </w:rPr>
      </w:pPr>
    </w:p>
    <w:p w14:paraId="561DDF9C" w14:textId="77777777" w:rsidR="00025E62" w:rsidRDefault="00025E62">
      <w:pPr>
        <w:tabs>
          <w:tab w:val="right" w:pos="5202"/>
        </w:tabs>
        <w:ind w:right="-327"/>
        <w:rPr>
          <w:sz w:val="14"/>
          <w:szCs w:val="14"/>
          <w:lang w:val="de-DE"/>
        </w:rPr>
        <w:sectPr w:rsidR="00025E62">
          <w:headerReference w:type="default" r:id="rId8"/>
          <w:footerReference w:type="default" r:id="rId9"/>
          <w:type w:val="continuous"/>
          <w:pgSz w:w="11906" w:h="16838" w:code="9"/>
          <w:pgMar w:top="454" w:right="454" w:bottom="454" w:left="454" w:header="720" w:footer="284" w:gutter="0"/>
          <w:cols w:num="2" w:space="720" w:equalWidth="0">
            <w:col w:w="5145" w:space="708"/>
            <w:col w:w="5145"/>
          </w:cols>
        </w:sectPr>
      </w:pPr>
    </w:p>
    <w:p w14:paraId="5318569C" w14:textId="77777777" w:rsidR="00025E62" w:rsidRDefault="00025E62" w:rsidP="007301C8">
      <w:pPr>
        <w:tabs>
          <w:tab w:val="left" w:pos="2552"/>
        </w:tabs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t>Zusatzangaben</w:t>
      </w:r>
      <w:r>
        <w:rPr>
          <w:b/>
          <w:sz w:val="14"/>
          <w:szCs w:val="14"/>
          <w:lang w:val="fr-CH"/>
        </w:rPr>
        <w:br/>
        <w:t>Indications supplémenta</w:t>
      </w:r>
      <w:r>
        <w:rPr>
          <w:b/>
          <w:sz w:val="14"/>
          <w:szCs w:val="14"/>
          <w:lang w:val="fr-CH"/>
        </w:rPr>
        <w:t>i</w:t>
      </w:r>
      <w:r>
        <w:rPr>
          <w:b/>
          <w:sz w:val="14"/>
          <w:szCs w:val="14"/>
          <w:lang w:val="fr-CH"/>
        </w:rPr>
        <w:t>res</w:t>
      </w:r>
    </w:p>
    <w:p w14:paraId="67BF90EF" w14:textId="77777777" w:rsidR="00025E62" w:rsidRDefault="00025E62">
      <w:pPr>
        <w:ind w:right="-327"/>
        <w:rPr>
          <w:sz w:val="6"/>
          <w:szCs w:val="6"/>
          <w:lang w:val="fr-CH"/>
        </w:rPr>
      </w:pPr>
      <w:r>
        <w:rPr>
          <w:b/>
          <w:sz w:val="14"/>
          <w:szCs w:val="14"/>
          <w:lang w:val="fr-CH"/>
        </w:rPr>
        <w:t>Indicazioni suppleme</w:t>
      </w:r>
      <w:r>
        <w:rPr>
          <w:b/>
          <w:sz w:val="14"/>
          <w:szCs w:val="14"/>
          <w:lang w:val="fr-CH"/>
        </w:rPr>
        <w:t>n</w:t>
      </w:r>
      <w:r>
        <w:rPr>
          <w:b/>
          <w:sz w:val="14"/>
          <w:szCs w:val="14"/>
          <w:lang w:val="fr-CH"/>
        </w:rPr>
        <w:t>tari</w:t>
      </w:r>
      <w:r>
        <w:rPr>
          <w:b/>
          <w:sz w:val="14"/>
          <w:szCs w:val="14"/>
          <w:lang w:val="fr-CH"/>
        </w:rPr>
        <w:br/>
      </w:r>
    </w:p>
    <w:p w14:paraId="3B28211A" w14:textId="77777777" w:rsidR="00025E62" w:rsidRDefault="00025E62">
      <w:pPr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t>Allgemeines / Généralités / Generalità</w:t>
      </w:r>
    </w:p>
    <w:p w14:paraId="0D8ABB17" w14:textId="77777777" w:rsidR="00025E62" w:rsidRDefault="00025E62">
      <w:pPr>
        <w:ind w:right="-327"/>
        <w:rPr>
          <w:sz w:val="6"/>
          <w:szCs w:val="6"/>
          <w:lang w:val="fr-CH"/>
        </w:rPr>
      </w:pPr>
    </w:p>
    <w:p w14:paraId="1E381043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16"/>
      <w:r>
        <w:rPr>
          <w:sz w:val="14"/>
          <w:szCs w:val="14"/>
          <w:lang w:val="it-CH"/>
        </w:rPr>
        <w:t xml:space="preserve"> Filter / Filtre / Filtro</w:t>
      </w:r>
    </w:p>
    <w:p w14:paraId="67D4A8F0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17"/>
      <w:r>
        <w:rPr>
          <w:sz w:val="14"/>
          <w:szCs w:val="14"/>
          <w:lang w:val="it-CH"/>
        </w:rPr>
        <w:t xml:space="preserve"> Mundstück / Bec / Becco</w:t>
      </w:r>
    </w:p>
    <w:p w14:paraId="6461EDC8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18"/>
      <w:r>
        <w:rPr>
          <w:sz w:val="14"/>
          <w:szCs w:val="14"/>
          <w:lang w:val="it-CH"/>
        </w:rPr>
        <w:t xml:space="preserve"> Menthol / Menthol / Me</w:t>
      </w:r>
      <w:r>
        <w:rPr>
          <w:sz w:val="14"/>
          <w:szCs w:val="14"/>
          <w:lang w:val="it-CH"/>
        </w:rPr>
        <w:t>n</w:t>
      </w:r>
      <w:r>
        <w:rPr>
          <w:sz w:val="14"/>
          <w:szCs w:val="14"/>
          <w:lang w:val="it-CH"/>
        </w:rPr>
        <w:t>tolo</w:t>
      </w:r>
    </w:p>
    <w:p w14:paraId="1BEBEF65" w14:textId="77777777" w:rsidR="00025E62" w:rsidRDefault="00025E62">
      <w:pPr>
        <w:tabs>
          <w:tab w:val="left" w:pos="210"/>
        </w:tabs>
        <w:ind w:right="-44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19"/>
      <w:r>
        <w:rPr>
          <w:sz w:val="14"/>
          <w:szCs w:val="14"/>
          <w:lang w:val="it-CH"/>
        </w:rPr>
        <w:t xml:space="preserve"> Tabakersatz / Succédané de tabac / </w:t>
      </w:r>
      <w:r>
        <w:rPr>
          <w:sz w:val="14"/>
          <w:szCs w:val="14"/>
          <w:lang w:val="it-CH"/>
        </w:rPr>
        <w:tab/>
        <w:t>Succ</w:t>
      </w:r>
      <w:r>
        <w:rPr>
          <w:sz w:val="14"/>
          <w:szCs w:val="14"/>
          <w:lang w:val="it-CH"/>
        </w:rPr>
        <w:t>e</w:t>
      </w:r>
      <w:r>
        <w:rPr>
          <w:sz w:val="14"/>
          <w:szCs w:val="14"/>
          <w:lang w:val="it-CH"/>
        </w:rPr>
        <w:t>daneo del tabacco</w:t>
      </w:r>
    </w:p>
    <w:p w14:paraId="454BB215" w14:textId="77777777" w:rsidR="00025E62" w:rsidRDefault="00025E62">
      <w:pPr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0"/>
      <w:r>
        <w:rPr>
          <w:sz w:val="14"/>
          <w:szCs w:val="14"/>
          <w:lang w:val="fr-CH"/>
        </w:rPr>
        <w:t xml:space="preserve"> Sortiment / Assortiment / Assort</w:t>
      </w:r>
      <w:r>
        <w:rPr>
          <w:sz w:val="14"/>
          <w:szCs w:val="14"/>
          <w:lang w:val="fr-CH"/>
        </w:rPr>
        <w:t>i</w:t>
      </w:r>
      <w:r>
        <w:rPr>
          <w:sz w:val="14"/>
          <w:szCs w:val="14"/>
          <w:lang w:val="fr-CH"/>
        </w:rPr>
        <w:t>mento</w:t>
      </w:r>
    </w:p>
    <w:p w14:paraId="03FBB8E8" w14:textId="77777777" w:rsidR="00025E62" w:rsidRDefault="00025E62">
      <w:pPr>
        <w:ind w:right="-327"/>
        <w:rPr>
          <w:sz w:val="2"/>
          <w:szCs w:val="2"/>
          <w:lang w:val="fr-CH"/>
        </w:rPr>
      </w:pPr>
    </w:p>
    <w:p w14:paraId="6AF1579F" w14:textId="77777777" w:rsidR="00025E62" w:rsidRDefault="00025E62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KHP je Sortiment</w:t>
      </w:r>
    </w:p>
    <w:p w14:paraId="47BB6992" w14:textId="77777777" w:rsidR="00025E62" w:rsidRDefault="00025E62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PVD par assortiment</w:t>
      </w:r>
    </w:p>
    <w:p w14:paraId="7BCDD4C9" w14:textId="77777777" w:rsidR="00025E62" w:rsidRDefault="00025E62">
      <w:pPr>
        <w:ind w:left="340"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 xml:space="preserve">PVD per assortimento </w:t>
      </w:r>
      <w:r>
        <w:rPr>
          <w:sz w:val="14"/>
          <w:szCs w:val="14"/>
          <w:lang w:val="it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sz w:val="14"/>
          <w:szCs w:val="14"/>
          <w:lang w:val="it-CH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21"/>
      <w:r>
        <w:rPr>
          <w:sz w:val="14"/>
          <w:szCs w:val="14"/>
          <w:lang w:val="it-CH"/>
        </w:rPr>
        <w:t xml:space="preserve"> Fr.</w:t>
      </w:r>
    </w:p>
    <w:p w14:paraId="22691F8D" w14:textId="77777777" w:rsidR="008E2896" w:rsidRDefault="008E2896" w:rsidP="008E2896">
      <w:pPr>
        <w:ind w:right="-327"/>
        <w:rPr>
          <w:sz w:val="14"/>
          <w:szCs w:val="14"/>
          <w:lang w:val="it-CH"/>
        </w:rPr>
      </w:pPr>
    </w:p>
    <w:p w14:paraId="35EC39DE" w14:textId="77777777" w:rsidR="007478B4" w:rsidRPr="00D517F0" w:rsidRDefault="007478B4" w:rsidP="007478B4">
      <w:pPr>
        <w:ind w:right="-1730"/>
        <w:rPr>
          <w:b/>
          <w:bCs/>
          <w:sz w:val="14"/>
          <w:szCs w:val="14"/>
          <w:lang w:val="it-CH"/>
        </w:rPr>
      </w:pPr>
      <w:r w:rsidRPr="00D517F0">
        <w:rPr>
          <w:b/>
          <w:bCs/>
          <w:sz w:val="14"/>
          <w:szCs w:val="14"/>
          <w:lang w:val="it-CH"/>
        </w:rPr>
        <w:t>E-Zigaretten / E-cigarettes / E-sigarette</w:t>
      </w:r>
    </w:p>
    <w:p w14:paraId="4274C4BA" w14:textId="77777777" w:rsidR="007301C8" w:rsidRPr="00D517F0" w:rsidRDefault="007478B4" w:rsidP="00D91397">
      <w:pPr>
        <w:ind w:right="-3855"/>
        <w:rPr>
          <w:bCs/>
          <w:sz w:val="14"/>
          <w:szCs w:val="14"/>
        </w:rPr>
      </w:pPr>
      <w:r w:rsidRPr="00D517F0"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17F0">
        <w:rPr>
          <w:b/>
          <w:sz w:val="14"/>
          <w:szCs w:val="14"/>
        </w:rPr>
        <w:instrText xml:space="preserve"> FORMCHECKBOX </w:instrText>
      </w:r>
      <w:r w:rsidRPr="00D517F0">
        <w:rPr>
          <w:b/>
          <w:sz w:val="14"/>
          <w:szCs w:val="14"/>
          <w:lang w:val="fr-CH"/>
        </w:rPr>
      </w:r>
      <w:r w:rsidRPr="00D517F0">
        <w:rPr>
          <w:b/>
          <w:sz w:val="14"/>
          <w:szCs w:val="14"/>
          <w:lang w:val="fr-CH"/>
        </w:rPr>
        <w:fldChar w:fldCharType="end"/>
      </w:r>
      <w:r w:rsidR="00CC2BB3" w:rsidRPr="00D517F0">
        <w:rPr>
          <w:b/>
          <w:sz w:val="14"/>
          <w:szCs w:val="14"/>
        </w:rPr>
        <w:t xml:space="preserve"> </w:t>
      </w:r>
      <w:r w:rsidRPr="00D517F0">
        <w:rPr>
          <w:bCs/>
          <w:sz w:val="14"/>
          <w:szCs w:val="14"/>
        </w:rPr>
        <w:t xml:space="preserve">Einweg-E-Zigaretten / </w:t>
      </w:r>
    </w:p>
    <w:p w14:paraId="14ABED90" w14:textId="77777777" w:rsidR="007478B4" w:rsidRPr="00D517F0" w:rsidRDefault="007301C8" w:rsidP="00D91397">
      <w:pPr>
        <w:ind w:right="-3855"/>
        <w:rPr>
          <w:bCs/>
          <w:sz w:val="14"/>
          <w:szCs w:val="14"/>
          <w:lang w:val="fr-CH"/>
        </w:rPr>
      </w:pPr>
      <w:r w:rsidRPr="00D517F0">
        <w:rPr>
          <w:bCs/>
          <w:sz w:val="14"/>
          <w:szCs w:val="14"/>
          <w:lang w:val="fr-CH"/>
        </w:rPr>
        <w:t xml:space="preserve">    </w:t>
      </w:r>
      <w:r w:rsidR="00CC2BB3" w:rsidRPr="00D517F0">
        <w:rPr>
          <w:bCs/>
          <w:sz w:val="14"/>
          <w:szCs w:val="14"/>
          <w:lang w:val="fr-CH"/>
        </w:rPr>
        <w:t xml:space="preserve"> </w:t>
      </w:r>
      <w:r w:rsidR="007478B4" w:rsidRPr="00D517F0">
        <w:rPr>
          <w:bCs/>
          <w:sz w:val="14"/>
          <w:szCs w:val="14"/>
          <w:lang w:val="fr-CH"/>
        </w:rPr>
        <w:t>Cigarettes jetable</w:t>
      </w:r>
      <w:r w:rsidR="004C65CF" w:rsidRPr="00D517F0">
        <w:rPr>
          <w:bCs/>
          <w:sz w:val="14"/>
          <w:szCs w:val="14"/>
          <w:lang w:val="fr-CH"/>
        </w:rPr>
        <w:t>s</w:t>
      </w:r>
      <w:r w:rsidR="007446E1" w:rsidRPr="00D517F0">
        <w:rPr>
          <w:bCs/>
          <w:sz w:val="14"/>
          <w:szCs w:val="14"/>
          <w:lang w:val="fr-CH"/>
        </w:rPr>
        <w:t xml:space="preserve"> </w:t>
      </w:r>
      <w:r w:rsidR="007478B4" w:rsidRPr="00D517F0">
        <w:rPr>
          <w:bCs/>
          <w:sz w:val="14"/>
          <w:szCs w:val="14"/>
          <w:lang w:val="fr-CH"/>
        </w:rPr>
        <w:t>/</w:t>
      </w:r>
      <w:r w:rsidR="007446E1" w:rsidRPr="00D517F0">
        <w:rPr>
          <w:bCs/>
          <w:sz w:val="14"/>
          <w:szCs w:val="14"/>
          <w:lang w:val="fr-CH"/>
        </w:rPr>
        <w:t xml:space="preserve"> </w:t>
      </w:r>
      <w:r w:rsidR="007478B4" w:rsidRPr="00D517F0">
        <w:rPr>
          <w:bCs/>
          <w:sz w:val="14"/>
          <w:szCs w:val="14"/>
          <w:lang w:val="fr-CH"/>
        </w:rPr>
        <w:t>Sigarette monouso</w:t>
      </w:r>
    </w:p>
    <w:p w14:paraId="22C5668F" w14:textId="77777777" w:rsidR="007301C8" w:rsidRPr="00D517F0" w:rsidRDefault="007478B4" w:rsidP="00BC57C5">
      <w:pPr>
        <w:ind w:right="-3370"/>
        <w:rPr>
          <w:bCs/>
          <w:sz w:val="14"/>
          <w:szCs w:val="14"/>
          <w:lang w:val="fr-CH"/>
        </w:rPr>
      </w:pPr>
      <w:r w:rsidRPr="00D517F0">
        <w:rPr>
          <w:bCs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17F0">
        <w:rPr>
          <w:bCs/>
          <w:sz w:val="14"/>
          <w:szCs w:val="14"/>
          <w:lang w:val="fr-CH"/>
        </w:rPr>
        <w:instrText xml:space="preserve"> FORMCHECKBOX </w:instrText>
      </w:r>
      <w:r w:rsidRPr="00D517F0">
        <w:rPr>
          <w:bCs/>
          <w:sz w:val="14"/>
          <w:szCs w:val="14"/>
          <w:lang w:val="fr-CH"/>
        </w:rPr>
      </w:r>
      <w:r w:rsidRPr="00D517F0">
        <w:rPr>
          <w:bCs/>
          <w:sz w:val="14"/>
          <w:szCs w:val="14"/>
          <w:lang w:val="fr-CH"/>
        </w:rPr>
        <w:fldChar w:fldCharType="end"/>
      </w:r>
      <w:r w:rsidR="00CC2BB3" w:rsidRPr="00D517F0">
        <w:rPr>
          <w:bCs/>
          <w:sz w:val="14"/>
          <w:szCs w:val="14"/>
          <w:lang w:val="fr-CH"/>
        </w:rPr>
        <w:t xml:space="preserve"> </w:t>
      </w:r>
      <w:r w:rsidRPr="00D517F0">
        <w:rPr>
          <w:bCs/>
          <w:sz w:val="14"/>
          <w:szCs w:val="14"/>
          <w:lang w:val="fr-CH"/>
        </w:rPr>
        <w:t>Nikotinhaltige Substanzen /</w:t>
      </w:r>
      <w:r w:rsidR="00BC57C5" w:rsidRPr="00D517F0">
        <w:rPr>
          <w:bCs/>
          <w:sz w:val="14"/>
          <w:szCs w:val="14"/>
          <w:lang w:val="fr-CH"/>
        </w:rPr>
        <w:t xml:space="preserve"> </w:t>
      </w:r>
    </w:p>
    <w:p w14:paraId="09FC4D1A" w14:textId="77777777" w:rsidR="007301C8" w:rsidRPr="00D517F0" w:rsidRDefault="007301C8" w:rsidP="00BC57C5">
      <w:pPr>
        <w:ind w:right="-3370"/>
        <w:rPr>
          <w:bCs/>
          <w:sz w:val="14"/>
          <w:szCs w:val="14"/>
          <w:lang w:val="fr-CH"/>
        </w:rPr>
      </w:pPr>
      <w:r w:rsidRPr="00D517F0">
        <w:rPr>
          <w:bCs/>
          <w:sz w:val="14"/>
          <w:szCs w:val="14"/>
          <w:lang w:val="fr-CH"/>
        </w:rPr>
        <w:t xml:space="preserve">    </w:t>
      </w:r>
      <w:r w:rsidR="00CC2BB3" w:rsidRPr="00D517F0">
        <w:rPr>
          <w:bCs/>
          <w:sz w:val="14"/>
          <w:szCs w:val="14"/>
          <w:lang w:val="fr-CH"/>
        </w:rPr>
        <w:t xml:space="preserve"> </w:t>
      </w:r>
      <w:r w:rsidR="00BC57C5" w:rsidRPr="00D517F0">
        <w:rPr>
          <w:bCs/>
          <w:sz w:val="14"/>
          <w:szCs w:val="14"/>
          <w:lang w:val="fr-CH"/>
        </w:rPr>
        <w:t>S</w:t>
      </w:r>
      <w:r w:rsidR="007478B4" w:rsidRPr="00D517F0">
        <w:rPr>
          <w:bCs/>
          <w:sz w:val="14"/>
          <w:szCs w:val="14"/>
          <w:lang w:val="fr-CH"/>
        </w:rPr>
        <w:t xml:space="preserve">ubstances contenant de la nicotine / </w:t>
      </w:r>
    </w:p>
    <w:p w14:paraId="2F26870F" w14:textId="77777777" w:rsidR="001B5B8E" w:rsidRPr="00D517F0" w:rsidRDefault="007301C8" w:rsidP="00BC57C5">
      <w:pPr>
        <w:ind w:right="-3370"/>
        <w:rPr>
          <w:bCs/>
          <w:sz w:val="14"/>
          <w:szCs w:val="14"/>
          <w:lang w:val="fr-CH"/>
        </w:rPr>
      </w:pPr>
      <w:r w:rsidRPr="00D517F0">
        <w:rPr>
          <w:bCs/>
          <w:sz w:val="14"/>
          <w:szCs w:val="14"/>
          <w:lang w:val="fr-CH"/>
        </w:rPr>
        <w:t xml:space="preserve">    </w:t>
      </w:r>
      <w:r w:rsidR="00CC2BB3" w:rsidRPr="00D517F0">
        <w:rPr>
          <w:bCs/>
          <w:sz w:val="14"/>
          <w:szCs w:val="14"/>
          <w:lang w:val="fr-CH"/>
        </w:rPr>
        <w:t xml:space="preserve"> </w:t>
      </w:r>
      <w:r w:rsidR="007478B4" w:rsidRPr="00D517F0">
        <w:rPr>
          <w:bCs/>
          <w:sz w:val="14"/>
          <w:szCs w:val="14"/>
          <w:lang w:val="fr-CH"/>
        </w:rPr>
        <w:t xml:space="preserve">Sostanze contenenti </w:t>
      </w:r>
      <w:r w:rsidR="00804BC7" w:rsidRPr="00D517F0">
        <w:rPr>
          <w:bCs/>
          <w:sz w:val="14"/>
          <w:szCs w:val="14"/>
          <w:lang w:val="fr-CH"/>
        </w:rPr>
        <w:t xml:space="preserve">di </w:t>
      </w:r>
      <w:r w:rsidR="007478B4" w:rsidRPr="00D517F0">
        <w:rPr>
          <w:bCs/>
          <w:sz w:val="14"/>
          <w:szCs w:val="14"/>
          <w:lang w:val="fr-CH"/>
        </w:rPr>
        <w:t>n</w:t>
      </w:r>
      <w:r w:rsidR="00BC57C5" w:rsidRPr="00D517F0">
        <w:rPr>
          <w:bCs/>
          <w:sz w:val="14"/>
          <w:szCs w:val="14"/>
          <w:lang w:val="fr-CH"/>
        </w:rPr>
        <w:t>icotina</w:t>
      </w:r>
    </w:p>
    <w:p w14:paraId="74180F28" w14:textId="77777777" w:rsidR="007478B4" w:rsidRPr="00BC57C5" w:rsidRDefault="007478B4" w:rsidP="007478B4">
      <w:pPr>
        <w:ind w:right="-327" w:hanging="142"/>
        <w:rPr>
          <w:sz w:val="14"/>
          <w:szCs w:val="14"/>
          <w:lang w:val="fr-CH"/>
        </w:rPr>
      </w:pPr>
    </w:p>
    <w:p w14:paraId="5A0A6106" w14:textId="77777777" w:rsidR="00025E62" w:rsidRDefault="00025E62" w:rsidP="000443F1">
      <w:pPr>
        <w:ind w:right="-327"/>
        <w:rPr>
          <w:b/>
          <w:sz w:val="14"/>
          <w:szCs w:val="14"/>
          <w:lang w:val="it-CH"/>
        </w:rPr>
      </w:pPr>
      <w:r w:rsidRPr="00BC57C5">
        <w:rPr>
          <w:sz w:val="14"/>
          <w:szCs w:val="14"/>
          <w:lang w:val="fr-CH"/>
        </w:rPr>
        <w:br w:type="column"/>
      </w:r>
      <w:r>
        <w:rPr>
          <w:b/>
          <w:sz w:val="14"/>
          <w:szCs w:val="14"/>
          <w:lang w:val="it-CH"/>
        </w:rPr>
        <w:t>Zigarren / Cigares / Sigari</w:t>
      </w:r>
    </w:p>
    <w:p w14:paraId="5B3907CF" w14:textId="77777777" w:rsidR="00025E62" w:rsidRDefault="00025E62" w:rsidP="000443F1">
      <w:pPr>
        <w:ind w:right="-327"/>
        <w:rPr>
          <w:sz w:val="6"/>
          <w:szCs w:val="6"/>
          <w:lang w:val="it-CH"/>
        </w:rPr>
      </w:pPr>
    </w:p>
    <w:p w14:paraId="35ED67DE" w14:textId="77777777" w:rsidR="00025E62" w:rsidRDefault="00025E62" w:rsidP="000443F1">
      <w:pPr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0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2"/>
      <w:r>
        <w:rPr>
          <w:sz w:val="14"/>
          <w:szCs w:val="14"/>
          <w:lang w:val="fr-CH"/>
        </w:rPr>
        <w:t xml:space="preserve"> Kopfzigarren / Bouts tournés / Avana</w:t>
      </w:r>
    </w:p>
    <w:p w14:paraId="6FB6770D" w14:textId="77777777" w:rsidR="00025E62" w:rsidRDefault="00025E62" w:rsidP="000443F1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7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3"/>
      <w:r>
        <w:rPr>
          <w:sz w:val="14"/>
          <w:szCs w:val="14"/>
          <w:lang w:val="fr-CH"/>
        </w:rPr>
        <w:t xml:space="preserve"> Longfiller</w:t>
      </w:r>
    </w:p>
    <w:p w14:paraId="460231E5" w14:textId="77777777" w:rsidR="00025E62" w:rsidRDefault="00025E62" w:rsidP="000443F1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8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4"/>
      <w:r>
        <w:rPr>
          <w:sz w:val="14"/>
          <w:szCs w:val="14"/>
          <w:lang w:val="fr-CH"/>
        </w:rPr>
        <w:t xml:space="preserve"> Mediumfiller</w:t>
      </w:r>
    </w:p>
    <w:p w14:paraId="5D4107EA" w14:textId="77777777" w:rsidR="00025E62" w:rsidRDefault="00025E62" w:rsidP="000443F1">
      <w:pPr>
        <w:ind w:left="340" w:right="-327"/>
        <w:rPr>
          <w:sz w:val="14"/>
          <w:szCs w:val="14"/>
          <w:lang w:val="en-GB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"/>
      <w:r>
        <w:rPr>
          <w:sz w:val="14"/>
          <w:szCs w:val="14"/>
          <w:lang w:val="en-GB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5"/>
      <w:r>
        <w:rPr>
          <w:sz w:val="14"/>
          <w:szCs w:val="14"/>
          <w:lang w:val="en-GB"/>
        </w:rPr>
        <w:t xml:space="preserve"> Shortfiller</w:t>
      </w:r>
    </w:p>
    <w:p w14:paraId="22D9812A" w14:textId="77777777" w:rsidR="00025E62" w:rsidRDefault="00025E62" w:rsidP="000443F1">
      <w:pPr>
        <w:ind w:right="-327"/>
        <w:rPr>
          <w:sz w:val="14"/>
          <w:szCs w:val="14"/>
          <w:lang w:val="en-GB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>
        <w:rPr>
          <w:sz w:val="14"/>
          <w:szCs w:val="14"/>
          <w:lang w:val="en-GB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6"/>
      <w:r>
        <w:rPr>
          <w:sz w:val="14"/>
          <w:szCs w:val="14"/>
          <w:lang w:val="en-GB"/>
        </w:rPr>
        <w:t xml:space="preserve"> Stumpen / Bouts / Spuntati</w:t>
      </w:r>
    </w:p>
    <w:p w14:paraId="0D3CE3FB" w14:textId="77777777" w:rsidR="00025E62" w:rsidRDefault="00025E62" w:rsidP="000443F1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7"/>
      <w:r>
        <w:rPr>
          <w:sz w:val="14"/>
          <w:szCs w:val="14"/>
          <w:lang w:val="it-CH"/>
        </w:rPr>
        <w:t xml:space="preserve"> Zigarillos</w:t>
      </w:r>
    </w:p>
    <w:p w14:paraId="7402BEBD" w14:textId="77777777" w:rsidR="00025E62" w:rsidRDefault="00025E62" w:rsidP="000443F1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8"/>
      <w:r>
        <w:rPr>
          <w:sz w:val="14"/>
          <w:szCs w:val="14"/>
          <w:lang w:val="it-CH"/>
        </w:rPr>
        <w:t xml:space="preserve"> Kiel / Plumes / a penna</w:t>
      </w:r>
    </w:p>
    <w:p w14:paraId="285C5F75" w14:textId="77777777" w:rsidR="00025E62" w:rsidRDefault="00025E62" w:rsidP="000443F1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9"/>
      <w:r>
        <w:rPr>
          <w:sz w:val="14"/>
          <w:szCs w:val="14"/>
          <w:lang w:val="it-CH"/>
        </w:rPr>
        <w:t xml:space="preserve"> Virginia, Brissago</w:t>
      </w:r>
    </w:p>
    <w:p w14:paraId="7AC6DCA6" w14:textId="77777777" w:rsidR="00025E62" w:rsidRDefault="00025E62" w:rsidP="000443F1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0"/>
      <w:r>
        <w:rPr>
          <w:sz w:val="14"/>
          <w:szCs w:val="14"/>
          <w:lang w:val="it-CH"/>
        </w:rPr>
        <w:t>Toscani (ganze / entier / interi)</w:t>
      </w:r>
    </w:p>
    <w:p w14:paraId="3A0BC1A5" w14:textId="77777777" w:rsidR="00025E62" w:rsidRDefault="00025E62" w:rsidP="000443F1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1"/>
      <w:r>
        <w:rPr>
          <w:sz w:val="14"/>
          <w:szCs w:val="14"/>
          <w:lang w:val="it-CH"/>
        </w:rPr>
        <w:t xml:space="preserve"> Toscanelli (halbe / demi / mezzi)</w:t>
      </w:r>
    </w:p>
    <w:p w14:paraId="70109BCC" w14:textId="77777777" w:rsidR="00025E62" w:rsidRPr="001B5B8E" w:rsidRDefault="00025E62" w:rsidP="000443F1">
      <w:pPr>
        <w:ind w:right="-327"/>
        <w:rPr>
          <w:sz w:val="14"/>
          <w:szCs w:val="14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1B5B8E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2"/>
      <w:r w:rsidRPr="001B5B8E">
        <w:rPr>
          <w:sz w:val="14"/>
          <w:szCs w:val="14"/>
        </w:rPr>
        <w:t xml:space="preserve"> Beedies</w:t>
      </w:r>
    </w:p>
    <w:p w14:paraId="4835DE8A" w14:textId="77777777" w:rsidR="00025E62" w:rsidRPr="001B5B8E" w:rsidRDefault="00025E62" w:rsidP="000443F1">
      <w:pPr>
        <w:ind w:right="-327"/>
        <w:rPr>
          <w:sz w:val="14"/>
          <w:szCs w:val="14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8"/>
      <w:r w:rsidRPr="001B5B8E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3"/>
      <w:r w:rsidRPr="001B5B8E">
        <w:rPr>
          <w:sz w:val="14"/>
          <w:szCs w:val="14"/>
        </w:rPr>
        <w:t xml:space="preserve"> Blunts</w:t>
      </w:r>
    </w:p>
    <w:p w14:paraId="55A730AB" w14:textId="77777777" w:rsidR="007478B4" w:rsidRDefault="007478B4" w:rsidP="000443F1">
      <w:pPr>
        <w:ind w:right="-327"/>
        <w:rPr>
          <w:sz w:val="14"/>
          <w:szCs w:val="14"/>
          <w:lang w:val="fr-CH"/>
        </w:rPr>
      </w:pPr>
    </w:p>
    <w:p w14:paraId="0A02F67A" w14:textId="77777777" w:rsidR="00025E62" w:rsidRPr="007478B4" w:rsidRDefault="00025E62">
      <w:pPr>
        <w:ind w:right="-327"/>
        <w:rPr>
          <w:b/>
          <w:sz w:val="14"/>
          <w:szCs w:val="14"/>
          <w:lang w:val="fr-CH"/>
        </w:rPr>
      </w:pPr>
      <w:r w:rsidRPr="007478B4">
        <w:rPr>
          <w:sz w:val="14"/>
          <w:szCs w:val="14"/>
          <w:lang w:val="fr-CH"/>
        </w:rPr>
        <w:br w:type="column"/>
      </w:r>
      <w:r w:rsidRPr="007478B4">
        <w:rPr>
          <w:b/>
          <w:sz w:val="14"/>
          <w:szCs w:val="14"/>
          <w:lang w:val="fr-CH"/>
        </w:rPr>
        <w:t>Zigaretten / Cigarettes / Sigarette</w:t>
      </w:r>
    </w:p>
    <w:p w14:paraId="2EB65E71" w14:textId="77777777" w:rsidR="00025E62" w:rsidRPr="007478B4" w:rsidRDefault="00025E62">
      <w:pPr>
        <w:ind w:right="-327"/>
        <w:rPr>
          <w:sz w:val="6"/>
          <w:szCs w:val="6"/>
          <w:lang w:val="fr-CH"/>
        </w:rPr>
      </w:pPr>
    </w:p>
    <w:p w14:paraId="2551F0C4" w14:textId="77777777" w:rsidR="00025E62" w:rsidRDefault="00025E62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9"/>
      <w:r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4"/>
      <w:r>
        <w:rPr>
          <w:sz w:val="14"/>
          <w:szCs w:val="14"/>
        </w:rPr>
        <w:t xml:space="preserve"> Inland / Indigène / Indigene</w:t>
      </w:r>
    </w:p>
    <w:p w14:paraId="538E4F44" w14:textId="77777777" w:rsidR="00025E62" w:rsidRPr="001B5B8E" w:rsidRDefault="00025E62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0"/>
      <w:r w:rsidRPr="001B5B8E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5"/>
      <w:r w:rsidRPr="001B5B8E">
        <w:rPr>
          <w:sz w:val="14"/>
          <w:szCs w:val="14"/>
        </w:rPr>
        <w:t xml:space="preserve"> Maryland</w:t>
      </w:r>
    </w:p>
    <w:p w14:paraId="1583C929" w14:textId="77777777" w:rsidR="00025E62" w:rsidRPr="001B5B8E" w:rsidRDefault="00025E62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1"/>
      <w:r w:rsidRPr="001B5B8E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6"/>
      <w:r w:rsidRPr="001B5B8E">
        <w:rPr>
          <w:sz w:val="14"/>
          <w:szCs w:val="14"/>
        </w:rPr>
        <w:t xml:space="preserve"> American Blend</w:t>
      </w:r>
    </w:p>
    <w:p w14:paraId="7BC8DB1E" w14:textId="77777777" w:rsidR="00025E62" w:rsidRPr="001B5B8E" w:rsidRDefault="00025E62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2"/>
      <w:r w:rsidRPr="001B5B8E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7"/>
      <w:r w:rsidRPr="001B5B8E">
        <w:rPr>
          <w:sz w:val="14"/>
          <w:szCs w:val="14"/>
          <w:lang w:val="en-US"/>
        </w:rPr>
        <w:t xml:space="preserve"> Orient</w:t>
      </w:r>
    </w:p>
    <w:p w14:paraId="638B1B10" w14:textId="77777777" w:rsidR="00025E62" w:rsidRPr="001B5B8E" w:rsidRDefault="00025E62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3"/>
      <w:r w:rsidRPr="001B5B8E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8"/>
      <w:r w:rsidRPr="001B5B8E">
        <w:rPr>
          <w:sz w:val="14"/>
          <w:szCs w:val="14"/>
          <w:lang w:val="en-US"/>
        </w:rPr>
        <w:t xml:space="preserve"> European Blend</w:t>
      </w:r>
    </w:p>
    <w:p w14:paraId="6A9A16BE" w14:textId="77777777" w:rsidR="00025E62" w:rsidRPr="001B5B8E" w:rsidRDefault="00025E62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4"/>
      <w:r w:rsidRPr="001B5B8E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9"/>
      <w:r w:rsidRPr="001B5B8E">
        <w:rPr>
          <w:sz w:val="14"/>
          <w:szCs w:val="14"/>
          <w:lang w:val="en-US"/>
        </w:rPr>
        <w:t xml:space="preserve"> Virginia</w:t>
      </w:r>
    </w:p>
    <w:p w14:paraId="34676060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0"/>
      <w:r>
        <w:rPr>
          <w:sz w:val="14"/>
          <w:szCs w:val="14"/>
          <w:lang w:val="it-CH"/>
        </w:rPr>
        <w:t xml:space="preserve"> Andere / Autres / Altri </w:t>
      </w:r>
      <w:r>
        <w:rPr>
          <w:sz w:val="14"/>
          <w:szCs w:val="14"/>
          <w:lang w:val="it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1" w:name="Text15"/>
      <w:r>
        <w:rPr>
          <w:sz w:val="14"/>
          <w:szCs w:val="14"/>
          <w:lang w:val="it-CH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41"/>
    </w:p>
    <w:p w14:paraId="7CE9052F" w14:textId="77777777" w:rsidR="00025E62" w:rsidRDefault="00025E62">
      <w:pPr>
        <w:ind w:right="-327"/>
        <w:rPr>
          <w:sz w:val="6"/>
          <w:szCs w:val="6"/>
          <w:lang w:val="it-CH"/>
        </w:rPr>
      </w:pPr>
    </w:p>
    <w:p w14:paraId="1278D2C4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42"/>
      <w:r>
        <w:rPr>
          <w:sz w:val="14"/>
          <w:szCs w:val="14"/>
          <w:lang w:val="it-CH"/>
        </w:rPr>
        <w:t xml:space="preserve"> Slim</w:t>
      </w:r>
    </w:p>
    <w:p w14:paraId="403A51E4" w14:textId="77777777" w:rsidR="00025E62" w:rsidRDefault="00025E62">
      <w:pPr>
        <w:ind w:right="-327"/>
        <w:rPr>
          <w:sz w:val="6"/>
          <w:szCs w:val="6"/>
          <w:lang w:val="it-CH"/>
        </w:rPr>
      </w:pPr>
    </w:p>
    <w:p w14:paraId="18646382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Packung / Emballage</w:t>
      </w:r>
    </w:p>
    <w:p w14:paraId="5E4A373C" w14:textId="77777777" w:rsidR="00025E62" w:rsidRDefault="00025E62">
      <w:pPr>
        <w:tabs>
          <w:tab w:val="left" w:pos="709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7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3"/>
      <w:r>
        <w:rPr>
          <w:sz w:val="14"/>
          <w:szCs w:val="14"/>
          <w:lang w:val="fr-CH"/>
        </w:rPr>
        <w:t xml:space="preserve"> Soft</w:t>
      </w:r>
      <w:r>
        <w:rPr>
          <w:sz w:val="14"/>
          <w:szCs w:val="14"/>
          <w:lang w:val="fr-CH"/>
        </w:rPr>
        <w:tab/>
        <w:t>à Stück</w:t>
      </w:r>
    </w:p>
    <w:p w14:paraId="6035DDCC" w14:textId="77777777" w:rsidR="00025E62" w:rsidRDefault="00025E62">
      <w:pPr>
        <w:tabs>
          <w:tab w:val="left" w:pos="709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8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4"/>
      <w:r>
        <w:rPr>
          <w:sz w:val="14"/>
          <w:szCs w:val="14"/>
          <w:lang w:val="fr-CH"/>
        </w:rPr>
        <w:t xml:space="preserve"> Box</w:t>
      </w:r>
      <w:r>
        <w:rPr>
          <w:sz w:val="14"/>
          <w:szCs w:val="14"/>
          <w:lang w:val="fr-CH"/>
        </w:rPr>
        <w:tab/>
        <w:t xml:space="preserve">par </w:t>
      </w:r>
      <w:r>
        <w:rPr>
          <w:rFonts w:cs="Arial"/>
          <w:sz w:val="14"/>
          <w:szCs w:val="14"/>
          <w:lang w:val="fr-CH"/>
        </w:rPr>
        <w:t>emballage</w:t>
      </w:r>
    </w:p>
    <w:p w14:paraId="0D8AD59F" w14:textId="77777777" w:rsidR="00025E62" w:rsidRDefault="00025E62">
      <w:pPr>
        <w:tabs>
          <w:tab w:val="left" w:pos="709"/>
          <w:tab w:val="left" w:leader="underscore" w:pos="2410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9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5"/>
      <w:r>
        <w:rPr>
          <w:sz w:val="14"/>
          <w:szCs w:val="14"/>
          <w:lang w:val="fr-CH"/>
        </w:rPr>
        <w:t xml:space="preserve"> Others</w:t>
      </w:r>
      <w:r>
        <w:rPr>
          <w:sz w:val="14"/>
          <w:szCs w:val="14"/>
          <w:lang w:val="fr-CH"/>
        </w:rPr>
        <w:tab/>
        <w:t xml:space="preserve">Per imballaggio </w:t>
      </w:r>
      <w:r>
        <w:rPr>
          <w:sz w:val="14"/>
          <w:szCs w:val="14"/>
          <w:lang w:val="it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6" w:name="Text16"/>
      <w:r>
        <w:rPr>
          <w:sz w:val="14"/>
          <w:szCs w:val="14"/>
          <w:lang w:val="fr-CH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46"/>
    </w:p>
    <w:p w14:paraId="2231E791" w14:textId="77777777" w:rsidR="00025E62" w:rsidRDefault="00025E62">
      <w:pPr>
        <w:tabs>
          <w:tab w:val="left" w:leader="underscore" w:pos="2247"/>
        </w:tabs>
        <w:ind w:right="-327"/>
        <w:rPr>
          <w:sz w:val="6"/>
          <w:szCs w:val="6"/>
          <w:u w:val="single"/>
          <w:lang w:val="fr-CH"/>
        </w:rPr>
      </w:pPr>
    </w:p>
    <w:p w14:paraId="6F8D5EFE" w14:textId="77777777" w:rsidR="00025E62" w:rsidRDefault="00025E62">
      <w:pPr>
        <w:tabs>
          <w:tab w:val="left" w:leader="underscore" w:pos="2247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Länge / Longueur / Lunghezza</w:t>
      </w:r>
    </w:p>
    <w:p w14:paraId="1D8234C1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30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47"/>
      <w:r>
        <w:rPr>
          <w:sz w:val="14"/>
          <w:szCs w:val="14"/>
          <w:lang w:val="it-CH"/>
        </w:rPr>
        <w:t xml:space="preserve"> Bis / jusqu’à / fino a 90 mm</w:t>
      </w:r>
    </w:p>
    <w:p w14:paraId="272E9AF8" w14:textId="77777777" w:rsidR="00025E62" w:rsidRDefault="00025E62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31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8"/>
      <w:r>
        <w:rPr>
          <w:sz w:val="14"/>
          <w:szCs w:val="14"/>
          <w:lang w:val="it-CH"/>
        </w:rPr>
        <w:t xml:space="preserve"> Über / plus de / più di 90 mm</w:t>
      </w:r>
    </w:p>
    <w:p w14:paraId="41FBE12E" w14:textId="77777777" w:rsidR="00025E62" w:rsidRDefault="00025E62">
      <w:pPr>
        <w:ind w:right="-58"/>
        <w:rPr>
          <w:b/>
          <w:sz w:val="14"/>
          <w:szCs w:val="14"/>
          <w:lang w:val="it-CH"/>
        </w:rPr>
      </w:pPr>
      <w:r>
        <w:rPr>
          <w:sz w:val="14"/>
          <w:szCs w:val="14"/>
          <w:lang w:val="it-CH"/>
        </w:rPr>
        <w:br w:type="column"/>
      </w:r>
      <w:r>
        <w:rPr>
          <w:b/>
          <w:sz w:val="14"/>
          <w:szCs w:val="14"/>
          <w:lang w:val="it-CH"/>
        </w:rPr>
        <w:t>Schnitttabak usw. / Tabac coupé, etc. / Tabacco trinciato ecc.</w:t>
      </w:r>
    </w:p>
    <w:p w14:paraId="76FA6751" w14:textId="77777777" w:rsidR="00025E62" w:rsidRDefault="00025E62">
      <w:pPr>
        <w:ind w:right="-327"/>
        <w:rPr>
          <w:sz w:val="6"/>
          <w:szCs w:val="6"/>
          <w:lang w:val="it-CH"/>
        </w:rPr>
      </w:pPr>
    </w:p>
    <w:p w14:paraId="7F5A84CF" w14:textId="77777777" w:rsidR="00025E62" w:rsidRDefault="00025E62">
      <w:pPr>
        <w:tabs>
          <w:tab w:val="left" w:pos="210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3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9"/>
      <w:r>
        <w:rPr>
          <w:sz w:val="14"/>
          <w:szCs w:val="14"/>
          <w:lang w:val="it-CH"/>
        </w:rPr>
        <w:t xml:space="preserve"> Pfeifentabak / Tabac </w:t>
      </w:r>
      <w:proofErr w:type="gramStart"/>
      <w:r>
        <w:rPr>
          <w:sz w:val="14"/>
          <w:szCs w:val="14"/>
          <w:lang w:val="it-CH"/>
        </w:rPr>
        <w:t>à pipe</w:t>
      </w:r>
      <w:proofErr w:type="gramEnd"/>
      <w:r>
        <w:rPr>
          <w:sz w:val="14"/>
          <w:szCs w:val="14"/>
          <w:lang w:val="it-CH"/>
        </w:rPr>
        <w:t xml:space="preserve"> / </w:t>
      </w:r>
      <w:r>
        <w:rPr>
          <w:sz w:val="14"/>
          <w:szCs w:val="14"/>
          <w:lang w:val="it-CH"/>
        </w:rPr>
        <w:br/>
      </w:r>
      <w:r>
        <w:rPr>
          <w:sz w:val="14"/>
          <w:szCs w:val="14"/>
          <w:lang w:val="it-CH"/>
        </w:rPr>
        <w:tab/>
        <w:t>Taba</w:t>
      </w:r>
      <w:r>
        <w:rPr>
          <w:sz w:val="14"/>
          <w:szCs w:val="14"/>
          <w:lang w:val="it-CH"/>
        </w:rPr>
        <w:t>c</w:t>
      </w:r>
      <w:r>
        <w:rPr>
          <w:sz w:val="14"/>
          <w:szCs w:val="14"/>
          <w:lang w:val="it-CH"/>
        </w:rPr>
        <w:t>co per la pipa</w:t>
      </w:r>
    </w:p>
    <w:p w14:paraId="4EA5F91A" w14:textId="77777777" w:rsidR="00025E62" w:rsidRDefault="00025E62">
      <w:pPr>
        <w:tabs>
          <w:tab w:val="left" w:pos="168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3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0"/>
      <w:r>
        <w:rPr>
          <w:sz w:val="14"/>
          <w:szCs w:val="14"/>
          <w:lang w:val="it-CH"/>
        </w:rPr>
        <w:t xml:space="preserve"> Feinschnitt / Tabac à coupe fine /</w:t>
      </w:r>
      <w:r>
        <w:rPr>
          <w:color w:val="0000FF"/>
          <w:sz w:val="14"/>
          <w:szCs w:val="14"/>
          <w:lang w:val="it-CH"/>
        </w:rPr>
        <w:t xml:space="preserve"> </w:t>
      </w:r>
      <w:r>
        <w:rPr>
          <w:color w:val="0000FF"/>
          <w:sz w:val="14"/>
          <w:szCs w:val="14"/>
          <w:lang w:val="it-CH"/>
        </w:rPr>
        <w:br/>
      </w:r>
      <w:r>
        <w:rPr>
          <w:color w:val="0000FF"/>
          <w:sz w:val="14"/>
          <w:szCs w:val="14"/>
          <w:lang w:val="it-CH"/>
        </w:rPr>
        <w:tab/>
      </w:r>
      <w:r>
        <w:rPr>
          <w:sz w:val="14"/>
          <w:szCs w:val="14"/>
          <w:lang w:val="it-CH"/>
        </w:rPr>
        <w:t>Tabacco trinciato a taglio fino</w:t>
      </w:r>
    </w:p>
    <w:p w14:paraId="505236AE" w14:textId="77777777" w:rsidR="00025E62" w:rsidRDefault="00025E62">
      <w:pPr>
        <w:tabs>
          <w:tab w:val="left" w:pos="196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1"/>
      <w:r>
        <w:rPr>
          <w:sz w:val="14"/>
          <w:szCs w:val="14"/>
          <w:lang w:val="it-CH"/>
        </w:rPr>
        <w:t xml:space="preserve"> Wasserpfeifentabak / tabac pour </w:t>
      </w:r>
      <w:r>
        <w:rPr>
          <w:sz w:val="14"/>
          <w:szCs w:val="14"/>
          <w:lang w:val="it-CH"/>
        </w:rPr>
        <w:tab/>
        <w:t>na</w:t>
      </w:r>
      <w:r>
        <w:rPr>
          <w:sz w:val="14"/>
          <w:szCs w:val="14"/>
          <w:lang w:val="it-CH"/>
        </w:rPr>
        <w:t>r</w:t>
      </w:r>
      <w:r>
        <w:rPr>
          <w:sz w:val="14"/>
          <w:szCs w:val="14"/>
          <w:lang w:val="it-CH"/>
        </w:rPr>
        <w:t>guilé / Tabacco</w:t>
      </w:r>
      <w:r>
        <w:rPr>
          <w:color w:val="000000"/>
          <w:sz w:val="14"/>
          <w:szCs w:val="14"/>
          <w:lang w:val="it-CH"/>
        </w:rPr>
        <w:t xml:space="preserve"> per narghilè</w:t>
      </w:r>
    </w:p>
    <w:p w14:paraId="7D08A20D" w14:textId="77777777" w:rsidR="00025E62" w:rsidRDefault="00025E62">
      <w:pPr>
        <w:tabs>
          <w:tab w:val="left" w:pos="196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3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2"/>
      <w:r>
        <w:rPr>
          <w:sz w:val="14"/>
          <w:szCs w:val="14"/>
          <w:lang w:val="it-CH"/>
        </w:rPr>
        <w:t xml:space="preserve"> Kautabak / Tabac à mâcher /</w:t>
      </w:r>
      <w:r>
        <w:rPr>
          <w:color w:val="0000FF"/>
          <w:sz w:val="14"/>
          <w:szCs w:val="14"/>
          <w:lang w:val="it-CH"/>
        </w:rPr>
        <w:t xml:space="preserve"> </w:t>
      </w:r>
      <w:r>
        <w:rPr>
          <w:color w:val="0000FF"/>
          <w:sz w:val="14"/>
          <w:szCs w:val="14"/>
          <w:lang w:val="it-CH"/>
        </w:rPr>
        <w:br/>
      </w:r>
      <w:r>
        <w:rPr>
          <w:color w:val="0000FF"/>
          <w:sz w:val="14"/>
          <w:szCs w:val="14"/>
          <w:lang w:val="it-CH"/>
        </w:rPr>
        <w:tab/>
      </w:r>
      <w:r>
        <w:rPr>
          <w:sz w:val="14"/>
          <w:szCs w:val="14"/>
          <w:lang w:val="it-CH"/>
        </w:rPr>
        <w:t>Tabacco da masticare</w:t>
      </w:r>
    </w:p>
    <w:p w14:paraId="4F3DBBB1" w14:textId="77777777" w:rsidR="00025E62" w:rsidRDefault="00025E62">
      <w:pPr>
        <w:tabs>
          <w:tab w:val="left" w:pos="210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3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3"/>
      <w:r>
        <w:rPr>
          <w:sz w:val="14"/>
          <w:szCs w:val="14"/>
          <w:lang w:val="it-CH"/>
        </w:rPr>
        <w:t xml:space="preserve"> Schnupftabak / Tabac à priser / </w:t>
      </w:r>
      <w:r>
        <w:rPr>
          <w:sz w:val="14"/>
          <w:szCs w:val="14"/>
          <w:lang w:val="it-CH"/>
        </w:rPr>
        <w:br/>
      </w:r>
      <w:r>
        <w:rPr>
          <w:sz w:val="14"/>
          <w:szCs w:val="14"/>
          <w:lang w:val="it-CH"/>
        </w:rPr>
        <w:tab/>
        <w:t>Taba</w:t>
      </w:r>
      <w:r>
        <w:rPr>
          <w:sz w:val="14"/>
          <w:szCs w:val="14"/>
          <w:lang w:val="it-CH"/>
        </w:rPr>
        <w:t>c</w:t>
      </w:r>
      <w:r>
        <w:rPr>
          <w:sz w:val="14"/>
          <w:szCs w:val="14"/>
          <w:lang w:val="it-CH"/>
        </w:rPr>
        <w:t>co da fiuto</w:t>
      </w:r>
    </w:p>
    <w:p w14:paraId="0E564F98" w14:textId="77777777" w:rsidR="00025E62" w:rsidRDefault="00025E62">
      <w:pPr>
        <w:tabs>
          <w:tab w:val="left" w:pos="210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37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4"/>
      <w:r w:rsidRPr="000A4D65">
        <w:rPr>
          <w:sz w:val="14"/>
          <w:szCs w:val="14"/>
          <w:lang w:val="fr-CH"/>
        </w:rPr>
        <w:t xml:space="preserve"> </w:t>
      </w:r>
      <w:r>
        <w:rPr>
          <w:sz w:val="14"/>
          <w:szCs w:val="14"/>
          <w:lang w:val="fr-CH"/>
        </w:rPr>
        <w:t xml:space="preserve">Abschnitte usw. / Rognures, etc. / 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  <w:t>Cimette ecc.</w:t>
      </w:r>
    </w:p>
    <w:p w14:paraId="203828FA" w14:textId="77777777" w:rsidR="00025E62" w:rsidRDefault="00025E62">
      <w:pPr>
        <w:ind w:right="-327"/>
        <w:rPr>
          <w:sz w:val="14"/>
          <w:szCs w:val="14"/>
          <w:lang w:val="fr-CH"/>
        </w:rPr>
        <w:sectPr w:rsidR="00025E62" w:rsidSect="007446E1">
          <w:type w:val="continuous"/>
          <w:pgSz w:w="11906" w:h="16838" w:code="9"/>
          <w:pgMar w:top="454" w:right="282" w:bottom="454" w:left="454" w:header="170" w:footer="170" w:gutter="0"/>
          <w:cols w:num="4" w:space="88"/>
        </w:sectPr>
      </w:pPr>
      <w:r>
        <w:rPr>
          <w:sz w:val="14"/>
          <w:szCs w:val="14"/>
          <w:lang w:val="fr-CH"/>
        </w:rPr>
        <w:t xml:space="preserve"> </w:t>
      </w:r>
    </w:p>
    <w:p w14:paraId="2588BF7C" w14:textId="77777777" w:rsidR="00025E62" w:rsidRDefault="00025E62" w:rsidP="001B5B8E">
      <w:pPr>
        <w:ind w:right="454"/>
        <w:rPr>
          <w:b/>
          <w:sz w:val="16"/>
          <w:szCs w:val="16"/>
          <w:lang w:val="fr-CH"/>
        </w:rPr>
      </w:pPr>
      <w:r>
        <w:rPr>
          <w:b/>
          <w:sz w:val="16"/>
          <w:szCs w:val="16"/>
          <w:lang w:val="fr-CH"/>
        </w:rPr>
        <w:t>Detail des Sortiments / Détail de l’assortiment / Dettaglio dell’assortimento</w:t>
      </w:r>
    </w:p>
    <w:p w14:paraId="0A26C886" w14:textId="77777777" w:rsidR="00025E62" w:rsidRDefault="00025E62">
      <w:pPr>
        <w:ind w:right="-327"/>
        <w:rPr>
          <w:sz w:val="6"/>
          <w:szCs w:val="6"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150"/>
        <w:gridCol w:w="976"/>
        <w:gridCol w:w="1418"/>
        <w:gridCol w:w="1417"/>
        <w:gridCol w:w="1162"/>
        <w:gridCol w:w="1234"/>
        <w:gridCol w:w="1272"/>
        <w:gridCol w:w="1201"/>
      </w:tblGrid>
      <w:tr w:rsidR="00025E62" w14:paraId="466A12C8" w14:textId="77777777">
        <w:tc>
          <w:tcPr>
            <w:tcW w:w="2426" w:type="dxa"/>
            <w:gridSpan w:val="2"/>
            <w:tcBorders>
              <w:bottom w:val="nil"/>
            </w:tcBorders>
          </w:tcPr>
          <w:p w14:paraId="0CE7734E" w14:textId="77777777" w:rsidR="00025E62" w:rsidRDefault="00025E62">
            <w:pPr>
              <w:spacing w:after="60"/>
              <w:ind w:right="-329"/>
              <w:jc w:val="center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Inland / Indigène / indigeno</w:t>
            </w:r>
          </w:p>
        </w:tc>
        <w:tc>
          <w:tcPr>
            <w:tcW w:w="976" w:type="dxa"/>
            <w:vMerge w:val="restart"/>
          </w:tcPr>
          <w:p w14:paraId="263F3AC6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Import</w:t>
            </w:r>
          </w:p>
          <w:p w14:paraId="62BE83B0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Import</w:t>
            </w:r>
          </w:p>
          <w:p w14:paraId="41CED4E6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Import.</w:t>
            </w:r>
          </w:p>
        </w:tc>
        <w:tc>
          <w:tcPr>
            <w:tcW w:w="1418" w:type="dxa"/>
            <w:vMerge w:val="restart"/>
          </w:tcPr>
          <w:p w14:paraId="36CA4CDA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Kleinhandelspreis</w:t>
            </w:r>
          </w:p>
          <w:p w14:paraId="09F3241C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Prix de détail</w:t>
            </w:r>
          </w:p>
          <w:p w14:paraId="4FBD02A3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Prezzo di dettaglio</w:t>
            </w:r>
          </w:p>
          <w:p w14:paraId="211B1776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Ct.</w:t>
            </w:r>
          </w:p>
        </w:tc>
        <w:tc>
          <w:tcPr>
            <w:tcW w:w="1417" w:type="dxa"/>
            <w:vMerge w:val="restart"/>
          </w:tcPr>
          <w:p w14:paraId="275FC117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Gewicht je 1000 Stk.</w:t>
            </w:r>
          </w:p>
          <w:p w14:paraId="1F7F642D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Poids par 1000 pc.</w:t>
            </w:r>
          </w:p>
          <w:p w14:paraId="7532DD7F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Peso per 1000 p.</w:t>
            </w:r>
          </w:p>
          <w:p w14:paraId="3B685875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proofErr w:type="gramStart"/>
            <w:r>
              <w:rPr>
                <w:sz w:val="14"/>
                <w:szCs w:val="14"/>
                <w:lang w:val="fr-CH"/>
              </w:rPr>
              <w:t>g</w:t>
            </w:r>
            <w:proofErr w:type="gramEnd"/>
          </w:p>
        </w:tc>
        <w:tc>
          <w:tcPr>
            <w:tcW w:w="1162" w:type="dxa"/>
            <w:vMerge w:val="restart"/>
          </w:tcPr>
          <w:p w14:paraId="2D165C25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Steuersatz</w:t>
            </w:r>
          </w:p>
          <w:p w14:paraId="4DD9B089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Taux d’impôt</w:t>
            </w:r>
          </w:p>
          <w:p w14:paraId="33566158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Aliquota d’imposta</w:t>
            </w:r>
          </w:p>
          <w:p w14:paraId="13E14430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Fr.</w:t>
            </w:r>
          </w:p>
        </w:tc>
        <w:tc>
          <w:tcPr>
            <w:tcW w:w="1234" w:type="dxa"/>
            <w:vMerge w:val="restart"/>
            <w:tcBorders>
              <w:right w:val="single" w:sz="24" w:space="0" w:color="auto"/>
            </w:tcBorders>
          </w:tcPr>
          <w:p w14:paraId="4401A966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Stückzahl</w:t>
            </w:r>
          </w:p>
          <w:p w14:paraId="0ECC7E3B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Quantité</w:t>
            </w:r>
          </w:p>
          <w:p w14:paraId="56135E8C" w14:textId="77777777" w:rsidR="00025E62" w:rsidRDefault="00025E62">
            <w:pPr>
              <w:ind w:right="-329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Quantità</w:t>
            </w:r>
          </w:p>
        </w:tc>
        <w:tc>
          <w:tcPr>
            <w:tcW w:w="1272" w:type="dxa"/>
            <w:vMerge w:val="restart"/>
            <w:tcBorders>
              <w:left w:val="single" w:sz="24" w:space="0" w:color="auto"/>
              <w:right w:val="nil"/>
            </w:tcBorders>
          </w:tcPr>
          <w:p w14:paraId="401EF4C8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Steuerbetrag</w:t>
            </w:r>
          </w:p>
          <w:p w14:paraId="7EA160EA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Montant d’impôt</w:t>
            </w:r>
          </w:p>
          <w:p w14:paraId="100FDD0F" w14:textId="77777777" w:rsidR="00025E62" w:rsidRDefault="00025E62">
            <w:pPr>
              <w:ind w:right="-329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Importo dell’imposte</w:t>
            </w:r>
          </w:p>
          <w:p w14:paraId="4BA0393A" w14:textId="77777777" w:rsidR="00025E62" w:rsidRDefault="00025E62">
            <w:pPr>
              <w:ind w:right="-329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Fr.</w:t>
            </w:r>
          </w:p>
        </w:tc>
        <w:tc>
          <w:tcPr>
            <w:tcW w:w="1201" w:type="dxa"/>
            <w:vMerge w:val="restart"/>
            <w:tcBorders>
              <w:left w:val="nil"/>
            </w:tcBorders>
          </w:tcPr>
          <w:p w14:paraId="5CC0496C" w14:textId="77777777" w:rsidR="00025E62" w:rsidRDefault="00025E62">
            <w:pPr>
              <w:ind w:right="-329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</w:t>
            </w:r>
          </w:p>
          <w:p w14:paraId="57CDAEE4" w14:textId="77777777" w:rsidR="00025E62" w:rsidRDefault="00025E62">
            <w:pPr>
              <w:ind w:right="-329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</w:t>
            </w:r>
          </w:p>
          <w:p w14:paraId="08BB47EF" w14:textId="77777777" w:rsidR="00025E62" w:rsidRDefault="00025E62">
            <w:pPr>
              <w:ind w:right="-329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Totale</w:t>
            </w:r>
          </w:p>
          <w:p w14:paraId="13C34CE8" w14:textId="77777777" w:rsidR="00025E62" w:rsidRDefault="00025E62">
            <w:pPr>
              <w:ind w:right="-329"/>
              <w:rPr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Fr.</w:t>
            </w:r>
          </w:p>
        </w:tc>
      </w:tr>
      <w:tr w:rsidR="00025E62" w14:paraId="359CA017" w14:textId="77777777">
        <w:trPr>
          <w:trHeight w:val="325"/>
        </w:trPr>
        <w:tc>
          <w:tcPr>
            <w:tcW w:w="1276" w:type="dxa"/>
            <w:tcBorders>
              <w:top w:val="nil"/>
            </w:tcBorders>
          </w:tcPr>
          <w:p w14:paraId="6E5F6CD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Produktcode</w:t>
            </w:r>
          </w:p>
          <w:p w14:paraId="5DDEE99D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Code du produit</w:t>
            </w:r>
          </w:p>
          <w:p w14:paraId="4BB51BC1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fr-CH"/>
              </w:rPr>
              <w:t>Codice del prodott</w:t>
            </w:r>
            <w:r>
              <w:rPr>
                <w:sz w:val="14"/>
                <w:szCs w:val="14"/>
                <w:lang w:val="it-CH"/>
              </w:rPr>
              <w:t>o</w:t>
            </w:r>
          </w:p>
        </w:tc>
        <w:tc>
          <w:tcPr>
            <w:tcW w:w="1150" w:type="dxa"/>
            <w:tcBorders>
              <w:top w:val="nil"/>
            </w:tcBorders>
          </w:tcPr>
          <w:p w14:paraId="7DF68E48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Laufnummer</w:t>
            </w:r>
          </w:p>
          <w:p w14:paraId="76BD51D2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Numéro d’ordre</w:t>
            </w:r>
          </w:p>
          <w:p w14:paraId="57F8D442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Numero d’ordine</w:t>
            </w:r>
          </w:p>
        </w:tc>
        <w:tc>
          <w:tcPr>
            <w:tcW w:w="976" w:type="dxa"/>
            <w:vMerge/>
          </w:tcPr>
          <w:p w14:paraId="7FF3C243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418" w:type="dxa"/>
            <w:vMerge/>
          </w:tcPr>
          <w:p w14:paraId="45707FD2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417" w:type="dxa"/>
            <w:vMerge/>
          </w:tcPr>
          <w:p w14:paraId="07E48252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162" w:type="dxa"/>
            <w:vMerge/>
          </w:tcPr>
          <w:p w14:paraId="64682DE6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234" w:type="dxa"/>
            <w:vMerge/>
            <w:tcBorders>
              <w:right w:val="single" w:sz="24" w:space="0" w:color="auto"/>
            </w:tcBorders>
          </w:tcPr>
          <w:p w14:paraId="0BB5AD8B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272" w:type="dxa"/>
            <w:vMerge/>
            <w:tcBorders>
              <w:left w:val="single" w:sz="24" w:space="0" w:color="auto"/>
              <w:right w:val="nil"/>
            </w:tcBorders>
          </w:tcPr>
          <w:p w14:paraId="53CF70EE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201" w:type="dxa"/>
            <w:vMerge/>
            <w:tcBorders>
              <w:left w:val="nil"/>
            </w:tcBorders>
          </w:tcPr>
          <w:p w14:paraId="582C4695" w14:textId="77777777" w:rsidR="00025E62" w:rsidRDefault="00025E62">
            <w:pPr>
              <w:ind w:right="-327"/>
              <w:rPr>
                <w:b/>
                <w:sz w:val="14"/>
                <w:szCs w:val="14"/>
                <w:lang w:val="it-CH"/>
              </w:rPr>
            </w:pPr>
          </w:p>
        </w:tc>
      </w:tr>
    </w:tbl>
    <w:p w14:paraId="54B663A7" w14:textId="77777777" w:rsidR="00025E62" w:rsidRDefault="00025E62">
      <w:pPr>
        <w:ind w:right="-327"/>
        <w:rPr>
          <w:sz w:val="14"/>
          <w:szCs w:val="14"/>
          <w:lang w:val="it-CH"/>
        </w:rPr>
        <w:sectPr w:rsidR="00025E62">
          <w:type w:val="continuous"/>
          <w:pgSz w:w="11906" w:h="16838" w:code="9"/>
          <w:pgMar w:top="454" w:right="454" w:bottom="454" w:left="454" w:header="720" w:footer="284" w:gutter="0"/>
          <w:cols w:space="720" w:equalWidth="0">
            <w:col w:w="11055" w:space="708"/>
          </w:cols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9"/>
        <w:gridCol w:w="1150"/>
        <w:gridCol w:w="976"/>
        <w:gridCol w:w="1418"/>
        <w:gridCol w:w="1417"/>
        <w:gridCol w:w="1162"/>
        <w:gridCol w:w="1234"/>
        <w:gridCol w:w="1272"/>
        <w:gridCol w:w="1201"/>
      </w:tblGrid>
      <w:tr w:rsidR="00025E62" w14:paraId="48DF8C69" w14:textId="77777777">
        <w:tc>
          <w:tcPr>
            <w:tcW w:w="567" w:type="dxa"/>
          </w:tcPr>
          <w:p w14:paraId="7419DA94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709" w:type="dxa"/>
          </w:tcPr>
          <w:p w14:paraId="1EE34299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1150" w:type="dxa"/>
          </w:tcPr>
          <w:p w14:paraId="0F7EB18A" w14:textId="77777777" w:rsidR="00025E62" w:rsidRDefault="00025E62">
            <w:pPr>
              <w:ind w:right="-327"/>
              <w:rPr>
                <w:sz w:val="14"/>
                <w:szCs w:val="14"/>
                <w:lang w:val="it-CH"/>
              </w:rPr>
            </w:pPr>
          </w:p>
        </w:tc>
        <w:tc>
          <w:tcPr>
            <w:tcW w:w="976" w:type="dxa"/>
          </w:tcPr>
          <w:p w14:paraId="0A6DB95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2E6B75DA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6B94F7B8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4CF051A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3A78EDE6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4C4B6AE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04519576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025E62" w14:paraId="7188D6A9" w14:textId="77777777">
        <w:tc>
          <w:tcPr>
            <w:tcW w:w="567" w:type="dxa"/>
          </w:tcPr>
          <w:p w14:paraId="431A68FE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709" w:type="dxa"/>
          </w:tcPr>
          <w:p w14:paraId="673AB1BC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50" w:type="dxa"/>
          </w:tcPr>
          <w:p w14:paraId="51C174DA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976" w:type="dxa"/>
          </w:tcPr>
          <w:p w14:paraId="05ACBD3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4EE2CD27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6DE52E87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0C36D753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2EEF3C6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2AEC3C0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43C82D90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025E62" w14:paraId="40B75E23" w14:textId="77777777">
        <w:tc>
          <w:tcPr>
            <w:tcW w:w="567" w:type="dxa"/>
          </w:tcPr>
          <w:p w14:paraId="299FFA1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709" w:type="dxa"/>
          </w:tcPr>
          <w:p w14:paraId="794954EF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50" w:type="dxa"/>
          </w:tcPr>
          <w:p w14:paraId="0D4C5135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976" w:type="dxa"/>
          </w:tcPr>
          <w:p w14:paraId="43D425CF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3CBB61F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7BA9626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2C30A298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60DA7C41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38DDBE0D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2DD0DCE7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025E62" w14:paraId="3F319E85" w14:textId="77777777">
        <w:tc>
          <w:tcPr>
            <w:tcW w:w="567" w:type="dxa"/>
          </w:tcPr>
          <w:p w14:paraId="55A344D9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709" w:type="dxa"/>
          </w:tcPr>
          <w:p w14:paraId="7395146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50" w:type="dxa"/>
          </w:tcPr>
          <w:p w14:paraId="393C3F2F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976" w:type="dxa"/>
          </w:tcPr>
          <w:p w14:paraId="5750B57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4E4F0D7E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49C5847F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3978E14A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6D67B5F6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3EBC95A7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63C60819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025E62" w14:paraId="01194648" w14:textId="77777777">
        <w:tc>
          <w:tcPr>
            <w:tcW w:w="567" w:type="dxa"/>
          </w:tcPr>
          <w:p w14:paraId="6D9B1C5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709" w:type="dxa"/>
          </w:tcPr>
          <w:p w14:paraId="729A64F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50" w:type="dxa"/>
          </w:tcPr>
          <w:p w14:paraId="2820E04E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976" w:type="dxa"/>
          </w:tcPr>
          <w:p w14:paraId="1049D233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7B11BB67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724F4631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6644B5A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74FA424D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3FCE745E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6E52FF4E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025E62" w14:paraId="2ECD1439" w14:textId="77777777">
        <w:tc>
          <w:tcPr>
            <w:tcW w:w="567" w:type="dxa"/>
          </w:tcPr>
          <w:p w14:paraId="41A9DDD8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709" w:type="dxa"/>
          </w:tcPr>
          <w:p w14:paraId="2CB08F52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50" w:type="dxa"/>
          </w:tcPr>
          <w:p w14:paraId="0C7718A8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976" w:type="dxa"/>
          </w:tcPr>
          <w:p w14:paraId="4FF98CA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8" w:type="dxa"/>
          </w:tcPr>
          <w:p w14:paraId="33965955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17" w:type="dxa"/>
          </w:tcPr>
          <w:p w14:paraId="29EDEA39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162" w:type="dxa"/>
          </w:tcPr>
          <w:p w14:paraId="273F461B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34" w:type="dxa"/>
            <w:tcBorders>
              <w:right w:val="single" w:sz="24" w:space="0" w:color="auto"/>
            </w:tcBorders>
          </w:tcPr>
          <w:p w14:paraId="41713288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2" w:type="dxa"/>
            <w:tcBorders>
              <w:left w:val="single" w:sz="24" w:space="0" w:color="auto"/>
            </w:tcBorders>
          </w:tcPr>
          <w:p w14:paraId="2EAC5224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01" w:type="dxa"/>
          </w:tcPr>
          <w:p w14:paraId="23D7F48A" w14:textId="77777777" w:rsidR="00025E62" w:rsidRDefault="00025E62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</w:tbl>
    <w:p w14:paraId="0C8D8A21" w14:textId="77777777" w:rsidR="00025E62" w:rsidRDefault="00025E62">
      <w:pPr>
        <w:ind w:right="-327"/>
        <w:rPr>
          <w:sz w:val="6"/>
          <w:szCs w:val="6"/>
          <w:lang w:val="fr-CH"/>
        </w:rPr>
        <w:sectPr w:rsidR="00025E62">
          <w:type w:val="continuous"/>
          <w:pgSz w:w="11906" w:h="16838" w:code="9"/>
          <w:pgMar w:top="454" w:right="454" w:bottom="454" w:left="454" w:header="720" w:footer="284" w:gutter="0"/>
          <w:cols w:space="720" w:equalWidth="0">
            <w:col w:w="11055" w:space="708"/>
          </w:cols>
          <w:formProt w:val="0"/>
        </w:sectPr>
      </w:pPr>
    </w:p>
    <w:p w14:paraId="2CF8C90A" w14:textId="77777777" w:rsidR="00025E62" w:rsidRDefault="00025E62" w:rsidP="000443F1">
      <w:pPr>
        <w:ind w:right="-327"/>
        <w:rPr>
          <w:sz w:val="4"/>
          <w:szCs w:val="4"/>
          <w:lang w:val="fr-CH"/>
        </w:rPr>
      </w:pPr>
    </w:p>
    <w:sectPr w:rsidR="00025E62">
      <w:type w:val="continuous"/>
      <w:pgSz w:w="11906" w:h="16838" w:code="9"/>
      <w:pgMar w:top="454" w:right="454" w:bottom="454" w:left="454" w:header="720" w:footer="284" w:gutter="0"/>
      <w:cols w:space="720" w:equalWidth="0">
        <w:col w:w="11055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253" w14:textId="77777777" w:rsidR="005E1088" w:rsidRDefault="005E1088">
      <w:r>
        <w:separator/>
      </w:r>
    </w:p>
  </w:endnote>
  <w:endnote w:type="continuationSeparator" w:id="0">
    <w:p w14:paraId="586946E9" w14:textId="77777777" w:rsidR="005E1088" w:rsidRDefault="005E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3717" w14:textId="77777777" w:rsidR="00025E62" w:rsidRDefault="00025E62">
    <w:pPr>
      <w:pStyle w:val="Fuzeile"/>
      <w:rPr>
        <w:sz w:val="12"/>
        <w:szCs w:val="12"/>
      </w:rPr>
    </w:pPr>
    <w:r>
      <w:rPr>
        <w:sz w:val="12"/>
        <w:szCs w:val="12"/>
      </w:rPr>
      <w:t xml:space="preserve">Form. </w:t>
    </w:r>
    <w:proofErr w:type="gramStart"/>
    <w:r>
      <w:rPr>
        <w:sz w:val="12"/>
        <w:szCs w:val="12"/>
      </w:rPr>
      <w:t>50.45  dfi</w:t>
    </w:r>
    <w:proofErr w:type="gramEnd"/>
    <w:r>
      <w:rPr>
        <w:sz w:val="12"/>
        <w:szCs w:val="12"/>
      </w:rPr>
      <w:t xml:space="preserve">  01.07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B404" w14:textId="77777777" w:rsidR="005E1088" w:rsidRDefault="005E1088">
      <w:r>
        <w:separator/>
      </w:r>
    </w:p>
  </w:footnote>
  <w:footnote w:type="continuationSeparator" w:id="0">
    <w:p w14:paraId="4D41B29A" w14:textId="77777777" w:rsidR="005E1088" w:rsidRDefault="005E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025E62" w14:paraId="5CEE7E55" w14:textId="77777777">
      <w:trPr>
        <w:cantSplit/>
        <w:trHeight w:hRule="exact" w:val="1701"/>
      </w:trPr>
      <w:tc>
        <w:tcPr>
          <w:tcW w:w="4848" w:type="dxa"/>
        </w:tcPr>
        <w:p w14:paraId="734BA9A9" w14:textId="77777777" w:rsidR="00025E62" w:rsidRDefault="00025E62">
          <w:pPr>
            <w:pStyle w:val="Logo"/>
            <w:ind w:left="-71"/>
          </w:pPr>
          <w:r>
            <w:pict w14:anchorId="254D04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Schweizerische Eidgenossenschaft, Confédération suisse, Confederazione Svizzera, Confederaziun svizra, Swiss Confederation" style="width:156pt;height:51pt">
                <v:imagedata r:id="rId1" o:title="Logo_sw"/>
              </v:shape>
            </w:pict>
          </w:r>
        </w:p>
      </w:tc>
      <w:tc>
        <w:tcPr>
          <w:tcW w:w="4961" w:type="dxa"/>
        </w:tcPr>
        <w:p w14:paraId="38B8A737" w14:textId="77777777" w:rsidR="00025E62" w:rsidRDefault="00025E62">
          <w:pPr>
            <w:pStyle w:val="CDBKopfDept"/>
            <w:spacing w:after="0"/>
            <w:rPr>
              <w:lang w:val="fr-CH"/>
            </w:rPr>
          </w:pPr>
          <w:r>
            <w:rPr>
              <w:lang w:val="fr-CH"/>
            </w:rPr>
            <w:t>Eidgenössisches Finanzdepartement EFD</w:t>
          </w:r>
        </w:p>
        <w:p w14:paraId="1EF3B556" w14:textId="77777777" w:rsidR="00025E62" w:rsidRDefault="00025E62">
          <w:pPr>
            <w:pStyle w:val="CDBKopfDept"/>
            <w:spacing w:after="0"/>
            <w:rPr>
              <w:lang w:val="fr-CH"/>
            </w:rPr>
          </w:pPr>
          <w:r>
            <w:rPr>
              <w:lang w:val="fr-CH"/>
            </w:rPr>
            <w:t>Département fédéral des finances DFF</w:t>
          </w:r>
        </w:p>
        <w:p w14:paraId="06805B3E" w14:textId="77777777" w:rsidR="00025E62" w:rsidRDefault="00025E62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05391971" w14:textId="77777777" w:rsidR="00025E62" w:rsidRDefault="00025E62">
          <w:pPr>
            <w:pStyle w:val="CDBKopfFett"/>
          </w:pPr>
          <w:r>
            <w:t xml:space="preserve">Bundesamt für Zoll und Grenzsicherheit BAZG </w:t>
          </w:r>
        </w:p>
        <w:p w14:paraId="7A91B533" w14:textId="77777777" w:rsidR="00025E62" w:rsidRDefault="00025E62">
          <w:pPr>
            <w:pStyle w:val="CDBHierarchie"/>
            <w:rPr>
              <w:b/>
              <w:lang w:val="fr-CH"/>
            </w:rPr>
          </w:pPr>
          <w:r>
            <w:rPr>
              <w:b/>
              <w:lang w:val="fr-CH"/>
            </w:rPr>
            <w:t xml:space="preserve">Office fédéral de la douane et de la sécurité des frontières OFDF </w:t>
          </w:r>
        </w:p>
        <w:p w14:paraId="42E16BB9" w14:textId="77777777" w:rsidR="00025E62" w:rsidRDefault="00025E62">
          <w:pPr>
            <w:pStyle w:val="CDBHierarchie"/>
            <w:rPr>
              <w:lang w:val="it-CH"/>
            </w:rPr>
          </w:pPr>
          <w:r>
            <w:rPr>
              <w:b/>
              <w:lang w:val="it-CH"/>
            </w:rPr>
            <w:t>Ufficio federale della dogana e della sicurezza dei confini UDSC</w:t>
          </w:r>
          <w:r>
            <w:rPr>
              <w:lang w:val="it-CH"/>
            </w:rPr>
            <w:t xml:space="preserve"> </w:t>
          </w:r>
        </w:p>
      </w:tc>
    </w:tr>
  </w:tbl>
  <w:p w14:paraId="447172D2" w14:textId="77777777" w:rsidR="00025E62" w:rsidRDefault="00025E62">
    <w:pPr>
      <w:pStyle w:val="Kopfzeile"/>
      <w:rPr>
        <w:sz w:val="6"/>
        <w:szCs w:val="6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9"/>
      </v:shape>
    </w:pict>
  </w:numPicBullet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07536">
    <w:abstractNumId w:val="2"/>
  </w:num>
  <w:num w:numId="2" w16cid:durableId="255210988">
    <w:abstractNumId w:val="2"/>
  </w:num>
  <w:num w:numId="3" w16cid:durableId="1306739302">
    <w:abstractNumId w:val="2"/>
  </w:num>
  <w:num w:numId="4" w16cid:durableId="1985234256">
    <w:abstractNumId w:val="2"/>
  </w:num>
  <w:num w:numId="5" w16cid:durableId="1283608833">
    <w:abstractNumId w:val="2"/>
  </w:num>
  <w:num w:numId="6" w16cid:durableId="1574588280">
    <w:abstractNumId w:val="2"/>
  </w:num>
  <w:num w:numId="7" w16cid:durableId="2031099088">
    <w:abstractNumId w:val="2"/>
  </w:num>
  <w:num w:numId="8" w16cid:durableId="260188038">
    <w:abstractNumId w:val="2"/>
  </w:num>
  <w:num w:numId="9" w16cid:durableId="1885558275">
    <w:abstractNumId w:val="2"/>
  </w:num>
  <w:num w:numId="10" w16cid:durableId="134178045">
    <w:abstractNumId w:val="0"/>
  </w:num>
  <w:num w:numId="11" w16cid:durableId="2015760088">
    <w:abstractNumId w:val="4"/>
  </w:num>
  <w:num w:numId="12" w16cid:durableId="342174161">
    <w:abstractNumId w:val="3"/>
  </w:num>
  <w:num w:numId="13" w16cid:durableId="43679394">
    <w:abstractNumId w:val="5"/>
  </w:num>
  <w:num w:numId="14" w16cid:durableId="1763182940">
    <w:abstractNumId w:val="6"/>
  </w:num>
  <w:num w:numId="15" w16cid:durableId="94083671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896"/>
    <w:rsid w:val="00025E62"/>
    <w:rsid w:val="000443F1"/>
    <w:rsid w:val="000A4D65"/>
    <w:rsid w:val="000F6357"/>
    <w:rsid w:val="001B5B8E"/>
    <w:rsid w:val="003B1FF2"/>
    <w:rsid w:val="004C65CF"/>
    <w:rsid w:val="004D5B43"/>
    <w:rsid w:val="005569A7"/>
    <w:rsid w:val="005E1088"/>
    <w:rsid w:val="005E11B7"/>
    <w:rsid w:val="006446AF"/>
    <w:rsid w:val="007301C8"/>
    <w:rsid w:val="007446E1"/>
    <w:rsid w:val="007478B4"/>
    <w:rsid w:val="00777D68"/>
    <w:rsid w:val="007E7B20"/>
    <w:rsid w:val="00804BC7"/>
    <w:rsid w:val="008378C7"/>
    <w:rsid w:val="0088414C"/>
    <w:rsid w:val="008E2896"/>
    <w:rsid w:val="00BC57C5"/>
    <w:rsid w:val="00BE3658"/>
    <w:rsid w:val="00C251DF"/>
    <w:rsid w:val="00C42218"/>
    <w:rsid w:val="00CC2BB3"/>
    <w:rsid w:val="00CF5C23"/>
    <w:rsid w:val="00D16622"/>
    <w:rsid w:val="00D517F0"/>
    <w:rsid w:val="00D91397"/>
    <w:rsid w:val="00E10B6E"/>
    <w:rsid w:val="00E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5ECB4B0"/>
  <w15:chartTrackingRefBased/>
  <w15:docId w15:val="{4E94F083-6F5B-4CD3-A617-E62A157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2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3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4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1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11"/>
      </w:numPr>
    </w:pPr>
  </w:style>
  <w:style w:type="paragraph" w:customStyle="1" w:styleId="Strich">
    <w:name w:val="Strich"/>
    <w:basedOn w:val="Standard"/>
    <w:pPr>
      <w:numPr>
        <w:numId w:val="12"/>
      </w:numPr>
    </w:pPr>
  </w:style>
  <w:style w:type="paragraph" w:customStyle="1" w:styleId="PunktE">
    <w:name w:val="PunktE"/>
    <w:basedOn w:val="Standardeinzug"/>
    <w:pPr>
      <w:numPr>
        <w:numId w:val="13"/>
      </w:numPr>
    </w:pPr>
  </w:style>
  <w:style w:type="paragraph" w:customStyle="1" w:styleId="QuadratE">
    <w:name w:val="QuadratE"/>
    <w:basedOn w:val="Standardeinzug"/>
    <w:pPr>
      <w:numPr>
        <w:numId w:val="14"/>
      </w:numPr>
    </w:pPr>
  </w:style>
  <w:style w:type="paragraph" w:customStyle="1" w:styleId="StrichE">
    <w:name w:val="StrichE"/>
    <w:basedOn w:val="Standardeinzug"/>
    <w:pPr>
      <w:numPr>
        <w:numId w:val="1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EHER\Local%20Settings\Temporary%20Internet%20Files\OLK3\50.45%20df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DEB3-1725-447B-B929-3655A8EE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50.45 dfi</Template>
  <TotalTime>0</TotalTime>
  <Pages>1</Pages>
  <Words>835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Anmeldung von Tabakfabrikaten (Inland)</vt:lpstr>
      <vt:lpstr>Anmeldung von Tabakfabrikaten (Inland)</vt:lpstr>
    </vt:vector>
  </TitlesOfParts>
  <Company>BIT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von Tabakfabrikaten (Inland)</dc:title>
  <dc:subject/>
  <dc:creator>Alain Neher</dc:creator>
  <cp:keywords/>
  <dc:description/>
  <cp:lastModifiedBy>Wälti Vivienne</cp:lastModifiedBy>
  <cp:revision>2</cp:revision>
  <cp:lastPrinted>2023-11-14T13:36:00Z</cp:lastPrinted>
  <dcterms:created xsi:type="dcterms:W3CDTF">2025-12-05T13:11:00Z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681693769</vt:i4>
  </property>
  <property fmtid="{D5CDD505-2E9C-101B-9397-08002B2CF9AE}" pid="3" name="_EmailSubject">
    <vt:lpwstr>Formulare S T+B</vt:lpwstr>
  </property>
  <property fmtid="{D5CDD505-2E9C-101B-9397-08002B2CF9AE}" pid="4" name="_AuthorEmail">
    <vt:lpwstr>alain.neher@ezv.admin.ch</vt:lpwstr>
  </property>
  <property fmtid="{D5CDD505-2E9C-101B-9397-08002B2CF9AE}" pid="5" name="_AuthorEmailDisplayName">
    <vt:lpwstr>Neher Alain</vt:lpwstr>
  </property>
  <property fmtid="{D5CDD505-2E9C-101B-9397-08002B2CF9AE}" pid="6" name="_ReviewingToolsShownOnce">
    <vt:lpwstr/>
  </property>
</Properties>
</file>