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1023"/>
        <w:gridCol w:w="2297"/>
        <w:gridCol w:w="538"/>
        <w:gridCol w:w="1760"/>
      </w:tblGrid>
      <w:tr w:rsidR="005A5280" w:rsidRPr="00EB5CFC" w14:paraId="44C9076C" w14:textId="77777777" w:rsidTr="00EB5CFC">
        <w:trPr>
          <w:trHeight w:val="432"/>
        </w:trPr>
        <w:tc>
          <w:tcPr>
            <w:tcW w:w="11023" w:type="dxa"/>
            <w:vMerge w:val="restart"/>
            <w:tcBorders>
              <w:right w:val="single" w:sz="4" w:space="0" w:color="auto"/>
            </w:tcBorders>
          </w:tcPr>
          <w:p w14:paraId="597E83EC" w14:textId="1CF5FC9D" w:rsidR="005A5280" w:rsidRPr="00EB5CFC" w:rsidRDefault="0031131C" w:rsidP="00CC15BD">
            <w:pPr>
              <w:rPr>
                <w:sz w:val="18"/>
                <w:szCs w:val="18"/>
                <w:lang w:val="fr-CH"/>
              </w:rPr>
            </w:pPr>
            <w:r>
              <w:rPr>
                <w:noProof/>
                <w:lang w:eastAsia="de-CH"/>
              </w:rPr>
              <w:drawing>
                <wp:inline distT="0" distB="0" distL="0" distR="0" wp14:anchorId="23E8CAEF" wp14:editId="34BDF9A2">
                  <wp:extent cx="4148920" cy="559313"/>
                  <wp:effectExtent l="0" t="0" r="4445" b="0"/>
                  <wp:docPr id="11" name="Grafik 11" descr="C:\Users\U80731~1\AppData\Local\Temp\SNAGHTML44198d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80731~1\AppData\Local\Temp\SNAGHTML44198d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3987" cy="561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597D29E" w14:textId="77777777" w:rsidR="005A5280" w:rsidRPr="00EB5CFC" w:rsidRDefault="005A5280" w:rsidP="00AA210E">
            <w:pPr>
              <w:rPr>
                <w:sz w:val="20"/>
              </w:rPr>
            </w:pPr>
            <w:r w:rsidRPr="00EB5CFC">
              <w:rPr>
                <w:sz w:val="18"/>
                <w:szCs w:val="18"/>
              </w:rPr>
              <w:t>(laisser en blanc)</w:t>
            </w:r>
          </w:p>
        </w:tc>
        <w:tc>
          <w:tcPr>
            <w:tcW w:w="538" w:type="dxa"/>
            <w:tcBorders>
              <w:top w:val="single" w:sz="4" w:space="0" w:color="auto"/>
            </w:tcBorders>
            <w:vAlign w:val="bottom"/>
          </w:tcPr>
          <w:p w14:paraId="0C77E818" w14:textId="77777777" w:rsidR="005A5280" w:rsidRPr="00EB5CFC" w:rsidRDefault="005A5280" w:rsidP="00657646">
            <w:pPr>
              <w:rPr>
                <w:sz w:val="20"/>
              </w:rPr>
            </w:pPr>
            <w:r w:rsidRPr="00EB5CFC">
              <w:rPr>
                <w:sz w:val="20"/>
              </w:rPr>
              <w:t xml:space="preserve">Nr. 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0F9B63" w14:textId="77777777" w:rsidR="005A5280" w:rsidRPr="00EB5CFC" w:rsidRDefault="005A5280" w:rsidP="00657646">
            <w:pPr>
              <w:rPr>
                <w:sz w:val="20"/>
              </w:rPr>
            </w:pPr>
          </w:p>
        </w:tc>
      </w:tr>
      <w:tr w:rsidR="005A5280" w:rsidRPr="00EB5CFC" w14:paraId="38905676" w14:textId="77777777" w:rsidTr="00EB5CFC">
        <w:trPr>
          <w:trHeight w:val="432"/>
        </w:trPr>
        <w:tc>
          <w:tcPr>
            <w:tcW w:w="11023" w:type="dxa"/>
            <w:vMerge/>
            <w:tcBorders>
              <w:right w:val="single" w:sz="4" w:space="0" w:color="auto"/>
            </w:tcBorders>
          </w:tcPr>
          <w:p w14:paraId="6F2E87C8" w14:textId="77777777" w:rsidR="005A5280" w:rsidRPr="00EB5CFC" w:rsidRDefault="005A5280" w:rsidP="00657646">
            <w:pPr>
              <w:rPr>
                <w:b/>
                <w:sz w:val="32"/>
                <w:szCs w:val="32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71C03C8" w14:textId="77777777" w:rsidR="005A5280" w:rsidRPr="00EB5CFC" w:rsidRDefault="005A5280" w:rsidP="00657646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8CA00E0" w14:textId="77777777" w:rsidR="005A5280" w:rsidRPr="00EB5CFC" w:rsidRDefault="005A5280" w:rsidP="00EB5CFC">
            <w:pPr>
              <w:jc w:val="right"/>
              <w:rPr>
                <w:sz w:val="20"/>
              </w:rPr>
            </w:pPr>
          </w:p>
        </w:tc>
      </w:tr>
    </w:tbl>
    <w:p w14:paraId="1451B27B" w14:textId="77777777" w:rsidR="005A5280" w:rsidRPr="005A5280" w:rsidRDefault="005A5280" w:rsidP="005A5280">
      <w:pPr>
        <w:spacing w:before="240" w:after="120"/>
        <w:rPr>
          <w:lang w:val="fr-CH"/>
        </w:rPr>
      </w:pPr>
      <w:r w:rsidRPr="005A5280">
        <w:rPr>
          <w:b/>
          <w:sz w:val="28"/>
          <w:szCs w:val="28"/>
          <w:lang w:val="fr-CH"/>
        </w:rPr>
        <w:t>Rapport périodique</w:t>
      </w:r>
      <w:r>
        <w:rPr>
          <w:b/>
          <w:sz w:val="28"/>
          <w:szCs w:val="28"/>
          <w:lang w:val="fr-CH"/>
        </w:rPr>
        <w:t xml:space="preserve"> </w:t>
      </w:r>
      <w:r w:rsidRPr="008D307A">
        <w:rPr>
          <w:sz w:val="18"/>
          <w:szCs w:val="18"/>
          <w:lang w:val="fr-CH"/>
        </w:rPr>
        <w:t>(selon art. 31, 1</w:t>
      </w:r>
      <w:r w:rsidRPr="00F6160A">
        <w:rPr>
          <w:sz w:val="18"/>
          <w:szCs w:val="18"/>
          <w:vertAlign w:val="superscript"/>
          <w:lang w:val="fr-CH"/>
        </w:rPr>
        <w:t>er</w:t>
      </w:r>
      <w:r w:rsidRPr="008D307A">
        <w:rPr>
          <w:sz w:val="18"/>
          <w:szCs w:val="18"/>
          <w:lang w:val="fr-CH"/>
        </w:rPr>
        <w:t xml:space="preserve"> al., de la loi sur l’imposition des huiles minérales)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5"/>
        <w:gridCol w:w="3119"/>
        <w:gridCol w:w="284"/>
        <w:gridCol w:w="395"/>
        <w:gridCol w:w="2892"/>
        <w:gridCol w:w="284"/>
        <w:gridCol w:w="394"/>
        <w:gridCol w:w="3006"/>
        <w:gridCol w:w="284"/>
        <w:gridCol w:w="421"/>
        <w:gridCol w:w="2086"/>
        <w:gridCol w:w="2086"/>
      </w:tblGrid>
      <w:tr w:rsidR="00A82E91" w14:paraId="0AEC3902" w14:textId="77777777" w:rsidTr="00EB5CFC">
        <w:trPr>
          <w:trHeight w:hRule="exact" w:val="340"/>
        </w:trPr>
        <w:tc>
          <w:tcPr>
            <w:tcW w:w="39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D38C259" w14:textId="77777777" w:rsidR="00A82E91" w:rsidRPr="00EB5CFC" w:rsidRDefault="00A82E91" w:rsidP="00EB5CFC">
            <w:pPr>
              <w:spacing w:before="40" w:after="60"/>
              <w:rPr>
                <w:b/>
                <w:sz w:val="20"/>
              </w:rPr>
            </w:pPr>
            <w:r w:rsidRPr="00EB5CFC">
              <w:rPr>
                <w:b/>
                <w:sz w:val="20"/>
              </w:rPr>
              <w:t>1.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5848383" w14:textId="77777777" w:rsidR="00A82E91" w:rsidRPr="00EB5CFC" w:rsidRDefault="00A82E91" w:rsidP="00EB5CFC">
            <w:pPr>
              <w:spacing w:before="40" w:after="60"/>
              <w:rPr>
                <w:sz w:val="20"/>
                <w:lang w:val="fr-FR"/>
              </w:rPr>
            </w:pPr>
            <w:r w:rsidRPr="00EB5CFC">
              <w:rPr>
                <w:b/>
                <w:sz w:val="20"/>
                <w:lang w:val="fr-FR"/>
              </w:rPr>
              <w:t>Maison</w:t>
            </w:r>
            <w:r w:rsidRPr="00EB5CFC">
              <w:rPr>
                <w:sz w:val="20"/>
                <w:lang w:val="fr-FR"/>
              </w:rPr>
              <w:t xml:space="preserve"> (nom, adresse)</w:t>
            </w:r>
          </w:p>
          <w:p w14:paraId="67B5EE63" w14:textId="77777777" w:rsidR="00A82E91" w:rsidRPr="00EB5CFC" w:rsidRDefault="00A82E91" w:rsidP="00EB5CFC">
            <w:pPr>
              <w:spacing w:line="280" w:lineRule="exact"/>
              <w:rPr>
                <w:lang w:val="fr-FR"/>
              </w:rPr>
            </w:pPr>
            <w:r w:rsidRPr="00EB5CFC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B5CFC">
              <w:rPr>
                <w:sz w:val="20"/>
                <w:lang w:val="fr-FR"/>
              </w:rPr>
              <w:instrText xml:space="preserve"> FORMTEXT </w:instrText>
            </w:r>
            <w:r w:rsidRPr="00EB5CFC">
              <w:rPr>
                <w:sz w:val="20"/>
              </w:rPr>
            </w:r>
            <w:r w:rsidRPr="00EB5CFC">
              <w:rPr>
                <w:sz w:val="20"/>
              </w:rPr>
              <w:fldChar w:fldCharType="separate"/>
            </w:r>
            <w:r w:rsidR="00C7647D" w:rsidRPr="00EB5CFC">
              <w:rPr>
                <w:sz w:val="20"/>
              </w:rPr>
              <w:t> </w:t>
            </w:r>
            <w:r w:rsidR="00C7647D" w:rsidRPr="00EB5CFC">
              <w:rPr>
                <w:sz w:val="20"/>
              </w:rPr>
              <w:t> </w:t>
            </w:r>
            <w:r w:rsidR="00C7647D" w:rsidRPr="00EB5CFC">
              <w:rPr>
                <w:sz w:val="20"/>
              </w:rPr>
              <w:t> </w:t>
            </w:r>
            <w:r w:rsidR="00C7647D" w:rsidRPr="00EB5CFC">
              <w:rPr>
                <w:sz w:val="20"/>
              </w:rPr>
              <w:t> </w:t>
            </w:r>
            <w:r w:rsidR="00C7647D" w:rsidRPr="00EB5CFC">
              <w:rPr>
                <w:sz w:val="20"/>
              </w:rPr>
              <w:t> </w:t>
            </w:r>
            <w:r w:rsidRPr="00EB5CFC">
              <w:rPr>
                <w:sz w:val="20"/>
              </w:rPr>
              <w:fldChar w:fldCharType="end"/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98735D7" w14:textId="77777777" w:rsidR="00A82E91" w:rsidRPr="00EB5CFC" w:rsidRDefault="00A82E91" w:rsidP="00A82E91">
            <w:pPr>
              <w:rPr>
                <w:lang w:val="fr-FR"/>
              </w:rPr>
            </w:pPr>
          </w:p>
        </w:tc>
        <w:tc>
          <w:tcPr>
            <w:tcW w:w="39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32945D5" w14:textId="77777777" w:rsidR="00A82E91" w:rsidRPr="00EB5CFC" w:rsidRDefault="00A82E91" w:rsidP="00EB5CFC">
            <w:pPr>
              <w:spacing w:before="40" w:after="60"/>
              <w:rPr>
                <w:b/>
                <w:sz w:val="20"/>
              </w:rPr>
            </w:pPr>
            <w:r w:rsidRPr="00EB5CFC">
              <w:rPr>
                <w:b/>
                <w:sz w:val="20"/>
              </w:rPr>
              <w:t>2.</w:t>
            </w:r>
          </w:p>
        </w:tc>
        <w:tc>
          <w:tcPr>
            <w:tcW w:w="28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168D638" w14:textId="77777777" w:rsidR="00A82E91" w:rsidRPr="00EB5CFC" w:rsidRDefault="00A82E91" w:rsidP="00EB5CFC">
            <w:pPr>
              <w:spacing w:before="40" w:after="60"/>
              <w:rPr>
                <w:b/>
                <w:sz w:val="20"/>
              </w:rPr>
            </w:pPr>
            <w:r w:rsidRPr="00EB5CFC">
              <w:rPr>
                <w:b/>
                <w:sz w:val="20"/>
              </w:rPr>
              <w:t>Lieu, date</w:t>
            </w:r>
          </w:p>
          <w:p w14:paraId="6DEEF403" w14:textId="77777777" w:rsidR="00A82E91" w:rsidRDefault="00A82E91" w:rsidP="00EB5CFC">
            <w:pPr>
              <w:spacing w:before="40" w:after="60"/>
            </w:pPr>
            <w:r w:rsidRPr="00EB5CFC">
              <w:rPr>
                <w:b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B5CFC">
              <w:rPr>
                <w:b/>
                <w:sz w:val="20"/>
              </w:rPr>
              <w:instrText xml:space="preserve"> FORMTEXT </w:instrText>
            </w:r>
            <w:r w:rsidRPr="00EB5CFC">
              <w:rPr>
                <w:b/>
                <w:sz w:val="20"/>
              </w:rPr>
            </w:r>
            <w:r w:rsidRPr="00EB5CFC">
              <w:rPr>
                <w:b/>
                <w:sz w:val="20"/>
              </w:rPr>
              <w:fldChar w:fldCharType="separate"/>
            </w:r>
            <w:r w:rsidRPr="00EB5CFC">
              <w:rPr>
                <w:noProof/>
                <w:sz w:val="20"/>
              </w:rPr>
              <w:t> </w:t>
            </w:r>
            <w:r w:rsidRPr="00EB5CFC">
              <w:rPr>
                <w:noProof/>
                <w:sz w:val="20"/>
              </w:rPr>
              <w:t> </w:t>
            </w:r>
            <w:r w:rsidRPr="00EB5CFC">
              <w:rPr>
                <w:noProof/>
                <w:sz w:val="20"/>
              </w:rPr>
              <w:t> </w:t>
            </w:r>
            <w:r w:rsidRPr="00EB5CFC">
              <w:rPr>
                <w:noProof/>
                <w:sz w:val="20"/>
              </w:rPr>
              <w:t> </w:t>
            </w:r>
            <w:r w:rsidRPr="00EB5CFC">
              <w:rPr>
                <w:noProof/>
                <w:sz w:val="20"/>
              </w:rPr>
              <w:t> </w:t>
            </w:r>
            <w:r w:rsidRPr="00EB5CFC">
              <w:rPr>
                <w:sz w:val="20"/>
              </w:rPr>
              <w:fldChar w:fldCharType="end"/>
            </w:r>
            <w:r w:rsidRPr="00EB5CFC">
              <w:rPr>
                <w:sz w:val="20"/>
              </w:rPr>
              <w:t xml:space="preserve">, </w:t>
            </w:r>
            <w:r w:rsidRPr="00EB5CFC">
              <w:rPr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EB5CFC">
              <w:rPr>
                <w:sz w:val="20"/>
              </w:rPr>
              <w:instrText xml:space="preserve"> FORMTEXT </w:instrText>
            </w:r>
            <w:r w:rsidRPr="00EB5CFC">
              <w:rPr>
                <w:sz w:val="20"/>
              </w:rPr>
            </w:r>
            <w:r w:rsidRPr="00EB5CFC">
              <w:rPr>
                <w:sz w:val="20"/>
              </w:rPr>
              <w:fldChar w:fldCharType="separate"/>
            </w:r>
            <w:r w:rsidRPr="00EB5CFC">
              <w:rPr>
                <w:noProof/>
                <w:sz w:val="20"/>
              </w:rPr>
              <w:t> </w:t>
            </w:r>
            <w:r w:rsidRPr="00EB5CFC">
              <w:rPr>
                <w:noProof/>
                <w:sz w:val="20"/>
              </w:rPr>
              <w:t> </w:t>
            </w:r>
            <w:r w:rsidRPr="00EB5CFC">
              <w:rPr>
                <w:noProof/>
                <w:sz w:val="20"/>
              </w:rPr>
              <w:t> </w:t>
            </w:r>
            <w:r w:rsidRPr="00EB5CFC">
              <w:rPr>
                <w:noProof/>
                <w:sz w:val="20"/>
              </w:rPr>
              <w:t> </w:t>
            </w:r>
            <w:r w:rsidRPr="00EB5CFC">
              <w:rPr>
                <w:noProof/>
                <w:sz w:val="20"/>
              </w:rPr>
              <w:t> </w:t>
            </w:r>
            <w:r w:rsidRPr="00EB5CFC">
              <w:rPr>
                <w:sz w:val="20"/>
              </w:rPr>
              <w:fldChar w:fldCharType="end"/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1416D9" w14:textId="77777777" w:rsidR="00A82E91" w:rsidRDefault="00A82E91" w:rsidP="00A82E91"/>
        </w:tc>
        <w:tc>
          <w:tcPr>
            <w:tcW w:w="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BD2AC5" w14:textId="77777777" w:rsidR="00A82E91" w:rsidRPr="00EB5CFC" w:rsidRDefault="00A82E91" w:rsidP="00EB5CFC">
            <w:pPr>
              <w:spacing w:before="40" w:after="60"/>
              <w:rPr>
                <w:b/>
                <w:sz w:val="20"/>
              </w:rPr>
            </w:pPr>
            <w:r w:rsidRPr="00EB5CFC">
              <w:rPr>
                <w:b/>
                <w:sz w:val="20"/>
              </w:rPr>
              <w:t>4.</w:t>
            </w:r>
          </w:p>
        </w:tc>
        <w:tc>
          <w:tcPr>
            <w:tcW w:w="300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1E9A4A" w14:textId="77777777" w:rsidR="00A82E91" w:rsidRPr="00EB5CFC" w:rsidRDefault="00A82E91" w:rsidP="00EB5CFC">
            <w:pPr>
              <w:spacing w:before="40" w:after="60"/>
              <w:rPr>
                <w:sz w:val="20"/>
              </w:rPr>
            </w:pPr>
            <w:r w:rsidRPr="00EB5CFC">
              <w:rPr>
                <w:b/>
                <w:sz w:val="20"/>
              </w:rPr>
              <w:t>Période</w:t>
            </w:r>
          </w:p>
          <w:p w14:paraId="2911E7BE" w14:textId="77777777" w:rsidR="00A82E91" w:rsidRPr="00EB5CFC" w:rsidRDefault="00DE7E9E" w:rsidP="00EB5CFC">
            <w:pPr>
              <w:spacing w:before="40" w:after="60"/>
              <w:rPr>
                <w:sz w:val="20"/>
              </w:rPr>
            </w:pPr>
            <w:r w:rsidRPr="00EB5CFC">
              <w:rPr>
                <w:sz w:val="20"/>
              </w:rPr>
              <w:fldChar w:fldCharType="begin">
                <w:ffData>
                  <w:name w:val="Text32"/>
                  <w:enabled/>
                  <w:calcOnExit w:val="0"/>
                  <w:exitMacro w:val="springen"/>
                  <w:textInput>
                    <w:type w:val="date"/>
                    <w:format w:val="dd.MM.yyyy"/>
                  </w:textInput>
                </w:ffData>
              </w:fldChar>
            </w:r>
            <w:bookmarkStart w:id="0" w:name="Text32"/>
            <w:r w:rsidRPr="00EB5CFC">
              <w:rPr>
                <w:sz w:val="20"/>
              </w:rPr>
              <w:instrText xml:space="preserve"> FORMTEXT </w:instrText>
            </w:r>
            <w:r w:rsidRPr="00EB5CFC">
              <w:rPr>
                <w:sz w:val="20"/>
              </w:rPr>
            </w:r>
            <w:r w:rsidRPr="00EB5CFC">
              <w:rPr>
                <w:sz w:val="20"/>
              </w:rPr>
              <w:fldChar w:fldCharType="separate"/>
            </w:r>
            <w:r w:rsidRPr="00EB5CFC">
              <w:rPr>
                <w:noProof/>
                <w:sz w:val="20"/>
              </w:rPr>
              <w:t> </w:t>
            </w:r>
            <w:r w:rsidRPr="00EB5CFC">
              <w:rPr>
                <w:noProof/>
                <w:sz w:val="20"/>
              </w:rPr>
              <w:t> </w:t>
            </w:r>
            <w:r w:rsidRPr="00EB5CFC">
              <w:rPr>
                <w:noProof/>
                <w:sz w:val="20"/>
              </w:rPr>
              <w:t> </w:t>
            </w:r>
            <w:r w:rsidRPr="00EB5CFC">
              <w:rPr>
                <w:noProof/>
                <w:sz w:val="20"/>
              </w:rPr>
              <w:t> </w:t>
            </w:r>
            <w:r w:rsidRPr="00EB5CFC">
              <w:rPr>
                <w:noProof/>
                <w:sz w:val="20"/>
              </w:rPr>
              <w:t> </w:t>
            </w:r>
            <w:r w:rsidRPr="00EB5CFC">
              <w:rPr>
                <w:sz w:val="20"/>
              </w:rPr>
              <w:fldChar w:fldCharType="end"/>
            </w:r>
            <w:bookmarkEnd w:id="0"/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EF43C37" w14:textId="77777777" w:rsidR="00A82E91" w:rsidRDefault="00A82E91" w:rsidP="00A82E91"/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</w:tcPr>
          <w:p w14:paraId="6AB6DBCD" w14:textId="77777777" w:rsidR="00A82E91" w:rsidRPr="00EB5CFC" w:rsidRDefault="00A82E91" w:rsidP="00EB5CFC">
            <w:pPr>
              <w:spacing w:before="40" w:after="60"/>
              <w:rPr>
                <w:b/>
                <w:sz w:val="20"/>
              </w:rPr>
            </w:pPr>
            <w:r w:rsidRPr="00EB5CFC">
              <w:rPr>
                <w:b/>
                <w:sz w:val="20"/>
              </w:rPr>
              <w:t>6.</w:t>
            </w:r>
          </w:p>
        </w:tc>
        <w:tc>
          <w:tcPr>
            <w:tcW w:w="4172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41B2ECE" w14:textId="77777777" w:rsidR="00A82E91" w:rsidRPr="00EB5CFC" w:rsidRDefault="00A82E91" w:rsidP="00EB5CFC">
            <w:pPr>
              <w:spacing w:before="40" w:after="60"/>
              <w:rPr>
                <w:b/>
                <w:sz w:val="20"/>
              </w:rPr>
            </w:pPr>
            <w:r w:rsidRPr="00EB5CFC">
              <w:rPr>
                <w:b/>
                <w:sz w:val="20"/>
              </w:rPr>
              <w:t>Personne responsable</w:t>
            </w:r>
          </w:p>
          <w:p w14:paraId="21DF3475" w14:textId="77777777" w:rsidR="00A82E91" w:rsidRPr="00EB5CFC" w:rsidRDefault="00DE7E9E" w:rsidP="00EB5CFC">
            <w:pPr>
              <w:spacing w:before="40" w:after="60"/>
              <w:rPr>
                <w:b/>
                <w:sz w:val="20"/>
              </w:rPr>
            </w:pPr>
            <w:r w:rsidRPr="00EB5CFC">
              <w:rPr>
                <w:sz w:val="20"/>
              </w:rPr>
              <w:fldChar w:fldCharType="begin">
                <w:ffData>
                  <w:name w:val="spr2"/>
                  <w:enabled/>
                  <w:calcOnExit w:val="0"/>
                  <w:exitMacro w:val="springen3"/>
                  <w:textInput>
                    <w:maxLength w:val="38"/>
                  </w:textInput>
                </w:ffData>
              </w:fldChar>
            </w:r>
            <w:bookmarkStart w:id="1" w:name="spr2"/>
            <w:r w:rsidRPr="00EB5CFC">
              <w:rPr>
                <w:sz w:val="20"/>
              </w:rPr>
              <w:instrText xml:space="preserve"> FORMTEXT </w:instrText>
            </w:r>
            <w:r w:rsidRPr="00EB5CFC">
              <w:rPr>
                <w:sz w:val="20"/>
              </w:rPr>
            </w:r>
            <w:r w:rsidRPr="00EB5CFC">
              <w:rPr>
                <w:sz w:val="20"/>
              </w:rPr>
              <w:fldChar w:fldCharType="separate"/>
            </w:r>
            <w:r w:rsidRPr="00EB5CFC">
              <w:rPr>
                <w:noProof/>
                <w:sz w:val="20"/>
              </w:rPr>
              <w:t> </w:t>
            </w:r>
            <w:r w:rsidRPr="00EB5CFC">
              <w:rPr>
                <w:noProof/>
                <w:sz w:val="20"/>
              </w:rPr>
              <w:t> </w:t>
            </w:r>
            <w:r w:rsidRPr="00EB5CFC">
              <w:rPr>
                <w:noProof/>
                <w:sz w:val="20"/>
              </w:rPr>
              <w:t> </w:t>
            </w:r>
            <w:r w:rsidRPr="00EB5CFC">
              <w:rPr>
                <w:noProof/>
                <w:sz w:val="20"/>
              </w:rPr>
              <w:t> </w:t>
            </w:r>
            <w:r w:rsidRPr="00EB5CFC">
              <w:rPr>
                <w:noProof/>
                <w:sz w:val="20"/>
              </w:rPr>
              <w:t> </w:t>
            </w:r>
            <w:r w:rsidRPr="00EB5CFC">
              <w:rPr>
                <w:sz w:val="20"/>
              </w:rPr>
              <w:fldChar w:fldCharType="end"/>
            </w:r>
            <w:bookmarkEnd w:id="1"/>
          </w:p>
        </w:tc>
      </w:tr>
      <w:tr w:rsidR="00A82E91" w14:paraId="1C948FB7" w14:textId="77777777" w:rsidTr="00EB5CFC">
        <w:trPr>
          <w:trHeight w:hRule="exact" w:val="340"/>
        </w:trPr>
        <w:tc>
          <w:tcPr>
            <w:tcW w:w="395" w:type="dxa"/>
            <w:vMerge/>
            <w:tcBorders>
              <w:left w:val="single" w:sz="4" w:space="0" w:color="auto"/>
            </w:tcBorders>
          </w:tcPr>
          <w:p w14:paraId="2353C6AA" w14:textId="77777777" w:rsidR="00A82E91" w:rsidRPr="00EB5CFC" w:rsidRDefault="00A82E91" w:rsidP="00EB5CFC">
            <w:pPr>
              <w:spacing w:before="40"/>
              <w:rPr>
                <w:b/>
                <w:sz w:val="20"/>
              </w:rPr>
            </w:pPr>
          </w:p>
        </w:tc>
        <w:tc>
          <w:tcPr>
            <w:tcW w:w="3119" w:type="dxa"/>
            <w:vMerge/>
            <w:tcBorders>
              <w:right w:val="single" w:sz="4" w:space="0" w:color="auto"/>
            </w:tcBorders>
          </w:tcPr>
          <w:p w14:paraId="5FF91F6E" w14:textId="77777777" w:rsidR="00A82E91" w:rsidRPr="00EB5CFC" w:rsidRDefault="00A82E91" w:rsidP="00EB5CFC">
            <w:pPr>
              <w:spacing w:before="40"/>
              <w:rPr>
                <w:b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379739" w14:textId="77777777" w:rsidR="00A82E91" w:rsidRDefault="00A82E91" w:rsidP="00A82E91"/>
        </w:tc>
        <w:tc>
          <w:tcPr>
            <w:tcW w:w="395" w:type="dxa"/>
            <w:vMerge/>
            <w:tcBorders>
              <w:left w:val="single" w:sz="4" w:space="0" w:color="auto"/>
            </w:tcBorders>
          </w:tcPr>
          <w:p w14:paraId="36B164DC" w14:textId="77777777" w:rsidR="00A82E91" w:rsidRPr="00EB5CFC" w:rsidRDefault="00A82E91" w:rsidP="00EB5CFC">
            <w:pPr>
              <w:spacing w:before="40"/>
              <w:rPr>
                <w:b/>
                <w:sz w:val="20"/>
              </w:rPr>
            </w:pPr>
          </w:p>
        </w:tc>
        <w:tc>
          <w:tcPr>
            <w:tcW w:w="2892" w:type="dxa"/>
            <w:vMerge/>
            <w:tcBorders>
              <w:right w:val="single" w:sz="4" w:space="0" w:color="auto"/>
            </w:tcBorders>
          </w:tcPr>
          <w:p w14:paraId="4E772F34" w14:textId="77777777" w:rsidR="00A82E91" w:rsidRPr="00EB5CFC" w:rsidRDefault="00A82E91" w:rsidP="00EB5CFC">
            <w:pPr>
              <w:spacing w:before="40" w:after="60"/>
              <w:rPr>
                <w:b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5AAB37" w14:textId="77777777" w:rsidR="00A82E91" w:rsidRDefault="00A82E91" w:rsidP="00A82E91"/>
        </w:tc>
        <w:tc>
          <w:tcPr>
            <w:tcW w:w="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674834" w14:textId="77777777" w:rsidR="00A82E91" w:rsidRPr="00EB5CFC" w:rsidRDefault="00A82E91" w:rsidP="00EB5CFC">
            <w:pPr>
              <w:spacing w:before="40" w:after="60"/>
              <w:rPr>
                <w:b/>
                <w:sz w:val="20"/>
              </w:rPr>
            </w:pPr>
          </w:p>
        </w:tc>
        <w:tc>
          <w:tcPr>
            <w:tcW w:w="30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9C9F5" w14:textId="77777777" w:rsidR="00A82E91" w:rsidRPr="00EB5CFC" w:rsidRDefault="00A82E91" w:rsidP="00EB5CFC">
            <w:pPr>
              <w:spacing w:before="40" w:after="60"/>
              <w:rPr>
                <w:b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D59864" w14:textId="77777777" w:rsidR="00A82E91" w:rsidRDefault="00A82E91" w:rsidP="00A82E91"/>
        </w:tc>
        <w:tc>
          <w:tcPr>
            <w:tcW w:w="421" w:type="dxa"/>
            <w:tcBorders>
              <w:left w:val="single" w:sz="4" w:space="0" w:color="auto"/>
            </w:tcBorders>
            <w:vAlign w:val="center"/>
          </w:tcPr>
          <w:p w14:paraId="51440CBE" w14:textId="77777777" w:rsidR="00A82E91" w:rsidRPr="00EB5CFC" w:rsidRDefault="00A82E91" w:rsidP="00EB5CFC">
            <w:pPr>
              <w:spacing w:before="40" w:after="60"/>
              <w:rPr>
                <w:b/>
                <w:sz w:val="20"/>
              </w:rPr>
            </w:pPr>
          </w:p>
        </w:tc>
        <w:tc>
          <w:tcPr>
            <w:tcW w:w="417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AA9BBC0" w14:textId="77777777" w:rsidR="00A82E91" w:rsidRPr="00EB5CFC" w:rsidRDefault="00A82E91" w:rsidP="00EB5CFC">
            <w:pPr>
              <w:spacing w:before="40" w:after="60"/>
              <w:rPr>
                <w:b/>
                <w:sz w:val="20"/>
              </w:rPr>
            </w:pPr>
          </w:p>
        </w:tc>
      </w:tr>
      <w:tr w:rsidR="00BE3A43" w14:paraId="016478BA" w14:textId="77777777" w:rsidTr="00EB5CFC">
        <w:trPr>
          <w:trHeight w:hRule="exact" w:val="340"/>
        </w:trPr>
        <w:tc>
          <w:tcPr>
            <w:tcW w:w="395" w:type="dxa"/>
            <w:vMerge w:val="restart"/>
            <w:tcBorders>
              <w:left w:val="single" w:sz="4" w:space="0" w:color="auto"/>
            </w:tcBorders>
          </w:tcPr>
          <w:p w14:paraId="0A5A2697" w14:textId="77777777" w:rsidR="00BE3A43" w:rsidRPr="00EB5CFC" w:rsidRDefault="00BE3A43" w:rsidP="00EB5CFC">
            <w:pPr>
              <w:spacing w:before="40"/>
              <w:rPr>
                <w:sz w:val="20"/>
              </w:rPr>
            </w:pPr>
          </w:p>
        </w:tc>
        <w:tc>
          <w:tcPr>
            <w:tcW w:w="3119" w:type="dxa"/>
            <w:vMerge/>
            <w:tcBorders>
              <w:right w:val="single" w:sz="4" w:space="0" w:color="auto"/>
            </w:tcBorders>
          </w:tcPr>
          <w:p w14:paraId="3F8730CB" w14:textId="77777777" w:rsidR="00BE3A43" w:rsidRPr="00EB5CFC" w:rsidRDefault="00BE3A43" w:rsidP="00A82E91">
            <w:pPr>
              <w:rPr>
                <w:sz w:val="20"/>
              </w:rPr>
            </w:pP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67AF97" w14:textId="77777777" w:rsidR="00BE3A43" w:rsidRDefault="00BE3A43" w:rsidP="00A82E91"/>
        </w:tc>
        <w:tc>
          <w:tcPr>
            <w:tcW w:w="395" w:type="dxa"/>
            <w:tcBorders>
              <w:left w:val="single" w:sz="4" w:space="0" w:color="auto"/>
              <w:bottom w:val="single" w:sz="4" w:space="0" w:color="auto"/>
            </w:tcBorders>
          </w:tcPr>
          <w:p w14:paraId="64C81782" w14:textId="77777777" w:rsidR="00BE3A43" w:rsidRPr="00EB5CFC" w:rsidRDefault="00BE3A43" w:rsidP="00A82E91">
            <w:pPr>
              <w:rPr>
                <w:b/>
                <w:sz w:val="20"/>
              </w:rPr>
            </w:pPr>
          </w:p>
        </w:tc>
        <w:tc>
          <w:tcPr>
            <w:tcW w:w="2892" w:type="dxa"/>
            <w:tcBorders>
              <w:bottom w:val="single" w:sz="4" w:space="0" w:color="auto"/>
              <w:right w:val="single" w:sz="4" w:space="0" w:color="auto"/>
            </w:tcBorders>
          </w:tcPr>
          <w:p w14:paraId="6B3AC664" w14:textId="77777777" w:rsidR="00BE3A43" w:rsidRPr="00EB5CFC" w:rsidRDefault="00BE3A43" w:rsidP="00EB5CFC">
            <w:pPr>
              <w:spacing w:after="60"/>
              <w:rPr>
                <w:sz w:val="20"/>
              </w:rPr>
            </w:pP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D9E74F" w14:textId="77777777" w:rsidR="00BE3A43" w:rsidRDefault="00BE3A43" w:rsidP="00A82E91"/>
        </w:tc>
        <w:tc>
          <w:tcPr>
            <w:tcW w:w="39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A8B9AA3" w14:textId="77777777" w:rsidR="00BE3A43" w:rsidRPr="00EB5CFC" w:rsidRDefault="00BE3A43" w:rsidP="00EB5CFC">
            <w:pPr>
              <w:spacing w:before="40" w:after="60"/>
              <w:rPr>
                <w:b/>
                <w:sz w:val="20"/>
              </w:rPr>
            </w:pPr>
            <w:r w:rsidRPr="00EB5CFC">
              <w:rPr>
                <w:b/>
                <w:sz w:val="20"/>
              </w:rPr>
              <w:t>5.</w:t>
            </w:r>
          </w:p>
        </w:tc>
        <w:tc>
          <w:tcPr>
            <w:tcW w:w="30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8B8505C" w14:textId="77777777" w:rsidR="00BE3A43" w:rsidRPr="00EB5CFC" w:rsidRDefault="008731C5" w:rsidP="00EB5CFC">
            <w:pPr>
              <w:spacing w:before="40" w:after="60"/>
              <w:rPr>
                <w:b/>
                <w:sz w:val="20"/>
              </w:rPr>
            </w:pPr>
            <w:r w:rsidRPr="00EB5CFC">
              <w:rPr>
                <w:b/>
                <w:sz w:val="20"/>
              </w:rPr>
              <w:t>N°</w:t>
            </w:r>
            <w:r w:rsidR="00BE3A43" w:rsidRPr="00EB5CFC">
              <w:rPr>
                <w:b/>
                <w:sz w:val="20"/>
              </w:rPr>
              <w:t xml:space="preserve"> entrepôt</w:t>
            </w:r>
          </w:p>
          <w:p w14:paraId="21EF978A" w14:textId="77777777" w:rsidR="00BE3A43" w:rsidRPr="00EB5CFC" w:rsidRDefault="00BE3A43" w:rsidP="00EB5CFC">
            <w:pPr>
              <w:spacing w:before="40" w:after="60"/>
              <w:rPr>
                <w:sz w:val="20"/>
              </w:rPr>
            </w:pPr>
            <w:r w:rsidRPr="00EB5CFC">
              <w:rPr>
                <w:sz w:val="20"/>
              </w:rPr>
              <w:fldChar w:fldCharType="begin">
                <w:ffData>
                  <w:name w:val="spr"/>
                  <w:enabled/>
                  <w:calcOnExit w:val="0"/>
                  <w:exitMacro w:val="springen1"/>
                  <w:textInput>
                    <w:type w:val="number"/>
                    <w:maxLength w:val="4"/>
                  </w:textInput>
                </w:ffData>
              </w:fldChar>
            </w:r>
            <w:bookmarkStart w:id="2" w:name="spr"/>
            <w:r w:rsidRPr="00EB5CFC">
              <w:rPr>
                <w:sz w:val="20"/>
              </w:rPr>
              <w:instrText xml:space="preserve"> FORMTEXT </w:instrText>
            </w:r>
            <w:r w:rsidRPr="00EB5CFC">
              <w:rPr>
                <w:sz w:val="20"/>
              </w:rPr>
            </w:r>
            <w:r w:rsidRPr="00EB5CFC">
              <w:rPr>
                <w:sz w:val="20"/>
              </w:rPr>
              <w:fldChar w:fldCharType="separate"/>
            </w:r>
            <w:r w:rsidRPr="00EB5CFC">
              <w:rPr>
                <w:noProof/>
                <w:sz w:val="20"/>
              </w:rPr>
              <w:t> </w:t>
            </w:r>
            <w:r w:rsidRPr="00EB5CFC">
              <w:rPr>
                <w:noProof/>
                <w:sz w:val="20"/>
              </w:rPr>
              <w:t> </w:t>
            </w:r>
            <w:r w:rsidRPr="00EB5CFC">
              <w:rPr>
                <w:noProof/>
                <w:sz w:val="20"/>
              </w:rPr>
              <w:t> </w:t>
            </w:r>
            <w:r w:rsidRPr="00EB5CFC">
              <w:rPr>
                <w:noProof/>
                <w:sz w:val="20"/>
              </w:rPr>
              <w:t> </w:t>
            </w:r>
            <w:r w:rsidRPr="00EB5CFC">
              <w:rPr>
                <w:sz w:val="20"/>
              </w:rPr>
              <w:fldChar w:fldCharType="end"/>
            </w:r>
            <w:bookmarkEnd w:id="2"/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9552DC" w14:textId="77777777" w:rsidR="00BE3A43" w:rsidRDefault="00BE3A43" w:rsidP="00A82E91"/>
        </w:tc>
        <w:tc>
          <w:tcPr>
            <w:tcW w:w="421" w:type="dxa"/>
            <w:tcBorders>
              <w:left w:val="single" w:sz="4" w:space="0" w:color="auto"/>
            </w:tcBorders>
            <w:vAlign w:val="center"/>
          </w:tcPr>
          <w:p w14:paraId="1E98B7F0" w14:textId="77777777" w:rsidR="00BE3A43" w:rsidRPr="00EB5CFC" w:rsidRDefault="00BE3A43" w:rsidP="00EB5CFC">
            <w:pPr>
              <w:spacing w:before="40" w:after="60"/>
              <w:rPr>
                <w:sz w:val="20"/>
              </w:rPr>
            </w:pPr>
          </w:p>
        </w:tc>
        <w:tc>
          <w:tcPr>
            <w:tcW w:w="2086" w:type="dxa"/>
            <w:vMerge w:val="restart"/>
            <w:vAlign w:val="center"/>
          </w:tcPr>
          <w:p w14:paraId="63D528F5" w14:textId="77777777" w:rsidR="00BE3A43" w:rsidRPr="00EB5CFC" w:rsidRDefault="00BE3A43" w:rsidP="00EB5CFC">
            <w:pPr>
              <w:spacing w:before="40" w:after="60"/>
              <w:rPr>
                <w:sz w:val="20"/>
              </w:rPr>
            </w:pPr>
            <w:r w:rsidRPr="00EB5CFC">
              <w:rPr>
                <w:sz w:val="20"/>
              </w:rPr>
              <w:t>Téléphone</w:t>
            </w:r>
          </w:p>
          <w:p w14:paraId="039136BE" w14:textId="77777777" w:rsidR="00BE3A43" w:rsidRPr="00EB5CFC" w:rsidRDefault="00BE3A43" w:rsidP="00EB5CFC">
            <w:pPr>
              <w:spacing w:before="40" w:after="60"/>
              <w:rPr>
                <w:sz w:val="20"/>
              </w:rPr>
            </w:pPr>
            <w:r w:rsidRPr="00EB5CFC">
              <w:rPr>
                <w:sz w:val="20"/>
              </w:rPr>
              <w:fldChar w:fldCharType="begin">
                <w:ffData>
                  <w:name w:val="spr3"/>
                  <w:enabled/>
                  <w:calcOnExit w:val="0"/>
                  <w:exitMacro w:val="springen4"/>
                  <w:textInput/>
                </w:ffData>
              </w:fldChar>
            </w:r>
            <w:bookmarkStart w:id="3" w:name="spr3"/>
            <w:r w:rsidRPr="00EB5CFC">
              <w:rPr>
                <w:sz w:val="20"/>
              </w:rPr>
              <w:instrText xml:space="preserve"> FORMTEXT </w:instrText>
            </w:r>
            <w:r w:rsidRPr="00EB5CFC">
              <w:rPr>
                <w:sz w:val="20"/>
              </w:rPr>
            </w:r>
            <w:r w:rsidRPr="00EB5CFC">
              <w:rPr>
                <w:sz w:val="20"/>
              </w:rPr>
              <w:fldChar w:fldCharType="separate"/>
            </w:r>
            <w:r w:rsidRPr="00EB5CFC">
              <w:rPr>
                <w:noProof/>
                <w:sz w:val="20"/>
              </w:rPr>
              <w:t> </w:t>
            </w:r>
            <w:r w:rsidRPr="00EB5CFC">
              <w:rPr>
                <w:noProof/>
                <w:sz w:val="20"/>
              </w:rPr>
              <w:t> </w:t>
            </w:r>
            <w:r w:rsidRPr="00EB5CFC">
              <w:rPr>
                <w:noProof/>
                <w:sz w:val="20"/>
              </w:rPr>
              <w:t> </w:t>
            </w:r>
            <w:r w:rsidRPr="00EB5CFC">
              <w:rPr>
                <w:noProof/>
                <w:sz w:val="20"/>
              </w:rPr>
              <w:t> </w:t>
            </w:r>
            <w:r w:rsidRPr="00EB5CFC">
              <w:rPr>
                <w:noProof/>
                <w:sz w:val="20"/>
              </w:rPr>
              <w:t> </w:t>
            </w:r>
            <w:r w:rsidRPr="00EB5CFC">
              <w:rPr>
                <w:sz w:val="20"/>
              </w:rPr>
              <w:fldChar w:fldCharType="end"/>
            </w:r>
            <w:bookmarkEnd w:id="3"/>
          </w:p>
        </w:tc>
        <w:tc>
          <w:tcPr>
            <w:tcW w:w="2086" w:type="dxa"/>
            <w:vMerge w:val="restart"/>
            <w:tcBorders>
              <w:right w:val="single" w:sz="4" w:space="0" w:color="auto"/>
            </w:tcBorders>
            <w:vAlign w:val="center"/>
          </w:tcPr>
          <w:p w14:paraId="74EDD489" w14:textId="77777777" w:rsidR="00BE3A43" w:rsidRPr="00EB5CFC" w:rsidRDefault="00BE3A43" w:rsidP="00EB5CFC">
            <w:pPr>
              <w:spacing w:before="40" w:after="60"/>
              <w:rPr>
                <w:sz w:val="20"/>
              </w:rPr>
            </w:pPr>
            <w:r w:rsidRPr="00EB5CFC">
              <w:rPr>
                <w:sz w:val="20"/>
              </w:rPr>
              <w:t>Téléfax</w:t>
            </w:r>
          </w:p>
          <w:p w14:paraId="62FF90D7" w14:textId="77777777" w:rsidR="00BE3A43" w:rsidRPr="00EB5CFC" w:rsidRDefault="00BE3A43" w:rsidP="00EB5CFC">
            <w:pPr>
              <w:spacing w:before="40" w:after="60"/>
              <w:rPr>
                <w:sz w:val="20"/>
              </w:rPr>
            </w:pPr>
            <w:r w:rsidRPr="00EB5CFC">
              <w:rPr>
                <w:sz w:val="20"/>
              </w:rPr>
              <w:fldChar w:fldCharType="begin">
                <w:ffData>
                  <w:name w:val="spr4"/>
                  <w:enabled/>
                  <w:calcOnExit w:val="0"/>
                  <w:textInput/>
                </w:ffData>
              </w:fldChar>
            </w:r>
            <w:r w:rsidRPr="00EB5CFC">
              <w:rPr>
                <w:sz w:val="20"/>
              </w:rPr>
              <w:instrText xml:space="preserve"> FORMTEXT </w:instrText>
            </w:r>
            <w:r w:rsidRPr="00EB5CFC">
              <w:rPr>
                <w:sz w:val="20"/>
              </w:rPr>
            </w:r>
            <w:r w:rsidRPr="00EB5CFC">
              <w:rPr>
                <w:sz w:val="20"/>
              </w:rPr>
              <w:fldChar w:fldCharType="separate"/>
            </w:r>
            <w:r w:rsidRPr="00EB5CFC">
              <w:rPr>
                <w:noProof/>
                <w:sz w:val="20"/>
              </w:rPr>
              <w:t> </w:t>
            </w:r>
            <w:r w:rsidRPr="00EB5CFC">
              <w:rPr>
                <w:noProof/>
                <w:sz w:val="20"/>
              </w:rPr>
              <w:t> </w:t>
            </w:r>
            <w:r w:rsidRPr="00EB5CFC">
              <w:rPr>
                <w:noProof/>
                <w:sz w:val="20"/>
              </w:rPr>
              <w:t> </w:t>
            </w:r>
            <w:r w:rsidRPr="00EB5CFC">
              <w:rPr>
                <w:noProof/>
                <w:sz w:val="20"/>
              </w:rPr>
              <w:t> </w:t>
            </w:r>
            <w:r w:rsidRPr="00EB5CFC">
              <w:rPr>
                <w:noProof/>
                <w:sz w:val="20"/>
              </w:rPr>
              <w:t> </w:t>
            </w:r>
            <w:r w:rsidRPr="00EB5CFC">
              <w:rPr>
                <w:sz w:val="20"/>
              </w:rPr>
              <w:fldChar w:fldCharType="end"/>
            </w:r>
          </w:p>
        </w:tc>
      </w:tr>
      <w:tr w:rsidR="00BE3A43" w14:paraId="353B30C0" w14:textId="77777777" w:rsidTr="00EB5CFC">
        <w:trPr>
          <w:trHeight w:hRule="exact" w:val="340"/>
        </w:trPr>
        <w:tc>
          <w:tcPr>
            <w:tcW w:w="395" w:type="dxa"/>
            <w:vMerge/>
            <w:tcBorders>
              <w:left w:val="single" w:sz="4" w:space="0" w:color="auto"/>
            </w:tcBorders>
          </w:tcPr>
          <w:p w14:paraId="06782B46" w14:textId="77777777" w:rsidR="00BE3A43" w:rsidRPr="00EB5CFC" w:rsidRDefault="00BE3A43" w:rsidP="00EB5CFC">
            <w:pPr>
              <w:spacing w:before="40"/>
              <w:rPr>
                <w:sz w:val="20"/>
              </w:rPr>
            </w:pPr>
          </w:p>
        </w:tc>
        <w:tc>
          <w:tcPr>
            <w:tcW w:w="3119" w:type="dxa"/>
            <w:vMerge/>
            <w:tcBorders>
              <w:right w:val="single" w:sz="4" w:space="0" w:color="auto"/>
            </w:tcBorders>
          </w:tcPr>
          <w:p w14:paraId="4B20DCA5" w14:textId="77777777" w:rsidR="00BE3A43" w:rsidRPr="00EB5CFC" w:rsidRDefault="00BE3A43" w:rsidP="00A82E91">
            <w:pPr>
              <w:rPr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BD7E77" w14:textId="77777777" w:rsidR="00BE3A43" w:rsidRDefault="00BE3A43" w:rsidP="00A82E91"/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</w:tcBorders>
          </w:tcPr>
          <w:p w14:paraId="6EA9719F" w14:textId="77777777" w:rsidR="00BE3A43" w:rsidRPr="00EB5CFC" w:rsidRDefault="00BE3A43" w:rsidP="00EB5CFC">
            <w:pPr>
              <w:spacing w:before="40" w:after="60"/>
              <w:rPr>
                <w:b/>
                <w:sz w:val="20"/>
              </w:rPr>
            </w:pPr>
            <w:r w:rsidRPr="00EB5CFC">
              <w:rPr>
                <w:b/>
                <w:sz w:val="20"/>
              </w:rPr>
              <w:t>3.</w:t>
            </w:r>
          </w:p>
        </w:tc>
        <w:tc>
          <w:tcPr>
            <w:tcW w:w="2892" w:type="dxa"/>
            <w:tcBorders>
              <w:top w:val="single" w:sz="4" w:space="0" w:color="auto"/>
              <w:right w:val="single" w:sz="4" w:space="0" w:color="auto"/>
            </w:tcBorders>
          </w:tcPr>
          <w:p w14:paraId="7578CB28" w14:textId="77777777" w:rsidR="00BE3A43" w:rsidRPr="00EB5CFC" w:rsidRDefault="00BE3A43" w:rsidP="00EB5CFC">
            <w:pPr>
              <w:spacing w:before="40" w:after="60"/>
              <w:rPr>
                <w:b/>
                <w:sz w:val="20"/>
              </w:rPr>
            </w:pPr>
            <w:r w:rsidRPr="00EB5CFC">
              <w:rPr>
                <w:b/>
                <w:sz w:val="20"/>
              </w:rPr>
              <w:t>Signature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16BB09" w14:textId="77777777" w:rsidR="00BE3A43" w:rsidRDefault="00BE3A43" w:rsidP="00A82E91"/>
        </w:tc>
        <w:tc>
          <w:tcPr>
            <w:tcW w:w="394" w:type="dxa"/>
            <w:vMerge/>
            <w:tcBorders>
              <w:left w:val="single" w:sz="4" w:space="0" w:color="auto"/>
            </w:tcBorders>
            <w:vAlign w:val="center"/>
          </w:tcPr>
          <w:p w14:paraId="21122BB4" w14:textId="77777777" w:rsidR="00BE3A43" w:rsidRPr="00EB5CFC" w:rsidRDefault="00BE3A43" w:rsidP="00EB5CFC">
            <w:pPr>
              <w:spacing w:before="40" w:after="60"/>
              <w:rPr>
                <w:sz w:val="20"/>
              </w:rPr>
            </w:pPr>
          </w:p>
        </w:tc>
        <w:tc>
          <w:tcPr>
            <w:tcW w:w="300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1234D4A" w14:textId="77777777" w:rsidR="00BE3A43" w:rsidRPr="00EB5CFC" w:rsidRDefault="00BE3A43" w:rsidP="00EB5CFC">
            <w:pPr>
              <w:spacing w:before="40" w:after="60"/>
              <w:rPr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58F2DD" w14:textId="77777777" w:rsidR="00BE3A43" w:rsidRDefault="00BE3A43" w:rsidP="00A82E91"/>
        </w:tc>
        <w:tc>
          <w:tcPr>
            <w:tcW w:w="421" w:type="dxa"/>
            <w:tcBorders>
              <w:left w:val="single" w:sz="4" w:space="0" w:color="auto"/>
            </w:tcBorders>
            <w:vAlign w:val="center"/>
          </w:tcPr>
          <w:p w14:paraId="3969E01A" w14:textId="77777777" w:rsidR="00BE3A43" w:rsidRPr="00EB5CFC" w:rsidRDefault="00BE3A43" w:rsidP="00EB5CFC">
            <w:pPr>
              <w:spacing w:before="40" w:after="60"/>
              <w:rPr>
                <w:sz w:val="20"/>
              </w:rPr>
            </w:pPr>
          </w:p>
        </w:tc>
        <w:tc>
          <w:tcPr>
            <w:tcW w:w="2086" w:type="dxa"/>
            <w:vMerge/>
            <w:vAlign w:val="center"/>
          </w:tcPr>
          <w:p w14:paraId="2DC71ACA" w14:textId="77777777" w:rsidR="00BE3A43" w:rsidRPr="00EB5CFC" w:rsidRDefault="00BE3A43" w:rsidP="00EB5CFC">
            <w:pPr>
              <w:spacing w:before="40" w:after="60"/>
              <w:rPr>
                <w:sz w:val="20"/>
              </w:rPr>
            </w:pPr>
          </w:p>
        </w:tc>
        <w:tc>
          <w:tcPr>
            <w:tcW w:w="2086" w:type="dxa"/>
            <w:vMerge/>
            <w:tcBorders>
              <w:right w:val="single" w:sz="4" w:space="0" w:color="auto"/>
            </w:tcBorders>
            <w:vAlign w:val="center"/>
          </w:tcPr>
          <w:p w14:paraId="4A5B8CF3" w14:textId="77777777" w:rsidR="00BE3A43" w:rsidRPr="00EB5CFC" w:rsidRDefault="00BE3A43" w:rsidP="00EB5CFC">
            <w:pPr>
              <w:spacing w:before="40" w:after="60"/>
              <w:rPr>
                <w:sz w:val="20"/>
              </w:rPr>
            </w:pPr>
          </w:p>
        </w:tc>
      </w:tr>
      <w:tr w:rsidR="00A82E91" w14:paraId="208A8069" w14:textId="77777777" w:rsidTr="00EB5CFC">
        <w:trPr>
          <w:trHeight w:hRule="exact" w:val="340"/>
        </w:trPr>
        <w:tc>
          <w:tcPr>
            <w:tcW w:w="395" w:type="dxa"/>
            <w:vMerge w:val="restart"/>
            <w:tcBorders>
              <w:left w:val="single" w:sz="4" w:space="0" w:color="auto"/>
            </w:tcBorders>
          </w:tcPr>
          <w:p w14:paraId="3ACA13DC" w14:textId="77777777" w:rsidR="00A82E91" w:rsidRPr="00EB5CFC" w:rsidRDefault="00A82E91" w:rsidP="00EB5CFC">
            <w:pPr>
              <w:spacing w:before="40"/>
              <w:rPr>
                <w:sz w:val="20"/>
              </w:rPr>
            </w:pPr>
          </w:p>
        </w:tc>
        <w:tc>
          <w:tcPr>
            <w:tcW w:w="3119" w:type="dxa"/>
            <w:vMerge/>
            <w:tcBorders>
              <w:right w:val="single" w:sz="4" w:space="0" w:color="auto"/>
            </w:tcBorders>
          </w:tcPr>
          <w:p w14:paraId="7568BE27" w14:textId="77777777" w:rsidR="00A82E91" w:rsidRPr="00EB5CFC" w:rsidRDefault="00A82E91" w:rsidP="00A82E91">
            <w:pPr>
              <w:rPr>
                <w:sz w:val="20"/>
              </w:rPr>
            </w:pP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53D933" w14:textId="77777777" w:rsidR="00A82E91" w:rsidRDefault="00A82E91" w:rsidP="00A82E91"/>
        </w:tc>
        <w:tc>
          <w:tcPr>
            <w:tcW w:w="395" w:type="dxa"/>
            <w:vMerge w:val="restart"/>
            <w:tcBorders>
              <w:left w:val="single" w:sz="4" w:space="0" w:color="auto"/>
            </w:tcBorders>
          </w:tcPr>
          <w:p w14:paraId="01C05D43" w14:textId="77777777" w:rsidR="00A82E91" w:rsidRPr="00EB5CFC" w:rsidRDefault="00A82E91" w:rsidP="00A82E91">
            <w:pPr>
              <w:rPr>
                <w:sz w:val="20"/>
              </w:rPr>
            </w:pPr>
          </w:p>
        </w:tc>
        <w:tc>
          <w:tcPr>
            <w:tcW w:w="2892" w:type="dxa"/>
            <w:vMerge w:val="restart"/>
            <w:tcBorders>
              <w:right w:val="single" w:sz="4" w:space="0" w:color="auto"/>
            </w:tcBorders>
          </w:tcPr>
          <w:p w14:paraId="4BC67DC0" w14:textId="77777777" w:rsidR="00A82E91" w:rsidRPr="00EB5CFC" w:rsidRDefault="00A82E91" w:rsidP="00EB5CFC">
            <w:pPr>
              <w:spacing w:after="60"/>
              <w:rPr>
                <w:sz w:val="20"/>
              </w:rPr>
            </w:pP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8D30140" w14:textId="77777777" w:rsidR="00A82E91" w:rsidRDefault="00A82E91" w:rsidP="00A82E91"/>
        </w:tc>
        <w:tc>
          <w:tcPr>
            <w:tcW w:w="394" w:type="dxa"/>
            <w:vMerge w:val="restart"/>
            <w:tcBorders>
              <w:left w:val="single" w:sz="4" w:space="0" w:color="auto"/>
            </w:tcBorders>
          </w:tcPr>
          <w:p w14:paraId="71E3BE34" w14:textId="77777777" w:rsidR="00A82E91" w:rsidRPr="00EB5CFC" w:rsidRDefault="00A82E91" w:rsidP="00EB5CFC">
            <w:pPr>
              <w:spacing w:before="40" w:after="60"/>
              <w:rPr>
                <w:sz w:val="20"/>
              </w:rPr>
            </w:pPr>
          </w:p>
        </w:tc>
        <w:tc>
          <w:tcPr>
            <w:tcW w:w="3006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904B572" w14:textId="77777777" w:rsidR="00A82E91" w:rsidRPr="00EB5CFC" w:rsidRDefault="00A82E91" w:rsidP="00EB5CFC">
            <w:pPr>
              <w:spacing w:before="40" w:after="60"/>
              <w:rPr>
                <w:sz w:val="20"/>
              </w:rPr>
            </w:pPr>
            <w:r w:rsidRPr="00EB5CFC">
              <w:rPr>
                <w:sz w:val="20"/>
              </w:rPr>
              <w:t>Désignation</w:t>
            </w:r>
          </w:p>
          <w:p w14:paraId="54B1A743" w14:textId="77777777" w:rsidR="00A82E91" w:rsidRPr="00EB5CFC" w:rsidRDefault="00DE7E9E" w:rsidP="00EB5CFC">
            <w:pPr>
              <w:spacing w:before="40" w:after="60"/>
              <w:rPr>
                <w:sz w:val="20"/>
              </w:rPr>
            </w:pPr>
            <w:r w:rsidRPr="00EB5CFC">
              <w:rPr>
                <w:sz w:val="20"/>
              </w:rPr>
              <w:fldChar w:fldCharType="begin">
                <w:ffData>
                  <w:name w:val="spr1"/>
                  <w:enabled/>
                  <w:calcOnExit w:val="0"/>
                  <w:exitMacro w:val="springen2"/>
                  <w:textInput/>
                </w:ffData>
              </w:fldChar>
            </w:r>
            <w:bookmarkStart w:id="4" w:name="spr1"/>
            <w:r w:rsidRPr="00EB5CFC">
              <w:rPr>
                <w:sz w:val="20"/>
              </w:rPr>
              <w:instrText xml:space="preserve"> FORMTEXT </w:instrText>
            </w:r>
            <w:r w:rsidRPr="00EB5CFC">
              <w:rPr>
                <w:sz w:val="20"/>
              </w:rPr>
            </w:r>
            <w:r w:rsidRPr="00EB5CFC">
              <w:rPr>
                <w:sz w:val="20"/>
              </w:rPr>
              <w:fldChar w:fldCharType="separate"/>
            </w:r>
            <w:r w:rsidRPr="00EB5CFC">
              <w:rPr>
                <w:noProof/>
                <w:sz w:val="20"/>
              </w:rPr>
              <w:t> </w:t>
            </w:r>
            <w:r w:rsidRPr="00EB5CFC">
              <w:rPr>
                <w:noProof/>
                <w:sz w:val="20"/>
              </w:rPr>
              <w:t> </w:t>
            </w:r>
            <w:r w:rsidRPr="00EB5CFC">
              <w:rPr>
                <w:noProof/>
                <w:sz w:val="20"/>
              </w:rPr>
              <w:t> </w:t>
            </w:r>
            <w:r w:rsidRPr="00EB5CFC">
              <w:rPr>
                <w:noProof/>
                <w:sz w:val="20"/>
              </w:rPr>
              <w:t> </w:t>
            </w:r>
            <w:r w:rsidRPr="00EB5CFC">
              <w:rPr>
                <w:noProof/>
                <w:sz w:val="20"/>
              </w:rPr>
              <w:t> </w:t>
            </w:r>
            <w:r w:rsidRPr="00EB5CFC">
              <w:rPr>
                <w:sz w:val="20"/>
              </w:rPr>
              <w:fldChar w:fldCharType="end"/>
            </w:r>
            <w:bookmarkEnd w:id="4"/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E6A8ECE" w14:textId="77777777" w:rsidR="00A82E91" w:rsidRDefault="00A82E91" w:rsidP="00A82E91"/>
        </w:tc>
        <w:tc>
          <w:tcPr>
            <w:tcW w:w="421" w:type="dxa"/>
            <w:tcBorders>
              <w:left w:val="single" w:sz="4" w:space="0" w:color="auto"/>
            </w:tcBorders>
            <w:vAlign w:val="center"/>
          </w:tcPr>
          <w:p w14:paraId="18F54A08" w14:textId="77777777" w:rsidR="00A82E91" w:rsidRPr="00EB5CFC" w:rsidRDefault="00A82E91" w:rsidP="00EB5CFC">
            <w:pPr>
              <w:spacing w:before="40" w:after="60"/>
              <w:rPr>
                <w:sz w:val="20"/>
              </w:rPr>
            </w:pPr>
          </w:p>
        </w:tc>
        <w:tc>
          <w:tcPr>
            <w:tcW w:w="4172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1525DC8A" w14:textId="77777777" w:rsidR="00A82E91" w:rsidRPr="00EB5CFC" w:rsidRDefault="00F6160A" w:rsidP="00EB5CFC">
            <w:pPr>
              <w:spacing w:before="40" w:after="60"/>
              <w:rPr>
                <w:sz w:val="20"/>
              </w:rPr>
            </w:pPr>
            <w:r w:rsidRPr="00EB5CFC">
              <w:rPr>
                <w:sz w:val="20"/>
              </w:rPr>
              <w:t>e-mail</w:t>
            </w:r>
          </w:p>
          <w:p w14:paraId="688A667C" w14:textId="77777777" w:rsidR="00A82E91" w:rsidRPr="00EB5CFC" w:rsidRDefault="00DE7E9E" w:rsidP="00EB5CFC">
            <w:pPr>
              <w:spacing w:before="40" w:after="60"/>
              <w:rPr>
                <w:sz w:val="20"/>
              </w:rPr>
            </w:pPr>
            <w:r w:rsidRPr="00EB5CFC">
              <w:rPr>
                <w:sz w:val="20"/>
              </w:rPr>
              <w:fldChar w:fldCharType="begin">
                <w:ffData>
                  <w:name w:val="spr4"/>
                  <w:enabled/>
                  <w:calcOnExit w:val="0"/>
                  <w:textInput/>
                </w:ffData>
              </w:fldChar>
            </w:r>
            <w:bookmarkStart w:id="5" w:name="spr4"/>
            <w:r w:rsidRPr="00EB5CFC">
              <w:rPr>
                <w:sz w:val="20"/>
              </w:rPr>
              <w:instrText xml:space="preserve"> FORMTEXT </w:instrText>
            </w:r>
            <w:r w:rsidRPr="00EB5CFC">
              <w:rPr>
                <w:sz w:val="20"/>
              </w:rPr>
            </w:r>
            <w:r w:rsidRPr="00EB5CFC">
              <w:rPr>
                <w:sz w:val="20"/>
              </w:rPr>
              <w:fldChar w:fldCharType="separate"/>
            </w:r>
            <w:r w:rsidRPr="00EB5CFC">
              <w:rPr>
                <w:noProof/>
                <w:sz w:val="20"/>
              </w:rPr>
              <w:t> </w:t>
            </w:r>
            <w:r w:rsidRPr="00EB5CFC">
              <w:rPr>
                <w:noProof/>
                <w:sz w:val="20"/>
              </w:rPr>
              <w:t> </w:t>
            </w:r>
            <w:r w:rsidRPr="00EB5CFC">
              <w:rPr>
                <w:noProof/>
                <w:sz w:val="20"/>
              </w:rPr>
              <w:t> </w:t>
            </w:r>
            <w:r w:rsidRPr="00EB5CFC">
              <w:rPr>
                <w:noProof/>
                <w:sz w:val="20"/>
              </w:rPr>
              <w:t> </w:t>
            </w:r>
            <w:r w:rsidRPr="00EB5CFC">
              <w:rPr>
                <w:noProof/>
                <w:sz w:val="20"/>
              </w:rPr>
              <w:t> </w:t>
            </w:r>
            <w:r w:rsidRPr="00EB5CFC">
              <w:rPr>
                <w:sz w:val="20"/>
              </w:rPr>
              <w:fldChar w:fldCharType="end"/>
            </w:r>
            <w:bookmarkEnd w:id="5"/>
          </w:p>
        </w:tc>
      </w:tr>
      <w:tr w:rsidR="00A82E91" w14:paraId="3D52B6B8" w14:textId="77777777" w:rsidTr="00EB5CFC">
        <w:trPr>
          <w:trHeight w:hRule="exact" w:val="340"/>
        </w:trPr>
        <w:tc>
          <w:tcPr>
            <w:tcW w:w="39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C6CFC0E" w14:textId="77777777" w:rsidR="00A82E91" w:rsidRPr="00EB5CFC" w:rsidRDefault="00A82E91" w:rsidP="00EB5CFC">
            <w:pPr>
              <w:spacing w:before="40"/>
              <w:rPr>
                <w:sz w:val="20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C0EA2F6" w14:textId="77777777" w:rsidR="00A82E91" w:rsidRPr="00EB5CFC" w:rsidRDefault="00A82E91" w:rsidP="00A82E91">
            <w:pPr>
              <w:rPr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88EBD90" w14:textId="77777777" w:rsidR="00A82E91" w:rsidRDefault="00A82E91" w:rsidP="00A82E91"/>
        </w:tc>
        <w:tc>
          <w:tcPr>
            <w:tcW w:w="39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70B2370" w14:textId="77777777" w:rsidR="00A82E91" w:rsidRPr="00EB5CFC" w:rsidRDefault="00A82E91" w:rsidP="00A82E91">
            <w:pPr>
              <w:rPr>
                <w:sz w:val="20"/>
              </w:rPr>
            </w:pPr>
          </w:p>
        </w:tc>
        <w:tc>
          <w:tcPr>
            <w:tcW w:w="28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15B6FA2" w14:textId="77777777" w:rsidR="00A82E91" w:rsidRPr="00EB5CFC" w:rsidRDefault="00A82E91" w:rsidP="00EB5CFC">
            <w:pPr>
              <w:spacing w:after="60"/>
              <w:rPr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D65BB7" w14:textId="77777777" w:rsidR="00A82E91" w:rsidRDefault="00A82E91" w:rsidP="00A82E91"/>
        </w:tc>
        <w:tc>
          <w:tcPr>
            <w:tcW w:w="39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989485B" w14:textId="77777777" w:rsidR="00A82E91" w:rsidRPr="00EB5CFC" w:rsidRDefault="00A82E91" w:rsidP="00EB5CFC">
            <w:pPr>
              <w:spacing w:before="40"/>
              <w:rPr>
                <w:b/>
                <w:sz w:val="20"/>
              </w:rPr>
            </w:pPr>
          </w:p>
        </w:tc>
        <w:tc>
          <w:tcPr>
            <w:tcW w:w="300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2A9BE57" w14:textId="77777777" w:rsidR="00A82E91" w:rsidRPr="00EB5CFC" w:rsidRDefault="00A82E91" w:rsidP="00EB5CFC">
            <w:pPr>
              <w:spacing w:before="40"/>
              <w:rPr>
                <w:b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F7C15C" w14:textId="77777777" w:rsidR="00A82E91" w:rsidRDefault="00A82E91" w:rsidP="00A82E91"/>
        </w:tc>
        <w:tc>
          <w:tcPr>
            <w:tcW w:w="42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C1B146" w14:textId="77777777" w:rsidR="00A82E91" w:rsidRPr="00EB5CFC" w:rsidRDefault="00A82E91" w:rsidP="00A82E91">
            <w:pPr>
              <w:rPr>
                <w:sz w:val="20"/>
              </w:rPr>
            </w:pPr>
          </w:p>
        </w:tc>
        <w:tc>
          <w:tcPr>
            <w:tcW w:w="417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4BACCE1" w14:textId="77777777" w:rsidR="00A82E91" w:rsidRPr="00EB5CFC" w:rsidRDefault="00A82E91" w:rsidP="00A82E91">
            <w:pPr>
              <w:rPr>
                <w:sz w:val="20"/>
              </w:rPr>
            </w:pPr>
          </w:p>
        </w:tc>
      </w:tr>
    </w:tbl>
    <w:p w14:paraId="293888BD" w14:textId="77777777" w:rsidR="00CC15BD" w:rsidRDefault="00CC15BD" w:rsidP="00FD1902"/>
    <w:tbl>
      <w:tblPr>
        <w:tblW w:w="15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694"/>
        <w:gridCol w:w="1620"/>
        <w:gridCol w:w="1467"/>
        <w:gridCol w:w="1613"/>
        <w:gridCol w:w="1134"/>
        <w:gridCol w:w="1701"/>
        <w:gridCol w:w="868"/>
        <w:gridCol w:w="676"/>
        <w:gridCol w:w="1238"/>
        <w:gridCol w:w="1632"/>
        <w:gridCol w:w="1238"/>
        <w:gridCol w:w="654"/>
        <w:gridCol w:w="585"/>
      </w:tblGrid>
      <w:tr w:rsidR="00B05634" w:rsidRPr="00EB5CFC" w14:paraId="4F1FDE49" w14:textId="77777777" w:rsidTr="00EB5CFC">
        <w:tc>
          <w:tcPr>
            <w:tcW w:w="526" w:type="dxa"/>
            <w:vAlign w:val="center"/>
          </w:tcPr>
          <w:p w14:paraId="78E2709B" w14:textId="77777777" w:rsidR="00C10BFE" w:rsidRPr="00EB5CFC" w:rsidRDefault="00C10BFE" w:rsidP="00EB5CFC">
            <w:pPr>
              <w:jc w:val="right"/>
              <w:rPr>
                <w:b/>
                <w:sz w:val="20"/>
              </w:rPr>
            </w:pPr>
            <w:r w:rsidRPr="00EB5CFC">
              <w:rPr>
                <w:b/>
                <w:sz w:val="20"/>
              </w:rPr>
              <w:t>7.</w:t>
            </w:r>
          </w:p>
        </w:tc>
        <w:tc>
          <w:tcPr>
            <w:tcW w:w="694" w:type="dxa"/>
            <w:vAlign w:val="center"/>
          </w:tcPr>
          <w:p w14:paraId="2206E21F" w14:textId="77777777" w:rsidR="00C10BFE" w:rsidRPr="00EB5CFC" w:rsidRDefault="00CC15BD" w:rsidP="00EB5CFC">
            <w:pPr>
              <w:jc w:val="center"/>
              <w:rPr>
                <w:b/>
                <w:sz w:val="20"/>
              </w:rPr>
            </w:pPr>
            <w:r w:rsidRPr="00EB5CFC">
              <w:rPr>
                <w:b/>
                <w:sz w:val="20"/>
              </w:rPr>
              <w:t>RC</w:t>
            </w:r>
          </w:p>
        </w:tc>
        <w:tc>
          <w:tcPr>
            <w:tcW w:w="1620" w:type="dxa"/>
            <w:vAlign w:val="center"/>
          </w:tcPr>
          <w:p w14:paraId="7D1D83D1" w14:textId="77777777" w:rsidR="00C10BFE" w:rsidRPr="00EB5CFC" w:rsidRDefault="00CC15BD" w:rsidP="00EB5CFC">
            <w:pPr>
              <w:jc w:val="center"/>
              <w:rPr>
                <w:b/>
                <w:sz w:val="20"/>
              </w:rPr>
            </w:pPr>
            <w:r w:rsidRPr="00EB5CFC">
              <w:rPr>
                <w:b/>
                <w:sz w:val="20"/>
              </w:rPr>
              <w:t>N</w:t>
            </w:r>
            <w:r w:rsidR="008731C5" w:rsidRPr="00EB5CFC">
              <w:rPr>
                <w:b/>
                <w:sz w:val="20"/>
              </w:rPr>
              <w:t>°</w:t>
            </w:r>
            <w:r w:rsidRPr="00EB5CFC">
              <w:rPr>
                <w:b/>
                <w:sz w:val="20"/>
              </w:rPr>
              <w:t xml:space="preserve"> entrepositaire agréé</w:t>
            </w:r>
          </w:p>
        </w:tc>
        <w:tc>
          <w:tcPr>
            <w:tcW w:w="1467" w:type="dxa"/>
            <w:vAlign w:val="center"/>
          </w:tcPr>
          <w:p w14:paraId="7056F0D8" w14:textId="77777777" w:rsidR="00C10BFE" w:rsidRPr="00EB5CFC" w:rsidRDefault="00CC15BD" w:rsidP="00EB5CFC">
            <w:pPr>
              <w:jc w:val="center"/>
              <w:rPr>
                <w:b/>
                <w:sz w:val="20"/>
                <w:lang w:val="fr-CH"/>
              </w:rPr>
            </w:pPr>
            <w:r w:rsidRPr="00EB5CFC">
              <w:rPr>
                <w:b/>
                <w:sz w:val="20"/>
                <w:lang w:val="fr-CH"/>
              </w:rPr>
              <w:t>Date</w:t>
            </w:r>
            <w:r w:rsidR="0030176C" w:rsidRPr="00EB5CFC">
              <w:rPr>
                <w:b/>
                <w:sz w:val="20"/>
                <w:lang w:val="fr-CH"/>
              </w:rPr>
              <w:br/>
            </w:r>
            <w:r w:rsidRPr="00EB5CFC">
              <w:rPr>
                <w:b/>
                <w:sz w:val="20"/>
                <w:lang w:val="fr-CH"/>
              </w:rPr>
              <w:t>mouvement</w:t>
            </w:r>
          </w:p>
        </w:tc>
        <w:tc>
          <w:tcPr>
            <w:tcW w:w="1613" w:type="dxa"/>
            <w:vAlign w:val="center"/>
          </w:tcPr>
          <w:p w14:paraId="52627B7D" w14:textId="77777777" w:rsidR="00C10BFE" w:rsidRPr="00EB5CFC" w:rsidRDefault="00CC15BD" w:rsidP="00EB5CFC">
            <w:pPr>
              <w:jc w:val="right"/>
              <w:rPr>
                <w:b/>
                <w:sz w:val="19"/>
                <w:szCs w:val="19"/>
                <w:lang w:val="fr-CH"/>
              </w:rPr>
            </w:pPr>
            <w:r w:rsidRPr="00EB5CFC">
              <w:rPr>
                <w:b/>
                <w:sz w:val="19"/>
                <w:szCs w:val="19"/>
                <w:lang w:val="fr-CH"/>
              </w:rPr>
              <w:t>N</w:t>
            </w:r>
            <w:r w:rsidR="008731C5" w:rsidRPr="00EB5CFC">
              <w:rPr>
                <w:b/>
                <w:sz w:val="19"/>
                <w:szCs w:val="19"/>
                <w:lang w:val="fr-CH"/>
              </w:rPr>
              <w:t>°</w:t>
            </w:r>
            <w:r w:rsidR="00D15F86" w:rsidRPr="00EB5CFC">
              <w:rPr>
                <w:b/>
                <w:sz w:val="19"/>
                <w:szCs w:val="19"/>
                <w:lang w:val="fr-CH"/>
              </w:rPr>
              <w:t xml:space="preserve"> </w:t>
            </w:r>
            <w:r w:rsidRPr="00EB5CFC">
              <w:rPr>
                <w:b/>
                <w:sz w:val="19"/>
                <w:szCs w:val="19"/>
                <w:lang w:val="fr-CH"/>
              </w:rPr>
              <w:t>mouvement</w:t>
            </w:r>
          </w:p>
        </w:tc>
        <w:tc>
          <w:tcPr>
            <w:tcW w:w="1134" w:type="dxa"/>
            <w:vAlign w:val="center"/>
          </w:tcPr>
          <w:p w14:paraId="27284F57" w14:textId="77777777" w:rsidR="00C10BFE" w:rsidRPr="00EB5CFC" w:rsidRDefault="008731C5" w:rsidP="00EB5CFC">
            <w:pPr>
              <w:jc w:val="center"/>
              <w:rPr>
                <w:b/>
                <w:sz w:val="20"/>
                <w:lang w:val="fr-CH"/>
              </w:rPr>
            </w:pPr>
            <w:r w:rsidRPr="00EB5CFC">
              <w:rPr>
                <w:b/>
                <w:sz w:val="20"/>
                <w:lang w:val="fr-CH"/>
              </w:rPr>
              <w:t>N°</w:t>
            </w:r>
            <w:r w:rsidR="00CC15BD" w:rsidRPr="00EB5CFC">
              <w:rPr>
                <w:b/>
                <w:sz w:val="20"/>
                <w:lang w:val="fr-CH"/>
              </w:rPr>
              <w:t xml:space="preserve"> article</w:t>
            </w:r>
          </w:p>
        </w:tc>
        <w:tc>
          <w:tcPr>
            <w:tcW w:w="1701" w:type="dxa"/>
            <w:vAlign w:val="center"/>
          </w:tcPr>
          <w:p w14:paraId="507889C8" w14:textId="77777777" w:rsidR="00C10BFE" w:rsidRPr="00EB5CFC" w:rsidRDefault="00CC15BD" w:rsidP="00EB5CFC">
            <w:pPr>
              <w:jc w:val="right"/>
              <w:rPr>
                <w:b/>
                <w:sz w:val="20"/>
                <w:lang w:val="fr-CH"/>
              </w:rPr>
            </w:pPr>
            <w:r w:rsidRPr="00EB5CFC">
              <w:rPr>
                <w:b/>
                <w:sz w:val="20"/>
                <w:lang w:val="fr-CH"/>
              </w:rPr>
              <w:t>Quantité</w:t>
            </w:r>
            <w:r w:rsidR="00FB2947" w:rsidRPr="00EB5CFC">
              <w:rPr>
                <w:b/>
                <w:sz w:val="20"/>
                <w:lang w:val="fr-CH"/>
              </w:rPr>
              <w:t xml:space="preserve"> </w:t>
            </w:r>
            <w:r w:rsidR="00F6160A" w:rsidRPr="00EB5CFC">
              <w:rPr>
                <w:b/>
                <w:sz w:val="20"/>
                <w:lang w:val="fr-CH"/>
              </w:rPr>
              <w:t>l/kg</w:t>
            </w:r>
          </w:p>
        </w:tc>
        <w:tc>
          <w:tcPr>
            <w:tcW w:w="868" w:type="dxa"/>
            <w:vAlign w:val="center"/>
          </w:tcPr>
          <w:p w14:paraId="3B4A9AF1" w14:textId="77777777" w:rsidR="00C10BFE" w:rsidRPr="00EB5CFC" w:rsidRDefault="00CC15BD" w:rsidP="00EB5CFC">
            <w:pPr>
              <w:jc w:val="center"/>
              <w:rPr>
                <w:b/>
                <w:sz w:val="20"/>
                <w:lang w:val="fr-CH"/>
              </w:rPr>
            </w:pPr>
            <w:r w:rsidRPr="00EB5CFC">
              <w:rPr>
                <w:b/>
                <w:sz w:val="20"/>
                <w:lang w:val="fr-CH"/>
              </w:rPr>
              <w:t>BD</w:t>
            </w:r>
          </w:p>
        </w:tc>
        <w:tc>
          <w:tcPr>
            <w:tcW w:w="676" w:type="dxa"/>
            <w:vAlign w:val="center"/>
          </w:tcPr>
          <w:p w14:paraId="3826EEDC" w14:textId="77777777" w:rsidR="00C10BFE" w:rsidRPr="00EB5CFC" w:rsidRDefault="00CC15BD" w:rsidP="00EB5CFC">
            <w:pPr>
              <w:jc w:val="center"/>
              <w:rPr>
                <w:b/>
                <w:sz w:val="20"/>
                <w:lang w:val="fr-CH"/>
              </w:rPr>
            </w:pPr>
            <w:r w:rsidRPr="00EB5CFC">
              <w:rPr>
                <w:b/>
                <w:sz w:val="20"/>
                <w:lang w:val="fr-CH"/>
              </w:rPr>
              <w:t>MT</w:t>
            </w:r>
          </w:p>
        </w:tc>
        <w:tc>
          <w:tcPr>
            <w:tcW w:w="1238" w:type="dxa"/>
            <w:vAlign w:val="center"/>
          </w:tcPr>
          <w:p w14:paraId="48A6498F" w14:textId="77777777" w:rsidR="00C10BFE" w:rsidRPr="00EB5CFC" w:rsidRDefault="008731C5" w:rsidP="00EB5CFC">
            <w:pPr>
              <w:jc w:val="center"/>
              <w:rPr>
                <w:b/>
                <w:sz w:val="20"/>
                <w:lang w:val="fr-CH"/>
              </w:rPr>
            </w:pPr>
            <w:r w:rsidRPr="00EB5CFC">
              <w:rPr>
                <w:b/>
                <w:sz w:val="20"/>
                <w:lang w:val="fr-CH"/>
              </w:rPr>
              <w:t>N°</w:t>
            </w:r>
            <w:r w:rsidR="005E0969" w:rsidRPr="00EB5CFC">
              <w:rPr>
                <w:b/>
                <w:sz w:val="20"/>
                <w:lang w:val="fr-CH"/>
              </w:rPr>
              <w:t xml:space="preserve"> </w:t>
            </w:r>
            <w:r w:rsidR="00CC15BD" w:rsidRPr="00EB5CFC">
              <w:rPr>
                <w:b/>
                <w:sz w:val="20"/>
                <w:lang w:val="fr-CH"/>
              </w:rPr>
              <w:t>entrepôt-CR</w:t>
            </w:r>
          </w:p>
        </w:tc>
        <w:tc>
          <w:tcPr>
            <w:tcW w:w="1632" w:type="dxa"/>
            <w:vAlign w:val="center"/>
          </w:tcPr>
          <w:p w14:paraId="2E60D269" w14:textId="77777777" w:rsidR="00C10BFE" w:rsidRPr="00EB5CFC" w:rsidRDefault="008731C5" w:rsidP="00EB5CFC">
            <w:pPr>
              <w:jc w:val="center"/>
              <w:rPr>
                <w:b/>
                <w:sz w:val="20"/>
                <w:lang w:val="fr-CH"/>
              </w:rPr>
            </w:pPr>
            <w:r w:rsidRPr="00EB5CFC">
              <w:rPr>
                <w:b/>
                <w:sz w:val="20"/>
                <w:lang w:val="fr-CH"/>
              </w:rPr>
              <w:t>N°</w:t>
            </w:r>
            <w:r w:rsidR="0030176C" w:rsidRPr="00EB5CFC">
              <w:rPr>
                <w:b/>
                <w:sz w:val="20"/>
                <w:lang w:val="fr-CH"/>
              </w:rPr>
              <w:t xml:space="preserve"> assujetti à l’impôt-CR</w:t>
            </w:r>
          </w:p>
        </w:tc>
        <w:tc>
          <w:tcPr>
            <w:tcW w:w="1238" w:type="dxa"/>
            <w:vAlign w:val="center"/>
          </w:tcPr>
          <w:p w14:paraId="5374C95B" w14:textId="77777777" w:rsidR="00C10BFE" w:rsidRPr="00EB5CFC" w:rsidRDefault="008731C5" w:rsidP="00EB5CFC">
            <w:pPr>
              <w:jc w:val="center"/>
              <w:rPr>
                <w:b/>
                <w:sz w:val="20"/>
                <w:lang w:val="fr-CH"/>
              </w:rPr>
            </w:pPr>
            <w:r w:rsidRPr="00EB5CFC">
              <w:rPr>
                <w:b/>
                <w:sz w:val="20"/>
                <w:lang w:val="fr-CH"/>
              </w:rPr>
              <w:t>N°</w:t>
            </w:r>
            <w:r w:rsidR="0030176C" w:rsidRPr="00EB5CFC">
              <w:rPr>
                <w:b/>
                <w:sz w:val="20"/>
                <w:lang w:val="fr-CH"/>
              </w:rPr>
              <w:br/>
              <w:t>article-CR</w:t>
            </w:r>
          </w:p>
        </w:tc>
        <w:tc>
          <w:tcPr>
            <w:tcW w:w="654" w:type="dxa"/>
            <w:vAlign w:val="center"/>
          </w:tcPr>
          <w:p w14:paraId="425D7F46" w14:textId="77777777" w:rsidR="00C10BFE" w:rsidRPr="00EB5CFC" w:rsidRDefault="00C10BFE" w:rsidP="00EB5CFC">
            <w:pPr>
              <w:jc w:val="center"/>
              <w:rPr>
                <w:b/>
                <w:sz w:val="20"/>
                <w:lang w:val="fr-CH"/>
              </w:rPr>
            </w:pPr>
            <w:r w:rsidRPr="00EB5CFC">
              <w:rPr>
                <w:b/>
                <w:sz w:val="20"/>
                <w:lang w:val="fr-CH"/>
              </w:rPr>
              <w:t>VRU</w:t>
            </w:r>
          </w:p>
        </w:tc>
        <w:tc>
          <w:tcPr>
            <w:tcW w:w="585" w:type="dxa"/>
            <w:vAlign w:val="center"/>
          </w:tcPr>
          <w:p w14:paraId="17E88AC1" w14:textId="77777777" w:rsidR="00C10BFE" w:rsidRPr="00EB5CFC" w:rsidRDefault="00C10BFE" w:rsidP="00EB5CFC">
            <w:pPr>
              <w:jc w:val="center"/>
              <w:rPr>
                <w:b/>
                <w:sz w:val="20"/>
                <w:lang w:val="fr-CH"/>
              </w:rPr>
            </w:pPr>
            <w:r w:rsidRPr="00EB5CFC">
              <w:rPr>
                <w:b/>
                <w:sz w:val="20"/>
                <w:lang w:val="fr-CH"/>
              </w:rPr>
              <w:t>S/N</w:t>
            </w:r>
          </w:p>
        </w:tc>
      </w:tr>
      <w:tr w:rsidR="00B05634" w:rsidRPr="00EB5CFC" w14:paraId="3D9FCE3E" w14:textId="77777777" w:rsidTr="00EB5CFC">
        <w:trPr>
          <w:trHeight w:hRule="exact" w:val="340"/>
        </w:trPr>
        <w:tc>
          <w:tcPr>
            <w:tcW w:w="526" w:type="dxa"/>
            <w:vAlign w:val="center"/>
          </w:tcPr>
          <w:p w14:paraId="149F7E00" w14:textId="77777777" w:rsidR="00C10BFE" w:rsidRPr="00EB5CFC" w:rsidRDefault="00C10BFE" w:rsidP="00EB5CFC">
            <w:pPr>
              <w:jc w:val="right"/>
              <w:rPr>
                <w:sz w:val="22"/>
                <w:szCs w:val="22"/>
                <w:lang w:val="fr-CH"/>
              </w:rPr>
            </w:pPr>
            <w:r w:rsidRPr="00EB5CFC">
              <w:rPr>
                <w:sz w:val="22"/>
                <w:szCs w:val="22"/>
                <w:lang w:val="fr-CH"/>
              </w:rPr>
              <w:t>01</w:t>
            </w:r>
          </w:p>
        </w:tc>
        <w:tc>
          <w:tcPr>
            <w:tcW w:w="694" w:type="dxa"/>
            <w:vAlign w:val="center"/>
          </w:tcPr>
          <w:p w14:paraId="45B1738E" w14:textId="77777777" w:rsidR="00C10BFE" w:rsidRPr="00EB5CFC" w:rsidRDefault="006B41FE" w:rsidP="00EB5CFC">
            <w:pPr>
              <w:jc w:val="center"/>
              <w:rPr>
                <w:sz w:val="22"/>
                <w:szCs w:val="22"/>
                <w:lang w:val="fr-CH"/>
              </w:rPr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6" w:name="Text11"/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1620" w:type="dxa"/>
            <w:vAlign w:val="center"/>
          </w:tcPr>
          <w:p w14:paraId="43AAF936" w14:textId="77777777" w:rsidR="00C10BFE" w:rsidRPr="00EB5CFC" w:rsidRDefault="006B41FE" w:rsidP="00EB5CFC">
            <w:pPr>
              <w:jc w:val="center"/>
              <w:rPr>
                <w:sz w:val="22"/>
                <w:szCs w:val="22"/>
                <w:lang w:val="fr-CH"/>
              </w:rPr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bookmarkStart w:id="7" w:name="Text13"/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1467" w:type="dxa"/>
            <w:vAlign w:val="center"/>
          </w:tcPr>
          <w:p w14:paraId="1127524E" w14:textId="77777777" w:rsidR="00C10BFE" w:rsidRPr="00EB5CFC" w:rsidRDefault="00C10BFE" w:rsidP="00EB5CFC">
            <w:pPr>
              <w:jc w:val="center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EB5CFC">
              <w:rPr>
                <w:sz w:val="22"/>
                <w:szCs w:val="22"/>
                <w:lang w:val="fr-CH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613" w:type="dxa"/>
            <w:vAlign w:val="center"/>
          </w:tcPr>
          <w:p w14:paraId="2C8D2AF7" w14:textId="77777777" w:rsidR="00C10BFE" w:rsidRPr="00EB5CFC" w:rsidRDefault="00C10BFE" w:rsidP="00EB5CFC">
            <w:pPr>
              <w:jc w:val="right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8" w:name="Text15"/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="00D15F86" w:rsidRPr="00EB5CFC">
              <w:rPr>
                <w:sz w:val="22"/>
                <w:szCs w:val="22"/>
              </w:rPr>
              <w:t> </w:t>
            </w:r>
            <w:r w:rsidR="00D15F86" w:rsidRPr="00EB5CFC">
              <w:rPr>
                <w:sz w:val="22"/>
                <w:szCs w:val="22"/>
              </w:rPr>
              <w:t> </w:t>
            </w:r>
            <w:r w:rsidR="00D15F86" w:rsidRPr="00EB5CFC">
              <w:rPr>
                <w:sz w:val="22"/>
                <w:szCs w:val="22"/>
              </w:rPr>
              <w:t> </w:t>
            </w:r>
            <w:r w:rsidR="00D15F86" w:rsidRPr="00EB5CFC">
              <w:rPr>
                <w:sz w:val="22"/>
                <w:szCs w:val="22"/>
              </w:rPr>
              <w:t> </w:t>
            </w:r>
            <w:r w:rsidR="00D15F86" w:rsidRPr="00EB5CFC">
              <w:rPr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1134" w:type="dxa"/>
            <w:vAlign w:val="center"/>
          </w:tcPr>
          <w:p w14:paraId="3EB61B26" w14:textId="77777777" w:rsidR="00C10BFE" w:rsidRPr="00EB5CFC" w:rsidRDefault="006B41FE" w:rsidP="00EB5CFC">
            <w:pPr>
              <w:jc w:val="center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9" w:name="Text12"/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1701" w:type="dxa"/>
            <w:vAlign w:val="center"/>
          </w:tcPr>
          <w:p w14:paraId="6B3C5D57" w14:textId="77777777" w:rsidR="00C10BFE" w:rsidRPr="00EB5CFC" w:rsidRDefault="006B41FE" w:rsidP="00EB5CFC">
            <w:pPr>
              <w:jc w:val="right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01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bookmarkStart w:id="10" w:name="t01"/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="002520C2" w:rsidRPr="00EB5CFC">
              <w:rPr>
                <w:sz w:val="22"/>
                <w:szCs w:val="22"/>
              </w:rPr>
              <w:t> </w:t>
            </w:r>
            <w:r w:rsidR="002520C2" w:rsidRPr="00EB5CFC">
              <w:rPr>
                <w:sz w:val="22"/>
                <w:szCs w:val="22"/>
              </w:rPr>
              <w:t> </w:t>
            </w:r>
            <w:r w:rsidR="002520C2" w:rsidRPr="00EB5CFC">
              <w:rPr>
                <w:sz w:val="22"/>
                <w:szCs w:val="22"/>
              </w:rPr>
              <w:t> </w:t>
            </w:r>
            <w:r w:rsidR="002520C2" w:rsidRPr="00EB5CFC">
              <w:rPr>
                <w:sz w:val="22"/>
                <w:szCs w:val="22"/>
              </w:rPr>
              <w:t> </w:t>
            </w:r>
            <w:r w:rsidR="002520C2" w:rsidRPr="00EB5CFC">
              <w:rPr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868" w:type="dxa"/>
            <w:vAlign w:val="center"/>
          </w:tcPr>
          <w:p w14:paraId="05D5B8F6" w14:textId="77777777" w:rsidR="00C10BFE" w:rsidRPr="00EB5CFC" w:rsidRDefault="006B41FE" w:rsidP="00EB5CFC">
            <w:pPr>
              <w:jc w:val="center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11" w:name="Text17"/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676" w:type="dxa"/>
            <w:vAlign w:val="center"/>
          </w:tcPr>
          <w:p w14:paraId="73256DA3" w14:textId="77777777" w:rsidR="00C10BFE" w:rsidRPr="00EB5CFC" w:rsidRDefault="006B41FE" w:rsidP="00EB5CFC">
            <w:pPr>
              <w:jc w:val="center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12" w:name="Text18"/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1238" w:type="dxa"/>
            <w:vAlign w:val="center"/>
          </w:tcPr>
          <w:p w14:paraId="7DEBEFDC" w14:textId="77777777" w:rsidR="00C10BFE" w:rsidRPr="00EB5CFC" w:rsidRDefault="006B41FE" w:rsidP="00EB5CFC">
            <w:pPr>
              <w:jc w:val="center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13" w:name="Text19"/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1632" w:type="dxa"/>
            <w:vAlign w:val="center"/>
          </w:tcPr>
          <w:p w14:paraId="5F5DCF9E" w14:textId="77777777" w:rsidR="00C10BFE" w:rsidRPr="00EB5CFC" w:rsidRDefault="006B41FE" w:rsidP="00EB5CFC">
            <w:pPr>
              <w:jc w:val="center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bookmarkStart w:id="14" w:name="Text20"/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1238" w:type="dxa"/>
            <w:vAlign w:val="center"/>
          </w:tcPr>
          <w:p w14:paraId="2CF2D49D" w14:textId="77777777" w:rsidR="00C10BFE" w:rsidRPr="00EB5CFC" w:rsidRDefault="006B41FE" w:rsidP="00EB5CFC">
            <w:pPr>
              <w:jc w:val="center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654" w:type="dxa"/>
            <w:vAlign w:val="center"/>
          </w:tcPr>
          <w:p w14:paraId="7AD35A4E" w14:textId="77777777" w:rsidR="00C10BFE" w:rsidRPr="00EB5CFC" w:rsidRDefault="006B41FE" w:rsidP="00EB5CFC">
            <w:pPr>
              <w:jc w:val="center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585" w:type="dxa"/>
            <w:vAlign w:val="center"/>
          </w:tcPr>
          <w:p w14:paraId="193C6949" w14:textId="77777777" w:rsidR="00C10BFE" w:rsidRPr="00EB5CFC" w:rsidRDefault="006B41FE" w:rsidP="00EB5CFC">
            <w:pPr>
              <w:jc w:val="center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5" w:name="Text29"/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  <w:bookmarkEnd w:id="15"/>
          </w:p>
        </w:tc>
      </w:tr>
      <w:tr w:rsidR="006B41FE" w:rsidRPr="00EB5CFC" w14:paraId="37E61188" w14:textId="77777777" w:rsidTr="00EB5CFC">
        <w:trPr>
          <w:trHeight w:hRule="exact" w:val="340"/>
        </w:trPr>
        <w:tc>
          <w:tcPr>
            <w:tcW w:w="526" w:type="dxa"/>
            <w:vAlign w:val="center"/>
          </w:tcPr>
          <w:p w14:paraId="36B7E742" w14:textId="77777777" w:rsidR="006B41FE" w:rsidRPr="00EB5CFC" w:rsidRDefault="006B41FE" w:rsidP="00EB5CFC">
            <w:pPr>
              <w:jc w:val="right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t>02</w:t>
            </w:r>
          </w:p>
        </w:tc>
        <w:tc>
          <w:tcPr>
            <w:tcW w:w="694" w:type="dxa"/>
            <w:vAlign w:val="center"/>
          </w:tcPr>
          <w:p w14:paraId="482F946F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645E4EC6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467" w:type="dxa"/>
            <w:vAlign w:val="center"/>
          </w:tcPr>
          <w:p w14:paraId="1100E3B7" w14:textId="77777777" w:rsidR="006B41FE" w:rsidRPr="00EB5CFC" w:rsidRDefault="006B41FE" w:rsidP="00EB5CFC">
            <w:pPr>
              <w:jc w:val="center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613" w:type="dxa"/>
            <w:vAlign w:val="center"/>
          </w:tcPr>
          <w:p w14:paraId="6A2C9887" w14:textId="77777777" w:rsidR="006B41FE" w:rsidRPr="00EB5CFC" w:rsidRDefault="006B41FE" w:rsidP="00EB5CFC">
            <w:pPr>
              <w:jc w:val="right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BE463F6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13DBA3F2" w14:textId="77777777" w:rsidR="006B41FE" w:rsidRPr="00EB5CFC" w:rsidRDefault="006B41FE" w:rsidP="00EB5CFC">
            <w:pPr>
              <w:jc w:val="right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02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bookmarkStart w:id="16" w:name="t02"/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868" w:type="dxa"/>
            <w:vAlign w:val="center"/>
          </w:tcPr>
          <w:p w14:paraId="6C2D2AA4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676" w:type="dxa"/>
            <w:vAlign w:val="center"/>
          </w:tcPr>
          <w:p w14:paraId="1BC9CA78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238" w:type="dxa"/>
            <w:vAlign w:val="center"/>
          </w:tcPr>
          <w:p w14:paraId="27691EDC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632" w:type="dxa"/>
            <w:vAlign w:val="center"/>
          </w:tcPr>
          <w:p w14:paraId="06D1996B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238" w:type="dxa"/>
            <w:vAlign w:val="center"/>
          </w:tcPr>
          <w:p w14:paraId="31F759E4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654" w:type="dxa"/>
            <w:vAlign w:val="center"/>
          </w:tcPr>
          <w:p w14:paraId="79404642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585" w:type="dxa"/>
            <w:vAlign w:val="center"/>
          </w:tcPr>
          <w:p w14:paraId="31D4484A" w14:textId="77777777" w:rsidR="006B41FE" w:rsidRPr="00EB5CFC" w:rsidRDefault="006B41FE" w:rsidP="00EB5CFC">
            <w:pPr>
              <w:jc w:val="center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</w:tr>
      <w:tr w:rsidR="006B41FE" w:rsidRPr="00EB5CFC" w14:paraId="5419FBF2" w14:textId="77777777" w:rsidTr="00EB5CFC">
        <w:trPr>
          <w:trHeight w:hRule="exact" w:val="340"/>
        </w:trPr>
        <w:tc>
          <w:tcPr>
            <w:tcW w:w="526" w:type="dxa"/>
            <w:vAlign w:val="center"/>
          </w:tcPr>
          <w:p w14:paraId="103B4F4C" w14:textId="77777777" w:rsidR="006B41FE" w:rsidRPr="00EB5CFC" w:rsidRDefault="006B41FE" w:rsidP="00EB5CFC">
            <w:pPr>
              <w:jc w:val="right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t>03</w:t>
            </w:r>
          </w:p>
        </w:tc>
        <w:tc>
          <w:tcPr>
            <w:tcW w:w="694" w:type="dxa"/>
            <w:vAlign w:val="center"/>
          </w:tcPr>
          <w:p w14:paraId="4E5DD5A0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00D92BC1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467" w:type="dxa"/>
            <w:vAlign w:val="center"/>
          </w:tcPr>
          <w:p w14:paraId="26702950" w14:textId="77777777" w:rsidR="006B41FE" w:rsidRPr="00EB5CFC" w:rsidRDefault="006B41FE" w:rsidP="00EB5CFC">
            <w:pPr>
              <w:jc w:val="center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613" w:type="dxa"/>
            <w:vAlign w:val="center"/>
          </w:tcPr>
          <w:p w14:paraId="37ED9D42" w14:textId="77777777" w:rsidR="006B41FE" w:rsidRPr="00EB5CFC" w:rsidRDefault="006B41FE" w:rsidP="00EB5CFC">
            <w:pPr>
              <w:jc w:val="right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1B6BEFD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4AC9AF26" w14:textId="77777777" w:rsidR="006B41FE" w:rsidRPr="00EB5CFC" w:rsidRDefault="006B41FE" w:rsidP="00EB5CFC">
            <w:pPr>
              <w:jc w:val="right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03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bookmarkStart w:id="17" w:name="t03"/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  <w:bookmarkEnd w:id="17"/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</w:p>
        </w:tc>
        <w:tc>
          <w:tcPr>
            <w:tcW w:w="868" w:type="dxa"/>
            <w:vAlign w:val="center"/>
          </w:tcPr>
          <w:p w14:paraId="36512A55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676" w:type="dxa"/>
            <w:vAlign w:val="center"/>
          </w:tcPr>
          <w:p w14:paraId="62D1DD70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238" w:type="dxa"/>
            <w:vAlign w:val="center"/>
          </w:tcPr>
          <w:p w14:paraId="2828F45F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632" w:type="dxa"/>
            <w:vAlign w:val="center"/>
          </w:tcPr>
          <w:p w14:paraId="46339C74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238" w:type="dxa"/>
            <w:vAlign w:val="center"/>
          </w:tcPr>
          <w:p w14:paraId="4505F3F8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654" w:type="dxa"/>
            <w:vAlign w:val="center"/>
          </w:tcPr>
          <w:p w14:paraId="106D452B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585" w:type="dxa"/>
            <w:vAlign w:val="center"/>
          </w:tcPr>
          <w:p w14:paraId="4B032E74" w14:textId="77777777" w:rsidR="006B41FE" w:rsidRPr="00EB5CFC" w:rsidRDefault="006B41FE" w:rsidP="00EB5CFC">
            <w:pPr>
              <w:jc w:val="center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</w:tr>
      <w:tr w:rsidR="006B41FE" w:rsidRPr="00EB5CFC" w14:paraId="521D3C13" w14:textId="77777777" w:rsidTr="00EB5CFC">
        <w:trPr>
          <w:trHeight w:hRule="exact" w:val="340"/>
        </w:trPr>
        <w:tc>
          <w:tcPr>
            <w:tcW w:w="526" w:type="dxa"/>
            <w:vAlign w:val="center"/>
          </w:tcPr>
          <w:p w14:paraId="03E34AA9" w14:textId="77777777" w:rsidR="006B41FE" w:rsidRPr="00EB5CFC" w:rsidRDefault="006B41FE" w:rsidP="00EB5CFC">
            <w:pPr>
              <w:jc w:val="right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t>04</w:t>
            </w:r>
          </w:p>
        </w:tc>
        <w:tc>
          <w:tcPr>
            <w:tcW w:w="694" w:type="dxa"/>
            <w:vAlign w:val="center"/>
          </w:tcPr>
          <w:p w14:paraId="41B3DD68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2C41B879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467" w:type="dxa"/>
            <w:vAlign w:val="center"/>
          </w:tcPr>
          <w:p w14:paraId="704EBDB1" w14:textId="77777777" w:rsidR="006B41FE" w:rsidRPr="00EB5CFC" w:rsidRDefault="006B41FE" w:rsidP="00EB5CFC">
            <w:pPr>
              <w:jc w:val="center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613" w:type="dxa"/>
            <w:vAlign w:val="center"/>
          </w:tcPr>
          <w:p w14:paraId="17D010EF" w14:textId="77777777" w:rsidR="006B41FE" w:rsidRPr="00EB5CFC" w:rsidRDefault="006B41FE" w:rsidP="00EB5CFC">
            <w:pPr>
              <w:jc w:val="right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4266E61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716532A3" w14:textId="77777777" w:rsidR="006B41FE" w:rsidRPr="00EB5CFC" w:rsidRDefault="006B41FE" w:rsidP="00EB5CFC">
            <w:pPr>
              <w:jc w:val="right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04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bookmarkStart w:id="18" w:name="t04"/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868" w:type="dxa"/>
            <w:vAlign w:val="center"/>
          </w:tcPr>
          <w:p w14:paraId="52548848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676" w:type="dxa"/>
            <w:vAlign w:val="center"/>
          </w:tcPr>
          <w:p w14:paraId="0FFD0FBF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238" w:type="dxa"/>
            <w:vAlign w:val="center"/>
          </w:tcPr>
          <w:p w14:paraId="7A51C0D7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632" w:type="dxa"/>
            <w:vAlign w:val="center"/>
          </w:tcPr>
          <w:p w14:paraId="2D5FE9A0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238" w:type="dxa"/>
            <w:vAlign w:val="center"/>
          </w:tcPr>
          <w:p w14:paraId="539259CB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654" w:type="dxa"/>
            <w:vAlign w:val="center"/>
          </w:tcPr>
          <w:p w14:paraId="308BA334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585" w:type="dxa"/>
            <w:vAlign w:val="center"/>
          </w:tcPr>
          <w:p w14:paraId="7800CF4A" w14:textId="77777777" w:rsidR="006B41FE" w:rsidRPr="00EB5CFC" w:rsidRDefault="006B41FE" w:rsidP="00EB5CFC">
            <w:pPr>
              <w:jc w:val="center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</w:tr>
      <w:tr w:rsidR="006B41FE" w:rsidRPr="00EB5CFC" w14:paraId="43537D7D" w14:textId="77777777" w:rsidTr="00EB5CFC">
        <w:trPr>
          <w:trHeight w:hRule="exact" w:val="340"/>
        </w:trPr>
        <w:tc>
          <w:tcPr>
            <w:tcW w:w="526" w:type="dxa"/>
            <w:vAlign w:val="center"/>
          </w:tcPr>
          <w:p w14:paraId="469677D9" w14:textId="77777777" w:rsidR="006B41FE" w:rsidRPr="00EB5CFC" w:rsidRDefault="006B41FE" w:rsidP="00EB5CFC">
            <w:pPr>
              <w:jc w:val="right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t>05</w:t>
            </w:r>
          </w:p>
        </w:tc>
        <w:tc>
          <w:tcPr>
            <w:tcW w:w="694" w:type="dxa"/>
            <w:vAlign w:val="center"/>
          </w:tcPr>
          <w:p w14:paraId="15809C99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0204481E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467" w:type="dxa"/>
            <w:vAlign w:val="center"/>
          </w:tcPr>
          <w:p w14:paraId="794F52A7" w14:textId="77777777" w:rsidR="006B41FE" w:rsidRPr="00EB5CFC" w:rsidRDefault="006B41FE" w:rsidP="00EB5CFC">
            <w:pPr>
              <w:jc w:val="center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613" w:type="dxa"/>
            <w:vAlign w:val="center"/>
          </w:tcPr>
          <w:p w14:paraId="7322D3DE" w14:textId="77777777" w:rsidR="006B41FE" w:rsidRPr="00EB5CFC" w:rsidRDefault="006B41FE" w:rsidP="00EB5CFC">
            <w:pPr>
              <w:jc w:val="right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A26DE84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603332F6" w14:textId="77777777" w:rsidR="006B41FE" w:rsidRPr="00EB5CFC" w:rsidRDefault="006B41FE" w:rsidP="00EB5CFC">
            <w:pPr>
              <w:jc w:val="right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05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bookmarkStart w:id="19" w:name="t05"/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868" w:type="dxa"/>
            <w:vAlign w:val="center"/>
          </w:tcPr>
          <w:p w14:paraId="2736EC5F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676" w:type="dxa"/>
            <w:vAlign w:val="center"/>
          </w:tcPr>
          <w:p w14:paraId="0116CCA9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238" w:type="dxa"/>
            <w:vAlign w:val="center"/>
          </w:tcPr>
          <w:p w14:paraId="62B62232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632" w:type="dxa"/>
            <w:vAlign w:val="center"/>
          </w:tcPr>
          <w:p w14:paraId="004AB7DA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238" w:type="dxa"/>
            <w:vAlign w:val="center"/>
          </w:tcPr>
          <w:p w14:paraId="4D7BE369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654" w:type="dxa"/>
            <w:vAlign w:val="center"/>
          </w:tcPr>
          <w:p w14:paraId="24D01C59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585" w:type="dxa"/>
            <w:vAlign w:val="center"/>
          </w:tcPr>
          <w:p w14:paraId="5EDC4517" w14:textId="77777777" w:rsidR="006B41FE" w:rsidRPr="00EB5CFC" w:rsidRDefault="006B41FE" w:rsidP="00EB5CFC">
            <w:pPr>
              <w:jc w:val="center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</w:tr>
      <w:tr w:rsidR="006B41FE" w:rsidRPr="00EB5CFC" w14:paraId="3F8F4156" w14:textId="77777777" w:rsidTr="00EB5CFC">
        <w:trPr>
          <w:trHeight w:hRule="exact" w:val="340"/>
        </w:trPr>
        <w:tc>
          <w:tcPr>
            <w:tcW w:w="526" w:type="dxa"/>
            <w:vAlign w:val="center"/>
          </w:tcPr>
          <w:p w14:paraId="75020118" w14:textId="77777777" w:rsidR="006B41FE" w:rsidRPr="00EB5CFC" w:rsidRDefault="006B41FE" w:rsidP="00EB5CFC">
            <w:pPr>
              <w:jc w:val="right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t>06</w:t>
            </w:r>
          </w:p>
        </w:tc>
        <w:tc>
          <w:tcPr>
            <w:tcW w:w="694" w:type="dxa"/>
            <w:vAlign w:val="center"/>
          </w:tcPr>
          <w:p w14:paraId="68F0EA01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7D4E24F7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467" w:type="dxa"/>
            <w:vAlign w:val="center"/>
          </w:tcPr>
          <w:p w14:paraId="39ED1A8E" w14:textId="77777777" w:rsidR="006B41FE" w:rsidRPr="00EB5CFC" w:rsidRDefault="006B41FE" w:rsidP="00EB5CFC">
            <w:pPr>
              <w:jc w:val="center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613" w:type="dxa"/>
            <w:vAlign w:val="center"/>
          </w:tcPr>
          <w:p w14:paraId="5820991E" w14:textId="77777777" w:rsidR="006B41FE" w:rsidRPr="00EB5CFC" w:rsidRDefault="006B41FE" w:rsidP="00EB5CFC">
            <w:pPr>
              <w:jc w:val="right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59F0470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707A3625" w14:textId="77777777" w:rsidR="006B41FE" w:rsidRPr="00EB5CFC" w:rsidRDefault="006B41FE" w:rsidP="00EB5CFC">
            <w:pPr>
              <w:jc w:val="right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868" w:type="dxa"/>
            <w:vAlign w:val="center"/>
          </w:tcPr>
          <w:p w14:paraId="1B7C1437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676" w:type="dxa"/>
            <w:vAlign w:val="center"/>
          </w:tcPr>
          <w:p w14:paraId="022055AE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238" w:type="dxa"/>
            <w:vAlign w:val="center"/>
          </w:tcPr>
          <w:p w14:paraId="2D83A391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632" w:type="dxa"/>
            <w:vAlign w:val="center"/>
          </w:tcPr>
          <w:p w14:paraId="2E26C3BA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238" w:type="dxa"/>
            <w:vAlign w:val="center"/>
          </w:tcPr>
          <w:p w14:paraId="202F7D15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654" w:type="dxa"/>
            <w:vAlign w:val="center"/>
          </w:tcPr>
          <w:p w14:paraId="58DE3F2E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585" w:type="dxa"/>
            <w:vAlign w:val="center"/>
          </w:tcPr>
          <w:p w14:paraId="612ABC86" w14:textId="77777777" w:rsidR="006B41FE" w:rsidRPr="00EB5CFC" w:rsidRDefault="006B41FE" w:rsidP="00EB5CFC">
            <w:pPr>
              <w:jc w:val="center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</w:tr>
      <w:tr w:rsidR="006B41FE" w:rsidRPr="00EB5CFC" w14:paraId="78161175" w14:textId="77777777" w:rsidTr="00EB5CFC">
        <w:trPr>
          <w:trHeight w:hRule="exact" w:val="340"/>
        </w:trPr>
        <w:tc>
          <w:tcPr>
            <w:tcW w:w="526" w:type="dxa"/>
            <w:vAlign w:val="center"/>
          </w:tcPr>
          <w:p w14:paraId="75CA6637" w14:textId="77777777" w:rsidR="006B41FE" w:rsidRPr="00EB5CFC" w:rsidRDefault="006B41FE" w:rsidP="00EB5CFC">
            <w:pPr>
              <w:jc w:val="right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t>07</w:t>
            </w:r>
          </w:p>
        </w:tc>
        <w:tc>
          <w:tcPr>
            <w:tcW w:w="694" w:type="dxa"/>
            <w:vAlign w:val="center"/>
          </w:tcPr>
          <w:p w14:paraId="70C05459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1D70CAA7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467" w:type="dxa"/>
            <w:vAlign w:val="center"/>
          </w:tcPr>
          <w:p w14:paraId="0B1B26F0" w14:textId="77777777" w:rsidR="006B41FE" w:rsidRPr="00EB5CFC" w:rsidRDefault="006B41FE" w:rsidP="00EB5CFC">
            <w:pPr>
              <w:jc w:val="center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613" w:type="dxa"/>
            <w:vAlign w:val="center"/>
          </w:tcPr>
          <w:p w14:paraId="2BB1767E" w14:textId="77777777" w:rsidR="006B41FE" w:rsidRPr="00EB5CFC" w:rsidRDefault="006B41FE" w:rsidP="00EB5CFC">
            <w:pPr>
              <w:jc w:val="right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21B872E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051DCD86" w14:textId="77777777" w:rsidR="006B41FE" w:rsidRPr="00EB5CFC" w:rsidRDefault="006B41FE" w:rsidP="00EB5CFC">
            <w:pPr>
              <w:jc w:val="right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868" w:type="dxa"/>
            <w:vAlign w:val="center"/>
          </w:tcPr>
          <w:p w14:paraId="6362510A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676" w:type="dxa"/>
            <w:vAlign w:val="center"/>
          </w:tcPr>
          <w:p w14:paraId="4DCBD1C9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238" w:type="dxa"/>
            <w:vAlign w:val="center"/>
          </w:tcPr>
          <w:p w14:paraId="1F3BEE1A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632" w:type="dxa"/>
            <w:vAlign w:val="center"/>
          </w:tcPr>
          <w:p w14:paraId="592A2C5E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238" w:type="dxa"/>
            <w:vAlign w:val="center"/>
          </w:tcPr>
          <w:p w14:paraId="41F4F295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654" w:type="dxa"/>
            <w:vAlign w:val="center"/>
          </w:tcPr>
          <w:p w14:paraId="6D0B0F33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585" w:type="dxa"/>
            <w:vAlign w:val="center"/>
          </w:tcPr>
          <w:p w14:paraId="5C5305E5" w14:textId="77777777" w:rsidR="006B41FE" w:rsidRPr="00EB5CFC" w:rsidRDefault="006B41FE" w:rsidP="00EB5CFC">
            <w:pPr>
              <w:jc w:val="center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</w:tr>
      <w:tr w:rsidR="006B41FE" w:rsidRPr="00EB5CFC" w14:paraId="306A1DC0" w14:textId="77777777" w:rsidTr="00EB5CFC">
        <w:trPr>
          <w:trHeight w:hRule="exact" w:val="340"/>
        </w:trPr>
        <w:tc>
          <w:tcPr>
            <w:tcW w:w="526" w:type="dxa"/>
            <w:vAlign w:val="center"/>
          </w:tcPr>
          <w:p w14:paraId="01A8AB98" w14:textId="77777777" w:rsidR="006B41FE" w:rsidRPr="00EB5CFC" w:rsidRDefault="006B41FE" w:rsidP="00EB5CFC">
            <w:pPr>
              <w:jc w:val="right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t>08</w:t>
            </w:r>
          </w:p>
        </w:tc>
        <w:tc>
          <w:tcPr>
            <w:tcW w:w="694" w:type="dxa"/>
            <w:vAlign w:val="center"/>
          </w:tcPr>
          <w:p w14:paraId="3ECBA3E3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255B01C0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467" w:type="dxa"/>
            <w:vAlign w:val="center"/>
          </w:tcPr>
          <w:p w14:paraId="2F5EF03A" w14:textId="77777777" w:rsidR="006B41FE" w:rsidRPr="00EB5CFC" w:rsidRDefault="006B41FE" w:rsidP="00EB5CFC">
            <w:pPr>
              <w:jc w:val="center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613" w:type="dxa"/>
            <w:vAlign w:val="center"/>
          </w:tcPr>
          <w:p w14:paraId="6832B3DD" w14:textId="77777777" w:rsidR="006B41FE" w:rsidRPr="00EB5CFC" w:rsidRDefault="006B41FE" w:rsidP="00EB5CFC">
            <w:pPr>
              <w:jc w:val="right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C2B1A78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1CA37118" w14:textId="77777777" w:rsidR="006B41FE" w:rsidRPr="00EB5CFC" w:rsidRDefault="006B41FE" w:rsidP="00EB5CFC">
            <w:pPr>
              <w:jc w:val="right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868" w:type="dxa"/>
            <w:vAlign w:val="center"/>
          </w:tcPr>
          <w:p w14:paraId="4536772A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676" w:type="dxa"/>
            <w:vAlign w:val="center"/>
          </w:tcPr>
          <w:p w14:paraId="5586711B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238" w:type="dxa"/>
            <w:vAlign w:val="center"/>
          </w:tcPr>
          <w:p w14:paraId="21ADF366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632" w:type="dxa"/>
            <w:vAlign w:val="center"/>
          </w:tcPr>
          <w:p w14:paraId="295F5AAF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238" w:type="dxa"/>
            <w:vAlign w:val="center"/>
          </w:tcPr>
          <w:p w14:paraId="4A26C21E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654" w:type="dxa"/>
            <w:vAlign w:val="center"/>
          </w:tcPr>
          <w:p w14:paraId="4BF1CADF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585" w:type="dxa"/>
            <w:vAlign w:val="center"/>
          </w:tcPr>
          <w:p w14:paraId="16009BEA" w14:textId="77777777" w:rsidR="006B41FE" w:rsidRPr="00EB5CFC" w:rsidRDefault="006B41FE" w:rsidP="00EB5CFC">
            <w:pPr>
              <w:jc w:val="center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</w:tr>
      <w:tr w:rsidR="006B41FE" w:rsidRPr="00EB5CFC" w14:paraId="2C27F8E7" w14:textId="77777777" w:rsidTr="00EB5CFC">
        <w:trPr>
          <w:trHeight w:hRule="exact" w:val="340"/>
        </w:trPr>
        <w:tc>
          <w:tcPr>
            <w:tcW w:w="526" w:type="dxa"/>
            <w:vAlign w:val="center"/>
          </w:tcPr>
          <w:p w14:paraId="72041C00" w14:textId="77777777" w:rsidR="006B41FE" w:rsidRPr="00EB5CFC" w:rsidRDefault="006B41FE" w:rsidP="00EB5CFC">
            <w:pPr>
              <w:jc w:val="right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t>09</w:t>
            </w:r>
          </w:p>
        </w:tc>
        <w:tc>
          <w:tcPr>
            <w:tcW w:w="694" w:type="dxa"/>
            <w:vAlign w:val="center"/>
          </w:tcPr>
          <w:p w14:paraId="22B31042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4A8368F3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467" w:type="dxa"/>
            <w:vAlign w:val="center"/>
          </w:tcPr>
          <w:p w14:paraId="2E5E1C3A" w14:textId="77777777" w:rsidR="006B41FE" w:rsidRPr="00EB5CFC" w:rsidRDefault="006B41FE" w:rsidP="00EB5CFC">
            <w:pPr>
              <w:jc w:val="center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613" w:type="dxa"/>
            <w:vAlign w:val="center"/>
          </w:tcPr>
          <w:p w14:paraId="6B6DB0C3" w14:textId="77777777" w:rsidR="006B41FE" w:rsidRPr="00EB5CFC" w:rsidRDefault="006B41FE" w:rsidP="00EB5CFC">
            <w:pPr>
              <w:jc w:val="right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A2324EB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614C43C7" w14:textId="77777777" w:rsidR="006B41FE" w:rsidRPr="00EB5CFC" w:rsidRDefault="006B41FE" w:rsidP="00EB5CFC">
            <w:pPr>
              <w:jc w:val="right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868" w:type="dxa"/>
            <w:vAlign w:val="center"/>
          </w:tcPr>
          <w:p w14:paraId="45D12586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676" w:type="dxa"/>
            <w:vAlign w:val="center"/>
          </w:tcPr>
          <w:p w14:paraId="039965AB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238" w:type="dxa"/>
            <w:vAlign w:val="center"/>
          </w:tcPr>
          <w:p w14:paraId="2EDDF863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632" w:type="dxa"/>
            <w:vAlign w:val="center"/>
          </w:tcPr>
          <w:p w14:paraId="148EA856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238" w:type="dxa"/>
            <w:vAlign w:val="center"/>
          </w:tcPr>
          <w:p w14:paraId="3FDCB1D3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654" w:type="dxa"/>
            <w:vAlign w:val="center"/>
          </w:tcPr>
          <w:p w14:paraId="109EC98A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585" w:type="dxa"/>
            <w:vAlign w:val="center"/>
          </w:tcPr>
          <w:p w14:paraId="36A67D76" w14:textId="77777777" w:rsidR="006B41FE" w:rsidRPr="00EB5CFC" w:rsidRDefault="006B41FE" w:rsidP="00EB5CFC">
            <w:pPr>
              <w:jc w:val="center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</w:tr>
      <w:tr w:rsidR="006B41FE" w:rsidRPr="00EB5CFC" w14:paraId="5988A40F" w14:textId="77777777" w:rsidTr="00EB5CFC">
        <w:trPr>
          <w:trHeight w:hRule="exact" w:val="340"/>
        </w:trPr>
        <w:tc>
          <w:tcPr>
            <w:tcW w:w="526" w:type="dxa"/>
            <w:vAlign w:val="center"/>
          </w:tcPr>
          <w:p w14:paraId="14847203" w14:textId="77777777" w:rsidR="006B41FE" w:rsidRPr="00EB5CFC" w:rsidRDefault="006B41FE" w:rsidP="00EB5CFC">
            <w:pPr>
              <w:jc w:val="right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t>10</w:t>
            </w:r>
          </w:p>
        </w:tc>
        <w:tc>
          <w:tcPr>
            <w:tcW w:w="694" w:type="dxa"/>
            <w:vAlign w:val="center"/>
          </w:tcPr>
          <w:p w14:paraId="3816AA7E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58976F9A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467" w:type="dxa"/>
            <w:vAlign w:val="center"/>
          </w:tcPr>
          <w:p w14:paraId="44A139E4" w14:textId="77777777" w:rsidR="006B41FE" w:rsidRPr="00EB5CFC" w:rsidRDefault="006B41FE" w:rsidP="00EB5CFC">
            <w:pPr>
              <w:jc w:val="center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613" w:type="dxa"/>
            <w:vAlign w:val="center"/>
          </w:tcPr>
          <w:p w14:paraId="7836BC96" w14:textId="77777777" w:rsidR="006B41FE" w:rsidRPr="00EB5CFC" w:rsidRDefault="006B41FE" w:rsidP="00EB5CFC">
            <w:pPr>
              <w:jc w:val="right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6EDC1BF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4A2EB4F2" w14:textId="77777777" w:rsidR="006B41FE" w:rsidRPr="00EB5CFC" w:rsidRDefault="006B41FE" w:rsidP="00EB5CFC">
            <w:pPr>
              <w:jc w:val="right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868" w:type="dxa"/>
            <w:vAlign w:val="center"/>
          </w:tcPr>
          <w:p w14:paraId="7CE08BB7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676" w:type="dxa"/>
            <w:vAlign w:val="center"/>
          </w:tcPr>
          <w:p w14:paraId="4D5CE996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238" w:type="dxa"/>
            <w:vAlign w:val="center"/>
          </w:tcPr>
          <w:p w14:paraId="0079EDF2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632" w:type="dxa"/>
            <w:vAlign w:val="center"/>
          </w:tcPr>
          <w:p w14:paraId="60AA1735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238" w:type="dxa"/>
            <w:vAlign w:val="center"/>
          </w:tcPr>
          <w:p w14:paraId="7849323B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654" w:type="dxa"/>
            <w:vAlign w:val="center"/>
          </w:tcPr>
          <w:p w14:paraId="2B18EEE8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585" w:type="dxa"/>
            <w:vAlign w:val="center"/>
          </w:tcPr>
          <w:p w14:paraId="7691FC4A" w14:textId="77777777" w:rsidR="006B41FE" w:rsidRPr="00EB5CFC" w:rsidRDefault="006B41FE" w:rsidP="00EB5CFC">
            <w:pPr>
              <w:jc w:val="center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</w:tr>
      <w:tr w:rsidR="006B41FE" w:rsidRPr="00EB5CFC" w14:paraId="7BCDDFA9" w14:textId="77777777" w:rsidTr="00EB5CFC">
        <w:trPr>
          <w:trHeight w:hRule="exact" w:val="340"/>
        </w:trPr>
        <w:tc>
          <w:tcPr>
            <w:tcW w:w="526" w:type="dxa"/>
            <w:vAlign w:val="center"/>
          </w:tcPr>
          <w:p w14:paraId="6A0AB2FB" w14:textId="77777777" w:rsidR="006B41FE" w:rsidRPr="00EB5CFC" w:rsidRDefault="006B41FE" w:rsidP="00EB5CFC">
            <w:pPr>
              <w:jc w:val="right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t>11</w:t>
            </w:r>
          </w:p>
        </w:tc>
        <w:tc>
          <w:tcPr>
            <w:tcW w:w="694" w:type="dxa"/>
            <w:vAlign w:val="center"/>
          </w:tcPr>
          <w:p w14:paraId="378137BA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7343ADAA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467" w:type="dxa"/>
            <w:vAlign w:val="center"/>
          </w:tcPr>
          <w:p w14:paraId="066A3D76" w14:textId="77777777" w:rsidR="006B41FE" w:rsidRPr="00EB5CFC" w:rsidRDefault="006B41FE" w:rsidP="00EB5CFC">
            <w:pPr>
              <w:jc w:val="center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613" w:type="dxa"/>
            <w:vAlign w:val="center"/>
          </w:tcPr>
          <w:p w14:paraId="34C47E28" w14:textId="77777777" w:rsidR="006B41FE" w:rsidRPr="00EB5CFC" w:rsidRDefault="006B41FE" w:rsidP="00EB5CFC">
            <w:pPr>
              <w:jc w:val="right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1289766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3D452036" w14:textId="77777777" w:rsidR="006B41FE" w:rsidRPr="00EB5CFC" w:rsidRDefault="006B41FE" w:rsidP="00EB5CFC">
            <w:pPr>
              <w:jc w:val="right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868" w:type="dxa"/>
            <w:vAlign w:val="center"/>
          </w:tcPr>
          <w:p w14:paraId="1FF190B6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676" w:type="dxa"/>
            <w:vAlign w:val="center"/>
          </w:tcPr>
          <w:p w14:paraId="11494879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238" w:type="dxa"/>
            <w:vAlign w:val="center"/>
          </w:tcPr>
          <w:p w14:paraId="436DFFD5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632" w:type="dxa"/>
            <w:vAlign w:val="center"/>
          </w:tcPr>
          <w:p w14:paraId="6DFC58DB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238" w:type="dxa"/>
            <w:vAlign w:val="center"/>
          </w:tcPr>
          <w:p w14:paraId="04E9B888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654" w:type="dxa"/>
            <w:vAlign w:val="center"/>
          </w:tcPr>
          <w:p w14:paraId="1558ED56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585" w:type="dxa"/>
            <w:vAlign w:val="center"/>
          </w:tcPr>
          <w:p w14:paraId="0F95AB00" w14:textId="77777777" w:rsidR="006B41FE" w:rsidRPr="00EB5CFC" w:rsidRDefault="006B41FE" w:rsidP="00EB5CFC">
            <w:pPr>
              <w:jc w:val="center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</w:tr>
      <w:tr w:rsidR="006B41FE" w:rsidRPr="00EB5CFC" w14:paraId="5236468B" w14:textId="77777777" w:rsidTr="00EB5CFC">
        <w:trPr>
          <w:trHeight w:hRule="exact" w:val="340"/>
        </w:trPr>
        <w:tc>
          <w:tcPr>
            <w:tcW w:w="526" w:type="dxa"/>
            <w:vAlign w:val="center"/>
          </w:tcPr>
          <w:p w14:paraId="240A4D3C" w14:textId="77777777" w:rsidR="006B41FE" w:rsidRPr="00EB5CFC" w:rsidRDefault="006B41FE" w:rsidP="00EB5CFC">
            <w:pPr>
              <w:jc w:val="right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t>12</w:t>
            </w:r>
          </w:p>
        </w:tc>
        <w:tc>
          <w:tcPr>
            <w:tcW w:w="694" w:type="dxa"/>
            <w:vAlign w:val="center"/>
          </w:tcPr>
          <w:p w14:paraId="3A41AD92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04AC8B6A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467" w:type="dxa"/>
            <w:vAlign w:val="center"/>
          </w:tcPr>
          <w:p w14:paraId="6A6D1F06" w14:textId="77777777" w:rsidR="006B41FE" w:rsidRPr="00EB5CFC" w:rsidRDefault="006B41FE" w:rsidP="00EB5CFC">
            <w:pPr>
              <w:jc w:val="center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613" w:type="dxa"/>
            <w:vAlign w:val="center"/>
          </w:tcPr>
          <w:p w14:paraId="774C07E3" w14:textId="77777777" w:rsidR="006B41FE" w:rsidRPr="00EB5CFC" w:rsidRDefault="006B41FE" w:rsidP="00EB5CFC">
            <w:pPr>
              <w:jc w:val="right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AD78015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78597FC4" w14:textId="77777777" w:rsidR="006B41FE" w:rsidRPr="00EB5CFC" w:rsidRDefault="006B41FE" w:rsidP="00EB5CFC">
            <w:pPr>
              <w:jc w:val="right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868" w:type="dxa"/>
            <w:vAlign w:val="center"/>
          </w:tcPr>
          <w:p w14:paraId="1C876FC0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676" w:type="dxa"/>
            <w:vAlign w:val="center"/>
          </w:tcPr>
          <w:p w14:paraId="12D6E1CF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238" w:type="dxa"/>
            <w:vAlign w:val="center"/>
          </w:tcPr>
          <w:p w14:paraId="58A1797F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632" w:type="dxa"/>
            <w:vAlign w:val="center"/>
          </w:tcPr>
          <w:p w14:paraId="45BED8ED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238" w:type="dxa"/>
            <w:vAlign w:val="center"/>
          </w:tcPr>
          <w:p w14:paraId="4594C321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654" w:type="dxa"/>
            <w:vAlign w:val="center"/>
          </w:tcPr>
          <w:p w14:paraId="770EAA51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585" w:type="dxa"/>
            <w:vAlign w:val="center"/>
          </w:tcPr>
          <w:p w14:paraId="08A8E3C2" w14:textId="77777777" w:rsidR="006B41FE" w:rsidRPr="00EB5CFC" w:rsidRDefault="006B41FE" w:rsidP="00EB5CFC">
            <w:pPr>
              <w:jc w:val="center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</w:tr>
      <w:tr w:rsidR="006B41FE" w:rsidRPr="00EB5CFC" w14:paraId="0C6C53BE" w14:textId="77777777" w:rsidTr="00EB5CFC">
        <w:trPr>
          <w:trHeight w:hRule="exact" w:val="340"/>
        </w:trPr>
        <w:tc>
          <w:tcPr>
            <w:tcW w:w="526" w:type="dxa"/>
            <w:vAlign w:val="center"/>
          </w:tcPr>
          <w:p w14:paraId="073D1DC3" w14:textId="77777777" w:rsidR="006B41FE" w:rsidRPr="00EB5CFC" w:rsidRDefault="006B41FE" w:rsidP="00EB5CFC">
            <w:pPr>
              <w:jc w:val="right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t>13</w:t>
            </w:r>
          </w:p>
        </w:tc>
        <w:tc>
          <w:tcPr>
            <w:tcW w:w="694" w:type="dxa"/>
            <w:vAlign w:val="center"/>
          </w:tcPr>
          <w:p w14:paraId="4EAB7E75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241F2652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467" w:type="dxa"/>
            <w:vAlign w:val="center"/>
          </w:tcPr>
          <w:p w14:paraId="5A0DED22" w14:textId="77777777" w:rsidR="006B41FE" w:rsidRPr="00EB5CFC" w:rsidRDefault="006B41FE" w:rsidP="00EB5CFC">
            <w:pPr>
              <w:jc w:val="center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613" w:type="dxa"/>
            <w:vAlign w:val="center"/>
          </w:tcPr>
          <w:p w14:paraId="634F06EB" w14:textId="77777777" w:rsidR="006B41FE" w:rsidRPr="00EB5CFC" w:rsidRDefault="006B41FE" w:rsidP="00EB5CFC">
            <w:pPr>
              <w:jc w:val="right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9C94FD8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6B08EF94" w14:textId="77777777" w:rsidR="006B41FE" w:rsidRPr="00EB5CFC" w:rsidRDefault="006B41FE" w:rsidP="00EB5CFC">
            <w:pPr>
              <w:jc w:val="right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868" w:type="dxa"/>
            <w:vAlign w:val="center"/>
          </w:tcPr>
          <w:p w14:paraId="50DBE000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676" w:type="dxa"/>
            <w:vAlign w:val="center"/>
          </w:tcPr>
          <w:p w14:paraId="1E2D34BF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238" w:type="dxa"/>
            <w:vAlign w:val="center"/>
          </w:tcPr>
          <w:p w14:paraId="474D4792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632" w:type="dxa"/>
            <w:vAlign w:val="center"/>
          </w:tcPr>
          <w:p w14:paraId="7ABF911D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238" w:type="dxa"/>
            <w:vAlign w:val="center"/>
          </w:tcPr>
          <w:p w14:paraId="222F0703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654" w:type="dxa"/>
            <w:vAlign w:val="center"/>
          </w:tcPr>
          <w:p w14:paraId="012CD323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585" w:type="dxa"/>
            <w:vAlign w:val="center"/>
          </w:tcPr>
          <w:p w14:paraId="2FAC9F69" w14:textId="77777777" w:rsidR="006B41FE" w:rsidRPr="00EB5CFC" w:rsidRDefault="006B41FE" w:rsidP="00EB5CFC">
            <w:pPr>
              <w:jc w:val="center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</w:tr>
      <w:tr w:rsidR="006B41FE" w:rsidRPr="00EB5CFC" w14:paraId="7766D4DB" w14:textId="77777777" w:rsidTr="00EB5CFC">
        <w:trPr>
          <w:trHeight w:hRule="exact" w:val="340"/>
        </w:trPr>
        <w:tc>
          <w:tcPr>
            <w:tcW w:w="526" w:type="dxa"/>
            <w:vAlign w:val="center"/>
          </w:tcPr>
          <w:p w14:paraId="32D561C6" w14:textId="77777777" w:rsidR="006B41FE" w:rsidRPr="00EB5CFC" w:rsidRDefault="006B41FE" w:rsidP="00EB5CFC">
            <w:pPr>
              <w:jc w:val="right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t>14</w:t>
            </w:r>
          </w:p>
        </w:tc>
        <w:tc>
          <w:tcPr>
            <w:tcW w:w="694" w:type="dxa"/>
            <w:vAlign w:val="center"/>
          </w:tcPr>
          <w:p w14:paraId="3F14BE89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19DE688C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467" w:type="dxa"/>
            <w:vAlign w:val="center"/>
          </w:tcPr>
          <w:p w14:paraId="045D8BB2" w14:textId="77777777" w:rsidR="006B41FE" w:rsidRPr="00EB5CFC" w:rsidRDefault="006B41FE" w:rsidP="00EB5CFC">
            <w:pPr>
              <w:jc w:val="center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613" w:type="dxa"/>
            <w:vAlign w:val="center"/>
          </w:tcPr>
          <w:p w14:paraId="13C4CE0F" w14:textId="77777777" w:rsidR="006B41FE" w:rsidRPr="00EB5CFC" w:rsidRDefault="006B41FE" w:rsidP="00EB5CFC">
            <w:pPr>
              <w:jc w:val="right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021D73E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2D4B0512" w14:textId="77777777" w:rsidR="006B41FE" w:rsidRPr="00EB5CFC" w:rsidRDefault="006B41FE" w:rsidP="00EB5CFC">
            <w:pPr>
              <w:jc w:val="right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868" w:type="dxa"/>
            <w:vAlign w:val="center"/>
          </w:tcPr>
          <w:p w14:paraId="320E4913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676" w:type="dxa"/>
            <w:vAlign w:val="center"/>
          </w:tcPr>
          <w:p w14:paraId="69163557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238" w:type="dxa"/>
            <w:vAlign w:val="center"/>
          </w:tcPr>
          <w:p w14:paraId="140949D6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632" w:type="dxa"/>
            <w:vAlign w:val="center"/>
          </w:tcPr>
          <w:p w14:paraId="43625A8D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238" w:type="dxa"/>
            <w:vAlign w:val="center"/>
          </w:tcPr>
          <w:p w14:paraId="2F38BBD3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654" w:type="dxa"/>
            <w:vAlign w:val="center"/>
          </w:tcPr>
          <w:p w14:paraId="2E8A5702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585" w:type="dxa"/>
            <w:vAlign w:val="center"/>
          </w:tcPr>
          <w:p w14:paraId="0C38BAE7" w14:textId="77777777" w:rsidR="006B41FE" w:rsidRPr="00EB5CFC" w:rsidRDefault="006B41FE" w:rsidP="00EB5CFC">
            <w:pPr>
              <w:jc w:val="center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</w:tr>
      <w:tr w:rsidR="006B41FE" w:rsidRPr="00EB5CFC" w14:paraId="03DFAA0D" w14:textId="77777777" w:rsidTr="00EB5CFC">
        <w:trPr>
          <w:trHeight w:hRule="exact" w:val="340"/>
        </w:trPr>
        <w:tc>
          <w:tcPr>
            <w:tcW w:w="526" w:type="dxa"/>
            <w:tcBorders>
              <w:bottom w:val="single" w:sz="4" w:space="0" w:color="auto"/>
            </w:tcBorders>
            <w:vAlign w:val="center"/>
          </w:tcPr>
          <w:p w14:paraId="3F00C474" w14:textId="77777777" w:rsidR="006B41FE" w:rsidRPr="00EB5CFC" w:rsidRDefault="006B41FE" w:rsidP="00EB5CFC">
            <w:pPr>
              <w:jc w:val="right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t>15</w:t>
            </w:r>
          </w:p>
        </w:tc>
        <w:tc>
          <w:tcPr>
            <w:tcW w:w="694" w:type="dxa"/>
            <w:tcBorders>
              <w:bottom w:val="single" w:sz="4" w:space="0" w:color="auto"/>
            </w:tcBorders>
            <w:vAlign w:val="center"/>
          </w:tcPr>
          <w:p w14:paraId="1B7D6963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3540CD3D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467" w:type="dxa"/>
            <w:tcBorders>
              <w:bottom w:val="single" w:sz="4" w:space="0" w:color="auto"/>
            </w:tcBorders>
            <w:vAlign w:val="center"/>
          </w:tcPr>
          <w:p w14:paraId="120E6193" w14:textId="77777777" w:rsidR="006B41FE" w:rsidRPr="00EB5CFC" w:rsidRDefault="006B41FE" w:rsidP="00EB5CFC">
            <w:pPr>
              <w:jc w:val="center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613" w:type="dxa"/>
            <w:tcBorders>
              <w:bottom w:val="single" w:sz="4" w:space="0" w:color="auto"/>
            </w:tcBorders>
            <w:vAlign w:val="center"/>
          </w:tcPr>
          <w:p w14:paraId="4CC1F1A9" w14:textId="77777777" w:rsidR="006B41FE" w:rsidRPr="00EB5CFC" w:rsidRDefault="006B41FE" w:rsidP="00EB5CFC">
            <w:pPr>
              <w:jc w:val="right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760AF25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32BF49B" w14:textId="77777777" w:rsidR="006B41FE" w:rsidRPr="00EB5CFC" w:rsidRDefault="006B41FE" w:rsidP="00EB5CFC">
            <w:pPr>
              <w:jc w:val="right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2853DA2B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676" w:type="dxa"/>
            <w:tcBorders>
              <w:bottom w:val="single" w:sz="4" w:space="0" w:color="auto"/>
            </w:tcBorders>
            <w:vAlign w:val="center"/>
          </w:tcPr>
          <w:p w14:paraId="33E560C3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238" w:type="dxa"/>
            <w:tcBorders>
              <w:bottom w:val="single" w:sz="4" w:space="0" w:color="auto"/>
            </w:tcBorders>
            <w:vAlign w:val="center"/>
          </w:tcPr>
          <w:p w14:paraId="01BDFB13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632" w:type="dxa"/>
            <w:tcBorders>
              <w:bottom w:val="single" w:sz="4" w:space="0" w:color="auto"/>
            </w:tcBorders>
            <w:vAlign w:val="center"/>
          </w:tcPr>
          <w:p w14:paraId="7055C065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238" w:type="dxa"/>
            <w:tcBorders>
              <w:bottom w:val="single" w:sz="4" w:space="0" w:color="auto"/>
            </w:tcBorders>
            <w:vAlign w:val="center"/>
          </w:tcPr>
          <w:p w14:paraId="24C2E140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14:paraId="634816B6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5F9C2260" w14:textId="77777777" w:rsidR="006B41FE" w:rsidRPr="00EB5CFC" w:rsidRDefault="006B41FE" w:rsidP="00EB5CFC">
            <w:pPr>
              <w:jc w:val="center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</w:tr>
      <w:tr w:rsidR="006B41FE" w:rsidRPr="00EB5CFC" w14:paraId="08425CB6" w14:textId="77777777" w:rsidTr="00EB5CFC">
        <w:trPr>
          <w:trHeight w:hRule="exact" w:val="340"/>
        </w:trPr>
        <w:tc>
          <w:tcPr>
            <w:tcW w:w="526" w:type="dxa"/>
            <w:tcBorders>
              <w:bottom w:val="single" w:sz="4" w:space="0" w:color="auto"/>
            </w:tcBorders>
            <w:vAlign w:val="center"/>
          </w:tcPr>
          <w:p w14:paraId="368B5ACA" w14:textId="77777777" w:rsidR="006B41FE" w:rsidRPr="00EB5CFC" w:rsidRDefault="006B41FE" w:rsidP="00EB5CFC">
            <w:pPr>
              <w:jc w:val="right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t>16</w:t>
            </w:r>
          </w:p>
        </w:tc>
        <w:tc>
          <w:tcPr>
            <w:tcW w:w="694" w:type="dxa"/>
            <w:tcBorders>
              <w:bottom w:val="single" w:sz="4" w:space="0" w:color="auto"/>
            </w:tcBorders>
            <w:vAlign w:val="center"/>
          </w:tcPr>
          <w:p w14:paraId="1B26B55A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3707F97D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467" w:type="dxa"/>
            <w:tcBorders>
              <w:bottom w:val="single" w:sz="4" w:space="0" w:color="auto"/>
            </w:tcBorders>
            <w:vAlign w:val="center"/>
          </w:tcPr>
          <w:p w14:paraId="47FB084D" w14:textId="77777777" w:rsidR="006B41FE" w:rsidRPr="00EB5CFC" w:rsidRDefault="006B41FE" w:rsidP="00EB5CFC">
            <w:pPr>
              <w:jc w:val="center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613" w:type="dxa"/>
            <w:tcBorders>
              <w:bottom w:val="single" w:sz="4" w:space="0" w:color="auto"/>
            </w:tcBorders>
            <w:vAlign w:val="center"/>
          </w:tcPr>
          <w:p w14:paraId="047A4E4A" w14:textId="77777777" w:rsidR="006B41FE" w:rsidRPr="00EB5CFC" w:rsidRDefault="006B41FE" w:rsidP="00EB5CFC">
            <w:pPr>
              <w:jc w:val="right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31A17F7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B164993" w14:textId="77777777" w:rsidR="006B41FE" w:rsidRPr="00EB5CFC" w:rsidRDefault="006B41FE" w:rsidP="00EB5CFC">
            <w:pPr>
              <w:jc w:val="right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21118D5B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676" w:type="dxa"/>
            <w:tcBorders>
              <w:bottom w:val="single" w:sz="4" w:space="0" w:color="auto"/>
            </w:tcBorders>
            <w:vAlign w:val="center"/>
          </w:tcPr>
          <w:p w14:paraId="3968A6C3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238" w:type="dxa"/>
            <w:tcBorders>
              <w:bottom w:val="single" w:sz="4" w:space="0" w:color="auto"/>
            </w:tcBorders>
            <w:vAlign w:val="center"/>
          </w:tcPr>
          <w:p w14:paraId="7ED26459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632" w:type="dxa"/>
            <w:tcBorders>
              <w:bottom w:val="single" w:sz="4" w:space="0" w:color="auto"/>
            </w:tcBorders>
            <w:vAlign w:val="center"/>
          </w:tcPr>
          <w:p w14:paraId="68609E8B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238" w:type="dxa"/>
            <w:tcBorders>
              <w:bottom w:val="single" w:sz="4" w:space="0" w:color="auto"/>
            </w:tcBorders>
            <w:vAlign w:val="center"/>
          </w:tcPr>
          <w:p w14:paraId="5DAF3035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14:paraId="24D948CF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3ECAE1B9" w14:textId="77777777" w:rsidR="006B41FE" w:rsidRPr="00EB5CFC" w:rsidRDefault="006B41FE" w:rsidP="00EB5CFC">
            <w:pPr>
              <w:jc w:val="center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</w:tr>
      <w:tr w:rsidR="00EE1195" w:rsidRPr="00EB5CFC" w14:paraId="48DE13ED" w14:textId="77777777" w:rsidTr="00EB5CFC">
        <w:trPr>
          <w:gridAfter w:val="1"/>
          <w:wAfter w:w="585" w:type="dxa"/>
          <w:trHeight w:hRule="exact" w:val="113"/>
        </w:trPr>
        <w:tc>
          <w:tcPr>
            <w:tcW w:w="5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4EB782C" w14:textId="77777777" w:rsidR="00EE1195" w:rsidRPr="00EB5CFC" w:rsidRDefault="00EE1195" w:rsidP="00EB5CFC">
            <w:pPr>
              <w:tabs>
                <w:tab w:val="left" w:pos="533"/>
              </w:tabs>
              <w:jc w:val="right"/>
              <w:rPr>
                <w:b/>
                <w:sz w:val="20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86E29D2" w14:textId="77777777" w:rsidR="00EE1195" w:rsidRPr="00EB5CFC" w:rsidRDefault="00EE1195" w:rsidP="00EB5CFC">
            <w:pPr>
              <w:tabs>
                <w:tab w:val="left" w:pos="533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869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5471E41" w14:textId="77777777" w:rsidR="00EE1195" w:rsidRPr="00EB5CFC" w:rsidRDefault="00EE1195" w:rsidP="00EB5CFC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606999" w14:textId="77777777" w:rsidR="00EE1195" w:rsidRPr="00EB5CFC" w:rsidRDefault="00EE1195" w:rsidP="00EB5CF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BFDF15" w14:textId="77777777" w:rsidR="00EE1195" w:rsidRPr="00EB5CFC" w:rsidRDefault="00EE1195" w:rsidP="00EB5CFC">
            <w:pPr>
              <w:jc w:val="right"/>
              <w:rPr>
                <w:sz w:val="22"/>
                <w:szCs w:val="22"/>
              </w:rPr>
            </w:pPr>
          </w:p>
        </w:tc>
      </w:tr>
      <w:tr w:rsidR="00EE1195" w:rsidRPr="00EB5CFC" w14:paraId="1B75762B" w14:textId="77777777" w:rsidTr="00EB5CFC">
        <w:trPr>
          <w:gridAfter w:val="2"/>
          <w:wAfter w:w="1239" w:type="dxa"/>
          <w:trHeight w:val="340"/>
        </w:trPr>
        <w:tc>
          <w:tcPr>
            <w:tcW w:w="5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AAF4923" w14:textId="77777777" w:rsidR="00EE1195" w:rsidRPr="00EB5CFC" w:rsidRDefault="00EE1195" w:rsidP="00EB5CFC">
            <w:pPr>
              <w:tabs>
                <w:tab w:val="left" w:pos="533"/>
              </w:tabs>
              <w:jc w:val="right"/>
              <w:rPr>
                <w:b/>
                <w:sz w:val="22"/>
                <w:szCs w:val="22"/>
              </w:rPr>
            </w:pPr>
            <w:r w:rsidRPr="00EB5CFC">
              <w:rPr>
                <w:b/>
                <w:sz w:val="20"/>
              </w:rPr>
              <w:t>8.</w:t>
            </w:r>
            <w:r w:rsidRPr="00EB5CFC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95759F" w14:textId="77777777" w:rsidR="00EE1195" w:rsidRPr="00EB5CFC" w:rsidRDefault="0030176C" w:rsidP="00EB5CFC">
            <w:pPr>
              <w:tabs>
                <w:tab w:val="left" w:pos="533"/>
              </w:tabs>
              <w:rPr>
                <w:b/>
                <w:sz w:val="22"/>
                <w:szCs w:val="22"/>
              </w:rPr>
            </w:pPr>
            <w:r w:rsidRPr="00EB5CFC">
              <w:rPr>
                <w:b/>
                <w:sz w:val="22"/>
                <w:szCs w:val="22"/>
              </w:rPr>
              <w:t xml:space="preserve">Page 1 de </w:t>
            </w:r>
            <w:r w:rsidR="00D15F86" w:rsidRPr="00EB5CFC">
              <w:rPr>
                <w:b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1"/>
                    <w:listEntry w:val="2"/>
                  </w:ddList>
                </w:ffData>
              </w:fldChar>
            </w:r>
            <w:bookmarkStart w:id="20" w:name="Dropdown1"/>
            <w:r w:rsidR="00D15F86" w:rsidRPr="00EB5CFC">
              <w:rPr>
                <w:b/>
                <w:sz w:val="22"/>
                <w:szCs w:val="22"/>
              </w:rPr>
              <w:instrText xml:space="preserve"> FORMDROPDOWN </w:instrText>
            </w:r>
            <w:r w:rsidR="00D15F86" w:rsidRPr="00EB5CFC">
              <w:rPr>
                <w:b/>
                <w:sz w:val="22"/>
                <w:szCs w:val="22"/>
              </w:rPr>
            </w:r>
            <w:r w:rsidR="00D15F86" w:rsidRPr="00EB5CFC">
              <w:rPr>
                <w:b/>
                <w:sz w:val="22"/>
                <w:szCs w:val="22"/>
              </w:rPr>
              <w:fldChar w:fldCharType="separate"/>
            </w:r>
            <w:r w:rsidR="00D15F86" w:rsidRPr="00EB5CFC">
              <w:rPr>
                <w:b/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42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DCE0730" w14:textId="77777777" w:rsidR="00EE1195" w:rsidRPr="00EB5CFC" w:rsidRDefault="00F6160A" w:rsidP="00EB5CFC">
            <w:pPr>
              <w:jc w:val="right"/>
              <w:rPr>
                <w:b/>
                <w:sz w:val="22"/>
                <w:szCs w:val="22"/>
              </w:rPr>
            </w:pPr>
            <w:r w:rsidRPr="00EB5CFC">
              <w:rPr>
                <w:b/>
                <w:sz w:val="22"/>
                <w:szCs w:val="22"/>
              </w:rPr>
              <w:t>À</w:t>
            </w:r>
            <w:r w:rsidR="00337505" w:rsidRPr="00EB5CFC">
              <w:rPr>
                <w:b/>
                <w:sz w:val="22"/>
                <w:szCs w:val="22"/>
              </w:rPr>
              <w:t xml:space="preserve"> r</w:t>
            </w:r>
            <w:r w:rsidR="0030176C" w:rsidRPr="00EB5CFC">
              <w:rPr>
                <w:b/>
                <w:sz w:val="22"/>
                <w:szCs w:val="22"/>
              </w:rPr>
              <w:t>eport</w:t>
            </w:r>
            <w:r w:rsidR="00337505" w:rsidRPr="00EB5CFC">
              <w:rPr>
                <w:b/>
                <w:sz w:val="22"/>
                <w:szCs w:val="22"/>
              </w:rPr>
              <w:t>er</w:t>
            </w:r>
            <w:r w:rsidR="00EE1195" w:rsidRPr="00EB5CFC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69FA5" w14:textId="77777777" w:rsidR="00EE1195" w:rsidRPr="00EB5CFC" w:rsidRDefault="00D15F86" w:rsidP="00EB5CFC">
            <w:pPr>
              <w:jc w:val="right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s1ü"/>
                  <w:enabled/>
                  <w:calcOnExit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bookmarkStart w:id="21" w:name="s1ü"/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  <w:bookmarkEnd w:id="21"/>
          </w:p>
        </w:tc>
        <w:tc>
          <w:tcPr>
            <w:tcW w:w="5652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574EC3" w14:textId="77777777" w:rsidR="00EE1195" w:rsidRPr="00EB5CFC" w:rsidRDefault="00EE1195" w:rsidP="00EB5CFC">
            <w:pPr>
              <w:jc w:val="right"/>
              <w:rPr>
                <w:sz w:val="22"/>
                <w:szCs w:val="22"/>
              </w:rPr>
            </w:pPr>
          </w:p>
        </w:tc>
      </w:tr>
    </w:tbl>
    <w:p w14:paraId="0443159C" w14:textId="77777777" w:rsidR="00062A50" w:rsidRDefault="00062A50" w:rsidP="00657646">
      <w:pPr>
        <w:sectPr w:rsidR="00062A50" w:rsidSect="005127B6">
          <w:footerReference w:type="default" r:id="rId8"/>
          <w:footerReference w:type="first" r:id="rId9"/>
          <w:pgSz w:w="16838" w:h="11906" w:orient="landscape" w:code="9"/>
          <w:pgMar w:top="680" w:right="680" w:bottom="709" w:left="680" w:header="720" w:footer="454" w:gutter="0"/>
          <w:cols w:space="720"/>
        </w:sect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1023"/>
        <w:gridCol w:w="2297"/>
        <w:gridCol w:w="538"/>
        <w:gridCol w:w="1760"/>
      </w:tblGrid>
      <w:tr w:rsidR="005A5280" w:rsidRPr="00EB5CFC" w14:paraId="5454BD0A" w14:textId="77777777" w:rsidTr="00EB5CFC">
        <w:trPr>
          <w:trHeight w:val="432"/>
        </w:trPr>
        <w:tc>
          <w:tcPr>
            <w:tcW w:w="11023" w:type="dxa"/>
            <w:vMerge w:val="restart"/>
          </w:tcPr>
          <w:p w14:paraId="1CA0A7D0" w14:textId="316C735D" w:rsidR="005A5280" w:rsidRPr="00EB5CFC" w:rsidRDefault="0031131C" w:rsidP="005A5280">
            <w:pPr>
              <w:rPr>
                <w:sz w:val="18"/>
                <w:szCs w:val="18"/>
                <w:lang w:val="fr-CH"/>
              </w:rPr>
            </w:pPr>
            <w:r>
              <w:rPr>
                <w:noProof/>
                <w:lang w:eastAsia="de-CH"/>
              </w:rPr>
              <w:lastRenderedPageBreak/>
              <w:drawing>
                <wp:inline distT="0" distB="0" distL="0" distR="0" wp14:anchorId="28927919" wp14:editId="163C8468">
                  <wp:extent cx="4148920" cy="559313"/>
                  <wp:effectExtent l="0" t="0" r="4445" b="0"/>
                  <wp:docPr id="1181430771" name="Grafik 1181430771" descr="C:\Users\U80731~1\AppData\Local\Temp\SNAGHTML44198d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80731~1\AppData\Local\Temp\SNAGHTML44198d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3987" cy="561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7" w:type="dxa"/>
            <w:vMerge w:val="restart"/>
          </w:tcPr>
          <w:p w14:paraId="5A529B7F" w14:textId="77777777" w:rsidR="005A5280" w:rsidRPr="00EB5CFC" w:rsidRDefault="005A5280" w:rsidP="005A5280">
            <w:pPr>
              <w:rPr>
                <w:sz w:val="20"/>
              </w:rPr>
            </w:pPr>
          </w:p>
        </w:tc>
        <w:tc>
          <w:tcPr>
            <w:tcW w:w="538" w:type="dxa"/>
            <w:vAlign w:val="bottom"/>
          </w:tcPr>
          <w:p w14:paraId="2E24352C" w14:textId="77777777" w:rsidR="005A5280" w:rsidRPr="00EB5CFC" w:rsidRDefault="005A5280" w:rsidP="005A5280">
            <w:pPr>
              <w:rPr>
                <w:sz w:val="20"/>
              </w:rPr>
            </w:pPr>
          </w:p>
        </w:tc>
        <w:tc>
          <w:tcPr>
            <w:tcW w:w="1760" w:type="dxa"/>
            <w:vAlign w:val="bottom"/>
          </w:tcPr>
          <w:p w14:paraId="3E18B140" w14:textId="77777777" w:rsidR="005A5280" w:rsidRPr="00EB5CFC" w:rsidRDefault="005A5280" w:rsidP="005A5280">
            <w:pPr>
              <w:rPr>
                <w:sz w:val="20"/>
              </w:rPr>
            </w:pPr>
          </w:p>
        </w:tc>
      </w:tr>
      <w:tr w:rsidR="005A5280" w:rsidRPr="00EB5CFC" w14:paraId="2B92F950" w14:textId="77777777" w:rsidTr="00EB5CFC">
        <w:trPr>
          <w:trHeight w:val="432"/>
        </w:trPr>
        <w:tc>
          <w:tcPr>
            <w:tcW w:w="11023" w:type="dxa"/>
            <w:vMerge/>
          </w:tcPr>
          <w:p w14:paraId="51E50BD6" w14:textId="77777777" w:rsidR="005A5280" w:rsidRPr="00EB5CFC" w:rsidRDefault="005A5280" w:rsidP="005A5280">
            <w:pPr>
              <w:rPr>
                <w:b/>
                <w:sz w:val="32"/>
                <w:szCs w:val="32"/>
              </w:rPr>
            </w:pPr>
          </w:p>
        </w:tc>
        <w:tc>
          <w:tcPr>
            <w:tcW w:w="2297" w:type="dxa"/>
            <w:vMerge/>
          </w:tcPr>
          <w:p w14:paraId="5B03FD76" w14:textId="77777777" w:rsidR="005A5280" w:rsidRPr="00EB5CFC" w:rsidRDefault="005A5280" w:rsidP="005A5280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gridSpan w:val="2"/>
          </w:tcPr>
          <w:p w14:paraId="431F8736" w14:textId="77777777" w:rsidR="005A5280" w:rsidRPr="00EB5CFC" w:rsidRDefault="005A5280" w:rsidP="00EB5CFC">
            <w:pPr>
              <w:jc w:val="right"/>
              <w:rPr>
                <w:sz w:val="20"/>
              </w:rPr>
            </w:pPr>
          </w:p>
        </w:tc>
      </w:tr>
    </w:tbl>
    <w:p w14:paraId="40732B9C" w14:textId="77777777" w:rsidR="005A5280" w:rsidRPr="005A5280" w:rsidRDefault="005A5280" w:rsidP="005A5280">
      <w:pPr>
        <w:spacing w:before="240" w:after="120"/>
        <w:rPr>
          <w:b/>
          <w:sz w:val="28"/>
          <w:szCs w:val="28"/>
          <w:lang w:val="fr-CH"/>
        </w:rPr>
      </w:pPr>
      <w:r w:rsidRPr="005A5280">
        <w:rPr>
          <w:b/>
          <w:sz w:val="28"/>
          <w:szCs w:val="28"/>
          <w:lang w:val="fr-CH"/>
        </w:rPr>
        <w:t>Feuille complémentaire pour rapport périodique</w:t>
      </w:r>
      <w:r>
        <w:rPr>
          <w:b/>
          <w:sz w:val="28"/>
          <w:szCs w:val="28"/>
          <w:lang w:val="fr-CH"/>
        </w:rPr>
        <w:t xml:space="preserve"> </w:t>
      </w:r>
      <w:r w:rsidRPr="008D307A">
        <w:rPr>
          <w:sz w:val="18"/>
          <w:szCs w:val="18"/>
          <w:lang w:val="fr-CH"/>
        </w:rPr>
        <w:t>(selon art. 31, 1</w:t>
      </w:r>
      <w:r w:rsidRPr="004425F1">
        <w:rPr>
          <w:sz w:val="18"/>
          <w:szCs w:val="18"/>
          <w:vertAlign w:val="superscript"/>
          <w:lang w:val="fr-CH"/>
        </w:rPr>
        <w:t>er</w:t>
      </w:r>
      <w:r w:rsidRPr="008D307A">
        <w:rPr>
          <w:sz w:val="18"/>
          <w:szCs w:val="18"/>
          <w:lang w:val="fr-CH"/>
        </w:rPr>
        <w:t xml:space="preserve"> al., de la loi sur l’imposition des huiles minérales)</w:t>
      </w:r>
    </w:p>
    <w:tbl>
      <w:tblPr>
        <w:tblW w:w="15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695"/>
        <w:gridCol w:w="1630"/>
        <w:gridCol w:w="9"/>
        <w:gridCol w:w="1450"/>
        <w:gridCol w:w="1612"/>
        <w:gridCol w:w="1145"/>
        <w:gridCol w:w="1690"/>
        <w:gridCol w:w="855"/>
        <w:gridCol w:w="686"/>
        <w:gridCol w:w="1248"/>
        <w:gridCol w:w="1624"/>
        <w:gridCol w:w="1109"/>
        <w:gridCol w:w="137"/>
        <w:gridCol w:w="644"/>
        <w:gridCol w:w="588"/>
      </w:tblGrid>
      <w:tr w:rsidR="004838F3" w:rsidRPr="00EB5CFC" w14:paraId="0DB6C00D" w14:textId="77777777" w:rsidTr="00EB5CFC">
        <w:tc>
          <w:tcPr>
            <w:tcW w:w="524" w:type="dxa"/>
            <w:vAlign w:val="center"/>
          </w:tcPr>
          <w:p w14:paraId="1D5CC655" w14:textId="77777777" w:rsidR="004838F3" w:rsidRPr="00EB5CFC" w:rsidRDefault="004838F3" w:rsidP="00EB5CFC">
            <w:pPr>
              <w:jc w:val="right"/>
              <w:rPr>
                <w:b/>
                <w:sz w:val="20"/>
              </w:rPr>
            </w:pPr>
            <w:r w:rsidRPr="00EB5CFC">
              <w:rPr>
                <w:b/>
                <w:sz w:val="20"/>
              </w:rPr>
              <w:t>7.</w:t>
            </w:r>
          </w:p>
        </w:tc>
        <w:tc>
          <w:tcPr>
            <w:tcW w:w="695" w:type="dxa"/>
            <w:vAlign w:val="center"/>
          </w:tcPr>
          <w:p w14:paraId="0B31695F" w14:textId="77777777" w:rsidR="004838F3" w:rsidRPr="00EB5CFC" w:rsidRDefault="004838F3" w:rsidP="00EB5CFC">
            <w:pPr>
              <w:jc w:val="center"/>
              <w:rPr>
                <w:b/>
                <w:sz w:val="20"/>
              </w:rPr>
            </w:pPr>
            <w:r w:rsidRPr="00EB5CFC">
              <w:rPr>
                <w:b/>
                <w:sz w:val="20"/>
              </w:rPr>
              <w:t>RC</w:t>
            </w:r>
          </w:p>
        </w:tc>
        <w:tc>
          <w:tcPr>
            <w:tcW w:w="1630" w:type="dxa"/>
            <w:vAlign w:val="center"/>
          </w:tcPr>
          <w:p w14:paraId="01A427B9" w14:textId="77777777" w:rsidR="004838F3" w:rsidRPr="00EB5CFC" w:rsidRDefault="008731C5" w:rsidP="00EB5CFC">
            <w:pPr>
              <w:jc w:val="center"/>
              <w:rPr>
                <w:b/>
                <w:sz w:val="20"/>
              </w:rPr>
            </w:pPr>
            <w:r w:rsidRPr="00EB5CFC">
              <w:rPr>
                <w:b/>
                <w:sz w:val="20"/>
              </w:rPr>
              <w:t>N°</w:t>
            </w:r>
            <w:r w:rsidR="004838F3" w:rsidRPr="00EB5CFC">
              <w:rPr>
                <w:b/>
                <w:sz w:val="20"/>
              </w:rPr>
              <w:t xml:space="preserve"> entrepositaire agréé</w:t>
            </w:r>
          </w:p>
        </w:tc>
        <w:tc>
          <w:tcPr>
            <w:tcW w:w="1459" w:type="dxa"/>
            <w:gridSpan w:val="2"/>
            <w:vAlign w:val="center"/>
          </w:tcPr>
          <w:p w14:paraId="11949F41" w14:textId="77777777" w:rsidR="004838F3" w:rsidRPr="00EB5CFC" w:rsidRDefault="004838F3" w:rsidP="00EB5CFC">
            <w:pPr>
              <w:jc w:val="center"/>
              <w:rPr>
                <w:b/>
                <w:sz w:val="20"/>
                <w:lang w:val="fr-CH"/>
              </w:rPr>
            </w:pPr>
            <w:r w:rsidRPr="00EB5CFC">
              <w:rPr>
                <w:b/>
                <w:sz w:val="20"/>
                <w:lang w:val="fr-CH"/>
              </w:rPr>
              <w:t>Date</w:t>
            </w:r>
            <w:r w:rsidRPr="00EB5CFC">
              <w:rPr>
                <w:b/>
                <w:sz w:val="20"/>
                <w:lang w:val="fr-CH"/>
              </w:rPr>
              <w:br/>
              <w:t>mouvement</w:t>
            </w:r>
          </w:p>
        </w:tc>
        <w:tc>
          <w:tcPr>
            <w:tcW w:w="1612" w:type="dxa"/>
            <w:vAlign w:val="center"/>
          </w:tcPr>
          <w:p w14:paraId="0DAE3930" w14:textId="77777777" w:rsidR="004838F3" w:rsidRPr="00EB5CFC" w:rsidRDefault="008731C5" w:rsidP="00EB5CFC">
            <w:pPr>
              <w:jc w:val="right"/>
              <w:rPr>
                <w:b/>
                <w:sz w:val="19"/>
                <w:szCs w:val="19"/>
                <w:lang w:val="fr-CH"/>
              </w:rPr>
            </w:pPr>
            <w:r w:rsidRPr="00EB5CFC">
              <w:rPr>
                <w:b/>
                <w:sz w:val="19"/>
                <w:szCs w:val="19"/>
                <w:lang w:val="fr-CH"/>
              </w:rPr>
              <w:t>N°</w:t>
            </w:r>
            <w:r w:rsidR="00855A00" w:rsidRPr="00EB5CFC">
              <w:rPr>
                <w:b/>
                <w:sz w:val="19"/>
                <w:szCs w:val="19"/>
                <w:lang w:val="fr-CH"/>
              </w:rPr>
              <w:t xml:space="preserve"> </w:t>
            </w:r>
            <w:r w:rsidR="004838F3" w:rsidRPr="00EB5CFC">
              <w:rPr>
                <w:b/>
                <w:sz w:val="19"/>
                <w:szCs w:val="19"/>
                <w:lang w:val="fr-CH"/>
              </w:rPr>
              <w:t>mouvement</w:t>
            </w:r>
          </w:p>
        </w:tc>
        <w:tc>
          <w:tcPr>
            <w:tcW w:w="1145" w:type="dxa"/>
            <w:vAlign w:val="center"/>
          </w:tcPr>
          <w:p w14:paraId="6FD4AABB" w14:textId="77777777" w:rsidR="004838F3" w:rsidRPr="00EB5CFC" w:rsidRDefault="008731C5" w:rsidP="00EB5CFC">
            <w:pPr>
              <w:jc w:val="center"/>
              <w:rPr>
                <w:b/>
                <w:sz w:val="20"/>
                <w:lang w:val="fr-CH"/>
              </w:rPr>
            </w:pPr>
            <w:r w:rsidRPr="00EB5CFC">
              <w:rPr>
                <w:b/>
                <w:sz w:val="20"/>
                <w:lang w:val="fr-CH"/>
              </w:rPr>
              <w:t>N°</w:t>
            </w:r>
            <w:r w:rsidR="004838F3" w:rsidRPr="00EB5CFC">
              <w:rPr>
                <w:b/>
                <w:sz w:val="20"/>
                <w:lang w:val="fr-CH"/>
              </w:rPr>
              <w:t xml:space="preserve"> article</w:t>
            </w:r>
          </w:p>
        </w:tc>
        <w:tc>
          <w:tcPr>
            <w:tcW w:w="1690" w:type="dxa"/>
            <w:vAlign w:val="center"/>
          </w:tcPr>
          <w:p w14:paraId="4CA6CAA5" w14:textId="77777777" w:rsidR="004838F3" w:rsidRPr="00EB5CFC" w:rsidRDefault="00FB2947" w:rsidP="00EB5CFC">
            <w:pPr>
              <w:jc w:val="right"/>
              <w:rPr>
                <w:b/>
                <w:sz w:val="20"/>
                <w:lang w:val="fr-CH"/>
              </w:rPr>
            </w:pPr>
            <w:r w:rsidRPr="00EB5CFC">
              <w:rPr>
                <w:b/>
                <w:sz w:val="20"/>
                <w:lang w:val="fr-CH"/>
              </w:rPr>
              <w:t xml:space="preserve">Quantité </w:t>
            </w:r>
            <w:r w:rsidR="00F6160A" w:rsidRPr="00EB5CFC">
              <w:rPr>
                <w:b/>
                <w:sz w:val="20"/>
                <w:lang w:val="fr-CH"/>
              </w:rPr>
              <w:t>l/kg</w:t>
            </w:r>
          </w:p>
        </w:tc>
        <w:tc>
          <w:tcPr>
            <w:tcW w:w="855" w:type="dxa"/>
            <w:vAlign w:val="center"/>
          </w:tcPr>
          <w:p w14:paraId="35B9042B" w14:textId="77777777" w:rsidR="004838F3" w:rsidRPr="00EB5CFC" w:rsidRDefault="004838F3" w:rsidP="00EB5CFC">
            <w:pPr>
              <w:jc w:val="center"/>
              <w:rPr>
                <w:b/>
                <w:sz w:val="20"/>
                <w:lang w:val="fr-CH"/>
              </w:rPr>
            </w:pPr>
            <w:r w:rsidRPr="00EB5CFC">
              <w:rPr>
                <w:b/>
                <w:sz w:val="20"/>
                <w:lang w:val="fr-CH"/>
              </w:rPr>
              <w:t>BD</w:t>
            </w:r>
          </w:p>
        </w:tc>
        <w:tc>
          <w:tcPr>
            <w:tcW w:w="686" w:type="dxa"/>
            <w:vAlign w:val="center"/>
          </w:tcPr>
          <w:p w14:paraId="15E1B280" w14:textId="77777777" w:rsidR="004838F3" w:rsidRPr="00EB5CFC" w:rsidRDefault="004838F3" w:rsidP="00EB5CFC">
            <w:pPr>
              <w:jc w:val="center"/>
              <w:rPr>
                <w:b/>
                <w:sz w:val="20"/>
                <w:lang w:val="fr-CH"/>
              </w:rPr>
            </w:pPr>
            <w:r w:rsidRPr="00EB5CFC">
              <w:rPr>
                <w:b/>
                <w:sz w:val="20"/>
                <w:lang w:val="fr-CH"/>
              </w:rPr>
              <w:t>MT</w:t>
            </w:r>
          </w:p>
        </w:tc>
        <w:tc>
          <w:tcPr>
            <w:tcW w:w="1248" w:type="dxa"/>
            <w:vAlign w:val="center"/>
          </w:tcPr>
          <w:p w14:paraId="0E8999EA" w14:textId="77777777" w:rsidR="004838F3" w:rsidRPr="00EB5CFC" w:rsidRDefault="004838F3" w:rsidP="00EB5CFC">
            <w:pPr>
              <w:jc w:val="center"/>
              <w:rPr>
                <w:b/>
                <w:sz w:val="20"/>
                <w:lang w:val="fr-CH"/>
              </w:rPr>
            </w:pPr>
            <w:r w:rsidRPr="00EB5CFC">
              <w:rPr>
                <w:b/>
                <w:sz w:val="20"/>
                <w:lang w:val="fr-CH"/>
              </w:rPr>
              <w:t>N</w:t>
            </w:r>
            <w:r w:rsidR="008731C5" w:rsidRPr="00EB5CFC">
              <w:rPr>
                <w:b/>
                <w:sz w:val="20"/>
                <w:lang w:val="fr-CH"/>
              </w:rPr>
              <w:t>°</w:t>
            </w:r>
            <w:r w:rsidR="00344BC7" w:rsidRPr="00EB5CFC">
              <w:rPr>
                <w:b/>
                <w:sz w:val="20"/>
                <w:lang w:val="fr-CH"/>
              </w:rPr>
              <w:t xml:space="preserve"> </w:t>
            </w:r>
            <w:r w:rsidRPr="00EB5CFC">
              <w:rPr>
                <w:b/>
                <w:sz w:val="20"/>
                <w:lang w:val="fr-CH"/>
              </w:rPr>
              <w:t>entrepôt-CR</w:t>
            </w:r>
          </w:p>
        </w:tc>
        <w:tc>
          <w:tcPr>
            <w:tcW w:w="1624" w:type="dxa"/>
            <w:vAlign w:val="center"/>
          </w:tcPr>
          <w:p w14:paraId="4FE26F70" w14:textId="77777777" w:rsidR="004838F3" w:rsidRPr="00EB5CFC" w:rsidRDefault="008731C5" w:rsidP="00EB5CFC">
            <w:pPr>
              <w:jc w:val="center"/>
              <w:rPr>
                <w:b/>
                <w:sz w:val="20"/>
                <w:lang w:val="fr-CH"/>
              </w:rPr>
            </w:pPr>
            <w:r w:rsidRPr="00EB5CFC">
              <w:rPr>
                <w:b/>
                <w:sz w:val="20"/>
                <w:lang w:val="fr-CH"/>
              </w:rPr>
              <w:t>N°</w:t>
            </w:r>
            <w:r w:rsidR="004838F3" w:rsidRPr="00EB5CFC">
              <w:rPr>
                <w:b/>
                <w:sz w:val="20"/>
                <w:lang w:val="fr-CH"/>
              </w:rPr>
              <w:t xml:space="preserve"> assujetti à l’impôt-CR</w:t>
            </w:r>
          </w:p>
        </w:tc>
        <w:tc>
          <w:tcPr>
            <w:tcW w:w="1246" w:type="dxa"/>
            <w:gridSpan w:val="2"/>
            <w:vAlign w:val="center"/>
          </w:tcPr>
          <w:p w14:paraId="3CD9F5D4" w14:textId="77777777" w:rsidR="004838F3" w:rsidRPr="00EB5CFC" w:rsidRDefault="008731C5" w:rsidP="00EB5CFC">
            <w:pPr>
              <w:jc w:val="center"/>
              <w:rPr>
                <w:b/>
                <w:sz w:val="20"/>
                <w:lang w:val="fr-CH"/>
              </w:rPr>
            </w:pPr>
            <w:r w:rsidRPr="00EB5CFC">
              <w:rPr>
                <w:b/>
                <w:sz w:val="20"/>
                <w:lang w:val="fr-CH"/>
              </w:rPr>
              <w:t>N°</w:t>
            </w:r>
            <w:r w:rsidR="004838F3" w:rsidRPr="00EB5CFC">
              <w:rPr>
                <w:b/>
                <w:sz w:val="20"/>
                <w:lang w:val="fr-CH"/>
              </w:rPr>
              <w:br/>
              <w:t>article-CR</w:t>
            </w:r>
          </w:p>
        </w:tc>
        <w:tc>
          <w:tcPr>
            <w:tcW w:w="644" w:type="dxa"/>
            <w:vAlign w:val="center"/>
          </w:tcPr>
          <w:p w14:paraId="10B88D33" w14:textId="77777777" w:rsidR="004838F3" w:rsidRPr="00EB5CFC" w:rsidRDefault="004838F3" w:rsidP="00EB5CFC">
            <w:pPr>
              <w:jc w:val="center"/>
              <w:rPr>
                <w:b/>
                <w:sz w:val="20"/>
                <w:lang w:val="fr-CH"/>
              </w:rPr>
            </w:pPr>
            <w:r w:rsidRPr="00EB5CFC">
              <w:rPr>
                <w:b/>
                <w:sz w:val="20"/>
                <w:lang w:val="fr-CH"/>
              </w:rPr>
              <w:t>VRU</w:t>
            </w:r>
          </w:p>
        </w:tc>
        <w:tc>
          <w:tcPr>
            <w:tcW w:w="588" w:type="dxa"/>
            <w:vAlign w:val="center"/>
          </w:tcPr>
          <w:p w14:paraId="130DA670" w14:textId="77777777" w:rsidR="004838F3" w:rsidRPr="00EB5CFC" w:rsidRDefault="004838F3" w:rsidP="00EB5CFC">
            <w:pPr>
              <w:jc w:val="center"/>
              <w:rPr>
                <w:b/>
                <w:sz w:val="20"/>
                <w:lang w:val="fr-CH"/>
              </w:rPr>
            </w:pPr>
            <w:r w:rsidRPr="00EB5CFC">
              <w:rPr>
                <w:b/>
                <w:sz w:val="20"/>
                <w:lang w:val="fr-CH"/>
              </w:rPr>
              <w:t>S/N</w:t>
            </w:r>
          </w:p>
        </w:tc>
      </w:tr>
      <w:tr w:rsidR="00F8786E" w:rsidRPr="00EB5CFC" w14:paraId="2954AE2D" w14:textId="77777777" w:rsidTr="00EB5CFC">
        <w:trPr>
          <w:trHeight w:val="340"/>
        </w:trPr>
        <w:tc>
          <w:tcPr>
            <w:tcW w:w="7065" w:type="dxa"/>
            <w:gridSpan w:val="7"/>
            <w:vAlign w:val="center"/>
          </w:tcPr>
          <w:p w14:paraId="36F27064" w14:textId="77777777" w:rsidR="00F8786E" w:rsidRPr="00EB5CFC" w:rsidRDefault="00F8786E" w:rsidP="00EB5CFC">
            <w:pPr>
              <w:jc w:val="right"/>
              <w:rPr>
                <w:b/>
                <w:sz w:val="22"/>
                <w:szCs w:val="22"/>
              </w:rPr>
            </w:pPr>
            <w:r w:rsidRPr="00EB5CFC">
              <w:rPr>
                <w:b/>
                <w:sz w:val="22"/>
                <w:szCs w:val="22"/>
              </w:rPr>
              <w:t>Report:</w:t>
            </w:r>
          </w:p>
        </w:tc>
        <w:tc>
          <w:tcPr>
            <w:tcW w:w="1690" w:type="dxa"/>
            <w:vAlign w:val="center"/>
          </w:tcPr>
          <w:p w14:paraId="0DCE729D" w14:textId="77777777" w:rsidR="00F8786E" w:rsidRPr="00EB5CFC" w:rsidRDefault="00F8786E" w:rsidP="00EB5CFC">
            <w:pPr>
              <w:jc w:val="right"/>
              <w:rPr>
                <w:b/>
                <w:sz w:val="22"/>
                <w:szCs w:val="22"/>
              </w:rPr>
            </w:pPr>
            <w:r w:rsidRPr="00EB5CFC">
              <w:rPr>
                <w:b/>
                <w:sz w:val="22"/>
                <w:szCs w:val="22"/>
              </w:rPr>
              <w:fldChar w:fldCharType="begin"/>
            </w:r>
            <w:r w:rsidRPr="00EB5CFC">
              <w:rPr>
                <w:b/>
                <w:sz w:val="22"/>
                <w:szCs w:val="22"/>
              </w:rPr>
              <w:instrText xml:space="preserve"> REF  s1ü  \* MERGEFORMAT </w:instrText>
            </w:r>
            <w:r w:rsidRPr="00EB5CFC">
              <w:rPr>
                <w:b/>
                <w:sz w:val="22"/>
                <w:szCs w:val="22"/>
              </w:rPr>
              <w:fldChar w:fldCharType="separate"/>
            </w:r>
            <w:r w:rsidR="00937ACC" w:rsidRPr="00EB5CFC">
              <w:rPr>
                <w:sz w:val="22"/>
                <w:szCs w:val="22"/>
              </w:rPr>
              <w:t xml:space="preserve">     </w:t>
            </w:r>
            <w:r w:rsidRPr="00EB5CFC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6891" w:type="dxa"/>
            <w:gridSpan w:val="8"/>
            <w:vAlign w:val="center"/>
          </w:tcPr>
          <w:p w14:paraId="440FB30C" w14:textId="77777777" w:rsidR="00F8786E" w:rsidRPr="00EB5CFC" w:rsidRDefault="00F8786E" w:rsidP="00EB5CFC">
            <w:pPr>
              <w:jc w:val="center"/>
              <w:rPr>
                <w:sz w:val="22"/>
                <w:szCs w:val="22"/>
              </w:rPr>
            </w:pPr>
          </w:p>
        </w:tc>
      </w:tr>
      <w:tr w:rsidR="006B41FE" w:rsidRPr="00EB5CFC" w14:paraId="2F68520F" w14:textId="77777777" w:rsidTr="00EB5CFC">
        <w:trPr>
          <w:trHeight w:hRule="exact" w:val="340"/>
        </w:trPr>
        <w:tc>
          <w:tcPr>
            <w:tcW w:w="524" w:type="dxa"/>
            <w:vAlign w:val="center"/>
          </w:tcPr>
          <w:p w14:paraId="30AAAD85" w14:textId="77777777" w:rsidR="006B41FE" w:rsidRPr="00EB5CFC" w:rsidRDefault="006B41FE" w:rsidP="00EB5CFC">
            <w:pPr>
              <w:jc w:val="right"/>
              <w:rPr>
                <w:sz w:val="22"/>
                <w:szCs w:val="22"/>
                <w:lang w:val="fr-CH"/>
              </w:rPr>
            </w:pPr>
            <w:r w:rsidRPr="00EB5CFC">
              <w:rPr>
                <w:sz w:val="22"/>
                <w:szCs w:val="22"/>
                <w:lang w:val="fr-CH"/>
              </w:rPr>
              <w:t>17</w:t>
            </w:r>
          </w:p>
        </w:tc>
        <w:tc>
          <w:tcPr>
            <w:tcW w:w="695" w:type="dxa"/>
            <w:vAlign w:val="center"/>
          </w:tcPr>
          <w:p w14:paraId="1ECF917F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630" w:type="dxa"/>
            <w:vAlign w:val="center"/>
          </w:tcPr>
          <w:p w14:paraId="1C0D883C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459" w:type="dxa"/>
            <w:gridSpan w:val="2"/>
            <w:vAlign w:val="center"/>
          </w:tcPr>
          <w:p w14:paraId="4E302A22" w14:textId="77777777" w:rsidR="006B41FE" w:rsidRPr="00EB5CFC" w:rsidRDefault="006B41FE" w:rsidP="00EB5CFC">
            <w:pPr>
              <w:jc w:val="center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612" w:type="dxa"/>
            <w:vAlign w:val="center"/>
          </w:tcPr>
          <w:p w14:paraId="28CD2701" w14:textId="77777777" w:rsidR="006B41FE" w:rsidRPr="00EB5CFC" w:rsidRDefault="006B41FE" w:rsidP="00EB5CFC">
            <w:pPr>
              <w:jc w:val="right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145" w:type="dxa"/>
            <w:vAlign w:val="center"/>
          </w:tcPr>
          <w:p w14:paraId="615E243B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690" w:type="dxa"/>
            <w:vAlign w:val="center"/>
          </w:tcPr>
          <w:p w14:paraId="73A0E796" w14:textId="77777777" w:rsidR="006B41FE" w:rsidRPr="00EB5CFC" w:rsidRDefault="006B41FE" w:rsidP="00EB5CFC">
            <w:pPr>
              <w:jc w:val="right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01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7EE164DE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686" w:type="dxa"/>
            <w:vAlign w:val="center"/>
          </w:tcPr>
          <w:p w14:paraId="27E790C3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248" w:type="dxa"/>
            <w:vAlign w:val="center"/>
          </w:tcPr>
          <w:p w14:paraId="79A942E8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624" w:type="dxa"/>
            <w:vAlign w:val="center"/>
          </w:tcPr>
          <w:p w14:paraId="6D78B5B7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246" w:type="dxa"/>
            <w:gridSpan w:val="2"/>
            <w:vAlign w:val="center"/>
          </w:tcPr>
          <w:p w14:paraId="4AE01C00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129F02D8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588" w:type="dxa"/>
            <w:vAlign w:val="center"/>
          </w:tcPr>
          <w:p w14:paraId="793CDFF2" w14:textId="77777777" w:rsidR="006B41FE" w:rsidRPr="00EB5CFC" w:rsidRDefault="006B41FE" w:rsidP="00EB5CFC">
            <w:pPr>
              <w:jc w:val="center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</w:tr>
      <w:tr w:rsidR="006B41FE" w:rsidRPr="00EB5CFC" w14:paraId="1B7D3575" w14:textId="77777777" w:rsidTr="00EB5CFC">
        <w:trPr>
          <w:trHeight w:hRule="exact" w:val="340"/>
        </w:trPr>
        <w:tc>
          <w:tcPr>
            <w:tcW w:w="524" w:type="dxa"/>
            <w:vAlign w:val="center"/>
          </w:tcPr>
          <w:p w14:paraId="5020C8C3" w14:textId="77777777" w:rsidR="006B41FE" w:rsidRPr="00EB5CFC" w:rsidRDefault="006B41FE" w:rsidP="00EB5CFC">
            <w:pPr>
              <w:jc w:val="right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t>18</w:t>
            </w:r>
          </w:p>
        </w:tc>
        <w:tc>
          <w:tcPr>
            <w:tcW w:w="695" w:type="dxa"/>
            <w:vAlign w:val="center"/>
          </w:tcPr>
          <w:p w14:paraId="14C2CD57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630" w:type="dxa"/>
            <w:vAlign w:val="center"/>
          </w:tcPr>
          <w:p w14:paraId="104C36AF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459" w:type="dxa"/>
            <w:gridSpan w:val="2"/>
            <w:vAlign w:val="center"/>
          </w:tcPr>
          <w:p w14:paraId="56DA9444" w14:textId="77777777" w:rsidR="006B41FE" w:rsidRPr="00EB5CFC" w:rsidRDefault="006B41FE" w:rsidP="00EB5CFC">
            <w:pPr>
              <w:jc w:val="center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612" w:type="dxa"/>
            <w:vAlign w:val="center"/>
          </w:tcPr>
          <w:p w14:paraId="1A76D37D" w14:textId="77777777" w:rsidR="006B41FE" w:rsidRPr="00EB5CFC" w:rsidRDefault="006B41FE" w:rsidP="00EB5CFC">
            <w:pPr>
              <w:jc w:val="right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145" w:type="dxa"/>
            <w:vAlign w:val="center"/>
          </w:tcPr>
          <w:p w14:paraId="5B9C33A2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690" w:type="dxa"/>
            <w:vAlign w:val="center"/>
          </w:tcPr>
          <w:p w14:paraId="1275A3CC" w14:textId="77777777" w:rsidR="006B41FE" w:rsidRPr="00EB5CFC" w:rsidRDefault="006B41FE" w:rsidP="00EB5CFC">
            <w:pPr>
              <w:jc w:val="right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02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461989B3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686" w:type="dxa"/>
            <w:vAlign w:val="center"/>
          </w:tcPr>
          <w:p w14:paraId="5CC46188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248" w:type="dxa"/>
            <w:vAlign w:val="center"/>
          </w:tcPr>
          <w:p w14:paraId="74DE7F83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624" w:type="dxa"/>
            <w:vAlign w:val="center"/>
          </w:tcPr>
          <w:p w14:paraId="16CEAE04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246" w:type="dxa"/>
            <w:gridSpan w:val="2"/>
            <w:vAlign w:val="center"/>
          </w:tcPr>
          <w:p w14:paraId="11F698D0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3C51105F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588" w:type="dxa"/>
            <w:vAlign w:val="center"/>
          </w:tcPr>
          <w:p w14:paraId="0CEDD7D1" w14:textId="77777777" w:rsidR="006B41FE" w:rsidRPr="00EB5CFC" w:rsidRDefault="006B41FE" w:rsidP="00EB5CFC">
            <w:pPr>
              <w:jc w:val="center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</w:tr>
      <w:tr w:rsidR="006B41FE" w:rsidRPr="00EB5CFC" w14:paraId="68B705BE" w14:textId="77777777" w:rsidTr="00EB5CFC">
        <w:trPr>
          <w:trHeight w:hRule="exact" w:val="340"/>
        </w:trPr>
        <w:tc>
          <w:tcPr>
            <w:tcW w:w="524" w:type="dxa"/>
            <w:vAlign w:val="center"/>
          </w:tcPr>
          <w:p w14:paraId="2D789CC0" w14:textId="77777777" w:rsidR="006B41FE" w:rsidRPr="00EB5CFC" w:rsidRDefault="006B41FE" w:rsidP="00EB5CFC">
            <w:pPr>
              <w:jc w:val="right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t>19</w:t>
            </w:r>
          </w:p>
        </w:tc>
        <w:tc>
          <w:tcPr>
            <w:tcW w:w="695" w:type="dxa"/>
            <w:vAlign w:val="center"/>
          </w:tcPr>
          <w:p w14:paraId="07224406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630" w:type="dxa"/>
            <w:vAlign w:val="center"/>
          </w:tcPr>
          <w:p w14:paraId="48985E97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459" w:type="dxa"/>
            <w:gridSpan w:val="2"/>
            <w:vAlign w:val="center"/>
          </w:tcPr>
          <w:p w14:paraId="18719A7A" w14:textId="77777777" w:rsidR="006B41FE" w:rsidRPr="00EB5CFC" w:rsidRDefault="006B41FE" w:rsidP="00EB5CFC">
            <w:pPr>
              <w:jc w:val="center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612" w:type="dxa"/>
            <w:vAlign w:val="center"/>
          </w:tcPr>
          <w:p w14:paraId="59400912" w14:textId="77777777" w:rsidR="006B41FE" w:rsidRPr="00EB5CFC" w:rsidRDefault="006B41FE" w:rsidP="00EB5CFC">
            <w:pPr>
              <w:jc w:val="right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145" w:type="dxa"/>
            <w:vAlign w:val="center"/>
          </w:tcPr>
          <w:p w14:paraId="08A8CDB6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690" w:type="dxa"/>
            <w:vAlign w:val="center"/>
          </w:tcPr>
          <w:p w14:paraId="4EE86E3F" w14:textId="77777777" w:rsidR="006B41FE" w:rsidRPr="00EB5CFC" w:rsidRDefault="006B41FE" w:rsidP="00EB5CFC">
            <w:pPr>
              <w:jc w:val="right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03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  <w:r w:rsidRPr="00EB5CFC">
              <w:rPr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t> </w:t>
            </w:r>
          </w:p>
        </w:tc>
        <w:tc>
          <w:tcPr>
            <w:tcW w:w="855" w:type="dxa"/>
            <w:vAlign w:val="center"/>
          </w:tcPr>
          <w:p w14:paraId="45DA4A64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686" w:type="dxa"/>
            <w:vAlign w:val="center"/>
          </w:tcPr>
          <w:p w14:paraId="6264C08F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248" w:type="dxa"/>
            <w:vAlign w:val="center"/>
          </w:tcPr>
          <w:p w14:paraId="4E3C0CCF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624" w:type="dxa"/>
            <w:vAlign w:val="center"/>
          </w:tcPr>
          <w:p w14:paraId="70C43963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246" w:type="dxa"/>
            <w:gridSpan w:val="2"/>
            <w:vAlign w:val="center"/>
          </w:tcPr>
          <w:p w14:paraId="32DA8327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03E63023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588" w:type="dxa"/>
            <w:vAlign w:val="center"/>
          </w:tcPr>
          <w:p w14:paraId="30D14E56" w14:textId="77777777" w:rsidR="006B41FE" w:rsidRPr="00EB5CFC" w:rsidRDefault="006B41FE" w:rsidP="00EB5CFC">
            <w:pPr>
              <w:jc w:val="center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</w:tr>
      <w:tr w:rsidR="006B41FE" w:rsidRPr="00EB5CFC" w14:paraId="21CE5DB7" w14:textId="77777777" w:rsidTr="00EB5CFC">
        <w:trPr>
          <w:trHeight w:hRule="exact" w:val="340"/>
        </w:trPr>
        <w:tc>
          <w:tcPr>
            <w:tcW w:w="524" w:type="dxa"/>
            <w:vAlign w:val="center"/>
          </w:tcPr>
          <w:p w14:paraId="50643552" w14:textId="77777777" w:rsidR="006B41FE" w:rsidRPr="00EB5CFC" w:rsidRDefault="006B41FE" w:rsidP="00EB5CFC">
            <w:pPr>
              <w:jc w:val="right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t>20</w:t>
            </w:r>
          </w:p>
        </w:tc>
        <w:tc>
          <w:tcPr>
            <w:tcW w:w="695" w:type="dxa"/>
            <w:vAlign w:val="center"/>
          </w:tcPr>
          <w:p w14:paraId="2F5E68D3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630" w:type="dxa"/>
            <w:vAlign w:val="center"/>
          </w:tcPr>
          <w:p w14:paraId="53E83EEB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459" w:type="dxa"/>
            <w:gridSpan w:val="2"/>
            <w:vAlign w:val="center"/>
          </w:tcPr>
          <w:p w14:paraId="0FC2962A" w14:textId="77777777" w:rsidR="006B41FE" w:rsidRPr="00EB5CFC" w:rsidRDefault="006B41FE" w:rsidP="00EB5CFC">
            <w:pPr>
              <w:jc w:val="center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612" w:type="dxa"/>
            <w:vAlign w:val="center"/>
          </w:tcPr>
          <w:p w14:paraId="3707861A" w14:textId="77777777" w:rsidR="006B41FE" w:rsidRPr="00EB5CFC" w:rsidRDefault="006B41FE" w:rsidP="00EB5CFC">
            <w:pPr>
              <w:jc w:val="right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145" w:type="dxa"/>
            <w:vAlign w:val="center"/>
          </w:tcPr>
          <w:p w14:paraId="36B059CE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690" w:type="dxa"/>
            <w:vAlign w:val="center"/>
          </w:tcPr>
          <w:p w14:paraId="2671FCD1" w14:textId="77777777" w:rsidR="006B41FE" w:rsidRPr="00EB5CFC" w:rsidRDefault="006B41FE" w:rsidP="00EB5CFC">
            <w:pPr>
              <w:jc w:val="right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04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7DFCB49D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686" w:type="dxa"/>
            <w:vAlign w:val="center"/>
          </w:tcPr>
          <w:p w14:paraId="62A9F14E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248" w:type="dxa"/>
            <w:vAlign w:val="center"/>
          </w:tcPr>
          <w:p w14:paraId="2C9B2A5C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624" w:type="dxa"/>
            <w:vAlign w:val="center"/>
          </w:tcPr>
          <w:p w14:paraId="57B4C9E9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246" w:type="dxa"/>
            <w:gridSpan w:val="2"/>
            <w:vAlign w:val="center"/>
          </w:tcPr>
          <w:p w14:paraId="4DB2DC37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61B70B63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588" w:type="dxa"/>
            <w:vAlign w:val="center"/>
          </w:tcPr>
          <w:p w14:paraId="463CB3E6" w14:textId="77777777" w:rsidR="006B41FE" w:rsidRPr="00EB5CFC" w:rsidRDefault="006B41FE" w:rsidP="00EB5CFC">
            <w:pPr>
              <w:jc w:val="center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</w:tr>
      <w:tr w:rsidR="006B41FE" w:rsidRPr="00EB5CFC" w14:paraId="684C1270" w14:textId="77777777" w:rsidTr="00EB5CFC">
        <w:trPr>
          <w:trHeight w:hRule="exact" w:val="340"/>
        </w:trPr>
        <w:tc>
          <w:tcPr>
            <w:tcW w:w="524" w:type="dxa"/>
            <w:vAlign w:val="center"/>
          </w:tcPr>
          <w:p w14:paraId="04EE032F" w14:textId="77777777" w:rsidR="006B41FE" w:rsidRPr="00EB5CFC" w:rsidRDefault="006B41FE" w:rsidP="00EB5CFC">
            <w:pPr>
              <w:jc w:val="right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t>21</w:t>
            </w:r>
          </w:p>
        </w:tc>
        <w:tc>
          <w:tcPr>
            <w:tcW w:w="695" w:type="dxa"/>
            <w:vAlign w:val="center"/>
          </w:tcPr>
          <w:p w14:paraId="39FCE36A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630" w:type="dxa"/>
            <w:vAlign w:val="center"/>
          </w:tcPr>
          <w:p w14:paraId="35AD1BF8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459" w:type="dxa"/>
            <w:gridSpan w:val="2"/>
            <w:vAlign w:val="center"/>
          </w:tcPr>
          <w:p w14:paraId="4D16D75A" w14:textId="77777777" w:rsidR="006B41FE" w:rsidRPr="00EB5CFC" w:rsidRDefault="006B41FE" w:rsidP="00EB5CFC">
            <w:pPr>
              <w:jc w:val="center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612" w:type="dxa"/>
            <w:vAlign w:val="center"/>
          </w:tcPr>
          <w:p w14:paraId="005084DF" w14:textId="77777777" w:rsidR="006B41FE" w:rsidRPr="00EB5CFC" w:rsidRDefault="006B41FE" w:rsidP="00EB5CFC">
            <w:pPr>
              <w:jc w:val="right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145" w:type="dxa"/>
            <w:vAlign w:val="center"/>
          </w:tcPr>
          <w:p w14:paraId="2C060514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690" w:type="dxa"/>
            <w:vAlign w:val="center"/>
          </w:tcPr>
          <w:p w14:paraId="7DFD8E3B" w14:textId="77777777" w:rsidR="006B41FE" w:rsidRPr="00EB5CFC" w:rsidRDefault="006B41FE" w:rsidP="00EB5CFC">
            <w:pPr>
              <w:jc w:val="right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05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03465DFB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686" w:type="dxa"/>
            <w:vAlign w:val="center"/>
          </w:tcPr>
          <w:p w14:paraId="3D901311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248" w:type="dxa"/>
            <w:vAlign w:val="center"/>
          </w:tcPr>
          <w:p w14:paraId="5B384573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624" w:type="dxa"/>
            <w:vAlign w:val="center"/>
          </w:tcPr>
          <w:p w14:paraId="18CD2831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246" w:type="dxa"/>
            <w:gridSpan w:val="2"/>
            <w:vAlign w:val="center"/>
          </w:tcPr>
          <w:p w14:paraId="118BAA5C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361334A2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588" w:type="dxa"/>
            <w:vAlign w:val="center"/>
          </w:tcPr>
          <w:p w14:paraId="19D700F2" w14:textId="77777777" w:rsidR="006B41FE" w:rsidRPr="00EB5CFC" w:rsidRDefault="006B41FE" w:rsidP="00EB5CFC">
            <w:pPr>
              <w:jc w:val="center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</w:tr>
      <w:tr w:rsidR="006B41FE" w:rsidRPr="00EB5CFC" w14:paraId="251E7F72" w14:textId="77777777" w:rsidTr="00EB5CFC">
        <w:trPr>
          <w:trHeight w:hRule="exact" w:val="340"/>
        </w:trPr>
        <w:tc>
          <w:tcPr>
            <w:tcW w:w="524" w:type="dxa"/>
            <w:vAlign w:val="center"/>
          </w:tcPr>
          <w:p w14:paraId="496C3A50" w14:textId="77777777" w:rsidR="006B41FE" w:rsidRPr="00EB5CFC" w:rsidRDefault="006B41FE" w:rsidP="00EB5CFC">
            <w:pPr>
              <w:jc w:val="right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t>22</w:t>
            </w:r>
          </w:p>
        </w:tc>
        <w:tc>
          <w:tcPr>
            <w:tcW w:w="695" w:type="dxa"/>
            <w:vAlign w:val="center"/>
          </w:tcPr>
          <w:p w14:paraId="5805F0EB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630" w:type="dxa"/>
            <w:vAlign w:val="center"/>
          </w:tcPr>
          <w:p w14:paraId="76F849C0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459" w:type="dxa"/>
            <w:gridSpan w:val="2"/>
            <w:vAlign w:val="center"/>
          </w:tcPr>
          <w:p w14:paraId="2E32378C" w14:textId="77777777" w:rsidR="006B41FE" w:rsidRPr="00EB5CFC" w:rsidRDefault="006B41FE" w:rsidP="00EB5CFC">
            <w:pPr>
              <w:jc w:val="center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612" w:type="dxa"/>
            <w:vAlign w:val="center"/>
          </w:tcPr>
          <w:p w14:paraId="5789C5CF" w14:textId="77777777" w:rsidR="006B41FE" w:rsidRPr="00EB5CFC" w:rsidRDefault="006B41FE" w:rsidP="00EB5CFC">
            <w:pPr>
              <w:jc w:val="right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145" w:type="dxa"/>
            <w:vAlign w:val="center"/>
          </w:tcPr>
          <w:p w14:paraId="5B7668C5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690" w:type="dxa"/>
            <w:vAlign w:val="center"/>
          </w:tcPr>
          <w:p w14:paraId="689E2DD9" w14:textId="77777777" w:rsidR="006B41FE" w:rsidRPr="00EB5CFC" w:rsidRDefault="006B41FE" w:rsidP="00EB5CFC">
            <w:pPr>
              <w:jc w:val="right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1751C755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686" w:type="dxa"/>
            <w:vAlign w:val="center"/>
          </w:tcPr>
          <w:p w14:paraId="3758D821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248" w:type="dxa"/>
            <w:vAlign w:val="center"/>
          </w:tcPr>
          <w:p w14:paraId="66683211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624" w:type="dxa"/>
            <w:vAlign w:val="center"/>
          </w:tcPr>
          <w:p w14:paraId="4655AC56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246" w:type="dxa"/>
            <w:gridSpan w:val="2"/>
            <w:vAlign w:val="center"/>
          </w:tcPr>
          <w:p w14:paraId="5FC14A3D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1549EEB0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588" w:type="dxa"/>
            <w:vAlign w:val="center"/>
          </w:tcPr>
          <w:p w14:paraId="50569853" w14:textId="77777777" w:rsidR="006B41FE" w:rsidRPr="00EB5CFC" w:rsidRDefault="006B41FE" w:rsidP="00EB5CFC">
            <w:pPr>
              <w:jc w:val="center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</w:tr>
      <w:tr w:rsidR="006B41FE" w:rsidRPr="00EB5CFC" w14:paraId="444C928A" w14:textId="77777777" w:rsidTr="00EB5CFC">
        <w:trPr>
          <w:trHeight w:hRule="exact" w:val="340"/>
        </w:trPr>
        <w:tc>
          <w:tcPr>
            <w:tcW w:w="524" w:type="dxa"/>
            <w:vAlign w:val="center"/>
          </w:tcPr>
          <w:p w14:paraId="1E0C0358" w14:textId="77777777" w:rsidR="006B41FE" w:rsidRPr="00EB5CFC" w:rsidRDefault="006B41FE" w:rsidP="00EB5CFC">
            <w:pPr>
              <w:jc w:val="right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t>23</w:t>
            </w:r>
          </w:p>
        </w:tc>
        <w:tc>
          <w:tcPr>
            <w:tcW w:w="695" w:type="dxa"/>
            <w:vAlign w:val="center"/>
          </w:tcPr>
          <w:p w14:paraId="4DE91305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630" w:type="dxa"/>
            <w:vAlign w:val="center"/>
          </w:tcPr>
          <w:p w14:paraId="018B8EAC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459" w:type="dxa"/>
            <w:gridSpan w:val="2"/>
            <w:vAlign w:val="center"/>
          </w:tcPr>
          <w:p w14:paraId="61ED0684" w14:textId="77777777" w:rsidR="006B41FE" w:rsidRPr="00EB5CFC" w:rsidRDefault="006B41FE" w:rsidP="00EB5CFC">
            <w:pPr>
              <w:jc w:val="center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612" w:type="dxa"/>
            <w:vAlign w:val="center"/>
          </w:tcPr>
          <w:p w14:paraId="5D1FF255" w14:textId="77777777" w:rsidR="006B41FE" w:rsidRPr="00EB5CFC" w:rsidRDefault="006B41FE" w:rsidP="00EB5CFC">
            <w:pPr>
              <w:jc w:val="right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145" w:type="dxa"/>
            <w:vAlign w:val="center"/>
          </w:tcPr>
          <w:p w14:paraId="2DA0A044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690" w:type="dxa"/>
            <w:vAlign w:val="center"/>
          </w:tcPr>
          <w:p w14:paraId="06310E13" w14:textId="77777777" w:rsidR="006B41FE" w:rsidRPr="00EB5CFC" w:rsidRDefault="006B41FE" w:rsidP="00EB5CFC">
            <w:pPr>
              <w:jc w:val="right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22F59950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686" w:type="dxa"/>
            <w:vAlign w:val="center"/>
          </w:tcPr>
          <w:p w14:paraId="4307648F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248" w:type="dxa"/>
            <w:vAlign w:val="center"/>
          </w:tcPr>
          <w:p w14:paraId="0DA99B44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624" w:type="dxa"/>
            <w:vAlign w:val="center"/>
          </w:tcPr>
          <w:p w14:paraId="3EB646F6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246" w:type="dxa"/>
            <w:gridSpan w:val="2"/>
            <w:vAlign w:val="center"/>
          </w:tcPr>
          <w:p w14:paraId="71CD1B3D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649AE520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588" w:type="dxa"/>
            <w:vAlign w:val="center"/>
          </w:tcPr>
          <w:p w14:paraId="2554E11B" w14:textId="77777777" w:rsidR="006B41FE" w:rsidRPr="00EB5CFC" w:rsidRDefault="006B41FE" w:rsidP="00EB5CFC">
            <w:pPr>
              <w:jc w:val="center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</w:tr>
      <w:tr w:rsidR="006B41FE" w:rsidRPr="00EB5CFC" w14:paraId="67204CB2" w14:textId="77777777" w:rsidTr="00EB5CFC">
        <w:trPr>
          <w:trHeight w:hRule="exact" w:val="340"/>
        </w:trPr>
        <w:tc>
          <w:tcPr>
            <w:tcW w:w="524" w:type="dxa"/>
            <w:vAlign w:val="center"/>
          </w:tcPr>
          <w:p w14:paraId="489E87C8" w14:textId="77777777" w:rsidR="006B41FE" w:rsidRPr="00EB5CFC" w:rsidRDefault="006B41FE" w:rsidP="00EB5CFC">
            <w:pPr>
              <w:jc w:val="right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t>24</w:t>
            </w:r>
          </w:p>
        </w:tc>
        <w:tc>
          <w:tcPr>
            <w:tcW w:w="695" w:type="dxa"/>
            <w:vAlign w:val="center"/>
          </w:tcPr>
          <w:p w14:paraId="04CBE0B9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630" w:type="dxa"/>
            <w:vAlign w:val="center"/>
          </w:tcPr>
          <w:p w14:paraId="1C78BD40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459" w:type="dxa"/>
            <w:gridSpan w:val="2"/>
            <w:vAlign w:val="center"/>
          </w:tcPr>
          <w:p w14:paraId="5F0101E3" w14:textId="77777777" w:rsidR="006B41FE" w:rsidRPr="00EB5CFC" w:rsidRDefault="006B41FE" w:rsidP="00EB5CFC">
            <w:pPr>
              <w:jc w:val="center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612" w:type="dxa"/>
            <w:vAlign w:val="center"/>
          </w:tcPr>
          <w:p w14:paraId="44B23FCD" w14:textId="77777777" w:rsidR="006B41FE" w:rsidRPr="00EB5CFC" w:rsidRDefault="006B41FE" w:rsidP="00EB5CFC">
            <w:pPr>
              <w:jc w:val="right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145" w:type="dxa"/>
            <w:vAlign w:val="center"/>
          </w:tcPr>
          <w:p w14:paraId="05466941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690" w:type="dxa"/>
            <w:vAlign w:val="center"/>
          </w:tcPr>
          <w:p w14:paraId="7940848D" w14:textId="77777777" w:rsidR="006B41FE" w:rsidRPr="00EB5CFC" w:rsidRDefault="006B41FE" w:rsidP="00EB5CFC">
            <w:pPr>
              <w:jc w:val="right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3B2A204A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686" w:type="dxa"/>
            <w:vAlign w:val="center"/>
          </w:tcPr>
          <w:p w14:paraId="5A259584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248" w:type="dxa"/>
            <w:vAlign w:val="center"/>
          </w:tcPr>
          <w:p w14:paraId="6EE5D299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624" w:type="dxa"/>
            <w:vAlign w:val="center"/>
          </w:tcPr>
          <w:p w14:paraId="01CD3C22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246" w:type="dxa"/>
            <w:gridSpan w:val="2"/>
            <w:vAlign w:val="center"/>
          </w:tcPr>
          <w:p w14:paraId="3988A444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4A129C39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588" w:type="dxa"/>
            <w:vAlign w:val="center"/>
          </w:tcPr>
          <w:p w14:paraId="4700072E" w14:textId="77777777" w:rsidR="006B41FE" w:rsidRPr="00EB5CFC" w:rsidRDefault="006B41FE" w:rsidP="00EB5CFC">
            <w:pPr>
              <w:jc w:val="center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</w:tr>
      <w:tr w:rsidR="006B41FE" w:rsidRPr="00EB5CFC" w14:paraId="123C29D9" w14:textId="77777777" w:rsidTr="00EB5CFC">
        <w:trPr>
          <w:trHeight w:hRule="exact" w:val="340"/>
        </w:trPr>
        <w:tc>
          <w:tcPr>
            <w:tcW w:w="524" w:type="dxa"/>
            <w:vAlign w:val="center"/>
          </w:tcPr>
          <w:p w14:paraId="5D2B3276" w14:textId="77777777" w:rsidR="006B41FE" w:rsidRPr="00EB5CFC" w:rsidRDefault="006B41FE" w:rsidP="00EB5CFC">
            <w:pPr>
              <w:jc w:val="right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t>25</w:t>
            </w:r>
          </w:p>
        </w:tc>
        <w:tc>
          <w:tcPr>
            <w:tcW w:w="695" w:type="dxa"/>
            <w:vAlign w:val="center"/>
          </w:tcPr>
          <w:p w14:paraId="5D3BC4FD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630" w:type="dxa"/>
            <w:vAlign w:val="center"/>
          </w:tcPr>
          <w:p w14:paraId="5900FBDE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459" w:type="dxa"/>
            <w:gridSpan w:val="2"/>
            <w:vAlign w:val="center"/>
          </w:tcPr>
          <w:p w14:paraId="15CB6B50" w14:textId="77777777" w:rsidR="006B41FE" w:rsidRPr="00EB5CFC" w:rsidRDefault="006B41FE" w:rsidP="00EB5CFC">
            <w:pPr>
              <w:jc w:val="center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612" w:type="dxa"/>
            <w:vAlign w:val="center"/>
          </w:tcPr>
          <w:p w14:paraId="37E0929C" w14:textId="77777777" w:rsidR="006B41FE" w:rsidRPr="00EB5CFC" w:rsidRDefault="006B41FE" w:rsidP="00EB5CFC">
            <w:pPr>
              <w:jc w:val="right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145" w:type="dxa"/>
            <w:vAlign w:val="center"/>
          </w:tcPr>
          <w:p w14:paraId="3D654D81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690" w:type="dxa"/>
            <w:vAlign w:val="center"/>
          </w:tcPr>
          <w:p w14:paraId="725B17BD" w14:textId="77777777" w:rsidR="006B41FE" w:rsidRPr="00EB5CFC" w:rsidRDefault="006B41FE" w:rsidP="00EB5CFC">
            <w:pPr>
              <w:jc w:val="right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2BAAB19C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686" w:type="dxa"/>
            <w:vAlign w:val="center"/>
          </w:tcPr>
          <w:p w14:paraId="4E6C8291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248" w:type="dxa"/>
            <w:vAlign w:val="center"/>
          </w:tcPr>
          <w:p w14:paraId="33D9C6CC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624" w:type="dxa"/>
            <w:vAlign w:val="center"/>
          </w:tcPr>
          <w:p w14:paraId="44AC5CF2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246" w:type="dxa"/>
            <w:gridSpan w:val="2"/>
            <w:vAlign w:val="center"/>
          </w:tcPr>
          <w:p w14:paraId="23768BC7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15DD1F4C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588" w:type="dxa"/>
            <w:vAlign w:val="center"/>
          </w:tcPr>
          <w:p w14:paraId="5F065D75" w14:textId="77777777" w:rsidR="006B41FE" w:rsidRPr="00EB5CFC" w:rsidRDefault="006B41FE" w:rsidP="00EB5CFC">
            <w:pPr>
              <w:jc w:val="center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</w:tr>
      <w:tr w:rsidR="006B41FE" w:rsidRPr="00EB5CFC" w14:paraId="5F3F8153" w14:textId="77777777" w:rsidTr="00EB5CFC">
        <w:trPr>
          <w:trHeight w:hRule="exact" w:val="340"/>
        </w:trPr>
        <w:tc>
          <w:tcPr>
            <w:tcW w:w="524" w:type="dxa"/>
            <w:vAlign w:val="center"/>
          </w:tcPr>
          <w:p w14:paraId="291E233B" w14:textId="77777777" w:rsidR="006B41FE" w:rsidRPr="00EB5CFC" w:rsidRDefault="006B41FE" w:rsidP="00EB5CFC">
            <w:pPr>
              <w:jc w:val="right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t>26</w:t>
            </w:r>
          </w:p>
        </w:tc>
        <w:tc>
          <w:tcPr>
            <w:tcW w:w="695" w:type="dxa"/>
            <w:vAlign w:val="center"/>
          </w:tcPr>
          <w:p w14:paraId="043A4729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630" w:type="dxa"/>
            <w:vAlign w:val="center"/>
          </w:tcPr>
          <w:p w14:paraId="4AC89043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459" w:type="dxa"/>
            <w:gridSpan w:val="2"/>
            <w:vAlign w:val="center"/>
          </w:tcPr>
          <w:p w14:paraId="0B53462A" w14:textId="77777777" w:rsidR="006B41FE" w:rsidRPr="00EB5CFC" w:rsidRDefault="006B41FE" w:rsidP="00EB5CFC">
            <w:pPr>
              <w:jc w:val="center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612" w:type="dxa"/>
            <w:vAlign w:val="center"/>
          </w:tcPr>
          <w:p w14:paraId="14B77B59" w14:textId="77777777" w:rsidR="006B41FE" w:rsidRPr="00EB5CFC" w:rsidRDefault="006B41FE" w:rsidP="00EB5CFC">
            <w:pPr>
              <w:jc w:val="right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145" w:type="dxa"/>
            <w:vAlign w:val="center"/>
          </w:tcPr>
          <w:p w14:paraId="5E03C0C0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690" w:type="dxa"/>
            <w:vAlign w:val="center"/>
          </w:tcPr>
          <w:p w14:paraId="51066129" w14:textId="77777777" w:rsidR="006B41FE" w:rsidRPr="00EB5CFC" w:rsidRDefault="006B41FE" w:rsidP="00EB5CFC">
            <w:pPr>
              <w:jc w:val="right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7CCA52CF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686" w:type="dxa"/>
            <w:vAlign w:val="center"/>
          </w:tcPr>
          <w:p w14:paraId="78D7C522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248" w:type="dxa"/>
            <w:vAlign w:val="center"/>
          </w:tcPr>
          <w:p w14:paraId="08B2A5F6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624" w:type="dxa"/>
            <w:vAlign w:val="center"/>
          </w:tcPr>
          <w:p w14:paraId="4895848A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246" w:type="dxa"/>
            <w:gridSpan w:val="2"/>
            <w:vAlign w:val="center"/>
          </w:tcPr>
          <w:p w14:paraId="2B0A887D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4E22DB88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588" w:type="dxa"/>
            <w:vAlign w:val="center"/>
          </w:tcPr>
          <w:p w14:paraId="2A4CCC1F" w14:textId="77777777" w:rsidR="006B41FE" w:rsidRPr="00EB5CFC" w:rsidRDefault="006B41FE" w:rsidP="00EB5CFC">
            <w:pPr>
              <w:jc w:val="center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</w:tr>
      <w:tr w:rsidR="006B41FE" w:rsidRPr="00EB5CFC" w14:paraId="1258CBA2" w14:textId="77777777" w:rsidTr="00EB5CFC">
        <w:trPr>
          <w:trHeight w:hRule="exact" w:val="340"/>
        </w:trPr>
        <w:tc>
          <w:tcPr>
            <w:tcW w:w="524" w:type="dxa"/>
            <w:vAlign w:val="center"/>
          </w:tcPr>
          <w:p w14:paraId="2251329B" w14:textId="77777777" w:rsidR="006B41FE" w:rsidRPr="00EB5CFC" w:rsidRDefault="006B41FE" w:rsidP="00EB5CFC">
            <w:pPr>
              <w:jc w:val="right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t>27</w:t>
            </w:r>
          </w:p>
        </w:tc>
        <w:tc>
          <w:tcPr>
            <w:tcW w:w="695" w:type="dxa"/>
            <w:vAlign w:val="center"/>
          </w:tcPr>
          <w:p w14:paraId="200F3BE7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630" w:type="dxa"/>
            <w:vAlign w:val="center"/>
          </w:tcPr>
          <w:p w14:paraId="0379CD5C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459" w:type="dxa"/>
            <w:gridSpan w:val="2"/>
            <w:vAlign w:val="center"/>
          </w:tcPr>
          <w:p w14:paraId="72C7FDFD" w14:textId="77777777" w:rsidR="006B41FE" w:rsidRPr="00EB5CFC" w:rsidRDefault="006B41FE" w:rsidP="00EB5CFC">
            <w:pPr>
              <w:jc w:val="center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612" w:type="dxa"/>
            <w:vAlign w:val="center"/>
          </w:tcPr>
          <w:p w14:paraId="7D67BC42" w14:textId="77777777" w:rsidR="006B41FE" w:rsidRPr="00EB5CFC" w:rsidRDefault="006B41FE" w:rsidP="00EB5CFC">
            <w:pPr>
              <w:jc w:val="right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145" w:type="dxa"/>
            <w:vAlign w:val="center"/>
          </w:tcPr>
          <w:p w14:paraId="0FAE18CE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690" w:type="dxa"/>
            <w:vAlign w:val="center"/>
          </w:tcPr>
          <w:p w14:paraId="24FA4ECF" w14:textId="77777777" w:rsidR="006B41FE" w:rsidRPr="00EB5CFC" w:rsidRDefault="006B41FE" w:rsidP="00EB5CFC">
            <w:pPr>
              <w:jc w:val="right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31AE28FA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686" w:type="dxa"/>
            <w:vAlign w:val="center"/>
          </w:tcPr>
          <w:p w14:paraId="0166C721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248" w:type="dxa"/>
            <w:vAlign w:val="center"/>
          </w:tcPr>
          <w:p w14:paraId="5EF1FB54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624" w:type="dxa"/>
            <w:vAlign w:val="center"/>
          </w:tcPr>
          <w:p w14:paraId="0443A428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246" w:type="dxa"/>
            <w:gridSpan w:val="2"/>
            <w:vAlign w:val="center"/>
          </w:tcPr>
          <w:p w14:paraId="31FD3AEB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5ACA1F8A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588" w:type="dxa"/>
            <w:vAlign w:val="center"/>
          </w:tcPr>
          <w:p w14:paraId="1728C6A1" w14:textId="77777777" w:rsidR="006B41FE" w:rsidRPr="00EB5CFC" w:rsidRDefault="006B41FE" w:rsidP="00EB5CFC">
            <w:pPr>
              <w:jc w:val="center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</w:tr>
      <w:tr w:rsidR="006B41FE" w:rsidRPr="00EB5CFC" w14:paraId="38419FF7" w14:textId="77777777" w:rsidTr="00EB5CFC">
        <w:trPr>
          <w:trHeight w:hRule="exact" w:val="340"/>
        </w:trPr>
        <w:tc>
          <w:tcPr>
            <w:tcW w:w="524" w:type="dxa"/>
            <w:vAlign w:val="center"/>
          </w:tcPr>
          <w:p w14:paraId="7388C1B7" w14:textId="77777777" w:rsidR="006B41FE" w:rsidRPr="00EB5CFC" w:rsidRDefault="006B41FE" w:rsidP="00EB5CFC">
            <w:pPr>
              <w:jc w:val="right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t>28</w:t>
            </w:r>
          </w:p>
        </w:tc>
        <w:tc>
          <w:tcPr>
            <w:tcW w:w="695" w:type="dxa"/>
            <w:vAlign w:val="center"/>
          </w:tcPr>
          <w:p w14:paraId="607C8EB4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630" w:type="dxa"/>
            <w:vAlign w:val="center"/>
          </w:tcPr>
          <w:p w14:paraId="257B67BC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459" w:type="dxa"/>
            <w:gridSpan w:val="2"/>
            <w:vAlign w:val="center"/>
          </w:tcPr>
          <w:p w14:paraId="0A4750B2" w14:textId="77777777" w:rsidR="006B41FE" w:rsidRPr="00EB5CFC" w:rsidRDefault="006B41FE" w:rsidP="00EB5CFC">
            <w:pPr>
              <w:jc w:val="center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612" w:type="dxa"/>
            <w:vAlign w:val="center"/>
          </w:tcPr>
          <w:p w14:paraId="6CEF7562" w14:textId="77777777" w:rsidR="006B41FE" w:rsidRPr="00EB5CFC" w:rsidRDefault="006B41FE" w:rsidP="00EB5CFC">
            <w:pPr>
              <w:jc w:val="right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145" w:type="dxa"/>
            <w:vAlign w:val="center"/>
          </w:tcPr>
          <w:p w14:paraId="39771DB3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690" w:type="dxa"/>
            <w:vAlign w:val="center"/>
          </w:tcPr>
          <w:p w14:paraId="29BB217D" w14:textId="77777777" w:rsidR="006B41FE" w:rsidRPr="00EB5CFC" w:rsidRDefault="006B41FE" w:rsidP="00EB5CFC">
            <w:pPr>
              <w:jc w:val="right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0B007A80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686" w:type="dxa"/>
            <w:vAlign w:val="center"/>
          </w:tcPr>
          <w:p w14:paraId="2C683BEB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248" w:type="dxa"/>
            <w:vAlign w:val="center"/>
          </w:tcPr>
          <w:p w14:paraId="35CF81C9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624" w:type="dxa"/>
            <w:vAlign w:val="center"/>
          </w:tcPr>
          <w:p w14:paraId="74B2C692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246" w:type="dxa"/>
            <w:gridSpan w:val="2"/>
            <w:vAlign w:val="center"/>
          </w:tcPr>
          <w:p w14:paraId="0978C4FB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7929810F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588" w:type="dxa"/>
            <w:vAlign w:val="center"/>
          </w:tcPr>
          <w:p w14:paraId="48491F46" w14:textId="77777777" w:rsidR="006B41FE" w:rsidRPr="00EB5CFC" w:rsidRDefault="006B41FE" w:rsidP="00EB5CFC">
            <w:pPr>
              <w:jc w:val="center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</w:tr>
      <w:tr w:rsidR="006B41FE" w:rsidRPr="00EB5CFC" w14:paraId="10E6C8FF" w14:textId="77777777" w:rsidTr="00EB5CFC">
        <w:trPr>
          <w:trHeight w:hRule="exact" w:val="340"/>
        </w:trPr>
        <w:tc>
          <w:tcPr>
            <w:tcW w:w="524" w:type="dxa"/>
            <w:vAlign w:val="center"/>
          </w:tcPr>
          <w:p w14:paraId="48A290E9" w14:textId="77777777" w:rsidR="006B41FE" w:rsidRPr="00EB5CFC" w:rsidRDefault="006B41FE" w:rsidP="00EB5CFC">
            <w:pPr>
              <w:jc w:val="right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t>29</w:t>
            </w:r>
          </w:p>
        </w:tc>
        <w:tc>
          <w:tcPr>
            <w:tcW w:w="695" w:type="dxa"/>
            <w:vAlign w:val="center"/>
          </w:tcPr>
          <w:p w14:paraId="1F9E0DBE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630" w:type="dxa"/>
            <w:vAlign w:val="center"/>
          </w:tcPr>
          <w:p w14:paraId="0D81F65D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459" w:type="dxa"/>
            <w:gridSpan w:val="2"/>
            <w:vAlign w:val="center"/>
          </w:tcPr>
          <w:p w14:paraId="4DD4F413" w14:textId="77777777" w:rsidR="006B41FE" w:rsidRPr="00EB5CFC" w:rsidRDefault="006B41FE" w:rsidP="00EB5CFC">
            <w:pPr>
              <w:jc w:val="center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612" w:type="dxa"/>
            <w:vAlign w:val="center"/>
          </w:tcPr>
          <w:p w14:paraId="7DA44FC5" w14:textId="77777777" w:rsidR="006B41FE" w:rsidRPr="00EB5CFC" w:rsidRDefault="006B41FE" w:rsidP="00EB5CFC">
            <w:pPr>
              <w:jc w:val="right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145" w:type="dxa"/>
            <w:vAlign w:val="center"/>
          </w:tcPr>
          <w:p w14:paraId="239534BA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690" w:type="dxa"/>
            <w:vAlign w:val="center"/>
          </w:tcPr>
          <w:p w14:paraId="2E14764C" w14:textId="77777777" w:rsidR="006B41FE" w:rsidRPr="00EB5CFC" w:rsidRDefault="006B41FE" w:rsidP="00EB5CFC">
            <w:pPr>
              <w:jc w:val="right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620B1A53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686" w:type="dxa"/>
            <w:vAlign w:val="center"/>
          </w:tcPr>
          <w:p w14:paraId="5EFDBE63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248" w:type="dxa"/>
            <w:vAlign w:val="center"/>
          </w:tcPr>
          <w:p w14:paraId="477DCCCF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624" w:type="dxa"/>
            <w:vAlign w:val="center"/>
          </w:tcPr>
          <w:p w14:paraId="4026E9CE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246" w:type="dxa"/>
            <w:gridSpan w:val="2"/>
            <w:vAlign w:val="center"/>
          </w:tcPr>
          <w:p w14:paraId="2FE45E0D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66F8E6DF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588" w:type="dxa"/>
            <w:vAlign w:val="center"/>
          </w:tcPr>
          <w:p w14:paraId="75BDE428" w14:textId="77777777" w:rsidR="006B41FE" w:rsidRPr="00EB5CFC" w:rsidRDefault="006B41FE" w:rsidP="00EB5CFC">
            <w:pPr>
              <w:jc w:val="center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</w:tr>
      <w:tr w:rsidR="006B41FE" w:rsidRPr="00EB5CFC" w14:paraId="2C68C1C3" w14:textId="77777777" w:rsidTr="00EB5CFC">
        <w:trPr>
          <w:trHeight w:hRule="exact" w:val="340"/>
        </w:trPr>
        <w:tc>
          <w:tcPr>
            <w:tcW w:w="524" w:type="dxa"/>
            <w:vAlign w:val="center"/>
          </w:tcPr>
          <w:p w14:paraId="00B998DC" w14:textId="77777777" w:rsidR="006B41FE" w:rsidRPr="00EB5CFC" w:rsidRDefault="006B41FE" w:rsidP="00EB5CFC">
            <w:pPr>
              <w:jc w:val="right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t>30</w:t>
            </w:r>
          </w:p>
        </w:tc>
        <w:tc>
          <w:tcPr>
            <w:tcW w:w="695" w:type="dxa"/>
            <w:vAlign w:val="center"/>
          </w:tcPr>
          <w:p w14:paraId="6B29E891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630" w:type="dxa"/>
            <w:vAlign w:val="center"/>
          </w:tcPr>
          <w:p w14:paraId="41CBE8CE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459" w:type="dxa"/>
            <w:gridSpan w:val="2"/>
            <w:vAlign w:val="center"/>
          </w:tcPr>
          <w:p w14:paraId="46AEFC08" w14:textId="77777777" w:rsidR="006B41FE" w:rsidRPr="00EB5CFC" w:rsidRDefault="006B41FE" w:rsidP="00EB5CFC">
            <w:pPr>
              <w:jc w:val="center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612" w:type="dxa"/>
            <w:vAlign w:val="center"/>
          </w:tcPr>
          <w:p w14:paraId="4207868A" w14:textId="77777777" w:rsidR="006B41FE" w:rsidRPr="00EB5CFC" w:rsidRDefault="006B41FE" w:rsidP="00EB5CFC">
            <w:pPr>
              <w:jc w:val="right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145" w:type="dxa"/>
            <w:vAlign w:val="center"/>
          </w:tcPr>
          <w:p w14:paraId="35C1287C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690" w:type="dxa"/>
            <w:vAlign w:val="center"/>
          </w:tcPr>
          <w:p w14:paraId="4E3AFA68" w14:textId="77777777" w:rsidR="006B41FE" w:rsidRPr="00EB5CFC" w:rsidRDefault="006B41FE" w:rsidP="00EB5CFC">
            <w:pPr>
              <w:jc w:val="right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47A54E0F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686" w:type="dxa"/>
            <w:vAlign w:val="center"/>
          </w:tcPr>
          <w:p w14:paraId="2BB06CF8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248" w:type="dxa"/>
            <w:vAlign w:val="center"/>
          </w:tcPr>
          <w:p w14:paraId="2A511F91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624" w:type="dxa"/>
            <w:vAlign w:val="center"/>
          </w:tcPr>
          <w:p w14:paraId="0534BD5E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246" w:type="dxa"/>
            <w:gridSpan w:val="2"/>
            <w:vAlign w:val="center"/>
          </w:tcPr>
          <w:p w14:paraId="535181C2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78EBDBAB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588" w:type="dxa"/>
            <w:vAlign w:val="center"/>
          </w:tcPr>
          <w:p w14:paraId="0B573A6B" w14:textId="77777777" w:rsidR="006B41FE" w:rsidRPr="00EB5CFC" w:rsidRDefault="006B41FE" w:rsidP="00EB5CFC">
            <w:pPr>
              <w:jc w:val="center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</w:tr>
      <w:tr w:rsidR="006B41FE" w:rsidRPr="00EB5CFC" w14:paraId="7084CDD3" w14:textId="77777777" w:rsidTr="00EB5CFC">
        <w:trPr>
          <w:trHeight w:hRule="exact" w:val="340"/>
        </w:trPr>
        <w:tc>
          <w:tcPr>
            <w:tcW w:w="524" w:type="dxa"/>
            <w:tcBorders>
              <w:bottom w:val="single" w:sz="4" w:space="0" w:color="auto"/>
            </w:tcBorders>
            <w:vAlign w:val="center"/>
          </w:tcPr>
          <w:p w14:paraId="49DE13BB" w14:textId="77777777" w:rsidR="006B41FE" w:rsidRPr="00EB5CFC" w:rsidRDefault="006B41FE" w:rsidP="00EB5CFC">
            <w:pPr>
              <w:jc w:val="right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t>31</w:t>
            </w:r>
          </w:p>
        </w:tc>
        <w:tc>
          <w:tcPr>
            <w:tcW w:w="695" w:type="dxa"/>
            <w:tcBorders>
              <w:bottom w:val="single" w:sz="4" w:space="0" w:color="auto"/>
            </w:tcBorders>
            <w:vAlign w:val="center"/>
          </w:tcPr>
          <w:p w14:paraId="67A7C81F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14:paraId="2AB52946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459" w:type="dxa"/>
            <w:gridSpan w:val="2"/>
            <w:tcBorders>
              <w:bottom w:val="single" w:sz="4" w:space="0" w:color="auto"/>
            </w:tcBorders>
            <w:vAlign w:val="center"/>
          </w:tcPr>
          <w:p w14:paraId="02FD3E5F" w14:textId="77777777" w:rsidR="006B41FE" w:rsidRPr="00EB5CFC" w:rsidRDefault="006B41FE" w:rsidP="00EB5CFC">
            <w:pPr>
              <w:jc w:val="center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612" w:type="dxa"/>
            <w:tcBorders>
              <w:bottom w:val="single" w:sz="4" w:space="0" w:color="auto"/>
            </w:tcBorders>
            <w:vAlign w:val="center"/>
          </w:tcPr>
          <w:p w14:paraId="484E711E" w14:textId="77777777" w:rsidR="006B41FE" w:rsidRPr="00EB5CFC" w:rsidRDefault="006B41FE" w:rsidP="00EB5CFC">
            <w:pPr>
              <w:jc w:val="right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14:paraId="045664FF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690" w:type="dxa"/>
            <w:tcBorders>
              <w:bottom w:val="single" w:sz="4" w:space="0" w:color="auto"/>
            </w:tcBorders>
            <w:vAlign w:val="center"/>
          </w:tcPr>
          <w:p w14:paraId="016D2DA2" w14:textId="77777777" w:rsidR="006B41FE" w:rsidRPr="00EB5CFC" w:rsidRDefault="006B41FE" w:rsidP="00EB5CFC">
            <w:pPr>
              <w:jc w:val="right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855" w:type="dxa"/>
            <w:tcBorders>
              <w:bottom w:val="single" w:sz="4" w:space="0" w:color="auto"/>
            </w:tcBorders>
            <w:vAlign w:val="center"/>
          </w:tcPr>
          <w:p w14:paraId="547C4CA8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686" w:type="dxa"/>
            <w:tcBorders>
              <w:bottom w:val="single" w:sz="4" w:space="0" w:color="auto"/>
            </w:tcBorders>
            <w:vAlign w:val="center"/>
          </w:tcPr>
          <w:p w14:paraId="3F95BAB3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248" w:type="dxa"/>
            <w:tcBorders>
              <w:bottom w:val="single" w:sz="4" w:space="0" w:color="auto"/>
            </w:tcBorders>
            <w:vAlign w:val="center"/>
          </w:tcPr>
          <w:p w14:paraId="6E283905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624" w:type="dxa"/>
            <w:tcBorders>
              <w:bottom w:val="single" w:sz="4" w:space="0" w:color="auto"/>
            </w:tcBorders>
            <w:vAlign w:val="center"/>
          </w:tcPr>
          <w:p w14:paraId="18206669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246" w:type="dxa"/>
            <w:gridSpan w:val="2"/>
            <w:tcBorders>
              <w:bottom w:val="single" w:sz="4" w:space="0" w:color="auto"/>
            </w:tcBorders>
            <w:vAlign w:val="center"/>
          </w:tcPr>
          <w:p w14:paraId="2E058BB5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644" w:type="dxa"/>
            <w:tcBorders>
              <w:bottom w:val="single" w:sz="4" w:space="0" w:color="auto"/>
            </w:tcBorders>
            <w:vAlign w:val="center"/>
          </w:tcPr>
          <w:p w14:paraId="25CD761F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588" w:type="dxa"/>
            <w:tcBorders>
              <w:bottom w:val="single" w:sz="4" w:space="0" w:color="auto"/>
            </w:tcBorders>
            <w:vAlign w:val="center"/>
          </w:tcPr>
          <w:p w14:paraId="56395528" w14:textId="77777777" w:rsidR="006B41FE" w:rsidRPr="00EB5CFC" w:rsidRDefault="006B41FE" w:rsidP="00EB5CFC">
            <w:pPr>
              <w:jc w:val="center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</w:tr>
      <w:tr w:rsidR="006B41FE" w:rsidRPr="00EB5CFC" w14:paraId="72673B61" w14:textId="77777777" w:rsidTr="00EB5CFC">
        <w:trPr>
          <w:trHeight w:hRule="exact" w:val="340"/>
        </w:trPr>
        <w:tc>
          <w:tcPr>
            <w:tcW w:w="524" w:type="dxa"/>
            <w:tcBorders>
              <w:bottom w:val="single" w:sz="4" w:space="0" w:color="auto"/>
            </w:tcBorders>
            <w:vAlign w:val="center"/>
          </w:tcPr>
          <w:p w14:paraId="31D8FFE1" w14:textId="77777777" w:rsidR="006B41FE" w:rsidRPr="00EB5CFC" w:rsidRDefault="006B41FE" w:rsidP="00EB5CFC">
            <w:pPr>
              <w:jc w:val="right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t>32</w:t>
            </w:r>
          </w:p>
        </w:tc>
        <w:tc>
          <w:tcPr>
            <w:tcW w:w="695" w:type="dxa"/>
            <w:tcBorders>
              <w:bottom w:val="single" w:sz="4" w:space="0" w:color="auto"/>
            </w:tcBorders>
            <w:vAlign w:val="center"/>
          </w:tcPr>
          <w:p w14:paraId="6CDD27B0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14:paraId="7B4879AE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459" w:type="dxa"/>
            <w:gridSpan w:val="2"/>
            <w:tcBorders>
              <w:bottom w:val="single" w:sz="4" w:space="0" w:color="auto"/>
            </w:tcBorders>
            <w:vAlign w:val="center"/>
          </w:tcPr>
          <w:p w14:paraId="2670F409" w14:textId="77777777" w:rsidR="006B41FE" w:rsidRPr="00EB5CFC" w:rsidRDefault="006B41FE" w:rsidP="00EB5CFC">
            <w:pPr>
              <w:jc w:val="center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612" w:type="dxa"/>
            <w:tcBorders>
              <w:bottom w:val="single" w:sz="4" w:space="0" w:color="auto"/>
            </w:tcBorders>
            <w:vAlign w:val="center"/>
          </w:tcPr>
          <w:p w14:paraId="564EBF6E" w14:textId="77777777" w:rsidR="006B41FE" w:rsidRPr="00EB5CFC" w:rsidRDefault="006B41FE" w:rsidP="00EB5CFC">
            <w:pPr>
              <w:jc w:val="right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14:paraId="2612C7B6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690" w:type="dxa"/>
            <w:tcBorders>
              <w:bottom w:val="single" w:sz="4" w:space="0" w:color="auto"/>
            </w:tcBorders>
            <w:vAlign w:val="center"/>
          </w:tcPr>
          <w:p w14:paraId="39846869" w14:textId="77777777" w:rsidR="006B41FE" w:rsidRPr="00EB5CFC" w:rsidRDefault="006B41FE" w:rsidP="00EB5CFC">
            <w:pPr>
              <w:jc w:val="right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855" w:type="dxa"/>
            <w:tcBorders>
              <w:bottom w:val="single" w:sz="4" w:space="0" w:color="auto"/>
            </w:tcBorders>
            <w:vAlign w:val="center"/>
          </w:tcPr>
          <w:p w14:paraId="27A64F13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686" w:type="dxa"/>
            <w:tcBorders>
              <w:bottom w:val="single" w:sz="4" w:space="0" w:color="auto"/>
            </w:tcBorders>
            <w:vAlign w:val="center"/>
          </w:tcPr>
          <w:p w14:paraId="323457F5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248" w:type="dxa"/>
            <w:tcBorders>
              <w:bottom w:val="single" w:sz="4" w:space="0" w:color="auto"/>
            </w:tcBorders>
            <w:vAlign w:val="center"/>
          </w:tcPr>
          <w:p w14:paraId="1D1F137E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624" w:type="dxa"/>
            <w:tcBorders>
              <w:bottom w:val="single" w:sz="4" w:space="0" w:color="auto"/>
            </w:tcBorders>
            <w:vAlign w:val="center"/>
          </w:tcPr>
          <w:p w14:paraId="4C3B992C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246" w:type="dxa"/>
            <w:gridSpan w:val="2"/>
            <w:tcBorders>
              <w:bottom w:val="single" w:sz="4" w:space="0" w:color="auto"/>
            </w:tcBorders>
            <w:vAlign w:val="center"/>
          </w:tcPr>
          <w:p w14:paraId="25700301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644" w:type="dxa"/>
            <w:tcBorders>
              <w:bottom w:val="single" w:sz="4" w:space="0" w:color="auto"/>
            </w:tcBorders>
            <w:vAlign w:val="center"/>
          </w:tcPr>
          <w:p w14:paraId="553004EB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588" w:type="dxa"/>
            <w:tcBorders>
              <w:bottom w:val="single" w:sz="4" w:space="0" w:color="auto"/>
            </w:tcBorders>
            <w:vAlign w:val="center"/>
          </w:tcPr>
          <w:p w14:paraId="2E39971F" w14:textId="77777777" w:rsidR="006B41FE" w:rsidRPr="00EB5CFC" w:rsidRDefault="006B41FE" w:rsidP="00EB5CFC">
            <w:pPr>
              <w:jc w:val="center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</w:tr>
      <w:tr w:rsidR="006B41FE" w:rsidRPr="00EB5CFC" w14:paraId="08CD8D38" w14:textId="77777777" w:rsidTr="00EB5CFC">
        <w:trPr>
          <w:trHeight w:hRule="exact" w:val="340"/>
        </w:trPr>
        <w:tc>
          <w:tcPr>
            <w:tcW w:w="524" w:type="dxa"/>
            <w:vAlign w:val="center"/>
          </w:tcPr>
          <w:p w14:paraId="7D5DDE23" w14:textId="77777777" w:rsidR="006B41FE" w:rsidRPr="00EB5CFC" w:rsidRDefault="006B41FE" w:rsidP="00EB5CFC">
            <w:pPr>
              <w:jc w:val="right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t>33</w:t>
            </w:r>
          </w:p>
        </w:tc>
        <w:tc>
          <w:tcPr>
            <w:tcW w:w="695" w:type="dxa"/>
            <w:vAlign w:val="center"/>
          </w:tcPr>
          <w:p w14:paraId="151FE61E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630" w:type="dxa"/>
            <w:vAlign w:val="center"/>
          </w:tcPr>
          <w:p w14:paraId="03CBDB0D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459" w:type="dxa"/>
            <w:gridSpan w:val="2"/>
            <w:vAlign w:val="center"/>
          </w:tcPr>
          <w:p w14:paraId="3E9F4682" w14:textId="77777777" w:rsidR="006B41FE" w:rsidRPr="00EB5CFC" w:rsidRDefault="006B41FE" w:rsidP="00EB5CFC">
            <w:pPr>
              <w:jc w:val="center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612" w:type="dxa"/>
            <w:vAlign w:val="center"/>
          </w:tcPr>
          <w:p w14:paraId="7F60B952" w14:textId="77777777" w:rsidR="006B41FE" w:rsidRPr="00EB5CFC" w:rsidRDefault="006B41FE" w:rsidP="00EB5CFC">
            <w:pPr>
              <w:jc w:val="right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145" w:type="dxa"/>
            <w:vAlign w:val="center"/>
          </w:tcPr>
          <w:p w14:paraId="3CB285A9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690" w:type="dxa"/>
            <w:vAlign w:val="center"/>
          </w:tcPr>
          <w:p w14:paraId="27BE7C70" w14:textId="77777777" w:rsidR="006B41FE" w:rsidRPr="00EB5CFC" w:rsidRDefault="006B41FE" w:rsidP="00EB5CFC">
            <w:pPr>
              <w:jc w:val="right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51B89892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686" w:type="dxa"/>
            <w:vAlign w:val="center"/>
          </w:tcPr>
          <w:p w14:paraId="31C2089C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248" w:type="dxa"/>
            <w:vAlign w:val="center"/>
          </w:tcPr>
          <w:p w14:paraId="7BD10DE7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624" w:type="dxa"/>
            <w:vAlign w:val="center"/>
          </w:tcPr>
          <w:p w14:paraId="1E0F50D4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246" w:type="dxa"/>
            <w:gridSpan w:val="2"/>
            <w:vAlign w:val="center"/>
          </w:tcPr>
          <w:p w14:paraId="4C9C9CDF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2F3AF845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588" w:type="dxa"/>
            <w:vAlign w:val="center"/>
          </w:tcPr>
          <w:p w14:paraId="04534011" w14:textId="77777777" w:rsidR="006B41FE" w:rsidRPr="00EB5CFC" w:rsidRDefault="006B41FE" w:rsidP="00EB5CFC">
            <w:pPr>
              <w:jc w:val="center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</w:tr>
      <w:tr w:rsidR="006B41FE" w:rsidRPr="00EB5CFC" w14:paraId="38EDC02B" w14:textId="77777777" w:rsidTr="00EB5CFC">
        <w:trPr>
          <w:trHeight w:hRule="exact" w:val="340"/>
        </w:trPr>
        <w:tc>
          <w:tcPr>
            <w:tcW w:w="524" w:type="dxa"/>
            <w:vAlign w:val="center"/>
          </w:tcPr>
          <w:p w14:paraId="50AF43EE" w14:textId="77777777" w:rsidR="006B41FE" w:rsidRPr="00EB5CFC" w:rsidRDefault="006B41FE" w:rsidP="00EB5CFC">
            <w:pPr>
              <w:jc w:val="right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t>34</w:t>
            </w:r>
          </w:p>
        </w:tc>
        <w:tc>
          <w:tcPr>
            <w:tcW w:w="695" w:type="dxa"/>
            <w:vAlign w:val="center"/>
          </w:tcPr>
          <w:p w14:paraId="6ECDF034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630" w:type="dxa"/>
            <w:vAlign w:val="center"/>
          </w:tcPr>
          <w:p w14:paraId="6D84E68F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459" w:type="dxa"/>
            <w:gridSpan w:val="2"/>
            <w:vAlign w:val="center"/>
          </w:tcPr>
          <w:p w14:paraId="1E8DFCE7" w14:textId="77777777" w:rsidR="006B41FE" w:rsidRPr="00EB5CFC" w:rsidRDefault="006B41FE" w:rsidP="00EB5CFC">
            <w:pPr>
              <w:jc w:val="center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612" w:type="dxa"/>
            <w:vAlign w:val="center"/>
          </w:tcPr>
          <w:p w14:paraId="482BF49F" w14:textId="77777777" w:rsidR="006B41FE" w:rsidRPr="00EB5CFC" w:rsidRDefault="006B41FE" w:rsidP="00EB5CFC">
            <w:pPr>
              <w:jc w:val="right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145" w:type="dxa"/>
            <w:vAlign w:val="center"/>
          </w:tcPr>
          <w:p w14:paraId="59545545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690" w:type="dxa"/>
            <w:vAlign w:val="center"/>
          </w:tcPr>
          <w:p w14:paraId="13582C49" w14:textId="77777777" w:rsidR="006B41FE" w:rsidRPr="00EB5CFC" w:rsidRDefault="006B41FE" w:rsidP="00EB5CFC">
            <w:pPr>
              <w:jc w:val="right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38A7956E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686" w:type="dxa"/>
            <w:vAlign w:val="center"/>
          </w:tcPr>
          <w:p w14:paraId="101C7D8C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248" w:type="dxa"/>
            <w:vAlign w:val="center"/>
          </w:tcPr>
          <w:p w14:paraId="30091C82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624" w:type="dxa"/>
            <w:vAlign w:val="center"/>
          </w:tcPr>
          <w:p w14:paraId="689766FD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246" w:type="dxa"/>
            <w:gridSpan w:val="2"/>
            <w:vAlign w:val="center"/>
          </w:tcPr>
          <w:p w14:paraId="1356E7DB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08097E46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588" w:type="dxa"/>
            <w:vAlign w:val="center"/>
          </w:tcPr>
          <w:p w14:paraId="6F3E025E" w14:textId="77777777" w:rsidR="006B41FE" w:rsidRPr="00EB5CFC" w:rsidRDefault="006B41FE" w:rsidP="00EB5CFC">
            <w:pPr>
              <w:jc w:val="center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</w:tr>
      <w:tr w:rsidR="006B41FE" w:rsidRPr="00EB5CFC" w14:paraId="0744088F" w14:textId="77777777" w:rsidTr="00EB5CFC">
        <w:trPr>
          <w:trHeight w:hRule="exact" w:val="340"/>
        </w:trPr>
        <w:tc>
          <w:tcPr>
            <w:tcW w:w="524" w:type="dxa"/>
            <w:vAlign w:val="center"/>
          </w:tcPr>
          <w:p w14:paraId="13F1FA61" w14:textId="77777777" w:rsidR="006B41FE" w:rsidRPr="00EB5CFC" w:rsidRDefault="006B41FE" w:rsidP="00EB5CFC">
            <w:pPr>
              <w:jc w:val="right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t>35</w:t>
            </w:r>
          </w:p>
        </w:tc>
        <w:tc>
          <w:tcPr>
            <w:tcW w:w="695" w:type="dxa"/>
            <w:vAlign w:val="center"/>
          </w:tcPr>
          <w:p w14:paraId="451F1D06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630" w:type="dxa"/>
            <w:vAlign w:val="center"/>
          </w:tcPr>
          <w:p w14:paraId="55A95B73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459" w:type="dxa"/>
            <w:gridSpan w:val="2"/>
            <w:vAlign w:val="center"/>
          </w:tcPr>
          <w:p w14:paraId="5D2636AC" w14:textId="77777777" w:rsidR="006B41FE" w:rsidRPr="00EB5CFC" w:rsidRDefault="006B41FE" w:rsidP="00EB5CFC">
            <w:pPr>
              <w:jc w:val="center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612" w:type="dxa"/>
            <w:vAlign w:val="center"/>
          </w:tcPr>
          <w:p w14:paraId="1E0C53E8" w14:textId="77777777" w:rsidR="006B41FE" w:rsidRPr="00EB5CFC" w:rsidRDefault="006B41FE" w:rsidP="00EB5CFC">
            <w:pPr>
              <w:jc w:val="right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145" w:type="dxa"/>
            <w:vAlign w:val="center"/>
          </w:tcPr>
          <w:p w14:paraId="59FBA294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690" w:type="dxa"/>
            <w:vAlign w:val="center"/>
          </w:tcPr>
          <w:p w14:paraId="2598E38E" w14:textId="77777777" w:rsidR="006B41FE" w:rsidRPr="00EB5CFC" w:rsidRDefault="006B41FE" w:rsidP="00EB5CFC">
            <w:pPr>
              <w:jc w:val="right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755E859D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686" w:type="dxa"/>
            <w:vAlign w:val="center"/>
          </w:tcPr>
          <w:p w14:paraId="4638DFBB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248" w:type="dxa"/>
            <w:vAlign w:val="center"/>
          </w:tcPr>
          <w:p w14:paraId="0EEBE0FA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624" w:type="dxa"/>
            <w:vAlign w:val="center"/>
          </w:tcPr>
          <w:p w14:paraId="0A229AB5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246" w:type="dxa"/>
            <w:gridSpan w:val="2"/>
            <w:vAlign w:val="center"/>
          </w:tcPr>
          <w:p w14:paraId="6C95DAF5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4BFDD49A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588" w:type="dxa"/>
            <w:vAlign w:val="center"/>
          </w:tcPr>
          <w:p w14:paraId="63D1EB7D" w14:textId="77777777" w:rsidR="006B41FE" w:rsidRPr="00EB5CFC" w:rsidRDefault="006B41FE" w:rsidP="00EB5CFC">
            <w:pPr>
              <w:jc w:val="center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</w:tr>
      <w:tr w:rsidR="006B41FE" w:rsidRPr="00EB5CFC" w14:paraId="360A7CA6" w14:textId="77777777" w:rsidTr="00EB5CFC">
        <w:trPr>
          <w:trHeight w:hRule="exact" w:val="340"/>
        </w:trPr>
        <w:tc>
          <w:tcPr>
            <w:tcW w:w="524" w:type="dxa"/>
            <w:vAlign w:val="center"/>
          </w:tcPr>
          <w:p w14:paraId="580909E0" w14:textId="77777777" w:rsidR="006B41FE" w:rsidRPr="00EB5CFC" w:rsidRDefault="006B41FE" w:rsidP="00EB5CFC">
            <w:pPr>
              <w:jc w:val="right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t>36</w:t>
            </w:r>
          </w:p>
        </w:tc>
        <w:tc>
          <w:tcPr>
            <w:tcW w:w="695" w:type="dxa"/>
            <w:vAlign w:val="center"/>
          </w:tcPr>
          <w:p w14:paraId="6DCCAB7E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630" w:type="dxa"/>
            <w:vAlign w:val="center"/>
          </w:tcPr>
          <w:p w14:paraId="5FDBE7CC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459" w:type="dxa"/>
            <w:gridSpan w:val="2"/>
            <w:vAlign w:val="center"/>
          </w:tcPr>
          <w:p w14:paraId="12587406" w14:textId="77777777" w:rsidR="006B41FE" w:rsidRPr="00EB5CFC" w:rsidRDefault="006B41FE" w:rsidP="00EB5CFC">
            <w:pPr>
              <w:jc w:val="center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612" w:type="dxa"/>
            <w:vAlign w:val="center"/>
          </w:tcPr>
          <w:p w14:paraId="6667C7C5" w14:textId="77777777" w:rsidR="006B41FE" w:rsidRPr="00EB5CFC" w:rsidRDefault="006B41FE" w:rsidP="00EB5CFC">
            <w:pPr>
              <w:jc w:val="right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145" w:type="dxa"/>
            <w:vAlign w:val="center"/>
          </w:tcPr>
          <w:p w14:paraId="3667B63F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690" w:type="dxa"/>
            <w:vAlign w:val="center"/>
          </w:tcPr>
          <w:p w14:paraId="43C75505" w14:textId="77777777" w:rsidR="006B41FE" w:rsidRPr="00EB5CFC" w:rsidRDefault="006B41FE" w:rsidP="00EB5CFC">
            <w:pPr>
              <w:jc w:val="right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51157B41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686" w:type="dxa"/>
            <w:vAlign w:val="center"/>
          </w:tcPr>
          <w:p w14:paraId="40264FAB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248" w:type="dxa"/>
            <w:vAlign w:val="center"/>
          </w:tcPr>
          <w:p w14:paraId="18CB31E8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624" w:type="dxa"/>
            <w:vAlign w:val="center"/>
          </w:tcPr>
          <w:p w14:paraId="46466281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246" w:type="dxa"/>
            <w:gridSpan w:val="2"/>
            <w:vAlign w:val="center"/>
          </w:tcPr>
          <w:p w14:paraId="153DC4CF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7DB3F9C9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588" w:type="dxa"/>
            <w:vAlign w:val="center"/>
          </w:tcPr>
          <w:p w14:paraId="7C8283E2" w14:textId="77777777" w:rsidR="006B41FE" w:rsidRPr="00EB5CFC" w:rsidRDefault="006B41FE" w:rsidP="00EB5CFC">
            <w:pPr>
              <w:jc w:val="center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</w:tr>
      <w:tr w:rsidR="006B41FE" w:rsidRPr="00EB5CFC" w14:paraId="5C30D7B1" w14:textId="77777777" w:rsidTr="00EB5CFC">
        <w:trPr>
          <w:trHeight w:hRule="exact" w:val="340"/>
        </w:trPr>
        <w:tc>
          <w:tcPr>
            <w:tcW w:w="524" w:type="dxa"/>
            <w:vAlign w:val="center"/>
          </w:tcPr>
          <w:p w14:paraId="4B5CB669" w14:textId="77777777" w:rsidR="006B41FE" w:rsidRPr="00EB5CFC" w:rsidRDefault="006B41FE" w:rsidP="00EB5CFC">
            <w:pPr>
              <w:jc w:val="right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t>37</w:t>
            </w:r>
          </w:p>
        </w:tc>
        <w:tc>
          <w:tcPr>
            <w:tcW w:w="695" w:type="dxa"/>
            <w:vAlign w:val="center"/>
          </w:tcPr>
          <w:p w14:paraId="3ECEA646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630" w:type="dxa"/>
            <w:vAlign w:val="center"/>
          </w:tcPr>
          <w:p w14:paraId="18CD93E3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459" w:type="dxa"/>
            <w:gridSpan w:val="2"/>
            <w:vAlign w:val="center"/>
          </w:tcPr>
          <w:p w14:paraId="21AF37BE" w14:textId="77777777" w:rsidR="006B41FE" w:rsidRPr="00EB5CFC" w:rsidRDefault="006B41FE" w:rsidP="00EB5CFC">
            <w:pPr>
              <w:jc w:val="center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612" w:type="dxa"/>
            <w:vAlign w:val="center"/>
          </w:tcPr>
          <w:p w14:paraId="59FA4A6A" w14:textId="77777777" w:rsidR="006B41FE" w:rsidRPr="00EB5CFC" w:rsidRDefault="006B41FE" w:rsidP="00EB5CFC">
            <w:pPr>
              <w:jc w:val="right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145" w:type="dxa"/>
            <w:vAlign w:val="center"/>
          </w:tcPr>
          <w:p w14:paraId="7205AEE7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690" w:type="dxa"/>
            <w:vAlign w:val="center"/>
          </w:tcPr>
          <w:p w14:paraId="5F13D16C" w14:textId="77777777" w:rsidR="006B41FE" w:rsidRPr="00EB5CFC" w:rsidRDefault="006B41FE" w:rsidP="00EB5CFC">
            <w:pPr>
              <w:jc w:val="right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1655FFAB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686" w:type="dxa"/>
            <w:vAlign w:val="center"/>
          </w:tcPr>
          <w:p w14:paraId="7C3DF804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248" w:type="dxa"/>
            <w:vAlign w:val="center"/>
          </w:tcPr>
          <w:p w14:paraId="7060BACB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624" w:type="dxa"/>
            <w:vAlign w:val="center"/>
          </w:tcPr>
          <w:p w14:paraId="49EAFC00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246" w:type="dxa"/>
            <w:gridSpan w:val="2"/>
            <w:vAlign w:val="center"/>
          </w:tcPr>
          <w:p w14:paraId="56D26863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60FB7661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588" w:type="dxa"/>
            <w:vAlign w:val="center"/>
          </w:tcPr>
          <w:p w14:paraId="29F94DF7" w14:textId="77777777" w:rsidR="006B41FE" w:rsidRPr="00EB5CFC" w:rsidRDefault="006B41FE" w:rsidP="00EB5CFC">
            <w:pPr>
              <w:jc w:val="center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</w:tr>
      <w:tr w:rsidR="006B41FE" w:rsidRPr="00EB5CFC" w14:paraId="1F13E39B" w14:textId="77777777" w:rsidTr="00EB5CFC">
        <w:trPr>
          <w:trHeight w:hRule="exact" w:val="340"/>
        </w:trPr>
        <w:tc>
          <w:tcPr>
            <w:tcW w:w="524" w:type="dxa"/>
            <w:vAlign w:val="center"/>
          </w:tcPr>
          <w:p w14:paraId="58CF8EC5" w14:textId="77777777" w:rsidR="006B41FE" w:rsidRPr="00EB5CFC" w:rsidRDefault="006B41FE" w:rsidP="00EB5CFC">
            <w:pPr>
              <w:jc w:val="right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t>38</w:t>
            </w:r>
          </w:p>
        </w:tc>
        <w:tc>
          <w:tcPr>
            <w:tcW w:w="695" w:type="dxa"/>
            <w:vAlign w:val="center"/>
          </w:tcPr>
          <w:p w14:paraId="2DA503DE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630" w:type="dxa"/>
            <w:vAlign w:val="center"/>
          </w:tcPr>
          <w:p w14:paraId="2E922F7F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459" w:type="dxa"/>
            <w:gridSpan w:val="2"/>
            <w:vAlign w:val="center"/>
          </w:tcPr>
          <w:p w14:paraId="3934D86E" w14:textId="77777777" w:rsidR="006B41FE" w:rsidRPr="00EB5CFC" w:rsidRDefault="006B41FE" w:rsidP="00EB5CFC">
            <w:pPr>
              <w:jc w:val="center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612" w:type="dxa"/>
            <w:vAlign w:val="center"/>
          </w:tcPr>
          <w:p w14:paraId="3B5FBDC4" w14:textId="77777777" w:rsidR="006B41FE" w:rsidRPr="00EB5CFC" w:rsidRDefault="006B41FE" w:rsidP="00EB5CFC">
            <w:pPr>
              <w:jc w:val="right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145" w:type="dxa"/>
            <w:vAlign w:val="center"/>
          </w:tcPr>
          <w:p w14:paraId="62FFDED2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690" w:type="dxa"/>
            <w:vAlign w:val="center"/>
          </w:tcPr>
          <w:p w14:paraId="0D13F73B" w14:textId="77777777" w:rsidR="006B41FE" w:rsidRPr="00EB5CFC" w:rsidRDefault="006B41FE" w:rsidP="00EB5CFC">
            <w:pPr>
              <w:jc w:val="right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52005D36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686" w:type="dxa"/>
            <w:vAlign w:val="center"/>
          </w:tcPr>
          <w:p w14:paraId="7304C518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248" w:type="dxa"/>
            <w:vAlign w:val="center"/>
          </w:tcPr>
          <w:p w14:paraId="190A19D0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624" w:type="dxa"/>
            <w:vAlign w:val="center"/>
          </w:tcPr>
          <w:p w14:paraId="338D1036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1246" w:type="dxa"/>
            <w:gridSpan w:val="2"/>
            <w:vAlign w:val="center"/>
          </w:tcPr>
          <w:p w14:paraId="45B3C4AE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1C8D119E" w14:textId="77777777" w:rsidR="006B41FE" w:rsidRDefault="006B41FE" w:rsidP="00EB5CFC">
            <w:pPr>
              <w:jc w:val="center"/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  <w:tc>
          <w:tcPr>
            <w:tcW w:w="588" w:type="dxa"/>
            <w:vAlign w:val="center"/>
          </w:tcPr>
          <w:p w14:paraId="6AE99C09" w14:textId="77777777" w:rsidR="006B41FE" w:rsidRPr="00EB5CFC" w:rsidRDefault="006B41FE" w:rsidP="00EB5CFC">
            <w:pPr>
              <w:jc w:val="center"/>
              <w:rPr>
                <w:sz w:val="22"/>
                <w:szCs w:val="22"/>
              </w:rPr>
            </w:pPr>
            <w:r w:rsidRPr="00EB5CFC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B5CFC">
              <w:rPr>
                <w:sz w:val="22"/>
                <w:szCs w:val="22"/>
              </w:rPr>
              <w:instrText xml:space="preserve"> FORMTEXT </w:instrText>
            </w:r>
            <w:r w:rsidRPr="00EB5CFC">
              <w:rPr>
                <w:sz w:val="22"/>
                <w:szCs w:val="22"/>
              </w:rPr>
            </w:r>
            <w:r w:rsidRPr="00EB5CFC">
              <w:rPr>
                <w:sz w:val="22"/>
                <w:szCs w:val="22"/>
              </w:rPr>
              <w:fldChar w:fldCharType="separate"/>
            </w:r>
            <w:r w:rsidRPr="00EB5CFC">
              <w:rPr>
                <w:noProof/>
                <w:sz w:val="22"/>
                <w:szCs w:val="22"/>
              </w:rPr>
              <w:t> </w:t>
            </w:r>
            <w:r w:rsidRPr="00EB5CFC">
              <w:rPr>
                <w:sz w:val="22"/>
                <w:szCs w:val="22"/>
              </w:rPr>
              <w:fldChar w:fldCharType="end"/>
            </w:r>
          </w:p>
        </w:tc>
      </w:tr>
      <w:tr w:rsidR="00EE1195" w:rsidRPr="00EB5CFC" w14:paraId="20D082E7" w14:textId="77777777" w:rsidTr="00EB5CFC">
        <w:trPr>
          <w:gridAfter w:val="3"/>
          <w:wAfter w:w="1369" w:type="dxa"/>
          <w:trHeight w:hRule="exact" w:val="94"/>
        </w:trPr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90F7F28" w14:textId="77777777" w:rsidR="00EE1195" w:rsidRPr="00EB5CFC" w:rsidRDefault="00EE1195" w:rsidP="00EB5CFC">
            <w:pPr>
              <w:jc w:val="right"/>
              <w:rPr>
                <w:b/>
                <w:sz w:val="20"/>
              </w:rPr>
            </w:pPr>
          </w:p>
        </w:tc>
        <w:tc>
          <w:tcPr>
            <w:tcW w:w="23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28E172B" w14:textId="77777777" w:rsidR="00EE1195" w:rsidRPr="00EB5CFC" w:rsidRDefault="00EE1195" w:rsidP="005E4380">
            <w:pPr>
              <w:rPr>
                <w:b/>
                <w:sz w:val="22"/>
                <w:szCs w:val="22"/>
              </w:rPr>
            </w:pPr>
          </w:p>
        </w:tc>
        <w:tc>
          <w:tcPr>
            <w:tcW w:w="114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01BAD34" w14:textId="77777777" w:rsidR="00EE1195" w:rsidRPr="00EB5CFC" w:rsidRDefault="00EE1195" w:rsidP="00EB5CFC">
            <w:pPr>
              <w:jc w:val="center"/>
              <w:rPr>
                <w:sz w:val="22"/>
                <w:szCs w:val="22"/>
              </w:rPr>
            </w:pPr>
          </w:p>
        </w:tc>
      </w:tr>
      <w:tr w:rsidR="00EE1195" w:rsidRPr="00EB5CFC" w14:paraId="3360FD92" w14:textId="77777777" w:rsidTr="00EB5CFC">
        <w:trPr>
          <w:gridAfter w:val="3"/>
          <w:wAfter w:w="1369" w:type="dxa"/>
          <w:trHeight w:val="340"/>
        </w:trPr>
        <w:tc>
          <w:tcPr>
            <w:tcW w:w="5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A3A97AE" w14:textId="77777777" w:rsidR="00EE1195" w:rsidRPr="00EB5CFC" w:rsidRDefault="00EE1195" w:rsidP="00EB5CFC">
            <w:pPr>
              <w:jc w:val="right"/>
              <w:rPr>
                <w:b/>
                <w:sz w:val="20"/>
              </w:rPr>
            </w:pPr>
            <w:r w:rsidRPr="00EB5CFC">
              <w:rPr>
                <w:b/>
                <w:sz w:val="20"/>
              </w:rPr>
              <w:t xml:space="preserve">8. </w:t>
            </w:r>
          </w:p>
        </w:tc>
        <w:tc>
          <w:tcPr>
            <w:tcW w:w="2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D9DE28" w14:textId="77777777" w:rsidR="00EE1195" w:rsidRPr="00EB5CFC" w:rsidRDefault="004838F3" w:rsidP="00BB6745">
            <w:pPr>
              <w:rPr>
                <w:b/>
                <w:sz w:val="22"/>
                <w:szCs w:val="22"/>
              </w:rPr>
            </w:pPr>
            <w:r w:rsidRPr="00EB5CFC">
              <w:rPr>
                <w:b/>
                <w:sz w:val="22"/>
                <w:szCs w:val="22"/>
              </w:rPr>
              <w:t>Page 2 de 2</w:t>
            </w:r>
          </w:p>
        </w:tc>
        <w:tc>
          <w:tcPr>
            <w:tcW w:w="11419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52C6665" w14:textId="77777777" w:rsidR="00EE1195" w:rsidRPr="00EB5CFC" w:rsidRDefault="00EE1195" w:rsidP="00EB5CFC">
            <w:pPr>
              <w:jc w:val="right"/>
              <w:rPr>
                <w:sz w:val="22"/>
                <w:szCs w:val="22"/>
              </w:rPr>
            </w:pPr>
          </w:p>
        </w:tc>
      </w:tr>
    </w:tbl>
    <w:p w14:paraId="2AEC8B74" w14:textId="77777777" w:rsidR="0074764D" w:rsidRDefault="0074764D" w:rsidP="005C0CBA">
      <w:pPr>
        <w:pStyle w:val="CDBTextkrper"/>
        <w:rPr>
          <w:b/>
          <w:bCs/>
          <w:sz w:val="28"/>
          <w:szCs w:val="28"/>
          <w:lang w:val="fr-CH"/>
        </w:rPr>
        <w:sectPr w:rsidR="0074764D" w:rsidSect="005127B6">
          <w:pgSz w:w="16838" w:h="11906" w:orient="landscape" w:code="9"/>
          <w:pgMar w:top="680" w:right="680" w:bottom="709" w:left="680" w:header="720" w:footer="454" w:gutter="0"/>
          <w:cols w:space="720"/>
        </w:sectPr>
      </w:pPr>
    </w:p>
    <w:tbl>
      <w:tblPr>
        <w:tblW w:w="9710" w:type="dxa"/>
        <w:tblInd w:w="-567" w:type="dxa"/>
        <w:tblLayout w:type="fixed"/>
        <w:tblCellMar>
          <w:left w:w="71" w:type="dxa"/>
          <w:right w:w="71" w:type="dxa"/>
        </w:tblCellMar>
        <w:tblLook w:val="01E0" w:firstRow="1" w:lastRow="1" w:firstColumn="1" w:lastColumn="1" w:noHBand="0" w:noVBand="0"/>
      </w:tblPr>
      <w:tblGrid>
        <w:gridCol w:w="4848"/>
        <w:gridCol w:w="4862"/>
      </w:tblGrid>
      <w:tr w:rsidR="000A6CA1" w:rsidRPr="0031131C" w14:paraId="321DDA98" w14:textId="77777777">
        <w:trPr>
          <w:cantSplit/>
          <w:trHeight w:hRule="exact" w:val="1980"/>
        </w:trPr>
        <w:tc>
          <w:tcPr>
            <w:tcW w:w="4848" w:type="dxa"/>
          </w:tcPr>
          <w:p w14:paraId="4FAEAA92" w14:textId="77777777" w:rsidR="000A6CA1" w:rsidRDefault="000A6CA1" w:rsidP="000A6CA1">
            <w:pPr>
              <w:pStyle w:val="Logo"/>
            </w:pPr>
            <w:r>
              <w:object w:dxaOrig="3111" w:dyaOrig="1011" w14:anchorId="2446314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5.3pt;height:50.5pt" o:ole="">
                  <v:imagedata r:id="rId10" o:title=""/>
                </v:shape>
                <o:OLEObject Type="Embed" ProgID="Word.Picture.8" ShapeID="_x0000_i1025" DrawAspect="Content" ObjectID="_1818418611" r:id="rId11"/>
              </w:object>
            </w:r>
          </w:p>
          <w:p w14:paraId="7AD27D2D" w14:textId="77777777" w:rsidR="000A6CA1" w:rsidRDefault="000A6CA1" w:rsidP="000A6CA1">
            <w:pPr>
              <w:pStyle w:val="CDBLogo"/>
              <w:ind w:left="28" w:hanging="28"/>
            </w:pPr>
          </w:p>
        </w:tc>
        <w:tc>
          <w:tcPr>
            <w:tcW w:w="4862" w:type="dxa"/>
          </w:tcPr>
          <w:p w14:paraId="781914E4" w14:textId="77777777" w:rsidR="000A6CA1" w:rsidRPr="00412080" w:rsidRDefault="000A6CA1" w:rsidP="000A6CA1">
            <w:pPr>
              <w:pStyle w:val="CDBKopfDept"/>
              <w:rPr>
                <w:lang w:val="fr-CH"/>
              </w:rPr>
            </w:pPr>
            <w:r w:rsidRPr="00412080">
              <w:rPr>
                <w:lang w:val="fr-CH"/>
              </w:rPr>
              <w:t>Département fédéral des finances DFF</w:t>
            </w:r>
          </w:p>
          <w:p w14:paraId="75435E3E" w14:textId="2285101F" w:rsidR="000A6CA1" w:rsidRPr="00412080" w:rsidRDefault="0031131C" w:rsidP="000A6CA1">
            <w:pPr>
              <w:pStyle w:val="CDBKopfFett"/>
              <w:rPr>
                <w:lang w:val="fr-CH"/>
              </w:rPr>
            </w:pPr>
            <w:r>
              <w:rPr>
                <w:lang w:val="fr-CH"/>
              </w:rPr>
              <w:t>Office fédéral de la douane et de la sécurité des frontières OFDF</w:t>
            </w:r>
          </w:p>
          <w:p w14:paraId="3483749F" w14:textId="77777777" w:rsidR="000A6CA1" w:rsidRPr="000A6CA1" w:rsidRDefault="004D262A" w:rsidP="000A6CA1">
            <w:pPr>
              <w:pStyle w:val="CDBHierarchie"/>
              <w:rPr>
                <w:lang w:val="fr-FR"/>
              </w:rPr>
            </w:pPr>
            <w:r w:rsidRPr="004D262A">
              <w:rPr>
                <w:b/>
                <w:lang w:val="fr-FR"/>
              </w:rPr>
              <w:t xml:space="preserve">Domaine de direction Bases </w:t>
            </w:r>
          </w:p>
        </w:tc>
      </w:tr>
    </w:tbl>
    <w:p w14:paraId="3E57C319" w14:textId="6BEB1924" w:rsidR="004D262A" w:rsidRPr="00B02B02" w:rsidRDefault="004D262A" w:rsidP="004D262A">
      <w:pPr>
        <w:pStyle w:val="CDBAutor"/>
        <w:tabs>
          <w:tab w:val="clear" w:pos="4253"/>
          <w:tab w:val="right" w:pos="9071"/>
        </w:tabs>
        <w:rPr>
          <w:lang w:val="fr-CH"/>
        </w:rPr>
      </w:pPr>
      <w:r w:rsidRPr="00B02B02">
        <w:rPr>
          <w:b w:val="0"/>
          <w:lang w:val="fr-CH"/>
        </w:rPr>
        <w:t>Impôt sur les huiles minérales</w:t>
      </w:r>
      <w:r w:rsidRPr="00B02B02">
        <w:rPr>
          <w:lang w:val="fr-CH"/>
        </w:rPr>
        <w:tab/>
      </w:r>
      <w:r w:rsidR="0031131C">
        <w:rPr>
          <w:b w:val="0"/>
          <w:lang w:val="fr-CH"/>
        </w:rPr>
        <w:t>Septembre</w:t>
      </w:r>
      <w:r w:rsidRPr="00B02B02">
        <w:rPr>
          <w:b w:val="0"/>
          <w:lang w:val="fr-CH"/>
        </w:rPr>
        <w:t xml:space="preserve"> 202</w:t>
      </w:r>
      <w:r w:rsidR="0031131C">
        <w:rPr>
          <w:b w:val="0"/>
          <w:lang w:val="fr-CH"/>
        </w:rPr>
        <w:t>5</w:t>
      </w:r>
    </w:p>
    <w:p w14:paraId="47E473AB" w14:textId="77777777" w:rsidR="004D262A" w:rsidRPr="00B02B02" w:rsidRDefault="004D262A" w:rsidP="004D262A">
      <w:pPr>
        <w:pStyle w:val="CDBuLinie"/>
        <w:rPr>
          <w:lang w:val="fr-CH"/>
        </w:rPr>
      </w:pPr>
    </w:p>
    <w:p w14:paraId="22363BF1" w14:textId="77777777" w:rsidR="005C0CBA" w:rsidRPr="000A6CA1" w:rsidRDefault="005C0CBA" w:rsidP="000A6CA1">
      <w:pPr>
        <w:pStyle w:val="CDBBetreff"/>
        <w:rPr>
          <w:sz w:val="28"/>
          <w:szCs w:val="28"/>
          <w:lang w:val="fr-CH"/>
        </w:rPr>
      </w:pPr>
      <w:r w:rsidRPr="000A6CA1">
        <w:rPr>
          <w:sz w:val="28"/>
          <w:szCs w:val="28"/>
          <w:lang w:val="fr-CH"/>
        </w:rPr>
        <w:t>Instructions pour l'établissement du formulaire n° 45.20 "Rapport périodique"</w:t>
      </w:r>
    </w:p>
    <w:p w14:paraId="15A657B5" w14:textId="77777777" w:rsidR="005C0CBA" w:rsidRDefault="005C0CBA" w:rsidP="000A6CA1">
      <w:pPr>
        <w:pStyle w:val="CDBBetreff"/>
        <w:rPr>
          <w:lang w:val="fr-CH"/>
        </w:rPr>
      </w:pPr>
      <w:r w:rsidRPr="005C0CBA">
        <w:rPr>
          <w:lang w:val="fr-CH"/>
        </w:rPr>
        <w:t>Généralités</w:t>
      </w:r>
    </w:p>
    <w:p w14:paraId="297F7559" w14:textId="77777777" w:rsidR="005C0CBA" w:rsidRPr="005C0CBA" w:rsidRDefault="005C0CBA" w:rsidP="005C0CBA">
      <w:pPr>
        <w:pStyle w:val="CDBTextkrper"/>
        <w:numPr>
          <w:ilvl w:val="0"/>
          <w:numId w:val="45"/>
        </w:numPr>
        <w:rPr>
          <w:lang w:val="fr-CH"/>
        </w:rPr>
      </w:pPr>
      <w:r>
        <w:rPr>
          <w:lang w:val="fr-CH"/>
        </w:rPr>
        <w:t>Dans le rapport périodique, les rubriques 1 à 8 doivent être remplies.</w:t>
      </w:r>
    </w:p>
    <w:p w14:paraId="19C5B2D2" w14:textId="77777777" w:rsidR="005C0CBA" w:rsidRPr="005C0CBA" w:rsidRDefault="005C0CBA" w:rsidP="005C0CBA">
      <w:pPr>
        <w:pStyle w:val="CDBTextkrper"/>
        <w:numPr>
          <w:ilvl w:val="0"/>
          <w:numId w:val="45"/>
        </w:numPr>
        <w:rPr>
          <w:lang w:val="fr-CH"/>
        </w:rPr>
      </w:pPr>
      <w:r w:rsidRPr="005C0CBA">
        <w:rPr>
          <w:lang w:val="fr-CH"/>
        </w:rPr>
        <w:t>Les données pour la période fiscale concernée doivent être inscrites comme suit, dans l'ordre croissant des numéros de l'entrepositaire agréé autorisé pour l'entrepôt correspondant (v. aussi les prescriptions administratives)</w:t>
      </w:r>
      <w:r>
        <w:rPr>
          <w:lang w:val="fr-CH"/>
        </w:rPr>
        <w:t>:</w:t>
      </w:r>
    </w:p>
    <w:p w14:paraId="5069F3CF" w14:textId="77777777" w:rsidR="005C0CBA" w:rsidRPr="005C0CBA" w:rsidRDefault="005C0CBA" w:rsidP="005C0CBA">
      <w:pPr>
        <w:pStyle w:val="CDBTextkrper"/>
        <w:numPr>
          <w:ilvl w:val="1"/>
          <w:numId w:val="45"/>
        </w:numPr>
        <w:tabs>
          <w:tab w:val="num" w:pos="709"/>
        </w:tabs>
        <w:spacing w:after="120" w:line="240" w:lineRule="auto"/>
        <w:ind w:left="709" w:hanging="284"/>
        <w:rPr>
          <w:lang w:val="fr-CH"/>
        </w:rPr>
      </w:pPr>
      <w:r>
        <w:rPr>
          <w:lang w:val="fr-CH"/>
        </w:rPr>
        <w:t>produits (d'après les numéros d'articles, dans l'ordre croissant)</w:t>
      </w:r>
      <w:r w:rsidRPr="005C0CBA">
        <w:rPr>
          <w:lang w:val="fr-CH"/>
        </w:rPr>
        <w:t>:</w:t>
      </w:r>
    </w:p>
    <w:p w14:paraId="0BBB3E05" w14:textId="77777777" w:rsidR="005C0CBA" w:rsidRPr="005C0CBA" w:rsidRDefault="005C0CBA" w:rsidP="005C0CBA">
      <w:pPr>
        <w:pStyle w:val="CDBTextkrper"/>
        <w:numPr>
          <w:ilvl w:val="0"/>
          <w:numId w:val="46"/>
        </w:numPr>
        <w:tabs>
          <w:tab w:val="num" w:pos="1134"/>
        </w:tabs>
        <w:spacing w:after="120" w:line="240" w:lineRule="auto"/>
        <w:ind w:left="1775" w:hanging="1066"/>
        <w:rPr>
          <w:lang w:val="fr-CH"/>
        </w:rPr>
      </w:pPr>
      <w:r>
        <w:rPr>
          <w:lang w:val="fr-CH"/>
        </w:rPr>
        <w:t>stock initial (comptable ou effectif)</w:t>
      </w:r>
    </w:p>
    <w:p w14:paraId="2946F5EC" w14:textId="77777777" w:rsidR="005C0CBA" w:rsidRDefault="005C0CBA" w:rsidP="005C0CBA">
      <w:pPr>
        <w:pStyle w:val="CDBTextkrper"/>
        <w:numPr>
          <w:ilvl w:val="0"/>
          <w:numId w:val="46"/>
        </w:numPr>
        <w:tabs>
          <w:tab w:val="num" w:pos="1134"/>
        </w:tabs>
        <w:spacing w:after="0"/>
        <w:ind w:left="1775" w:hanging="1066"/>
      </w:pPr>
      <w:r>
        <w:rPr>
          <w:lang w:val="fr-CH"/>
        </w:rPr>
        <w:t>entrées:</w:t>
      </w:r>
    </w:p>
    <w:p w14:paraId="225529BD" w14:textId="77777777" w:rsidR="005C0CBA" w:rsidRPr="005C0CBA" w:rsidRDefault="005C0CBA" w:rsidP="005C0CBA">
      <w:pPr>
        <w:pStyle w:val="CDBTextkrper"/>
        <w:spacing w:after="120" w:line="240" w:lineRule="auto"/>
        <w:ind w:left="1134"/>
        <w:rPr>
          <w:lang w:val="fr-CH"/>
        </w:rPr>
      </w:pPr>
      <w:r>
        <w:rPr>
          <w:lang w:val="fr-CH"/>
        </w:rPr>
        <w:t>avec bulletin d'accompagnement ou sans formalités à partir de la frontière, à partir d'un autre entrepôt agréé, à partir d'un entrepôt de réserves obligatoires hors entrepôts agréés, à partir d'un T2 pour entreposage avec T2L; reprises; additifs, substances colorantes et substances de marquage; transferts de produits; mouvements comptables; extournes / nouvelles écritures comptables;</w:t>
      </w:r>
    </w:p>
    <w:p w14:paraId="382F0AAE" w14:textId="77777777" w:rsidR="005C0CBA" w:rsidRDefault="005C0CBA" w:rsidP="005C0CBA">
      <w:pPr>
        <w:pStyle w:val="CDBTextkrper"/>
        <w:numPr>
          <w:ilvl w:val="0"/>
          <w:numId w:val="46"/>
        </w:numPr>
        <w:tabs>
          <w:tab w:val="num" w:pos="1134"/>
        </w:tabs>
        <w:spacing w:after="0"/>
        <w:ind w:left="1775" w:hanging="1066"/>
      </w:pPr>
      <w:r>
        <w:rPr>
          <w:lang w:val="fr-CH"/>
        </w:rPr>
        <w:t>sorties:</w:t>
      </w:r>
    </w:p>
    <w:p w14:paraId="7FB998F0" w14:textId="77777777" w:rsidR="005C0CBA" w:rsidRPr="005C0CBA" w:rsidRDefault="005C0CBA" w:rsidP="005C0CBA">
      <w:pPr>
        <w:pStyle w:val="CDBTextkrper"/>
        <w:spacing w:after="120" w:line="240" w:lineRule="auto"/>
        <w:ind w:left="1134"/>
        <w:rPr>
          <w:lang w:val="fr-CH"/>
        </w:rPr>
      </w:pPr>
      <w:r>
        <w:rPr>
          <w:lang w:val="fr-CH"/>
        </w:rPr>
        <w:t>avec bulletin d'accompagnement à destination d'un bureau de douane, à destination d'un autre entrepôt agréé, à destination d'un entrepôt de réserves obligatoires hors entrepôts agréés, à partir d'un T2L pour sortie d'entrepôt avec T2; pour la mise à la consommation; pour la consommation en propre; avec un bulletin d'accompagnement valable 3 mois; transferts de produits; mouvement comptables; extournes / nouvelles écritures comptables;</w:t>
      </w:r>
    </w:p>
    <w:p w14:paraId="0E2D2654" w14:textId="77777777" w:rsidR="005C0CBA" w:rsidRPr="005C0CBA" w:rsidRDefault="005C0CBA" w:rsidP="005C0CBA">
      <w:pPr>
        <w:pStyle w:val="CDBTextkrper"/>
        <w:numPr>
          <w:ilvl w:val="0"/>
          <w:numId w:val="46"/>
        </w:numPr>
        <w:tabs>
          <w:tab w:val="num" w:pos="1134"/>
        </w:tabs>
        <w:spacing w:after="120" w:line="240" w:lineRule="auto"/>
        <w:ind w:left="1775" w:hanging="1066"/>
        <w:rPr>
          <w:lang w:val="fr-CH"/>
        </w:rPr>
      </w:pPr>
      <w:r>
        <w:rPr>
          <w:lang w:val="fr-CH"/>
        </w:rPr>
        <w:t>stock final (comptable ou effectif) et différences de stock;</w:t>
      </w:r>
    </w:p>
    <w:p w14:paraId="752410CC" w14:textId="77777777" w:rsidR="005C0CBA" w:rsidRDefault="005C0CBA" w:rsidP="005C0CBA">
      <w:pPr>
        <w:pStyle w:val="CDBTextkrper"/>
        <w:numPr>
          <w:ilvl w:val="1"/>
          <w:numId w:val="45"/>
        </w:numPr>
        <w:tabs>
          <w:tab w:val="num" w:pos="709"/>
        </w:tabs>
        <w:ind w:left="709" w:hanging="283"/>
      </w:pPr>
      <w:r>
        <w:rPr>
          <w:lang w:val="fr-CH"/>
        </w:rPr>
        <w:t>total des quantités inscrites</w:t>
      </w:r>
      <w:r>
        <w:t>.</w:t>
      </w:r>
    </w:p>
    <w:p w14:paraId="03A5495D" w14:textId="77777777" w:rsidR="004D262A" w:rsidRDefault="005C0CBA" w:rsidP="004D262A">
      <w:pPr>
        <w:pStyle w:val="CDBTextkrper"/>
        <w:numPr>
          <w:ilvl w:val="0"/>
          <w:numId w:val="45"/>
        </w:numPr>
        <w:spacing w:after="120"/>
        <w:ind w:left="357" w:hanging="357"/>
        <w:rPr>
          <w:lang w:val="fr-CH"/>
        </w:rPr>
      </w:pPr>
      <w:r>
        <w:rPr>
          <w:lang w:val="fr-CH"/>
        </w:rPr>
        <w:t xml:space="preserve">Les prescriptions administratives du </w:t>
      </w:r>
      <w:r w:rsidR="004D262A">
        <w:rPr>
          <w:lang w:val="fr-CH"/>
        </w:rPr>
        <w:t>R-09 doivent être observées:</w:t>
      </w:r>
      <w:r w:rsidRPr="005C0CBA">
        <w:rPr>
          <w:lang w:val="fr-CH"/>
        </w:rPr>
        <w:t xml:space="preserve"> </w:t>
      </w:r>
    </w:p>
    <w:p w14:paraId="76FC33F2" w14:textId="66267241" w:rsidR="005C0CBA" w:rsidRDefault="0031131C" w:rsidP="004D262A">
      <w:pPr>
        <w:pStyle w:val="CDBTextkrper"/>
        <w:ind w:left="360"/>
        <w:rPr>
          <w:lang w:val="fr-CH"/>
        </w:rPr>
      </w:pPr>
      <w:hyperlink r:id="rId12" w:history="1">
        <w:r w:rsidRPr="00765837">
          <w:rPr>
            <w:rStyle w:val="Hyperlink"/>
            <w:lang w:val="fr-CH"/>
          </w:rPr>
          <w:t>www.bazg.admin.ch/bazg/fr/home/documentation/bases-legales/perception-de-redevances/impot-sur-les-huiles-minerales.html</w:t>
        </w:r>
      </w:hyperlink>
    </w:p>
    <w:p w14:paraId="0F7BB708" w14:textId="77777777" w:rsidR="0031131C" w:rsidRPr="0031131C" w:rsidRDefault="0031131C" w:rsidP="004D262A">
      <w:pPr>
        <w:pStyle w:val="CDBTextkrper"/>
        <w:ind w:left="360"/>
        <w:rPr>
          <w:lang w:val="fr-CH"/>
        </w:rPr>
      </w:pPr>
    </w:p>
    <w:p w14:paraId="4461CFD6" w14:textId="77777777" w:rsidR="005C0CBA" w:rsidRPr="000A6CA1" w:rsidRDefault="005C0CBA" w:rsidP="000A6CA1">
      <w:pPr>
        <w:pStyle w:val="CDBBetreff"/>
      </w:pPr>
      <w:r w:rsidRPr="005C0CBA">
        <w:rPr>
          <w:b w:val="0"/>
          <w:lang w:val="fr-CH"/>
        </w:rPr>
        <w:br w:type="page"/>
      </w:r>
      <w:r w:rsidRPr="000A6CA1">
        <w:lastRenderedPageBreak/>
        <w:t>Explications concernant les différentes rubriques</w:t>
      </w:r>
    </w:p>
    <w:tbl>
      <w:tblPr>
        <w:tblW w:w="907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40"/>
        <w:gridCol w:w="2354"/>
        <w:gridCol w:w="1922"/>
        <w:gridCol w:w="4456"/>
      </w:tblGrid>
      <w:tr w:rsidR="0074764D" w:rsidRPr="0031131C" w14:paraId="37D794A9" w14:textId="77777777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2792" w14:textId="77777777" w:rsidR="0074764D" w:rsidRPr="000A6CA1" w:rsidRDefault="0074764D" w:rsidP="0074764D">
            <w:pPr>
              <w:spacing w:beforeLines="20" w:before="48" w:afterLines="20" w:after="48"/>
              <w:rPr>
                <w:sz w:val="20"/>
              </w:rPr>
            </w:pPr>
            <w:r w:rsidRPr="000A6CA1">
              <w:rPr>
                <w:sz w:val="20"/>
              </w:rPr>
              <w:t>1.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FC47" w14:textId="77777777" w:rsidR="0074764D" w:rsidRPr="000A6CA1" w:rsidRDefault="008731C5" w:rsidP="0074764D">
            <w:pPr>
              <w:spacing w:beforeLines="20" w:before="48" w:afterLines="20" w:after="48"/>
              <w:rPr>
                <w:sz w:val="20"/>
              </w:rPr>
            </w:pPr>
            <w:r w:rsidRPr="000A6CA1">
              <w:rPr>
                <w:sz w:val="20"/>
                <w:lang w:val="fr-CH"/>
              </w:rPr>
              <w:t>Maison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33E5" w14:textId="77777777" w:rsidR="0074764D" w:rsidRPr="000A6CA1" w:rsidRDefault="008731C5" w:rsidP="0074764D">
            <w:pPr>
              <w:spacing w:beforeLines="20" w:before="48" w:afterLines="20" w:after="48"/>
              <w:rPr>
                <w:sz w:val="20"/>
                <w:lang w:val="fr-CH"/>
              </w:rPr>
            </w:pPr>
            <w:r w:rsidRPr="000A6CA1">
              <w:rPr>
                <w:sz w:val="20"/>
                <w:lang w:val="fr-CH"/>
              </w:rPr>
              <w:t>Maison</w:t>
            </w:r>
            <w:r w:rsidR="0074764D" w:rsidRPr="000A6CA1">
              <w:rPr>
                <w:sz w:val="20"/>
                <w:lang w:val="fr-CH"/>
              </w:rPr>
              <w:t xml:space="preserve"> responsable de l'établissement du rapport périodique (désignation selon registre du commerce, adresse complète, domicile)</w:t>
            </w:r>
          </w:p>
        </w:tc>
      </w:tr>
      <w:tr w:rsidR="0074764D" w:rsidRPr="0031131C" w14:paraId="5EC41695" w14:textId="77777777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E146" w14:textId="77777777" w:rsidR="0074764D" w:rsidRPr="000A6CA1" w:rsidRDefault="0074764D" w:rsidP="0074764D">
            <w:pPr>
              <w:spacing w:beforeLines="20" w:before="48" w:afterLines="20" w:after="48"/>
              <w:rPr>
                <w:sz w:val="20"/>
              </w:rPr>
            </w:pPr>
            <w:r w:rsidRPr="000A6CA1">
              <w:rPr>
                <w:sz w:val="20"/>
              </w:rPr>
              <w:t>4.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1805" w14:textId="77777777" w:rsidR="0074764D" w:rsidRPr="000A6CA1" w:rsidRDefault="0074764D" w:rsidP="0074764D">
            <w:pPr>
              <w:spacing w:beforeLines="20" w:before="48" w:afterLines="20" w:after="48"/>
              <w:rPr>
                <w:sz w:val="20"/>
              </w:rPr>
            </w:pPr>
            <w:r w:rsidRPr="000A6CA1">
              <w:rPr>
                <w:noProof/>
                <w:sz w:val="20"/>
              </w:rPr>
              <w:t>Période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2647" w14:textId="77777777" w:rsidR="0074764D" w:rsidRPr="000A6CA1" w:rsidRDefault="0074764D" w:rsidP="0074764D">
            <w:pPr>
              <w:spacing w:beforeLines="20" w:before="48" w:afterLines="20" w:after="48"/>
              <w:rPr>
                <w:sz w:val="20"/>
                <w:lang w:val="fr-CH"/>
              </w:rPr>
            </w:pPr>
            <w:r w:rsidRPr="000A6CA1">
              <w:rPr>
                <w:sz w:val="20"/>
                <w:lang w:val="fr-CH"/>
              </w:rPr>
              <w:t>Dernier jour de la période fiscale</w:t>
            </w:r>
          </w:p>
        </w:tc>
      </w:tr>
      <w:tr w:rsidR="0074764D" w:rsidRPr="0031131C" w14:paraId="4E4005B7" w14:textId="77777777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3317" w14:textId="77777777" w:rsidR="0074764D" w:rsidRPr="000A6CA1" w:rsidRDefault="0074764D" w:rsidP="0074764D">
            <w:pPr>
              <w:spacing w:beforeLines="20" w:before="48" w:afterLines="20" w:after="48"/>
              <w:rPr>
                <w:sz w:val="20"/>
              </w:rPr>
            </w:pPr>
            <w:r w:rsidRPr="000A6CA1">
              <w:rPr>
                <w:sz w:val="20"/>
              </w:rPr>
              <w:t>5.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BCDE" w14:textId="77777777" w:rsidR="0074764D" w:rsidRPr="000A6CA1" w:rsidRDefault="0074764D" w:rsidP="0074764D">
            <w:pPr>
              <w:spacing w:beforeLines="20" w:before="48" w:afterLines="20" w:after="48"/>
              <w:rPr>
                <w:sz w:val="20"/>
              </w:rPr>
            </w:pPr>
            <w:r w:rsidRPr="000A6CA1">
              <w:rPr>
                <w:sz w:val="20"/>
                <w:lang w:val="fr-CH"/>
              </w:rPr>
              <w:t>N° d'entrepôt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5D60" w14:textId="77777777" w:rsidR="0074764D" w:rsidRPr="000A6CA1" w:rsidRDefault="0074764D" w:rsidP="0074764D">
            <w:pPr>
              <w:spacing w:beforeLines="20" w:before="48" w:afterLines="20" w:after="48"/>
              <w:rPr>
                <w:sz w:val="20"/>
                <w:lang w:val="fr-CH"/>
              </w:rPr>
            </w:pPr>
            <w:r w:rsidRPr="000A6CA1">
              <w:rPr>
                <w:sz w:val="20"/>
                <w:lang w:val="fr-CH"/>
              </w:rPr>
              <w:t>Numéro d'identification à quatre chiffres attribué par la Direction générale des douanes</w:t>
            </w:r>
          </w:p>
        </w:tc>
      </w:tr>
      <w:tr w:rsidR="0074764D" w:rsidRPr="000A6CA1" w14:paraId="7F459A19" w14:textId="77777777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0F28" w14:textId="77777777" w:rsidR="0074764D" w:rsidRPr="000A6CA1" w:rsidRDefault="0074764D" w:rsidP="0074764D">
            <w:pPr>
              <w:spacing w:beforeLines="20" w:before="48" w:afterLines="20" w:after="48"/>
              <w:rPr>
                <w:sz w:val="20"/>
                <w:lang w:val="fr-CH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248E" w14:textId="77777777" w:rsidR="0074764D" w:rsidRPr="000A6CA1" w:rsidRDefault="0074764D" w:rsidP="0074764D">
            <w:pPr>
              <w:spacing w:beforeLines="20" w:before="48" w:afterLines="20" w:after="48"/>
              <w:rPr>
                <w:sz w:val="20"/>
              </w:rPr>
            </w:pPr>
            <w:r w:rsidRPr="000A6CA1">
              <w:rPr>
                <w:sz w:val="20"/>
                <w:lang w:val="fr-CH"/>
              </w:rPr>
              <w:t>Désignation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502D" w14:textId="77777777" w:rsidR="0074764D" w:rsidRPr="000A6CA1" w:rsidRDefault="0074764D" w:rsidP="0074764D">
            <w:pPr>
              <w:spacing w:beforeLines="20" w:before="48" w:afterLines="20" w:after="48"/>
              <w:rPr>
                <w:sz w:val="20"/>
                <w:lang w:val="fr-CH"/>
              </w:rPr>
            </w:pPr>
            <w:r w:rsidRPr="000A6CA1">
              <w:rPr>
                <w:sz w:val="20"/>
                <w:lang w:val="fr-CH"/>
              </w:rPr>
              <w:t>Désignation exacte de l'entrepôt</w:t>
            </w:r>
          </w:p>
        </w:tc>
      </w:tr>
      <w:tr w:rsidR="0074764D" w:rsidRPr="0031131C" w14:paraId="2B4C984C" w14:textId="77777777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A36D" w14:textId="77777777" w:rsidR="0074764D" w:rsidRPr="000A6CA1" w:rsidRDefault="0074764D" w:rsidP="0074764D">
            <w:pPr>
              <w:spacing w:beforeLines="20" w:before="48" w:afterLines="20" w:after="48"/>
              <w:rPr>
                <w:sz w:val="20"/>
              </w:rPr>
            </w:pPr>
            <w:r w:rsidRPr="000A6CA1">
              <w:rPr>
                <w:sz w:val="20"/>
              </w:rPr>
              <w:t>6.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4745" w14:textId="77777777" w:rsidR="0074764D" w:rsidRPr="000A6CA1" w:rsidRDefault="0074764D" w:rsidP="0074764D">
            <w:pPr>
              <w:spacing w:beforeLines="20" w:before="48" w:afterLines="20" w:after="48"/>
              <w:rPr>
                <w:sz w:val="20"/>
              </w:rPr>
            </w:pPr>
            <w:r w:rsidRPr="000A6CA1">
              <w:rPr>
                <w:sz w:val="20"/>
                <w:lang w:val="fr-CH"/>
              </w:rPr>
              <w:t>Personne responsable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DE29" w14:textId="77777777" w:rsidR="0074764D" w:rsidRPr="000A6CA1" w:rsidRDefault="0074764D" w:rsidP="0074764D">
            <w:pPr>
              <w:spacing w:beforeLines="20" w:before="48" w:afterLines="20" w:after="48"/>
              <w:rPr>
                <w:sz w:val="20"/>
                <w:lang w:val="fr-CH"/>
              </w:rPr>
            </w:pPr>
            <w:r w:rsidRPr="000A6CA1">
              <w:rPr>
                <w:sz w:val="20"/>
                <w:lang w:val="fr-CH"/>
              </w:rPr>
              <w:t>Nom et prénom de la personne responsable de l'établissement du rapport périodique</w:t>
            </w:r>
          </w:p>
        </w:tc>
      </w:tr>
      <w:tr w:rsidR="0074764D" w:rsidRPr="0031131C" w14:paraId="1962C915" w14:textId="77777777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6770" w14:textId="77777777" w:rsidR="0074764D" w:rsidRPr="000A6CA1" w:rsidRDefault="0074764D" w:rsidP="0074764D">
            <w:pPr>
              <w:spacing w:beforeLines="20" w:before="48" w:afterLines="20" w:after="48"/>
              <w:rPr>
                <w:sz w:val="20"/>
                <w:lang w:val="fr-CH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06A1" w14:textId="77777777" w:rsidR="0074764D" w:rsidRPr="000A6CA1" w:rsidRDefault="0074764D" w:rsidP="0074764D">
            <w:pPr>
              <w:spacing w:beforeLines="20" w:before="48" w:afterLines="20" w:after="48"/>
              <w:rPr>
                <w:sz w:val="20"/>
              </w:rPr>
            </w:pPr>
            <w:r w:rsidRPr="000A6CA1">
              <w:rPr>
                <w:sz w:val="20"/>
                <w:lang w:val="fr-CH"/>
              </w:rPr>
              <w:t>Téléphone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519E" w14:textId="77777777" w:rsidR="0074764D" w:rsidRPr="000A6CA1" w:rsidRDefault="004C2FAA" w:rsidP="0074764D">
            <w:pPr>
              <w:spacing w:beforeLines="20" w:before="48" w:afterLines="20" w:after="48"/>
              <w:rPr>
                <w:sz w:val="20"/>
                <w:lang w:val="fr-CH"/>
              </w:rPr>
            </w:pPr>
            <w:r w:rsidRPr="000A6CA1">
              <w:rPr>
                <w:sz w:val="20"/>
                <w:lang w:val="fr-CH"/>
              </w:rPr>
              <w:t>Numéro</w:t>
            </w:r>
            <w:r w:rsidR="0074764D" w:rsidRPr="000A6CA1">
              <w:rPr>
                <w:sz w:val="20"/>
                <w:lang w:val="fr-CH"/>
              </w:rPr>
              <w:t xml:space="preserve"> de téléphone de la personne responsable de l'établissement du rapport périodique</w:t>
            </w:r>
          </w:p>
        </w:tc>
      </w:tr>
      <w:tr w:rsidR="0074764D" w:rsidRPr="0031131C" w14:paraId="5D0EA764" w14:textId="77777777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E453" w14:textId="77777777" w:rsidR="0074764D" w:rsidRPr="000A6CA1" w:rsidRDefault="0074764D" w:rsidP="0074764D">
            <w:pPr>
              <w:spacing w:beforeLines="20" w:before="48" w:afterLines="20" w:after="48"/>
              <w:rPr>
                <w:sz w:val="20"/>
                <w:lang w:val="fr-CH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2FC0" w14:textId="77777777" w:rsidR="0074764D" w:rsidRPr="000A6CA1" w:rsidRDefault="0074764D" w:rsidP="0074764D">
            <w:pPr>
              <w:spacing w:beforeLines="20" w:before="48" w:afterLines="20" w:after="48"/>
              <w:rPr>
                <w:sz w:val="20"/>
              </w:rPr>
            </w:pPr>
            <w:r w:rsidRPr="000A6CA1">
              <w:rPr>
                <w:sz w:val="20"/>
                <w:lang w:val="fr-CH"/>
              </w:rPr>
              <w:t>Télécopieur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AC4B" w14:textId="77777777" w:rsidR="0074764D" w:rsidRPr="000A6CA1" w:rsidRDefault="004C2FAA" w:rsidP="0074764D">
            <w:pPr>
              <w:spacing w:beforeLines="20" w:before="48" w:afterLines="20" w:after="48"/>
              <w:rPr>
                <w:sz w:val="20"/>
                <w:lang w:val="fr-CH"/>
              </w:rPr>
            </w:pPr>
            <w:r w:rsidRPr="000A6CA1">
              <w:rPr>
                <w:sz w:val="20"/>
                <w:lang w:val="fr-CH"/>
              </w:rPr>
              <w:t>Numéro</w:t>
            </w:r>
            <w:r w:rsidR="0074764D" w:rsidRPr="000A6CA1">
              <w:rPr>
                <w:sz w:val="20"/>
                <w:lang w:val="fr-CH"/>
              </w:rPr>
              <w:t xml:space="preserve"> de télécopieur de la personne responsable de l'établissement du rapport périodique</w:t>
            </w:r>
          </w:p>
        </w:tc>
      </w:tr>
      <w:tr w:rsidR="0074764D" w:rsidRPr="0031131C" w14:paraId="786C3AA7" w14:textId="77777777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819F" w14:textId="77777777" w:rsidR="0074764D" w:rsidRPr="000A6CA1" w:rsidRDefault="0074764D" w:rsidP="0074764D">
            <w:pPr>
              <w:spacing w:beforeLines="20" w:before="48" w:afterLines="20" w:after="48"/>
              <w:rPr>
                <w:sz w:val="20"/>
              </w:rPr>
            </w:pPr>
            <w:r w:rsidRPr="000A6CA1">
              <w:rPr>
                <w:sz w:val="20"/>
              </w:rPr>
              <w:t>7.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5F85" w14:textId="77777777" w:rsidR="0074764D" w:rsidRPr="000A6CA1" w:rsidRDefault="0074764D" w:rsidP="0074764D">
            <w:pPr>
              <w:spacing w:beforeLines="20" w:before="48" w:afterLines="20" w:after="48"/>
              <w:rPr>
                <w:sz w:val="20"/>
              </w:rPr>
            </w:pPr>
            <w:r w:rsidRPr="000A6CA1">
              <w:rPr>
                <w:sz w:val="20"/>
                <w:lang w:val="fr-CH"/>
              </w:rPr>
              <w:t>RC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31FB" w14:textId="77777777" w:rsidR="0074764D" w:rsidRPr="000A6CA1" w:rsidRDefault="0074764D" w:rsidP="0074764D">
            <w:pPr>
              <w:spacing w:beforeLines="20" w:before="48" w:afterLines="20" w:after="48"/>
              <w:rPr>
                <w:sz w:val="20"/>
                <w:lang w:val="fr-CH"/>
              </w:rPr>
            </w:pPr>
            <w:r w:rsidRPr="000A6CA1">
              <w:rPr>
                <w:sz w:val="20"/>
                <w:lang w:val="fr-CH"/>
              </w:rPr>
              <w:t>Numéro d</w:t>
            </w:r>
            <w:r w:rsidR="008731C5" w:rsidRPr="000A6CA1">
              <w:rPr>
                <w:sz w:val="20"/>
                <w:lang w:val="fr-CH"/>
              </w:rPr>
              <w:t xml:space="preserve">u record </w:t>
            </w:r>
            <w:r w:rsidRPr="000A6CA1">
              <w:rPr>
                <w:sz w:val="20"/>
                <w:lang w:val="fr-CH"/>
              </w:rPr>
              <w:t>selon liste</w:t>
            </w:r>
          </w:p>
        </w:tc>
      </w:tr>
      <w:tr w:rsidR="0074764D" w:rsidRPr="0031131C" w14:paraId="4596623C" w14:textId="77777777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1C04" w14:textId="77777777" w:rsidR="0074764D" w:rsidRPr="000A6CA1" w:rsidRDefault="0074764D" w:rsidP="0074764D">
            <w:pPr>
              <w:spacing w:beforeLines="20" w:before="48" w:afterLines="20" w:after="48"/>
              <w:rPr>
                <w:sz w:val="20"/>
                <w:lang w:val="fr-CH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AF53" w14:textId="77777777" w:rsidR="0074764D" w:rsidRPr="000A6CA1" w:rsidRDefault="0074764D" w:rsidP="0074764D">
            <w:pPr>
              <w:spacing w:beforeLines="20" w:before="48" w:afterLines="20" w:after="48"/>
              <w:rPr>
                <w:sz w:val="20"/>
                <w:lang w:val="fr-CH"/>
              </w:rPr>
            </w:pPr>
            <w:r w:rsidRPr="000A6CA1">
              <w:rPr>
                <w:sz w:val="20"/>
                <w:lang w:val="fr-CH"/>
              </w:rPr>
              <w:t>N° de l'entrepositaire agréé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F652" w14:textId="77777777" w:rsidR="0074764D" w:rsidRPr="000A6CA1" w:rsidRDefault="0074764D" w:rsidP="0074764D">
            <w:pPr>
              <w:spacing w:beforeLines="20" w:before="48" w:afterLines="20" w:after="48"/>
              <w:rPr>
                <w:sz w:val="20"/>
                <w:lang w:val="fr-CH"/>
              </w:rPr>
            </w:pPr>
            <w:r w:rsidRPr="000A6CA1">
              <w:rPr>
                <w:sz w:val="20"/>
                <w:lang w:val="fr-CH"/>
              </w:rPr>
              <w:t>Numéro de l'entrepositaire agréé dans l'entrepôt selon chiffre 5</w:t>
            </w:r>
          </w:p>
        </w:tc>
      </w:tr>
      <w:tr w:rsidR="0074764D" w:rsidRPr="0031131C" w14:paraId="4276DF82" w14:textId="77777777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43655A" w14:textId="77777777" w:rsidR="0074764D" w:rsidRPr="000A6CA1" w:rsidRDefault="0074764D" w:rsidP="0074764D">
            <w:pPr>
              <w:spacing w:beforeLines="20" w:before="48" w:afterLines="20" w:after="48"/>
              <w:rPr>
                <w:sz w:val="20"/>
                <w:lang w:val="fr-CH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93F819" w14:textId="77777777" w:rsidR="0074764D" w:rsidRPr="000A6CA1" w:rsidRDefault="0074764D" w:rsidP="0074764D">
            <w:pPr>
              <w:spacing w:beforeLines="20" w:before="48" w:afterLines="20" w:after="48"/>
              <w:rPr>
                <w:sz w:val="20"/>
              </w:rPr>
            </w:pPr>
            <w:r w:rsidRPr="000A6CA1">
              <w:rPr>
                <w:sz w:val="20"/>
                <w:lang w:val="fr-CH"/>
              </w:rPr>
              <w:t>Date du mouvement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BF15" w14:textId="77777777" w:rsidR="0074764D" w:rsidRPr="000A6CA1" w:rsidRDefault="0074764D" w:rsidP="0074764D">
            <w:pPr>
              <w:spacing w:beforeLines="20" w:before="48" w:afterLines="20" w:after="48"/>
              <w:rPr>
                <w:sz w:val="20"/>
              </w:rPr>
            </w:pPr>
            <w:r w:rsidRPr="000A6CA1">
              <w:rPr>
                <w:sz w:val="20"/>
                <w:lang w:val="fr-CH"/>
              </w:rPr>
              <w:t>Postes isolés: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66F8" w14:textId="77777777" w:rsidR="0074764D" w:rsidRPr="000A6CA1" w:rsidRDefault="0074764D" w:rsidP="0074764D">
            <w:pPr>
              <w:spacing w:beforeLines="20" w:before="48" w:afterLines="20" w:after="48"/>
              <w:rPr>
                <w:sz w:val="20"/>
                <w:lang w:val="fr-CH"/>
              </w:rPr>
            </w:pPr>
            <w:r w:rsidRPr="000A6CA1">
              <w:rPr>
                <w:sz w:val="20"/>
                <w:lang w:val="fr-CH"/>
              </w:rPr>
              <w:t>date d</w:t>
            </w:r>
            <w:r w:rsidR="004C2FAA" w:rsidRPr="000A6CA1">
              <w:rPr>
                <w:sz w:val="20"/>
                <w:lang w:val="fr-CH"/>
              </w:rPr>
              <w:t xml:space="preserve">e l’entrée </w:t>
            </w:r>
            <w:r w:rsidRPr="000A6CA1">
              <w:rPr>
                <w:sz w:val="20"/>
                <w:lang w:val="fr-CH"/>
              </w:rPr>
              <w:t>en entrepôt, de la sortie d'entrepôt, de la taxation</w:t>
            </w:r>
          </w:p>
        </w:tc>
      </w:tr>
      <w:tr w:rsidR="0074764D" w:rsidRPr="0031131C" w14:paraId="5A9B5650" w14:textId="77777777"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4688" w14:textId="77777777" w:rsidR="0074764D" w:rsidRPr="000A6CA1" w:rsidRDefault="0074764D" w:rsidP="0074764D">
            <w:pPr>
              <w:spacing w:beforeLines="20" w:before="48" w:afterLines="20" w:after="48"/>
              <w:rPr>
                <w:sz w:val="20"/>
                <w:lang w:val="fr-CH"/>
              </w:rPr>
            </w:pP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C280" w14:textId="77777777" w:rsidR="0074764D" w:rsidRPr="000A6CA1" w:rsidRDefault="0074764D" w:rsidP="0074764D">
            <w:pPr>
              <w:spacing w:beforeLines="20" w:before="48" w:afterLines="20" w:after="48"/>
              <w:rPr>
                <w:sz w:val="20"/>
                <w:lang w:val="fr-CH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5BF9" w14:textId="77777777" w:rsidR="0074764D" w:rsidRPr="000A6CA1" w:rsidRDefault="0074764D" w:rsidP="0074764D">
            <w:pPr>
              <w:spacing w:beforeLines="20" w:before="48" w:afterLines="20" w:after="48"/>
              <w:rPr>
                <w:sz w:val="20"/>
              </w:rPr>
            </w:pPr>
            <w:r w:rsidRPr="000A6CA1">
              <w:rPr>
                <w:sz w:val="20"/>
                <w:lang w:val="fr-CH"/>
              </w:rPr>
              <w:t>Postes globaux: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577E" w14:textId="77777777" w:rsidR="0074764D" w:rsidRPr="000A6CA1" w:rsidRDefault="0074764D" w:rsidP="0074764D">
            <w:pPr>
              <w:spacing w:beforeLines="20" w:before="48" w:afterLines="20" w:after="48"/>
              <w:rPr>
                <w:sz w:val="20"/>
                <w:lang w:val="fr-CH"/>
              </w:rPr>
            </w:pPr>
            <w:r w:rsidRPr="000A6CA1">
              <w:rPr>
                <w:sz w:val="20"/>
                <w:lang w:val="fr-CH"/>
              </w:rPr>
              <w:t>date de bouclement (en général le dernier jour de la période fiscale)</w:t>
            </w:r>
          </w:p>
        </w:tc>
      </w:tr>
      <w:tr w:rsidR="0074764D" w:rsidRPr="0031131C" w14:paraId="6CE364B9" w14:textId="77777777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4B173A" w14:textId="77777777" w:rsidR="0074764D" w:rsidRPr="000A6CA1" w:rsidRDefault="0074764D" w:rsidP="0074764D">
            <w:pPr>
              <w:spacing w:beforeLines="20" w:before="48" w:afterLines="20" w:after="48"/>
              <w:rPr>
                <w:sz w:val="20"/>
                <w:lang w:val="fr-CH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C6CF95" w14:textId="77777777" w:rsidR="0074764D" w:rsidRPr="000A6CA1" w:rsidRDefault="0074764D" w:rsidP="0074764D">
            <w:pPr>
              <w:spacing w:beforeLines="20" w:before="48" w:afterLines="20" w:after="48"/>
              <w:rPr>
                <w:sz w:val="20"/>
              </w:rPr>
            </w:pPr>
            <w:r w:rsidRPr="000A6CA1">
              <w:rPr>
                <w:sz w:val="20"/>
                <w:lang w:val="fr-CH"/>
              </w:rPr>
              <w:t>N° du mouvement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53DB" w14:textId="77777777" w:rsidR="0074764D" w:rsidRPr="000A6CA1" w:rsidRDefault="0074764D" w:rsidP="0074764D">
            <w:pPr>
              <w:spacing w:beforeLines="20" w:before="48" w:afterLines="20" w:after="48"/>
              <w:rPr>
                <w:sz w:val="20"/>
              </w:rPr>
            </w:pPr>
            <w:r w:rsidRPr="000A6CA1">
              <w:rPr>
                <w:sz w:val="20"/>
                <w:lang w:val="fr-CH"/>
              </w:rPr>
              <w:t>Postes isolés: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D265" w14:textId="77777777" w:rsidR="0074764D" w:rsidRPr="000A6CA1" w:rsidRDefault="0074764D" w:rsidP="0074764D">
            <w:pPr>
              <w:spacing w:beforeLines="20" w:before="48" w:afterLines="20" w:after="48"/>
              <w:rPr>
                <w:sz w:val="20"/>
                <w:lang w:val="fr-CH"/>
              </w:rPr>
            </w:pPr>
            <w:r w:rsidRPr="000A6CA1">
              <w:rPr>
                <w:sz w:val="20"/>
                <w:lang w:val="fr-CH"/>
              </w:rPr>
              <w:t xml:space="preserve">numéro du bulletin d'accompagnement, numéro T2/T2L, </w:t>
            </w:r>
            <w:r w:rsidR="004C2FAA" w:rsidRPr="000A6CA1">
              <w:rPr>
                <w:sz w:val="20"/>
                <w:lang w:val="fr-CH"/>
              </w:rPr>
              <w:t xml:space="preserve">numéro de l’entrée </w:t>
            </w:r>
            <w:r w:rsidRPr="000A6CA1">
              <w:rPr>
                <w:sz w:val="20"/>
                <w:lang w:val="fr-CH"/>
              </w:rPr>
              <w:t xml:space="preserve">en entrepôt, </w:t>
            </w:r>
            <w:r w:rsidR="004C2FAA" w:rsidRPr="000A6CA1">
              <w:rPr>
                <w:sz w:val="20"/>
                <w:lang w:val="fr-CH"/>
              </w:rPr>
              <w:t xml:space="preserve">numéro </w:t>
            </w:r>
            <w:r w:rsidRPr="000A6CA1">
              <w:rPr>
                <w:sz w:val="20"/>
                <w:lang w:val="fr-CH"/>
              </w:rPr>
              <w:t>de la sortie d'entrepôt, numéro de la déclaration en douane</w:t>
            </w:r>
          </w:p>
        </w:tc>
      </w:tr>
      <w:tr w:rsidR="0074764D" w:rsidRPr="000A6CA1" w14:paraId="0847C46A" w14:textId="77777777"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0CF5" w14:textId="77777777" w:rsidR="0074764D" w:rsidRPr="000A6CA1" w:rsidRDefault="0074764D" w:rsidP="0074764D">
            <w:pPr>
              <w:spacing w:beforeLines="20" w:before="48" w:afterLines="20" w:after="48"/>
              <w:rPr>
                <w:sz w:val="20"/>
                <w:lang w:val="fr-CH"/>
              </w:rPr>
            </w:pP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07AA" w14:textId="77777777" w:rsidR="0074764D" w:rsidRPr="000A6CA1" w:rsidRDefault="0074764D" w:rsidP="0074764D">
            <w:pPr>
              <w:spacing w:beforeLines="20" w:before="48" w:afterLines="20" w:after="48"/>
              <w:rPr>
                <w:sz w:val="20"/>
                <w:lang w:val="fr-CH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FDD8" w14:textId="77777777" w:rsidR="0074764D" w:rsidRPr="000A6CA1" w:rsidRDefault="0074764D" w:rsidP="0074764D">
            <w:pPr>
              <w:spacing w:beforeLines="20" w:before="48" w:afterLines="20" w:after="48"/>
              <w:rPr>
                <w:sz w:val="20"/>
              </w:rPr>
            </w:pPr>
            <w:r w:rsidRPr="000A6CA1">
              <w:rPr>
                <w:sz w:val="20"/>
                <w:lang w:val="fr-CH"/>
              </w:rPr>
              <w:t>Postes globaux: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0F54" w14:textId="77777777" w:rsidR="0074764D" w:rsidRPr="000A6CA1" w:rsidRDefault="0074764D" w:rsidP="0074764D">
            <w:pPr>
              <w:spacing w:beforeLines="20" w:before="48" w:afterLines="20" w:after="48"/>
              <w:rPr>
                <w:sz w:val="20"/>
              </w:rPr>
            </w:pPr>
            <w:r w:rsidRPr="000A6CA1">
              <w:rPr>
                <w:sz w:val="20"/>
                <w:lang w:val="fr-CH"/>
              </w:rPr>
              <w:t>vide</w:t>
            </w:r>
          </w:p>
        </w:tc>
      </w:tr>
      <w:tr w:rsidR="0074764D" w:rsidRPr="000A6CA1" w14:paraId="3EE31599" w14:textId="77777777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C124" w14:textId="77777777" w:rsidR="0074764D" w:rsidRPr="000A6CA1" w:rsidRDefault="0074764D" w:rsidP="0074764D">
            <w:pPr>
              <w:spacing w:beforeLines="20" w:before="48" w:afterLines="20" w:after="48"/>
              <w:rPr>
                <w:sz w:val="2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697A" w14:textId="77777777" w:rsidR="0074764D" w:rsidRPr="000A6CA1" w:rsidRDefault="0074764D" w:rsidP="0074764D">
            <w:pPr>
              <w:spacing w:beforeLines="20" w:before="48" w:afterLines="20" w:after="48"/>
              <w:rPr>
                <w:sz w:val="20"/>
              </w:rPr>
            </w:pPr>
            <w:r w:rsidRPr="000A6CA1">
              <w:rPr>
                <w:sz w:val="20"/>
                <w:lang w:val="fr-CH"/>
              </w:rPr>
              <w:t>N° d'article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60A2" w14:textId="77777777" w:rsidR="0074764D" w:rsidRPr="000A6CA1" w:rsidRDefault="0074764D" w:rsidP="0074764D">
            <w:pPr>
              <w:spacing w:beforeLines="20" w:before="48" w:afterLines="20" w:after="48"/>
              <w:rPr>
                <w:sz w:val="20"/>
              </w:rPr>
            </w:pPr>
            <w:r w:rsidRPr="000A6CA1">
              <w:rPr>
                <w:sz w:val="20"/>
                <w:lang w:val="fr-CH"/>
              </w:rPr>
              <w:t>Numéro d'article selon liste</w:t>
            </w:r>
          </w:p>
        </w:tc>
      </w:tr>
      <w:tr w:rsidR="0074764D" w:rsidRPr="0031131C" w14:paraId="13726EA3" w14:textId="77777777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540B" w14:textId="77777777" w:rsidR="0074764D" w:rsidRPr="000A6CA1" w:rsidRDefault="0074764D" w:rsidP="0074764D">
            <w:pPr>
              <w:spacing w:beforeLines="20" w:before="48" w:afterLines="20" w:after="48"/>
              <w:rPr>
                <w:sz w:val="2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EC14" w14:textId="77777777" w:rsidR="0074764D" w:rsidRPr="000A6CA1" w:rsidRDefault="0074764D" w:rsidP="0074764D">
            <w:pPr>
              <w:spacing w:beforeLines="20" w:before="48" w:afterLines="20" w:after="48"/>
              <w:rPr>
                <w:sz w:val="20"/>
                <w:lang w:val="fr-CH"/>
              </w:rPr>
            </w:pPr>
            <w:r w:rsidRPr="000A6CA1">
              <w:rPr>
                <w:sz w:val="20"/>
                <w:lang w:val="fr-CH"/>
              </w:rPr>
              <w:t>Quantité l / kg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C369" w14:textId="77777777" w:rsidR="0074764D" w:rsidRPr="000A6CA1" w:rsidRDefault="0074764D" w:rsidP="0074764D">
            <w:pPr>
              <w:spacing w:beforeLines="20" w:before="48" w:afterLines="20" w:after="48"/>
              <w:rPr>
                <w:sz w:val="20"/>
                <w:lang w:val="fr-CH"/>
              </w:rPr>
            </w:pPr>
            <w:r w:rsidRPr="000A6CA1">
              <w:rPr>
                <w:sz w:val="20"/>
                <w:lang w:val="fr-CH"/>
              </w:rPr>
              <w:t>Nombre de litres à 15 °C pour les marchandises pour lesquelles le tarif de l'impôt sur les huiles minérales prévoit un taux d'impôt par 1000 litres à 15 °C; nombre de kilos pour les autres marchandises</w:t>
            </w:r>
          </w:p>
        </w:tc>
      </w:tr>
      <w:tr w:rsidR="0074764D" w:rsidRPr="0031131C" w14:paraId="59EB2E8D" w14:textId="77777777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0E60" w14:textId="77777777" w:rsidR="0074764D" w:rsidRPr="000A6CA1" w:rsidRDefault="0074764D" w:rsidP="0074764D">
            <w:pPr>
              <w:spacing w:beforeLines="20" w:before="48" w:afterLines="20" w:after="48"/>
              <w:rPr>
                <w:sz w:val="20"/>
                <w:lang w:val="fr-CH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4454" w14:textId="77777777" w:rsidR="0074764D" w:rsidRPr="000A6CA1" w:rsidRDefault="0074764D" w:rsidP="0074764D">
            <w:pPr>
              <w:spacing w:beforeLines="20" w:before="48" w:afterLines="20" w:after="48"/>
              <w:rPr>
                <w:sz w:val="20"/>
              </w:rPr>
            </w:pPr>
            <w:r w:rsidRPr="000A6CA1">
              <w:rPr>
                <w:sz w:val="20"/>
                <w:lang w:val="fr-CH"/>
              </w:rPr>
              <w:t>Bureau de douane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20FD" w14:textId="77777777" w:rsidR="0074764D" w:rsidRPr="000A6CA1" w:rsidRDefault="0074764D" w:rsidP="0074764D">
            <w:pPr>
              <w:spacing w:beforeLines="20" w:before="48" w:afterLines="20" w:after="48"/>
              <w:rPr>
                <w:sz w:val="20"/>
                <w:lang w:val="fr-CH"/>
              </w:rPr>
            </w:pPr>
            <w:r w:rsidRPr="000A6CA1">
              <w:rPr>
                <w:sz w:val="20"/>
                <w:lang w:val="fr-CH"/>
              </w:rPr>
              <w:t>Numéro du bureau de douane selon liste</w:t>
            </w:r>
          </w:p>
        </w:tc>
      </w:tr>
      <w:tr w:rsidR="0074764D" w:rsidRPr="000A6CA1" w14:paraId="2C0ED855" w14:textId="77777777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AA3F" w14:textId="77777777" w:rsidR="0074764D" w:rsidRPr="000A6CA1" w:rsidRDefault="0074764D" w:rsidP="0074764D">
            <w:pPr>
              <w:spacing w:beforeLines="20" w:before="48" w:afterLines="20" w:after="48"/>
              <w:rPr>
                <w:sz w:val="20"/>
                <w:lang w:val="fr-CH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F042" w14:textId="77777777" w:rsidR="0074764D" w:rsidRPr="000A6CA1" w:rsidRDefault="0074764D" w:rsidP="0074764D">
            <w:pPr>
              <w:spacing w:beforeLines="20" w:before="48" w:afterLines="20" w:after="48"/>
              <w:rPr>
                <w:sz w:val="20"/>
              </w:rPr>
            </w:pPr>
            <w:r w:rsidRPr="000A6CA1">
              <w:rPr>
                <w:sz w:val="20"/>
                <w:lang w:val="fr-CH"/>
              </w:rPr>
              <w:t>MT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BE64" w14:textId="77777777" w:rsidR="0074764D" w:rsidRPr="000A6CA1" w:rsidRDefault="0074764D" w:rsidP="0074764D">
            <w:pPr>
              <w:spacing w:beforeLines="20" w:before="48" w:afterLines="20" w:after="48"/>
              <w:rPr>
                <w:sz w:val="20"/>
              </w:rPr>
            </w:pPr>
            <w:r w:rsidRPr="000A6CA1">
              <w:rPr>
                <w:sz w:val="20"/>
                <w:lang w:val="fr-CH"/>
              </w:rPr>
              <w:t>Mode de transport:</w:t>
            </w:r>
            <w:r w:rsidRPr="000A6CA1">
              <w:rPr>
                <w:sz w:val="20"/>
              </w:rPr>
              <w:t xml:space="preserve"> 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AE76" w14:textId="77777777" w:rsidR="0074764D" w:rsidRPr="000A6CA1" w:rsidRDefault="0074764D" w:rsidP="000A6CA1">
            <w:pPr>
              <w:spacing w:beforeLines="20" w:before="48"/>
              <w:rPr>
                <w:sz w:val="20"/>
              </w:rPr>
            </w:pPr>
            <w:r w:rsidRPr="000A6CA1">
              <w:rPr>
                <w:b/>
                <w:bCs/>
                <w:sz w:val="20"/>
              </w:rPr>
              <w:t>20</w:t>
            </w:r>
            <w:r w:rsidRPr="000A6CA1">
              <w:rPr>
                <w:sz w:val="20"/>
              </w:rPr>
              <w:t xml:space="preserve"> </w:t>
            </w:r>
            <w:r w:rsidRPr="000A6CA1">
              <w:rPr>
                <w:sz w:val="20"/>
              </w:rPr>
              <w:tab/>
            </w:r>
            <w:r w:rsidRPr="000A6CA1">
              <w:rPr>
                <w:sz w:val="20"/>
                <w:lang w:val="fr-CH"/>
              </w:rPr>
              <w:t>Trafic ferroviaire</w:t>
            </w:r>
          </w:p>
          <w:p w14:paraId="3A6ABE2F" w14:textId="77777777" w:rsidR="0074764D" w:rsidRPr="000A6CA1" w:rsidRDefault="0074764D" w:rsidP="0074764D">
            <w:pPr>
              <w:spacing w:beforeLines="20" w:before="48" w:afterLines="20" w:after="48"/>
              <w:rPr>
                <w:sz w:val="20"/>
              </w:rPr>
            </w:pPr>
            <w:r w:rsidRPr="000A6CA1">
              <w:rPr>
                <w:b/>
                <w:bCs/>
                <w:sz w:val="20"/>
              </w:rPr>
              <w:t>30</w:t>
            </w:r>
            <w:r w:rsidRPr="000A6CA1">
              <w:rPr>
                <w:sz w:val="20"/>
              </w:rPr>
              <w:t xml:space="preserve"> </w:t>
            </w:r>
            <w:r w:rsidRPr="000A6CA1">
              <w:rPr>
                <w:sz w:val="20"/>
              </w:rPr>
              <w:tab/>
            </w:r>
            <w:r w:rsidRPr="000A6CA1">
              <w:rPr>
                <w:sz w:val="20"/>
                <w:lang w:val="fr-CH"/>
              </w:rPr>
              <w:t>Trafic routier</w:t>
            </w:r>
          </w:p>
        </w:tc>
      </w:tr>
      <w:tr w:rsidR="0074764D" w:rsidRPr="0031131C" w14:paraId="6F759A39" w14:textId="77777777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04C0" w14:textId="77777777" w:rsidR="0074764D" w:rsidRPr="000A6CA1" w:rsidRDefault="0074764D" w:rsidP="0074764D">
            <w:pPr>
              <w:spacing w:beforeLines="20" w:before="48" w:afterLines="20" w:after="48"/>
              <w:rPr>
                <w:sz w:val="2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2BB7" w14:textId="77777777" w:rsidR="0074764D" w:rsidRPr="000A6CA1" w:rsidRDefault="0074764D" w:rsidP="0074764D">
            <w:pPr>
              <w:spacing w:beforeLines="20" w:before="48" w:afterLines="20" w:after="48"/>
              <w:rPr>
                <w:sz w:val="20"/>
              </w:rPr>
            </w:pPr>
            <w:r w:rsidRPr="000A6CA1">
              <w:rPr>
                <w:sz w:val="20"/>
                <w:lang w:val="fr-CH"/>
              </w:rPr>
              <w:t xml:space="preserve">N° contre-rapport </w:t>
            </w:r>
            <w:r w:rsidRPr="000A6CA1">
              <w:rPr>
                <w:sz w:val="20"/>
                <w:lang w:val="fr-CH"/>
              </w:rPr>
              <w:br/>
              <w:t>d'entrepôt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EFE3" w14:textId="77777777" w:rsidR="0074764D" w:rsidRPr="000A6CA1" w:rsidRDefault="0074764D" w:rsidP="0074764D">
            <w:pPr>
              <w:spacing w:beforeLines="20" w:before="48" w:afterLines="20" w:after="48"/>
              <w:rPr>
                <w:sz w:val="20"/>
                <w:lang w:val="fr-CH"/>
              </w:rPr>
            </w:pPr>
            <w:r w:rsidRPr="000A6CA1">
              <w:rPr>
                <w:sz w:val="20"/>
                <w:lang w:val="fr-CH"/>
              </w:rPr>
              <w:t>Numéro de l'entrepôt dans lequel la marchandise a été transportée ou à partir duquel la marchandise a été acheminée dans le propre entrepôt (contre-rapport d'entrepôt)</w:t>
            </w:r>
          </w:p>
        </w:tc>
      </w:tr>
      <w:tr w:rsidR="0074764D" w:rsidRPr="0031131C" w14:paraId="7D8A2781" w14:textId="77777777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A76D8" w14:textId="77777777" w:rsidR="0074764D" w:rsidRPr="000A6CA1" w:rsidRDefault="0074764D" w:rsidP="0074764D">
            <w:pPr>
              <w:spacing w:beforeLines="20" w:before="48" w:afterLines="20" w:after="48"/>
              <w:rPr>
                <w:sz w:val="20"/>
                <w:lang w:val="fr-CH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F2F1" w14:textId="77777777" w:rsidR="0074764D" w:rsidRPr="000A6CA1" w:rsidRDefault="0074764D" w:rsidP="0074764D">
            <w:pPr>
              <w:spacing w:beforeLines="20" w:before="48" w:afterLines="20" w:after="48"/>
              <w:rPr>
                <w:sz w:val="20"/>
                <w:lang w:val="fr-CH"/>
              </w:rPr>
            </w:pPr>
            <w:r w:rsidRPr="000A6CA1">
              <w:rPr>
                <w:sz w:val="20"/>
                <w:lang w:val="fr-CH"/>
              </w:rPr>
              <w:t xml:space="preserve">N° contre-rapport </w:t>
            </w:r>
            <w:r w:rsidRPr="000A6CA1">
              <w:rPr>
                <w:sz w:val="20"/>
                <w:lang w:val="fr-CH"/>
              </w:rPr>
              <w:br/>
              <w:t>d'assujetti à l'impôt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E36A" w14:textId="77777777" w:rsidR="0074764D" w:rsidRPr="000A6CA1" w:rsidRDefault="0074764D" w:rsidP="0074764D">
            <w:pPr>
              <w:spacing w:beforeLines="20" w:before="48" w:afterLines="20" w:after="48"/>
              <w:rPr>
                <w:sz w:val="20"/>
                <w:lang w:val="fr-CH"/>
              </w:rPr>
            </w:pPr>
            <w:r w:rsidRPr="000A6CA1">
              <w:rPr>
                <w:sz w:val="20"/>
                <w:lang w:val="fr-CH"/>
              </w:rPr>
              <w:t>Numéro de l'entrepositaire agréé dans l'autre entrepôt ou du propriétaire de réserves obligatoires auprès d'entrepôts de réserves obligatoires hors entrepôts agréés (contre-rapport d'assujetti à l'impôt)</w:t>
            </w:r>
          </w:p>
        </w:tc>
      </w:tr>
      <w:tr w:rsidR="0074764D" w:rsidRPr="0031131C" w14:paraId="112C1D36" w14:textId="77777777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8370" w14:textId="77777777" w:rsidR="0074764D" w:rsidRPr="000A6CA1" w:rsidRDefault="0074764D" w:rsidP="0074764D">
            <w:pPr>
              <w:spacing w:beforeLines="20" w:before="48" w:afterLines="20" w:after="48"/>
              <w:rPr>
                <w:sz w:val="20"/>
                <w:lang w:val="fr-CH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3807" w14:textId="77777777" w:rsidR="0074764D" w:rsidRPr="000A6CA1" w:rsidRDefault="0074764D" w:rsidP="0074764D">
            <w:pPr>
              <w:spacing w:beforeLines="20" w:before="48" w:afterLines="20" w:after="48"/>
              <w:rPr>
                <w:sz w:val="20"/>
                <w:lang w:val="fr-CH"/>
              </w:rPr>
            </w:pPr>
            <w:r w:rsidRPr="000A6CA1">
              <w:rPr>
                <w:sz w:val="20"/>
                <w:lang w:val="fr-CH"/>
              </w:rPr>
              <w:t xml:space="preserve">N° contre-rapport </w:t>
            </w:r>
            <w:r w:rsidRPr="000A6CA1">
              <w:rPr>
                <w:sz w:val="20"/>
                <w:lang w:val="fr-CH"/>
              </w:rPr>
              <w:br/>
              <w:t>d'article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F444D" w14:textId="77777777" w:rsidR="0074764D" w:rsidRPr="000A6CA1" w:rsidRDefault="0074764D" w:rsidP="0074764D">
            <w:pPr>
              <w:spacing w:beforeLines="20" w:before="48" w:afterLines="20" w:after="48"/>
              <w:rPr>
                <w:sz w:val="20"/>
                <w:lang w:val="fr-CH"/>
              </w:rPr>
            </w:pPr>
            <w:r w:rsidRPr="000A6CA1">
              <w:rPr>
                <w:sz w:val="20"/>
                <w:lang w:val="fr-CH"/>
              </w:rPr>
              <w:t>Numéro d'article selon liste, principalement pour les transferts de produits (contre-rapport d'article)</w:t>
            </w:r>
          </w:p>
        </w:tc>
      </w:tr>
      <w:tr w:rsidR="0074764D" w:rsidRPr="000A6CA1" w14:paraId="6963468C" w14:textId="77777777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94EEC" w14:textId="77777777" w:rsidR="0074764D" w:rsidRPr="000A6CA1" w:rsidRDefault="0074764D" w:rsidP="0074764D">
            <w:pPr>
              <w:spacing w:beforeLines="20" w:before="48" w:afterLines="20" w:after="48"/>
              <w:rPr>
                <w:sz w:val="20"/>
                <w:lang w:val="fr-CH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9751" w14:textId="77777777" w:rsidR="0074764D" w:rsidRPr="000A6CA1" w:rsidRDefault="0074764D" w:rsidP="0074764D">
            <w:pPr>
              <w:spacing w:beforeLines="20" w:before="48" w:afterLines="20" w:after="48"/>
              <w:rPr>
                <w:sz w:val="20"/>
              </w:rPr>
            </w:pPr>
            <w:r w:rsidRPr="000A6CA1">
              <w:rPr>
                <w:sz w:val="20"/>
                <w:lang w:val="fr-CH"/>
              </w:rPr>
              <w:t>VRU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C142" w14:textId="77777777" w:rsidR="0074764D" w:rsidRPr="000A6CA1" w:rsidRDefault="0074764D" w:rsidP="0074764D">
            <w:pPr>
              <w:spacing w:beforeLines="20" w:before="48" w:afterLines="20" w:after="48"/>
              <w:rPr>
                <w:sz w:val="20"/>
              </w:rPr>
            </w:pPr>
            <w:r w:rsidRPr="000A6CA1">
              <w:rPr>
                <w:sz w:val="20"/>
                <w:lang w:val="fr-CH"/>
              </w:rPr>
              <w:t>Récupération vapeurs essences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0215" w14:textId="77777777" w:rsidR="0074764D" w:rsidRPr="000A6CA1" w:rsidRDefault="0074764D" w:rsidP="000A6CA1">
            <w:pPr>
              <w:spacing w:beforeLines="20" w:before="48"/>
              <w:rPr>
                <w:sz w:val="20"/>
              </w:rPr>
            </w:pPr>
            <w:r w:rsidRPr="000A6CA1">
              <w:rPr>
                <w:b/>
                <w:bCs/>
                <w:sz w:val="20"/>
              </w:rPr>
              <w:t>1</w:t>
            </w:r>
            <w:r w:rsidRPr="000A6CA1">
              <w:rPr>
                <w:sz w:val="20"/>
              </w:rPr>
              <w:t xml:space="preserve"> </w:t>
            </w:r>
            <w:r w:rsidRPr="000A6CA1">
              <w:rPr>
                <w:sz w:val="20"/>
              </w:rPr>
              <w:tab/>
            </w:r>
            <w:r w:rsidRPr="000A6CA1">
              <w:rPr>
                <w:sz w:val="20"/>
                <w:lang w:val="fr-CH"/>
              </w:rPr>
              <w:t>assurée</w:t>
            </w:r>
          </w:p>
          <w:p w14:paraId="00CD91E9" w14:textId="77777777" w:rsidR="0074764D" w:rsidRPr="000A6CA1" w:rsidRDefault="0074764D" w:rsidP="0074764D">
            <w:pPr>
              <w:spacing w:beforeLines="20" w:before="48" w:afterLines="20" w:after="48"/>
              <w:rPr>
                <w:sz w:val="20"/>
              </w:rPr>
            </w:pPr>
            <w:r w:rsidRPr="000A6CA1">
              <w:rPr>
                <w:b/>
                <w:bCs/>
                <w:sz w:val="20"/>
              </w:rPr>
              <w:t>0</w:t>
            </w:r>
            <w:r w:rsidRPr="000A6CA1">
              <w:rPr>
                <w:sz w:val="20"/>
              </w:rPr>
              <w:t xml:space="preserve"> </w:t>
            </w:r>
            <w:r w:rsidRPr="000A6CA1">
              <w:rPr>
                <w:sz w:val="20"/>
              </w:rPr>
              <w:tab/>
            </w:r>
            <w:r w:rsidRPr="000A6CA1">
              <w:rPr>
                <w:sz w:val="20"/>
                <w:lang w:val="fr-CH"/>
              </w:rPr>
              <w:t>non assurée</w:t>
            </w:r>
          </w:p>
        </w:tc>
      </w:tr>
      <w:tr w:rsidR="0074764D" w:rsidRPr="0031131C" w14:paraId="1CED20C2" w14:textId="77777777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5DD3" w14:textId="77777777" w:rsidR="0074764D" w:rsidRPr="000A6CA1" w:rsidRDefault="0074764D" w:rsidP="0074764D">
            <w:pPr>
              <w:spacing w:beforeLines="20" w:before="48" w:afterLines="20" w:after="48"/>
              <w:rPr>
                <w:sz w:val="2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3B59" w14:textId="77777777" w:rsidR="0074764D" w:rsidRPr="000A6CA1" w:rsidRDefault="0074764D" w:rsidP="0074764D">
            <w:pPr>
              <w:spacing w:beforeLines="20" w:before="48" w:afterLines="20" w:after="48"/>
              <w:rPr>
                <w:sz w:val="20"/>
              </w:rPr>
            </w:pPr>
            <w:r w:rsidRPr="000A6CA1">
              <w:rPr>
                <w:noProof/>
                <w:sz w:val="20"/>
              </w:rPr>
              <w:t>S/N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9B0E" w14:textId="77777777" w:rsidR="0074764D" w:rsidRPr="000A6CA1" w:rsidRDefault="0074764D" w:rsidP="0074764D">
            <w:pPr>
              <w:spacing w:beforeLines="20" w:before="48" w:afterLines="20" w:after="48"/>
              <w:rPr>
                <w:sz w:val="20"/>
              </w:rPr>
            </w:pPr>
            <w:r w:rsidRPr="000A6CA1">
              <w:rPr>
                <w:sz w:val="20"/>
                <w:lang w:val="fr-CH"/>
              </w:rPr>
              <w:t>Extourne:</w:t>
            </w:r>
          </w:p>
          <w:p w14:paraId="4CC013C5" w14:textId="77777777" w:rsidR="0074764D" w:rsidRPr="000A6CA1" w:rsidRDefault="0074764D" w:rsidP="0074764D">
            <w:pPr>
              <w:spacing w:beforeLines="20" w:before="48" w:afterLines="20" w:after="48"/>
              <w:rPr>
                <w:sz w:val="20"/>
              </w:rPr>
            </w:pPr>
            <w:r w:rsidRPr="000A6CA1">
              <w:rPr>
                <w:sz w:val="20"/>
                <w:lang w:val="fr-CH"/>
              </w:rPr>
              <w:t>Nouvelle écriture comptable: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426E" w14:textId="77777777" w:rsidR="0074764D" w:rsidRPr="000A6CA1" w:rsidRDefault="0074764D" w:rsidP="000A6CA1">
            <w:pPr>
              <w:spacing w:beforeLines="20" w:before="48"/>
              <w:rPr>
                <w:b/>
                <w:bCs/>
                <w:sz w:val="20"/>
                <w:lang w:val="fr-CH"/>
              </w:rPr>
            </w:pPr>
            <w:r w:rsidRPr="000A6CA1">
              <w:rPr>
                <w:b/>
                <w:bCs/>
                <w:noProof/>
                <w:sz w:val="20"/>
                <w:lang w:val="fr-FR"/>
              </w:rPr>
              <w:t>S</w:t>
            </w:r>
            <w:r w:rsidRPr="000A6CA1">
              <w:rPr>
                <w:b/>
                <w:bCs/>
                <w:sz w:val="20"/>
                <w:lang w:val="fr-CH"/>
              </w:rPr>
              <w:t xml:space="preserve"> </w:t>
            </w:r>
            <w:r w:rsidRPr="000A6CA1">
              <w:rPr>
                <w:b/>
                <w:bCs/>
                <w:sz w:val="20"/>
                <w:lang w:val="fr-CH"/>
              </w:rPr>
              <w:tab/>
            </w:r>
            <w:r w:rsidRPr="000A6CA1">
              <w:rPr>
                <w:sz w:val="20"/>
                <w:lang w:val="fr-CH"/>
              </w:rPr>
              <w:t>poste extourne ("moins")</w:t>
            </w:r>
          </w:p>
          <w:p w14:paraId="00D87C50" w14:textId="77777777" w:rsidR="0074764D" w:rsidRPr="000A6CA1" w:rsidRDefault="0074764D" w:rsidP="000A6CA1">
            <w:pPr>
              <w:spacing w:beforeLines="20" w:before="48"/>
              <w:rPr>
                <w:b/>
                <w:bCs/>
                <w:sz w:val="20"/>
                <w:lang w:val="fr-CH"/>
              </w:rPr>
            </w:pPr>
            <w:r w:rsidRPr="000A6CA1">
              <w:rPr>
                <w:b/>
                <w:bCs/>
                <w:noProof/>
                <w:sz w:val="20"/>
                <w:lang w:val="fr-FR"/>
              </w:rPr>
              <w:t>N</w:t>
            </w:r>
            <w:r w:rsidRPr="000A6CA1">
              <w:rPr>
                <w:b/>
                <w:bCs/>
                <w:sz w:val="20"/>
                <w:lang w:val="fr-CH"/>
              </w:rPr>
              <w:t xml:space="preserve"> </w:t>
            </w:r>
            <w:r w:rsidRPr="000A6CA1">
              <w:rPr>
                <w:b/>
                <w:bCs/>
                <w:sz w:val="20"/>
                <w:lang w:val="fr-CH"/>
              </w:rPr>
              <w:tab/>
            </w:r>
            <w:r w:rsidRPr="000A6CA1">
              <w:rPr>
                <w:sz w:val="20"/>
                <w:lang w:val="fr-CH"/>
              </w:rPr>
              <w:t>poste nouvelle écriture comptable ("plus")</w:t>
            </w:r>
          </w:p>
          <w:p w14:paraId="0C25B067" w14:textId="77777777" w:rsidR="0074764D" w:rsidRPr="000A6CA1" w:rsidRDefault="0074764D" w:rsidP="0074764D">
            <w:pPr>
              <w:spacing w:beforeLines="20" w:before="48" w:afterLines="20" w:after="48"/>
              <w:rPr>
                <w:sz w:val="20"/>
                <w:lang w:val="fr-CH"/>
              </w:rPr>
            </w:pPr>
            <w:r w:rsidRPr="000A6CA1">
              <w:rPr>
                <w:b/>
                <w:bCs/>
                <w:noProof/>
                <w:sz w:val="20"/>
                <w:lang w:val="fr-FR"/>
              </w:rPr>
              <w:t>vide</w:t>
            </w:r>
            <w:r w:rsidRPr="000A6CA1">
              <w:rPr>
                <w:b/>
                <w:bCs/>
                <w:sz w:val="20"/>
                <w:lang w:val="fr-CH"/>
              </w:rPr>
              <w:t xml:space="preserve"> </w:t>
            </w:r>
            <w:r w:rsidRPr="000A6CA1">
              <w:rPr>
                <w:b/>
                <w:bCs/>
                <w:sz w:val="20"/>
                <w:lang w:val="fr-CH"/>
              </w:rPr>
              <w:tab/>
            </w:r>
            <w:r w:rsidRPr="000A6CA1">
              <w:rPr>
                <w:sz w:val="20"/>
                <w:lang w:val="fr-CH"/>
              </w:rPr>
              <w:t>aucune extourne / aucune nouvelle écriture comptable</w:t>
            </w:r>
          </w:p>
        </w:tc>
      </w:tr>
      <w:tr w:rsidR="0074764D" w:rsidRPr="0031131C" w14:paraId="6C17291B" w14:textId="77777777">
        <w:trPr>
          <w:trHeight w:val="227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8070" w14:textId="77777777" w:rsidR="0074764D" w:rsidRPr="000A6CA1" w:rsidRDefault="0074764D" w:rsidP="0074764D">
            <w:pPr>
              <w:spacing w:beforeLines="20" w:before="48" w:afterLines="20" w:after="48"/>
              <w:rPr>
                <w:sz w:val="20"/>
                <w:lang w:val="fr-CH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3598" w14:textId="77777777" w:rsidR="0074764D" w:rsidRPr="000A6CA1" w:rsidRDefault="008731C5" w:rsidP="0074764D">
            <w:pPr>
              <w:spacing w:beforeLines="20" w:before="48" w:afterLines="20" w:after="48"/>
              <w:rPr>
                <w:sz w:val="20"/>
              </w:rPr>
            </w:pPr>
            <w:r w:rsidRPr="000A6CA1">
              <w:rPr>
                <w:sz w:val="20"/>
                <w:lang w:val="fr-CH"/>
              </w:rPr>
              <w:t>À</w:t>
            </w:r>
            <w:r w:rsidR="0074764D" w:rsidRPr="000A6CA1">
              <w:rPr>
                <w:sz w:val="20"/>
                <w:lang w:val="fr-CH"/>
              </w:rPr>
              <w:t xml:space="preserve"> reporter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F5C3" w14:textId="77777777" w:rsidR="0074764D" w:rsidRPr="000A6CA1" w:rsidRDefault="0074764D" w:rsidP="0074764D">
            <w:pPr>
              <w:spacing w:beforeLines="20" w:before="48" w:afterLines="20" w:after="48"/>
              <w:rPr>
                <w:sz w:val="20"/>
                <w:lang w:val="fr-CH"/>
              </w:rPr>
            </w:pPr>
            <w:r w:rsidRPr="000A6CA1">
              <w:rPr>
                <w:sz w:val="20"/>
                <w:lang w:val="fr-CH"/>
              </w:rPr>
              <w:t>Quantité en litres / en kilos à reporter sur la feuille complémentaire</w:t>
            </w:r>
          </w:p>
        </w:tc>
      </w:tr>
      <w:tr w:rsidR="0074764D" w:rsidRPr="0031131C" w14:paraId="1E19B762" w14:textId="77777777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E6F8" w14:textId="77777777" w:rsidR="0074764D" w:rsidRPr="000A6CA1" w:rsidRDefault="0074764D" w:rsidP="0074764D">
            <w:pPr>
              <w:spacing w:beforeLines="20" w:before="48" w:afterLines="20" w:after="48"/>
              <w:rPr>
                <w:sz w:val="20"/>
                <w:lang w:val="fr-CH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A32C" w14:textId="77777777" w:rsidR="0074764D" w:rsidRPr="000A6CA1" w:rsidRDefault="0074764D" w:rsidP="0074764D">
            <w:pPr>
              <w:spacing w:beforeLines="20" w:before="48" w:afterLines="20" w:after="48"/>
              <w:rPr>
                <w:sz w:val="20"/>
              </w:rPr>
            </w:pPr>
            <w:r w:rsidRPr="000A6CA1">
              <w:rPr>
                <w:sz w:val="20"/>
                <w:lang w:val="fr-CH"/>
              </w:rPr>
              <w:t>Report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71BF" w14:textId="77777777" w:rsidR="0074764D" w:rsidRPr="000A6CA1" w:rsidRDefault="0074764D" w:rsidP="0074764D">
            <w:pPr>
              <w:spacing w:beforeLines="20" w:before="48" w:afterLines="20" w:after="48"/>
              <w:rPr>
                <w:sz w:val="20"/>
                <w:lang w:val="fr-CH"/>
              </w:rPr>
            </w:pPr>
            <w:r w:rsidRPr="000A6CA1">
              <w:rPr>
                <w:sz w:val="20"/>
                <w:lang w:val="fr-CH"/>
              </w:rPr>
              <w:t>Report automatique de la quantité en litres / en kilos de la feuille précédente</w:t>
            </w:r>
          </w:p>
        </w:tc>
      </w:tr>
      <w:tr w:rsidR="0074764D" w:rsidRPr="0031131C" w14:paraId="4BE06C50" w14:textId="77777777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DBFA" w14:textId="77777777" w:rsidR="0074764D" w:rsidRPr="000A6CA1" w:rsidRDefault="0074764D" w:rsidP="0074764D">
            <w:pPr>
              <w:spacing w:beforeLines="20" w:before="48" w:afterLines="20" w:after="48"/>
              <w:rPr>
                <w:sz w:val="20"/>
              </w:rPr>
            </w:pPr>
            <w:r w:rsidRPr="000A6CA1">
              <w:rPr>
                <w:sz w:val="20"/>
              </w:rPr>
              <w:t>8.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FA8F" w14:textId="77777777" w:rsidR="0074764D" w:rsidRPr="000A6CA1" w:rsidRDefault="0074764D" w:rsidP="0074764D">
            <w:pPr>
              <w:spacing w:beforeLines="20" w:before="48" w:afterLines="20" w:after="48"/>
              <w:rPr>
                <w:sz w:val="20"/>
              </w:rPr>
            </w:pPr>
            <w:r w:rsidRPr="000A6CA1">
              <w:rPr>
                <w:sz w:val="20"/>
                <w:lang w:val="fr-CH"/>
              </w:rPr>
              <w:t>Page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19A4" w14:textId="77777777" w:rsidR="0074764D" w:rsidRPr="000A6CA1" w:rsidRDefault="0074764D" w:rsidP="0074764D">
            <w:pPr>
              <w:spacing w:beforeLines="20" w:before="48" w:afterLines="20" w:after="48"/>
              <w:rPr>
                <w:sz w:val="20"/>
                <w:lang w:val="fr-CH"/>
              </w:rPr>
            </w:pPr>
            <w:r w:rsidRPr="000A6CA1">
              <w:rPr>
                <w:sz w:val="20"/>
                <w:lang w:val="fr-CH"/>
              </w:rPr>
              <w:t>Inscrire le nombre total de pages du formulaire "Rapport périodique" (formulaire + feuilles complémentaires) sur la première page</w:t>
            </w:r>
          </w:p>
        </w:tc>
      </w:tr>
    </w:tbl>
    <w:p w14:paraId="7BA81AB1" w14:textId="77777777" w:rsidR="005C0CBA" w:rsidRPr="0074764D" w:rsidRDefault="005C0CBA" w:rsidP="005C0CBA">
      <w:pPr>
        <w:rPr>
          <w:sz w:val="22"/>
          <w:lang w:val="fr-FR"/>
        </w:rPr>
      </w:pPr>
    </w:p>
    <w:sectPr w:rsidR="005C0CBA" w:rsidRPr="0074764D" w:rsidSect="000A6CA1">
      <w:pgSz w:w="11906" w:h="16838" w:code="9"/>
      <w:pgMar w:top="680" w:right="1134" w:bottom="907" w:left="1701" w:header="720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37867" w14:textId="77777777" w:rsidR="00937ACC" w:rsidRDefault="00937ACC" w:rsidP="00EB5CFC">
      <w:r>
        <w:separator/>
      </w:r>
    </w:p>
  </w:endnote>
  <w:endnote w:type="continuationSeparator" w:id="0">
    <w:p w14:paraId="5643C49B" w14:textId="77777777" w:rsidR="00937ACC" w:rsidRDefault="00937ACC" w:rsidP="00EB5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8BA13" w14:textId="77777777" w:rsidR="0074764D" w:rsidRDefault="0074764D">
    <w:pPr>
      <w:pStyle w:val="Fuzeile"/>
    </w:pPr>
    <w:r>
      <w:rPr>
        <w:sz w:val="14"/>
        <w:szCs w:val="14"/>
      </w:rPr>
      <w:t>Form. 45.20</w:t>
    </w:r>
    <w:r w:rsidRPr="00D53B0A">
      <w:rPr>
        <w:sz w:val="14"/>
        <w:szCs w:val="14"/>
      </w:rPr>
      <w:t xml:space="preserve">  </w:t>
    </w:r>
    <w:r>
      <w:rPr>
        <w:sz w:val="14"/>
        <w:szCs w:val="14"/>
      </w:rPr>
      <w:t>f</w:t>
    </w:r>
    <w:r w:rsidRPr="00D53B0A">
      <w:rPr>
        <w:sz w:val="14"/>
        <w:szCs w:val="14"/>
      </w:rPr>
      <w:t xml:space="preserve">  </w:t>
    </w:r>
    <w:r w:rsidR="0073139C">
      <w:rPr>
        <w:sz w:val="14"/>
        <w:szCs w:val="14"/>
      </w:rPr>
      <w:t>07</w:t>
    </w:r>
    <w:r w:rsidR="004D262A">
      <w:rPr>
        <w:sz w:val="14"/>
        <w:szCs w:val="14"/>
      </w:rPr>
      <w:t>.20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00D44" w14:textId="77777777" w:rsidR="0074764D" w:rsidRPr="00E0151D" w:rsidRDefault="0074764D" w:rsidP="00E0151D">
    <w:pPr>
      <w:pStyle w:val="Fuzeile"/>
      <w:tabs>
        <w:tab w:val="clear" w:pos="4536"/>
        <w:tab w:val="clear" w:pos="9072"/>
        <w:tab w:val="right" w:pos="15451"/>
      </w:tabs>
      <w:ind w:right="-653"/>
      <w:rPr>
        <w:sz w:val="20"/>
      </w:rPr>
    </w:pPr>
    <w:r>
      <w:rPr>
        <w:sz w:val="14"/>
        <w:szCs w:val="14"/>
      </w:rPr>
      <w:t>Form. 45.20</w:t>
    </w:r>
    <w:r w:rsidRPr="00D53B0A">
      <w:rPr>
        <w:sz w:val="14"/>
        <w:szCs w:val="14"/>
      </w:rPr>
      <w:t xml:space="preserve">  d  </w:t>
    </w:r>
    <w:r>
      <w:rPr>
        <w:sz w:val="14"/>
        <w:szCs w:val="14"/>
      </w:rPr>
      <w:t>04.05</w:t>
    </w:r>
    <w:r>
      <w:rPr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6F0BE" w14:textId="77777777" w:rsidR="00937ACC" w:rsidRDefault="00937ACC" w:rsidP="00EB5CFC">
      <w:r>
        <w:separator/>
      </w:r>
    </w:p>
  </w:footnote>
  <w:footnote w:type="continuationSeparator" w:id="0">
    <w:p w14:paraId="317B25D2" w14:textId="77777777" w:rsidR="00937ACC" w:rsidRDefault="00937ACC" w:rsidP="00EB5C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8BAEB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F4657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3D081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7691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AEABF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101A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5E53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B693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55010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AC884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1180F"/>
    <w:multiLevelType w:val="hybridMultilevel"/>
    <w:tmpl w:val="56044E12"/>
    <w:lvl w:ilvl="0" w:tplc="A11A157C">
      <w:start w:val="1"/>
      <w:numFmt w:val="bullet"/>
      <w:pStyle w:val="Punk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4A2F2E"/>
    <w:multiLevelType w:val="hybridMultilevel"/>
    <w:tmpl w:val="06AC5E60"/>
    <w:lvl w:ilvl="0" w:tplc="0ADABF5C">
      <w:start w:val="1"/>
      <w:numFmt w:val="bullet"/>
      <w:pStyle w:val="StrichE"/>
      <w:lvlText w:val="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0E07F7"/>
    <w:multiLevelType w:val="multilevel"/>
    <w:tmpl w:val="FEB4F2B4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1BF71AA6"/>
    <w:multiLevelType w:val="hybridMultilevel"/>
    <w:tmpl w:val="75326C78"/>
    <w:lvl w:ilvl="0" w:tplc="BA42EFC8">
      <w:start w:val="1"/>
      <w:numFmt w:val="bullet"/>
      <w:pStyle w:val="Strich"/>
      <w:lvlText w:val="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312966"/>
    <w:multiLevelType w:val="multilevel"/>
    <w:tmpl w:val="298EB75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3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851" w:hanging="851"/>
      </w:pPr>
      <w:rPr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397D1F21"/>
    <w:multiLevelType w:val="hybridMultilevel"/>
    <w:tmpl w:val="328A2478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998AD6A">
      <w:start w:val="1"/>
      <w:numFmt w:val="bullet"/>
      <w:pStyle w:val="Titre3Strich2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7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4" w:tplc="0807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BE56FFB"/>
    <w:multiLevelType w:val="hybridMultilevel"/>
    <w:tmpl w:val="7C207812"/>
    <w:lvl w:ilvl="0" w:tplc="EEBA1C84">
      <w:start w:val="1"/>
      <w:numFmt w:val="bullet"/>
      <w:pStyle w:val="Quadrat"/>
      <w:lvlText w:val="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DD7E66"/>
    <w:multiLevelType w:val="multilevel"/>
    <w:tmpl w:val="67BE64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6783C68"/>
    <w:multiLevelType w:val="hybridMultilevel"/>
    <w:tmpl w:val="683AD240"/>
    <w:lvl w:ilvl="0" w:tplc="843EA9E2">
      <w:start w:val="1"/>
      <w:numFmt w:val="bullet"/>
      <w:pStyle w:val="PunktE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1A3B6C"/>
    <w:multiLevelType w:val="hybridMultilevel"/>
    <w:tmpl w:val="C13493B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7A63BB6"/>
    <w:multiLevelType w:val="hybridMultilevel"/>
    <w:tmpl w:val="FC40E76A"/>
    <w:lvl w:ilvl="0" w:tplc="E22E831C">
      <w:start w:val="1"/>
      <w:numFmt w:val="bullet"/>
      <w:lvlText w:val="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2306C27"/>
    <w:multiLevelType w:val="hybridMultilevel"/>
    <w:tmpl w:val="BA1AF6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397CDD"/>
    <w:multiLevelType w:val="hybridMultilevel"/>
    <w:tmpl w:val="E2125A60"/>
    <w:lvl w:ilvl="0" w:tplc="A942E3F0">
      <w:start w:val="1"/>
      <w:numFmt w:val="bullet"/>
      <w:pStyle w:val="QuadratE"/>
      <w:lvlText w:val=""/>
      <w:lvlJc w:val="left"/>
      <w:pPr>
        <w:tabs>
          <w:tab w:val="num" w:pos="851"/>
        </w:tabs>
        <w:ind w:left="851" w:hanging="426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B35628"/>
    <w:multiLevelType w:val="hybridMultilevel"/>
    <w:tmpl w:val="5AD285A6"/>
    <w:lvl w:ilvl="0" w:tplc="08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22E831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7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78278948">
    <w:abstractNumId w:val="14"/>
  </w:num>
  <w:num w:numId="2" w16cid:durableId="289434690">
    <w:abstractNumId w:val="14"/>
  </w:num>
  <w:num w:numId="3" w16cid:durableId="1844398130">
    <w:abstractNumId w:val="14"/>
  </w:num>
  <w:num w:numId="4" w16cid:durableId="1061169713">
    <w:abstractNumId w:val="14"/>
  </w:num>
  <w:num w:numId="5" w16cid:durableId="2027518600">
    <w:abstractNumId w:val="14"/>
  </w:num>
  <w:num w:numId="6" w16cid:durableId="1612855449">
    <w:abstractNumId w:val="14"/>
  </w:num>
  <w:num w:numId="7" w16cid:durableId="920061921">
    <w:abstractNumId w:val="14"/>
  </w:num>
  <w:num w:numId="8" w16cid:durableId="1123234708">
    <w:abstractNumId w:val="14"/>
  </w:num>
  <w:num w:numId="9" w16cid:durableId="1882748309">
    <w:abstractNumId w:val="14"/>
  </w:num>
  <w:num w:numId="10" w16cid:durableId="1308784383">
    <w:abstractNumId w:val="12"/>
  </w:num>
  <w:num w:numId="11" w16cid:durableId="1678121133">
    <w:abstractNumId w:val="12"/>
  </w:num>
  <w:num w:numId="12" w16cid:durableId="1282347477">
    <w:abstractNumId w:val="12"/>
  </w:num>
  <w:num w:numId="13" w16cid:durableId="1971353269">
    <w:abstractNumId w:val="12"/>
  </w:num>
  <w:num w:numId="14" w16cid:durableId="787628968">
    <w:abstractNumId w:val="12"/>
  </w:num>
  <w:num w:numId="15" w16cid:durableId="1711344854">
    <w:abstractNumId w:val="12"/>
  </w:num>
  <w:num w:numId="16" w16cid:durableId="955254977">
    <w:abstractNumId w:val="12"/>
  </w:num>
  <w:num w:numId="17" w16cid:durableId="2091005678">
    <w:abstractNumId w:val="12"/>
  </w:num>
  <w:num w:numId="18" w16cid:durableId="637684571">
    <w:abstractNumId w:val="12"/>
  </w:num>
  <w:num w:numId="19" w16cid:durableId="1012299143">
    <w:abstractNumId w:val="21"/>
  </w:num>
  <w:num w:numId="20" w16cid:durableId="1649166331">
    <w:abstractNumId w:val="10"/>
  </w:num>
  <w:num w:numId="21" w16cid:durableId="1025448897">
    <w:abstractNumId w:val="16"/>
  </w:num>
  <w:num w:numId="22" w16cid:durableId="1270427196">
    <w:abstractNumId w:val="13"/>
  </w:num>
  <w:num w:numId="23" w16cid:durableId="2145148688">
    <w:abstractNumId w:val="18"/>
  </w:num>
  <w:num w:numId="24" w16cid:durableId="840462883">
    <w:abstractNumId w:val="22"/>
  </w:num>
  <w:num w:numId="25" w16cid:durableId="594247508">
    <w:abstractNumId w:val="11"/>
  </w:num>
  <w:num w:numId="26" w16cid:durableId="200753709">
    <w:abstractNumId w:val="9"/>
  </w:num>
  <w:num w:numId="27" w16cid:durableId="1529879210">
    <w:abstractNumId w:val="7"/>
  </w:num>
  <w:num w:numId="28" w16cid:durableId="728192784">
    <w:abstractNumId w:val="6"/>
  </w:num>
  <w:num w:numId="29" w16cid:durableId="621150996">
    <w:abstractNumId w:val="5"/>
  </w:num>
  <w:num w:numId="30" w16cid:durableId="34240443">
    <w:abstractNumId w:val="4"/>
  </w:num>
  <w:num w:numId="31" w16cid:durableId="1569222085">
    <w:abstractNumId w:val="8"/>
  </w:num>
  <w:num w:numId="32" w16cid:durableId="445583575">
    <w:abstractNumId w:val="3"/>
  </w:num>
  <w:num w:numId="33" w16cid:durableId="1783693928">
    <w:abstractNumId w:val="2"/>
  </w:num>
  <w:num w:numId="34" w16cid:durableId="391344062">
    <w:abstractNumId w:val="1"/>
  </w:num>
  <w:num w:numId="35" w16cid:durableId="1499036654">
    <w:abstractNumId w:val="0"/>
  </w:num>
  <w:num w:numId="36" w16cid:durableId="1350372416">
    <w:abstractNumId w:val="15"/>
  </w:num>
  <w:num w:numId="37" w16cid:durableId="457145751">
    <w:abstractNumId w:val="17"/>
  </w:num>
  <w:num w:numId="38" w16cid:durableId="456265098">
    <w:abstractNumId w:val="15"/>
  </w:num>
  <w:num w:numId="39" w16cid:durableId="89476367">
    <w:abstractNumId w:val="15"/>
  </w:num>
  <w:num w:numId="40" w16cid:durableId="2032337826">
    <w:abstractNumId w:val="19"/>
  </w:num>
  <w:num w:numId="41" w16cid:durableId="962270868">
    <w:abstractNumId w:val="15"/>
  </w:num>
  <w:num w:numId="42" w16cid:durableId="1131552648">
    <w:abstractNumId w:val="15"/>
  </w:num>
  <w:num w:numId="43" w16cid:durableId="1184127561">
    <w:abstractNumId w:val="15"/>
  </w:num>
  <w:num w:numId="44" w16cid:durableId="104623617">
    <w:abstractNumId w:val="15"/>
  </w:num>
  <w:num w:numId="45" w16cid:durableId="1820421819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24599323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de-CH" w:vendorID="64" w:dllVersion="6" w:nlCheck="1" w:checkStyle="0"/>
  <w:activeWritingStyle w:appName="MSWord" w:lang="en-GB" w:vendorID="64" w:dllVersion="6" w:nlCheck="1" w:checkStyle="1"/>
  <w:activeWritingStyle w:appName="MSWord" w:lang="fr-CH" w:vendorID="64" w:dllVersion="6" w:nlCheck="1" w:checkStyle="0"/>
  <w:activeWritingStyle w:appName="MSWord" w:lang="fr-FR" w:vendorID="64" w:dllVersion="6" w:nlCheck="1" w:checkStyle="0"/>
  <w:activeWritingStyle w:appName="MSWord" w:lang="de-CH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ACC"/>
    <w:rsid w:val="00002327"/>
    <w:rsid w:val="000029AB"/>
    <w:rsid w:val="000067E1"/>
    <w:rsid w:val="000125BC"/>
    <w:rsid w:val="000202F1"/>
    <w:rsid w:val="00023BBD"/>
    <w:rsid w:val="0003009D"/>
    <w:rsid w:val="000354B1"/>
    <w:rsid w:val="00045DAD"/>
    <w:rsid w:val="000546A9"/>
    <w:rsid w:val="00061485"/>
    <w:rsid w:val="00062505"/>
    <w:rsid w:val="00062A50"/>
    <w:rsid w:val="00072991"/>
    <w:rsid w:val="000740D1"/>
    <w:rsid w:val="00085100"/>
    <w:rsid w:val="000857B7"/>
    <w:rsid w:val="00086E19"/>
    <w:rsid w:val="000920DD"/>
    <w:rsid w:val="00092D04"/>
    <w:rsid w:val="000A6CA1"/>
    <w:rsid w:val="000A7209"/>
    <w:rsid w:val="000B02B3"/>
    <w:rsid w:val="000C334C"/>
    <w:rsid w:val="000C7669"/>
    <w:rsid w:val="000D61B2"/>
    <w:rsid w:val="000E3761"/>
    <w:rsid w:val="000F075F"/>
    <w:rsid w:val="000F3FFC"/>
    <w:rsid w:val="00100F6D"/>
    <w:rsid w:val="001206CE"/>
    <w:rsid w:val="00125ABA"/>
    <w:rsid w:val="001276DA"/>
    <w:rsid w:val="001359BA"/>
    <w:rsid w:val="00137B48"/>
    <w:rsid w:val="001469C0"/>
    <w:rsid w:val="00151FE6"/>
    <w:rsid w:val="0015520B"/>
    <w:rsid w:val="00157D32"/>
    <w:rsid w:val="00160B36"/>
    <w:rsid w:val="001638E1"/>
    <w:rsid w:val="001641D7"/>
    <w:rsid w:val="00165C0D"/>
    <w:rsid w:val="00174DB6"/>
    <w:rsid w:val="00181DC7"/>
    <w:rsid w:val="0019167B"/>
    <w:rsid w:val="001B1EC0"/>
    <w:rsid w:val="001B2795"/>
    <w:rsid w:val="001B51A0"/>
    <w:rsid w:val="001C34A1"/>
    <w:rsid w:val="001D2B4C"/>
    <w:rsid w:val="001D4046"/>
    <w:rsid w:val="001E21EC"/>
    <w:rsid w:val="001E2DAD"/>
    <w:rsid w:val="001F1913"/>
    <w:rsid w:val="001F3345"/>
    <w:rsid w:val="001F64A8"/>
    <w:rsid w:val="002029A1"/>
    <w:rsid w:val="00203DA9"/>
    <w:rsid w:val="00210DDD"/>
    <w:rsid w:val="00212A54"/>
    <w:rsid w:val="00221923"/>
    <w:rsid w:val="002322EB"/>
    <w:rsid w:val="00250ACE"/>
    <w:rsid w:val="002520C2"/>
    <w:rsid w:val="00256E9B"/>
    <w:rsid w:val="00266C25"/>
    <w:rsid w:val="002706CA"/>
    <w:rsid w:val="00277A89"/>
    <w:rsid w:val="002808AF"/>
    <w:rsid w:val="00282FD6"/>
    <w:rsid w:val="002A119C"/>
    <w:rsid w:val="002B3F33"/>
    <w:rsid w:val="002B4558"/>
    <w:rsid w:val="002B455E"/>
    <w:rsid w:val="002B6FC0"/>
    <w:rsid w:val="002C319B"/>
    <w:rsid w:val="002C3F79"/>
    <w:rsid w:val="002D7EE7"/>
    <w:rsid w:val="002E20B0"/>
    <w:rsid w:val="002F3CBC"/>
    <w:rsid w:val="0030176C"/>
    <w:rsid w:val="00304F38"/>
    <w:rsid w:val="0031131C"/>
    <w:rsid w:val="00337505"/>
    <w:rsid w:val="00344BC7"/>
    <w:rsid w:val="003528B6"/>
    <w:rsid w:val="003542A9"/>
    <w:rsid w:val="00354387"/>
    <w:rsid w:val="003618D7"/>
    <w:rsid w:val="003647A2"/>
    <w:rsid w:val="0036600B"/>
    <w:rsid w:val="003779A2"/>
    <w:rsid w:val="00387C64"/>
    <w:rsid w:val="003943EF"/>
    <w:rsid w:val="0039685D"/>
    <w:rsid w:val="003B0EDF"/>
    <w:rsid w:val="003B2AEF"/>
    <w:rsid w:val="003D3C07"/>
    <w:rsid w:val="003D688E"/>
    <w:rsid w:val="003F05AA"/>
    <w:rsid w:val="0040741D"/>
    <w:rsid w:val="00407B08"/>
    <w:rsid w:val="00411187"/>
    <w:rsid w:val="00412B63"/>
    <w:rsid w:val="00414917"/>
    <w:rsid w:val="004216C5"/>
    <w:rsid w:val="004339E3"/>
    <w:rsid w:val="004425F1"/>
    <w:rsid w:val="004428DB"/>
    <w:rsid w:val="00443965"/>
    <w:rsid w:val="00460547"/>
    <w:rsid w:val="0047795B"/>
    <w:rsid w:val="004838F3"/>
    <w:rsid w:val="0048525B"/>
    <w:rsid w:val="00495A8B"/>
    <w:rsid w:val="004A7532"/>
    <w:rsid w:val="004B450A"/>
    <w:rsid w:val="004B6044"/>
    <w:rsid w:val="004C2FAA"/>
    <w:rsid w:val="004C3A6E"/>
    <w:rsid w:val="004C6CF8"/>
    <w:rsid w:val="004D262A"/>
    <w:rsid w:val="004E1C79"/>
    <w:rsid w:val="005113C3"/>
    <w:rsid w:val="005127B6"/>
    <w:rsid w:val="005416C3"/>
    <w:rsid w:val="00544079"/>
    <w:rsid w:val="00544417"/>
    <w:rsid w:val="00550727"/>
    <w:rsid w:val="00557B67"/>
    <w:rsid w:val="005620DF"/>
    <w:rsid w:val="00567ED2"/>
    <w:rsid w:val="00586157"/>
    <w:rsid w:val="0059076B"/>
    <w:rsid w:val="005A0B6D"/>
    <w:rsid w:val="005A5280"/>
    <w:rsid w:val="005C0CBA"/>
    <w:rsid w:val="005C4F35"/>
    <w:rsid w:val="005C70C6"/>
    <w:rsid w:val="005D0D68"/>
    <w:rsid w:val="005E0969"/>
    <w:rsid w:val="005E4380"/>
    <w:rsid w:val="00613DC7"/>
    <w:rsid w:val="00615032"/>
    <w:rsid w:val="0062143E"/>
    <w:rsid w:val="00630767"/>
    <w:rsid w:val="00634C87"/>
    <w:rsid w:val="006361F0"/>
    <w:rsid w:val="00636698"/>
    <w:rsid w:val="00643FE9"/>
    <w:rsid w:val="00655B54"/>
    <w:rsid w:val="00657398"/>
    <w:rsid w:val="00657646"/>
    <w:rsid w:val="0065773A"/>
    <w:rsid w:val="00660526"/>
    <w:rsid w:val="00673408"/>
    <w:rsid w:val="006741EF"/>
    <w:rsid w:val="00677F88"/>
    <w:rsid w:val="00686C38"/>
    <w:rsid w:val="006A411B"/>
    <w:rsid w:val="006B2161"/>
    <w:rsid w:val="006B41FE"/>
    <w:rsid w:val="006B425E"/>
    <w:rsid w:val="006C688B"/>
    <w:rsid w:val="006C7F22"/>
    <w:rsid w:val="006D082E"/>
    <w:rsid w:val="006D0E55"/>
    <w:rsid w:val="006E220E"/>
    <w:rsid w:val="006F0E72"/>
    <w:rsid w:val="006F45BE"/>
    <w:rsid w:val="0070217D"/>
    <w:rsid w:val="00702EA6"/>
    <w:rsid w:val="00703963"/>
    <w:rsid w:val="007138D7"/>
    <w:rsid w:val="0071468A"/>
    <w:rsid w:val="00731090"/>
    <w:rsid w:val="0073139C"/>
    <w:rsid w:val="00733096"/>
    <w:rsid w:val="00734117"/>
    <w:rsid w:val="00746D7E"/>
    <w:rsid w:val="0074764D"/>
    <w:rsid w:val="00752DDD"/>
    <w:rsid w:val="00754E17"/>
    <w:rsid w:val="00760BF9"/>
    <w:rsid w:val="00764DFA"/>
    <w:rsid w:val="00786899"/>
    <w:rsid w:val="0079790D"/>
    <w:rsid w:val="007B551B"/>
    <w:rsid w:val="007C5926"/>
    <w:rsid w:val="007E0231"/>
    <w:rsid w:val="007E056D"/>
    <w:rsid w:val="007F7432"/>
    <w:rsid w:val="008008C9"/>
    <w:rsid w:val="008025BD"/>
    <w:rsid w:val="0083293B"/>
    <w:rsid w:val="00846B76"/>
    <w:rsid w:val="008548FF"/>
    <w:rsid w:val="00855A00"/>
    <w:rsid w:val="00861255"/>
    <w:rsid w:val="0086280E"/>
    <w:rsid w:val="00870E4E"/>
    <w:rsid w:val="008731C5"/>
    <w:rsid w:val="00875C24"/>
    <w:rsid w:val="00883BE8"/>
    <w:rsid w:val="008A13B4"/>
    <w:rsid w:val="008A2897"/>
    <w:rsid w:val="008B39D4"/>
    <w:rsid w:val="008B6E19"/>
    <w:rsid w:val="008C505B"/>
    <w:rsid w:val="008D5F58"/>
    <w:rsid w:val="008F18F5"/>
    <w:rsid w:val="008F4384"/>
    <w:rsid w:val="00902A4E"/>
    <w:rsid w:val="00906944"/>
    <w:rsid w:val="00911BCB"/>
    <w:rsid w:val="00915CB1"/>
    <w:rsid w:val="009206AE"/>
    <w:rsid w:val="00923EB5"/>
    <w:rsid w:val="00932457"/>
    <w:rsid w:val="00937ACC"/>
    <w:rsid w:val="0094188D"/>
    <w:rsid w:val="009429F3"/>
    <w:rsid w:val="00944E7F"/>
    <w:rsid w:val="00962B3A"/>
    <w:rsid w:val="00967865"/>
    <w:rsid w:val="00970C68"/>
    <w:rsid w:val="00994073"/>
    <w:rsid w:val="009A37C5"/>
    <w:rsid w:val="009D3AF5"/>
    <w:rsid w:val="009D53E2"/>
    <w:rsid w:val="009E034E"/>
    <w:rsid w:val="009E20D2"/>
    <w:rsid w:val="009F0F19"/>
    <w:rsid w:val="00A00F73"/>
    <w:rsid w:val="00A03552"/>
    <w:rsid w:val="00A0401C"/>
    <w:rsid w:val="00A15B7F"/>
    <w:rsid w:val="00A15CD7"/>
    <w:rsid w:val="00A2074D"/>
    <w:rsid w:val="00A20DB4"/>
    <w:rsid w:val="00A339E4"/>
    <w:rsid w:val="00A37BB0"/>
    <w:rsid w:val="00A41674"/>
    <w:rsid w:val="00A64018"/>
    <w:rsid w:val="00A64888"/>
    <w:rsid w:val="00A7035B"/>
    <w:rsid w:val="00A76EFA"/>
    <w:rsid w:val="00A82E91"/>
    <w:rsid w:val="00A93020"/>
    <w:rsid w:val="00A93C8B"/>
    <w:rsid w:val="00AA210E"/>
    <w:rsid w:val="00AA4829"/>
    <w:rsid w:val="00AB0C11"/>
    <w:rsid w:val="00AC0AFA"/>
    <w:rsid w:val="00AC41AF"/>
    <w:rsid w:val="00AD571C"/>
    <w:rsid w:val="00AE0295"/>
    <w:rsid w:val="00AE372A"/>
    <w:rsid w:val="00AE4579"/>
    <w:rsid w:val="00AE496F"/>
    <w:rsid w:val="00AE5961"/>
    <w:rsid w:val="00AE6197"/>
    <w:rsid w:val="00AF44D9"/>
    <w:rsid w:val="00B00AF5"/>
    <w:rsid w:val="00B05634"/>
    <w:rsid w:val="00B11386"/>
    <w:rsid w:val="00B15D47"/>
    <w:rsid w:val="00B40F76"/>
    <w:rsid w:val="00B76517"/>
    <w:rsid w:val="00B83915"/>
    <w:rsid w:val="00B86ACD"/>
    <w:rsid w:val="00B9596E"/>
    <w:rsid w:val="00BA3D54"/>
    <w:rsid w:val="00BA61D8"/>
    <w:rsid w:val="00BB2CBA"/>
    <w:rsid w:val="00BB394C"/>
    <w:rsid w:val="00BB4A89"/>
    <w:rsid w:val="00BB6745"/>
    <w:rsid w:val="00BC3880"/>
    <w:rsid w:val="00BC4B06"/>
    <w:rsid w:val="00BD2260"/>
    <w:rsid w:val="00BD5A2B"/>
    <w:rsid w:val="00BE3A43"/>
    <w:rsid w:val="00BF5F54"/>
    <w:rsid w:val="00C01E49"/>
    <w:rsid w:val="00C10BFE"/>
    <w:rsid w:val="00C25368"/>
    <w:rsid w:val="00C43811"/>
    <w:rsid w:val="00C50800"/>
    <w:rsid w:val="00C52460"/>
    <w:rsid w:val="00C54D19"/>
    <w:rsid w:val="00C567F0"/>
    <w:rsid w:val="00C75569"/>
    <w:rsid w:val="00C7647D"/>
    <w:rsid w:val="00C83992"/>
    <w:rsid w:val="00C85227"/>
    <w:rsid w:val="00C8593E"/>
    <w:rsid w:val="00C94280"/>
    <w:rsid w:val="00C96A55"/>
    <w:rsid w:val="00C976D0"/>
    <w:rsid w:val="00CA7405"/>
    <w:rsid w:val="00CB0270"/>
    <w:rsid w:val="00CB74B5"/>
    <w:rsid w:val="00CC15BD"/>
    <w:rsid w:val="00CC3568"/>
    <w:rsid w:val="00CD1CD7"/>
    <w:rsid w:val="00CD43DB"/>
    <w:rsid w:val="00CF35FE"/>
    <w:rsid w:val="00D11CC3"/>
    <w:rsid w:val="00D15E3B"/>
    <w:rsid w:val="00D15F86"/>
    <w:rsid w:val="00D21742"/>
    <w:rsid w:val="00D24578"/>
    <w:rsid w:val="00D32157"/>
    <w:rsid w:val="00D336F1"/>
    <w:rsid w:val="00D342A8"/>
    <w:rsid w:val="00D401EC"/>
    <w:rsid w:val="00D41E77"/>
    <w:rsid w:val="00D50C11"/>
    <w:rsid w:val="00D53B0A"/>
    <w:rsid w:val="00D64221"/>
    <w:rsid w:val="00D6474B"/>
    <w:rsid w:val="00D7450A"/>
    <w:rsid w:val="00D7452B"/>
    <w:rsid w:val="00D75AC8"/>
    <w:rsid w:val="00D77E26"/>
    <w:rsid w:val="00D83121"/>
    <w:rsid w:val="00D858D2"/>
    <w:rsid w:val="00D96F4F"/>
    <w:rsid w:val="00DA3032"/>
    <w:rsid w:val="00DA75A6"/>
    <w:rsid w:val="00DC1BE2"/>
    <w:rsid w:val="00DD1056"/>
    <w:rsid w:val="00DD121C"/>
    <w:rsid w:val="00DD2AF3"/>
    <w:rsid w:val="00DD696C"/>
    <w:rsid w:val="00DE25FB"/>
    <w:rsid w:val="00DE7E9E"/>
    <w:rsid w:val="00DF2ECC"/>
    <w:rsid w:val="00E0022D"/>
    <w:rsid w:val="00E0077F"/>
    <w:rsid w:val="00E009A5"/>
    <w:rsid w:val="00E0151D"/>
    <w:rsid w:val="00E0166C"/>
    <w:rsid w:val="00E14502"/>
    <w:rsid w:val="00E27370"/>
    <w:rsid w:val="00E27A5F"/>
    <w:rsid w:val="00E42543"/>
    <w:rsid w:val="00E46CD2"/>
    <w:rsid w:val="00E50C01"/>
    <w:rsid w:val="00E53FA4"/>
    <w:rsid w:val="00E82E3F"/>
    <w:rsid w:val="00E86878"/>
    <w:rsid w:val="00E97D80"/>
    <w:rsid w:val="00EB02ED"/>
    <w:rsid w:val="00EB5CFC"/>
    <w:rsid w:val="00ED5E56"/>
    <w:rsid w:val="00EE1195"/>
    <w:rsid w:val="00EE21B6"/>
    <w:rsid w:val="00F26088"/>
    <w:rsid w:val="00F3321D"/>
    <w:rsid w:val="00F46BC0"/>
    <w:rsid w:val="00F57800"/>
    <w:rsid w:val="00F6160A"/>
    <w:rsid w:val="00F62589"/>
    <w:rsid w:val="00F658AF"/>
    <w:rsid w:val="00F7259F"/>
    <w:rsid w:val="00F82EB1"/>
    <w:rsid w:val="00F86279"/>
    <w:rsid w:val="00F8786E"/>
    <w:rsid w:val="00F94C0B"/>
    <w:rsid w:val="00FB0775"/>
    <w:rsid w:val="00FB2947"/>
    <w:rsid w:val="00FB3A27"/>
    <w:rsid w:val="00FB67EF"/>
    <w:rsid w:val="00FB7014"/>
    <w:rsid w:val="00FC535F"/>
    <w:rsid w:val="00FD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8A0929A"/>
  <w15:chartTrackingRefBased/>
  <w15:docId w15:val="{3D6AFFAE-1586-4C1F-8BF1-E0EF9AAD1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A6CA1"/>
    <w:rPr>
      <w:rFonts w:ascii="Arial" w:hAnsi="Arial"/>
      <w:sz w:val="24"/>
      <w:lang w:eastAsia="en-US"/>
    </w:rPr>
  </w:style>
  <w:style w:type="paragraph" w:styleId="berschrift1">
    <w:name w:val="heading 1"/>
    <w:basedOn w:val="Standard"/>
    <w:next w:val="Standardeinzug"/>
    <w:qFormat/>
    <w:pPr>
      <w:keepNext/>
      <w:numPr>
        <w:numId w:val="10"/>
      </w:numPr>
      <w:tabs>
        <w:tab w:val="clear" w:pos="432"/>
        <w:tab w:val="left" w:pos="851"/>
      </w:tabs>
      <w:spacing w:before="240" w:after="60"/>
      <w:ind w:left="851" w:hanging="851"/>
      <w:outlineLvl w:val="0"/>
    </w:pPr>
    <w:rPr>
      <w:b/>
      <w:kern w:val="28"/>
      <w:sz w:val="32"/>
    </w:rPr>
  </w:style>
  <w:style w:type="paragraph" w:styleId="berschrift2">
    <w:name w:val="heading 2"/>
    <w:basedOn w:val="Standard"/>
    <w:next w:val="Standardeinzug"/>
    <w:qFormat/>
    <w:pPr>
      <w:keepNext/>
      <w:numPr>
        <w:ilvl w:val="1"/>
        <w:numId w:val="11"/>
      </w:numPr>
      <w:tabs>
        <w:tab w:val="clear" w:pos="576"/>
        <w:tab w:val="left" w:pos="851"/>
      </w:tabs>
      <w:spacing w:before="240" w:after="60"/>
      <w:ind w:left="851" w:hanging="851"/>
      <w:outlineLvl w:val="1"/>
    </w:pPr>
    <w:rPr>
      <w:b/>
      <w:sz w:val="28"/>
    </w:rPr>
  </w:style>
  <w:style w:type="paragraph" w:styleId="berschrift3">
    <w:name w:val="heading 3"/>
    <w:basedOn w:val="Standard"/>
    <w:next w:val="Standardeinzug"/>
    <w:qFormat/>
    <w:pPr>
      <w:keepNext/>
      <w:numPr>
        <w:ilvl w:val="2"/>
        <w:numId w:val="12"/>
      </w:numPr>
      <w:tabs>
        <w:tab w:val="clear" w:pos="720"/>
        <w:tab w:val="left" w:pos="851"/>
      </w:tabs>
      <w:spacing w:before="240" w:after="60"/>
      <w:ind w:left="851" w:hanging="851"/>
      <w:outlineLvl w:val="2"/>
    </w:pPr>
    <w:rPr>
      <w:b/>
    </w:rPr>
  </w:style>
  <w:style w:type="paragraph" w:styleId="berschrift4">
    <w:name w:val="heading 4"/>
    <w:basedOn w:val="Standard"/>
    <w:next w:val="Standardeinzug"/>
    <w:qFormat/>
    <w:pPr>
      <w:keepNext/>
      <w:numPr>
        <w:ilvl w:val="3"/>
        <w:numId w:val="13"/>
      </w:numPr>
      <w:tabs>
        <w:tab w:val="clear" w:pos="864"/>
        <w:tab w:val="left" w:pos="851"/>
      </w:tabs>
      <w:spacing w:before="240" w:after="60"/>
      <w:ind w:left="851" w:hanging="851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4"/>
      </w:numPr>
      <w:tabs>
        <w:tab w:val="clear" w:pos="1008"/>
        <w:tab w:val="left" w:pos="1009"/>
      </w:tabs>
      <w:spacing w:before="240" w:after="60"/>
      <w:ind w:left="1009" w:hanging="1009"/>
      <w:outlineLvl w:val="4"/>
    </w:pPr>
  </w:style>
  <w:style w:type="paragraph" w:styleId="berschrift6">
    <w:name w:val="heading 6"/>
    <w:basedOn w:val="Standard"/>
    <w:next w:val="Standard"/>
    <w:qFormat/>
    <w:pPr>
      <w:numPr>
        <w:ilvl w:val="5"/>
        <w:numId w:val="15"/>
      </w:numPr>
      <w:tabs>
        <w:tab w:val="clear" w:pos="1152"/>
        <w:tab w:val="left" w:pos="1151"/>
      </w:tabs>
      <w:spacing w:before="240" w:after="60"/>
      <w:ind w:left="1151" w:hanging="1151"/>
      <w:outlineLvl w:val="5"/>
    </w:pPr>
  </w:style>
  <w:style w:type="paragraph" w:styleId="berschrift7">
    <w:name w:val="heading 7"/>
    <w:basedOn w:val="Standard"/>
    <w:next w:val="Standard"/>
    <w:qFormat/>
    <w:pPr>
      <w:numPr>
        <w:ilvl w:val="6"/>
        <w:numId w:val="16"/>
      </w:numPr>
      <w:tabs>
        <w:tab w:val="clear" w:pos="1296"/>
        <w:tab w:val="left" w:pos="1298"/>
      </w:tabs>
      <w:spacing w:before="240" w:after="60"/>
      <w:ind w:left="1298" w:hanging="1298"/>
      <w:outlineLvl w:val="6"/>
    </w:pPr>
  </w:style>
  <w:style w:type="paragraph" w:styleId="berschrift8">
    <w:name w:val="heading 8"/>
    <w:basedOn w:val="Standard"/>
    <w:next w:val="Standard"/>
    <w:qFormat/>
    <w:pPr>
      <w:numPr>
        <w:ilvl w:val="7"/>
        <w:numId w:val="17"/>
      </w:numPr>
      <w:tabs>
        <w:tab w:val="left" w:pos="1440"/>
      </w:tabs>
      <w:spacing w:before="240" w:after="60"/>
      <w:outlineLvl w:val="7"/>
    </w:pPr>
  </w:style>
  <w:style w:type="paragraph" w:styleId="berschrift9">
    <w:name w:val="heading 9"/>
    <w:basedOn w:val="Standard"/>
    <w:next w:val="Standard"/>
    <w:qFormat/>
    <w:pPr>
      <w:numPr>
        <w:ilvl w:val="8"/>
        <w:numId w:val="18"/>
      </w:numPr>
      <w:tabs>
        <w:tab w:val="clear" w:pos="1584"/>
        <w:tab w:val="left" w:pos="1582"/>
      </w:tabs>
      <w:spacing w:before="240" w:after="60"/>
      <w:ind w:left="1582" w:hanging="1582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pPr>
      <w:ind w:left="851"/>
    </w:pPr>
  </w:style>
  <w:style w:type="paragraph" w:styleId="Titel">
    <w:name w:val="Title"/>
    <w:basedOn w:val="Standard"/>
    <w:next w:val="Standard"/>
    <w:qFormat/>
    <w:pPr>
      <w:spacing w:before="240" w:after="60"/>
      <w:outlineLvl w:val="0"/>
    </w:pPr>
    <w:rPr>
      <w:b/>
      <w:kern w:val="28"/>
      <w:sz w:val="32"/>
    </w:rPr>
  </w:style>
  <w:style w:type="paragraph" w:customStyle="1" w:styleId="Punkt">
    <w:name w:val="Punkt"/>
    <w:basedOn w:val="Standard"/>
    <w:pPr>
      <w:numPr>
        <w:numId w:val="20"/>
      </w:numPr>
    </w:pPr>
  </w:style>
  <w:style w:type="paragraph" w:customStyle="1" w:styleId="EndeFin">
    <w:name w:val="Ende/Fin"/>
    <w:basedOn w:val="Standard"/>
    <w:next w:val="Standard"/>
  </w:style>
  <w:style w:type="paragraph" w:customStyle="1" w:styleId="Quadrat">
    <w:name w:val="Quadrat"/>
    <w:basedOn w:val="Standard"/>
    <w:pPr>
      <w:numPr>
        <w:numId w:val="21"/>
      </w:numPr>
    </w:pPr>
  </w:style>
  <w:style w:type="paragraph" w:customStyle="1" w:styleId="Strich">
    <w:name w:val="Strich"/>
    <w:basedOn w:val="Standard"/>
    <w:pPr>
      <w:numPr>
        <w:numId w:val="22"/>
      </w:numPr>
    </w:pPr>
  </w:style>
  <w:style w:type="paragraph" w:customStyle="1" w:styleId="PunktE">
    <w:name w:val="PunktE"/>
    <w:basedOn w:val="Standardeinzug"/>
    <w:pPr>
      <w:numPr>
        <w:numId w:val="23"/>
      </w:numPr>
    </w:pPr>
  </w:style>
  <w:style w:type="paragraph" w:customStyle="1" w:styleId="QuadratE">
    <w:name w:val="QuadratE"/>
    <w:basedOn w:val="Standardeinzug"/>
    <w:pPr>
      <w:numPr>
        <w:numId w:val="24"/>
      </w:numPr>
    </w:pPr>
  </w:style>
  <w:style w:type="paragraph" w:customStyle="1" w:styleId="StrichE">
    <w:name w:val="StrichE"/>
    <w:basedOn w:val="Standardeinzug"/>
    <w:pPr>
      <w:numPr>
        <w:numId w:val="25"/>
      </w:numPr>
    </w:pPr>
  </w:style>
  <w:style w:type="paragraph" w:customStyle="1" w:styleId="Logo">
    <w:name w:val="Logo"/>
    <w:basedOn w:val="Standard"/>
    <w:next w:val="Standard"/>
    <w:rsid w:val="000546A9"/>
  </w:style>
  <w:style w:type="paragraph" w:styleId="Kopfzeile">
    <w:name w:val="header"/>
    <w:basedOn w:val="Standard"/>
    <w:rsid w:val="000546A9"/>
    <w:pPr>
      <w:tabs>
        <w:tab w:val="center" w:pos="4536"/>
        <w:tab w:val="right" w:pos="9072"/>
      </w:tabs>
    </w:pPr>
  </w:style>
  <w:style w:type="table" w:customStyle="1" w:styleId="Tabellengitternetz">
    <w:name w:val="Tabellengitternetz"/>
    <w:basedOn w:val="NormaleTabelle"/>
    <w:rsid w:val="000625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rsid w:val="000C7669"/>
    <w:pPr>
      <w:tabs>
        <w:tab w:val="center" w:pos="4536"/>
        <w:tab w:val="right" w:pos="9072"/>
      </w:tabs>
    </w:pPr>
  </w:style>
  <w:style w:type="paragraph" w:customStyle="1" w:styleId="Titre3Strich2">
    <w:name w:val="Titre 3 Strich 2"/>
    <w:basedOn w:val="Standard"/>
    <w:rsid w:val="00412B63"/>
    <w:pPr>
      <w:numPr>
        <w:ilvl w:val="1"/>
        <w:numId w:val="36"/>
      </w:numPr>
    </w:pPr>
  </w:style>
  <w:style w:type="character" w:styleId="Seitenzahl">
    <w:name w:val="page number"/>
    <w:basedOn w:val="Absatz-Standardschriftart"/>
    <w:rsid w:val="00E0151D"/>
  </w:style>
  <w:style w:type="paragraph" w:styleId="Sprechblasentext">
    <w:name w:val="Balloon Text"/>
    <w:basedOn w:val="Standard"/>
    <w:semiHidden/>
    <w:rsid w:val="00CD1CD7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5C0CBA"/>
    <w:rPr>
      <w:color w:val="0000FF"/>
      <w:u w:val="single"/>
    </w:rPr>
  </w:style>
  <w:style w:type="paragraph" w:customStyle="1" w:styleId="CDBTextkrper">
    <w:name w:val="CDB_Textkörper"/>
    <w:basedOn w:val="Standard"/>
    <w:rsid w:val="005C0CBA"/>
    <w:pPr>
      <w:spacing w:after="260" w:line="260" w:lineRule="atLeast"/>
    </w:pPr>
    <w:rPr>
      <w:sz w:val="22"/>
      <w:lang w:eastAsia="de-CH"/>
    </w:rPr>
  </w:style>
  <w:style w:type="paragraph" w:customStyle="1" w:styleId="CDBBetreff">
    <w:name w:val="CDB_Betreff"/>
    <w:basedOn w:val="Standard"/>
    <w:next w:val="Standard"/>
    <w:rsid w:val="005C0CBA"/>
    <w:pPr>
      <w:spacing w:after="260" w:line="260" w:lineRule="atLeast"/>
    </w:pPr>
    <w:rPr>
      <w:b/>
      <w:sz w:val="22"/>
      <w:lang w:eastAsia="de-CH"/>
    </w:rPr>
  </w:style>
  <w:style w:type="paragraph" w:customStyle="1" w:styleId="CDBLogo">
    <w:name w:val="CDB_Logo"/>
    <w:rsid w:val="0074764D"/>
    <w:rPr>
      <w:rFonts w:ascii="Arial" w:hAnsi="Arial"/>
      <w:noProof/>
      <w:sz w:val="15"/>
    </w:rPr>
  </w:style>
  <w:style w:type="paragraph" w:customStyle="1" w:styleId="CDBKopfDept">
    <w:name w:val="CDB_KopfDept"/>
    <w:basedOn w:val="Standard"/>
    <w:rsid w:val="0074764D"/>
    <w:pPr>
      <w:suppressAutoHyphens/>
      <w:spacing w:after="100" w:line="200" w:lineRule="exact"/>
    </w:pPr>
    <w:rPr>
      <w:noProof/>
      <w:sz w:val="15"/>
      <w:lang w:eastAsia="de-CH"/>
    </w:rPr>
  </w:style>
  <w:style w:type="paragraph" w:customStyle="1" w:styleId="CDBKopfFett">
    <w:name w:val="CDB_KopfFett"/>
    <w:basedOn w:val="Standard"/>
    <w:rsid w:val="0074764D"/>
    <w:pPr>
      <w:suppressAutoHyphens/>
      <w:spacing w:line="200" w:lineRule="exact"/>
    </w:pPr>
    <w:rPr>
      <w:b/>
      <w:noProof/>
      <w:sz w:val="15"/>
      <w:lang w:eastAsia="de-CH"/>
    </w:rPr>
  </w:style>
  <w:style w:type="paragraph" w:customStyle="1" w:styleId="CDBHierarchie">
    <w:name w:val="CDB_Hierarchie"/>
    <w:basedOn w:val="Kopfzeile"/>
    <w:rsid w:val="0074764D"/>
    <w:pPr>
      <w:tabs>
        <w:tab w:val="clear" w:pos="4536"/>
        <w:tab w:val="clear" w:pos="9072"/>
      </w:tabs>
      <w:suppressAutoHyphens/>
      <w:spacing w:line="200" w:lineRule="exact"/>
    </w:pPr>
    <w:rPr>
      <w:noProof/>
      <w:sz w:val="15"/>
      <w:lang w:eastAsia="de-CH"/>
    </w:rPr>
  </w:style>
  <w:style w:type="character" w:customStyle="1" w:styleId="BesuchterHyperlink">
    <w:name w:val="BesuchterHyperlink"/>
    <w:basedOn w:val="Absatz-Standardschriftart"/>
    <w:rsid w:val="008731C5"/>
    <w:rPr>
      <w:color w:val="800080"/>
      <w:u w:val="single"/>
    </w:rPr>
  </w:style>
  <w:style w:type="paragraph" w:customStyle="1" w:styleId="CDBuLinie">
    <w:name w:val="CDB_uLinie"/>
    <w:basedOn w:val="Standard"/>
    <w:rsid w:val="004D262A"/>
    <w:pPr>
      <w:pBdr>
        <w:bottom w:val="single" w:sz="4" w:space="1" w:color="auto"/>
      </w:pBdr>
      <w:spacing w:after="320"/>
      <w:ind w:left="28" w:right="28"/>
    </w:pPr>
    <w:rPr>
      <w:noProof/>
      <w:sz w:val="15"/>
      <w:szCs w:val="15"/>
      <w:lang w:eastAsia="de-CH"/>
    </w:rPr>
  </w:style>
  <w:style w:type="paragraph" w:customStyle="1" w:styleId="CDBAutor">
    <w:name w:val="CDB_Autor"/>
    <w:basedOn w:val="Standard"/>
    <w:rsid w:val="004D262A"/>
    <w:pPr>
      <w:tabs>
        <w:tab w:val="left" w:pos="4253"/>
      </w:tabs>
      <w:spacing w:line="260" w:lineRule="atLeast"/>
    </w:pPr>
    <w:rPr>
      <w:b/>
      <w:bCs/>
      <w:sz w:val="22"/>
      <w:lang w:eastAsia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113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bazg.admin.ch/bazg/fr/home/documentation/bases-legales/perception-de-redevances/impot-sur-les-huiles-minerale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vf00105a.adb.intra.admin.ch\ezv_os$\os\3\2\2\0\0\10403\322.00-3-8%20Formulare\45.20%20-%20Periodische%20Meldung\3%20&#220;berarbeitungen\Form.%2045.20%20f%20-%20Rapport%20p&#233;riodiqu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Form. 45.20 f - Rapport périodique</Template>
  <TotalTime>0</TotalTime>
  <Pages>4</Pages>
  <Words>1296</Words>
  <Characters>13852</Characters>
  <DocSecurity>0</DocSecurity>
  <Lines>115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LinksUpToDate>false</LinksUpToDate>
  <CharactersWithSpaces>15118</CharactersWithSpaces>
  <SharedDoc>false</SharedDoc>
  <HLinks>
    <vt:vector size="6" baseType="variant">
      <vt:variant>
        <vt:i4>2883696</vt:i4>
      </vt:variant>
      <vt:variant>
        <vt:i4>1523</vt:i4>
      </vt:variant>
      <vt:variant>
        <vt:i4>0</vt:i4>
      </vt:variant>
      <vt:variant>
        <vt:i4>5</vt:i4>
      </vt:variant>
      <vt:variant>
        <vt:lpwstr>http://www.ezv.admin.ch/dienstdokumente.html?id_doc=D9_d&amp;lang=fr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cp:keywords/>
  <dc:description/>
  <cp:lastPrinted>2005-04-27T07:11:00Z</cp:lastPrinted>
  <dcterms:created xsi:type="dcterms:W3CDTF">2025-09-03T13:21:00Z</dcterms:created>
  <dcterms:modified xsi:type="dcterms:W3CDTF">2025-09-03T13:30:00Z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-1395715624</vt:i4>
  </property>
  <property fmtid="{D5CDD505-2E9C-101B-9397-08002B2CF9AE}" pid="3" name="_EmailSubject">
    <vt:lpwstr>Periodische Meldung Dokumente</vt:lpwstr>
  </property>
  <property fmtid="{D5CDD505-2E9C-101B-9397-08002B2CF9AE}" pid="4" name="_AuthorEmail">
    <vt:lpwstr>marc.haemmerli@ezv.admin.ch</vt:lpwstr>
  </property>
  <property fmtid="{D5CDD505-2E9C-101B-9397-08002B2CF9AE}" pid="5" name="_AuthorEmailDisplayName">
    <vt:lpwstr>Hämmerli Marc</vt:lpwstr>
  </property>
  <property fmtid="{D5CDD505-2E9C-101B-9397-08002B2CF9AE}" pid="6" name="_ReviewingToolsShownOnce">
    <vt:lpwstr/>
  </property>
  <property fmtid="{D5CDD505-2E9C-101B-9397-08002B2CF9AE}" pid="7" name="MSIP_Label_245c3252-146d-46f3-8062-82cd8c8d7e7d_Enabled">
    <vt:lpwstr>true</vt:lpwstr>
  </property>
  <property fmtid="{D5CDD505-2E9C-101B-9397-08002B2CF9AE}" pid="8" name="MSIP_Label_245c3252-146d-46f3-8062-82cd8c8d7e7d_SetDate">
    <vt:lpwstr>2025-09-03T13:27:00Z</vt:lpwstr>
  </property>
  <property fmtid="{D5CDD505-2E9C-101B-9397-08002B2CF9AE}" pid="9" name="MSIP_Label_245c3252-146d-46f3-8062-82cd8c8d7e7d_Method">
    <vt:lpwstr>Privileged</vt:lpwstr>
  </property>
  <property fmtid="{D5CDD505-2E9C-101B-9397-08002B2CF9AE}" pid="10" name="MSIP_Label_245c3252-146d-46f3-8062-82cd8c8d7e7d_Name">
    <vt:lpwstr>L1</vt:lpwstr>
  </property>
  <property fmtid="{D5CDD505-2E9C-101B-9397-08002B2CF9AE}" pid="11" name="MSIP_Label_245c3252-146d-46f3-8062-82cd8c8d7e7d_SiteId">
    <vt:lpwstr>6ae27add-8276-4a38-88c1-3a9c1f973767</vt:lpwstr>
  </property>
  <property fmtid="{D5CDD505-2E9C-101B-9397-08002B2CF9AE}" pid="12" name="MSIP_Label_245c3252-146d-46f3-8062-82cd8c8d7e7d_ActionId">
    <vt:lpwstr>2f47fffe-26cb-430a-9de2-bd0f05b73d0d</vt:lpwstr>
  </property>
  <property fmtid="{D5CDD505-2E9C-101B-9397-08002B2CF9AE}" pid="13" name="MSIP_Label_245c3252-146d-46f3-8062-82cd8c8d7e7d_ContentBits">
    <vt:lpwstr>0</vt:lpwstr>
  </property>
  <property fmtid="{D5CDD505-2E9C-101B-9397-08002B2CF9AE}" pid="14" name="MSIP_Label_245c3252-146d-46f3-8062-82cd8c8d7e7d_Tag">
    <vt:lpwstr>10, 0, 1, 1</vt:lpwstr>
  </property>
</Properties>
</file>