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9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000000" w14:paraId="57591446" w14:textId="77777777">
        <w:trPr>
          <w:cantSplit/>
          <w:trHeight w:hRule="exact" w:val="1980"/>
        </w:trPr>
        <w:tc>
          <w:tcPr>
            <w:tcW w:w="4848" w:type="dxa"/>
          </w:tcPr>
          <w:p w14:paraId="070F64CD" w14:textId="77777777" w:rsidR="006C5604" w:rsidRDefault="006C5604">
            <w:pPr>
              <w:pStyle w:val="Logo"/>
            </w:pPr>
            <w:r>
              <w:pict w14:anchorId="464D0A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  <w:p w14:paraId="749ABC93" w14:textId="77777777" w:rsidR="006C5604" w:rsidRDefault="006C5604">
            <w:pPr>
              <w:pStyle w:val="CDBLogo"/>
              <w:ind w:left="28" w:hanging="28"/>
            </w:pPr>
          </w:p>
        </w:tc>
        <w:tc>
          <w:tcPr>
            <w:tcW w:w="4961" w:type="dxa"/>
          </w:tcPr>
          <w:p w14:paraId="6F4144C4" w14:textId="77777777" w:rsidR="006C5604" w:rsidRDefault="006C5604">
            <w:pPr>
              <w:pStyle w:val="CDBKopfDept"/>
            </w:pPr>
            <w:r>
              <w:t>Eidgenössisches Finanzdepartement EFD</w:t>
            </w:r>
          </w:p>
          <w:p w14:paraId="35F80CAA" w14:textId="77777777" w:rsidR="006C5604" w:rsidRDefault="006C5604">
            <w:pPr>
              <w:pStyle w:val="CDBKopfFett"/>
            </w:pPr>
            <w:r>
              <w:t xml:space="preserve">Bundesamt für Zoll und Grenzsicherheit BAZG </w:t>
            </w:r>
          </w:p>
          <w:p w14:paraId="080A9A2C" w14:textId="77777777" w:rsidR="006C5604" w:rsidRDefault="006C5604">
            <w:pPr>
              <w:pStyle w:val="CDBKopfFett"/>
              <w:rPr>
                <w:lang w:val="fr-CH"/>
              </w:rPr>
            </w:pPr>
            <w:r>
              <w:rPr>
                <w:lang w:val="fr-CH"/>
              </w:rPr>
              <w:t>Office fédéral de la douane et de la sécurité des frontières OFDF</w:t>
            </w:r>
          </w:p>
          <w:p w14:paraId="19C9373E" w14:textId="77777777" w:rsidR="006C5604" w:rsidRDefault="006C5604">
            <w:pPr>
              <w:pStyle w:val="CDBHierarchie"/>
              <w:rPr>
                <w:lang w:val="it-CH"/>
              </w:rPr>
            </w:pPr>
            <w:r>
              <w:rPr>
                <w:b/>
                <w:lang w:val="it-CH"/>
              </w:rPr>
              <w:t xml:space="preserve">Ufficio federale della dogana e della sicurezza dei confini UDSC </w:t>
            </w:r>
          </w:p>
        </w:tc>
      </w:tr>
    </w:tbl>
    <w:p w14:paraId="0F6B979A" w14:textId="77777777" w:rsidR="006C5604" w:rsidRDefault="006C5604">
      <w:pPr>
        <w:ind w:right="-1"/>
        <w:rPr>
          <w:b/>
          <w:bCs/>
          <w:sz w:val="28"/>
          <w:szCs w:val="28"/>
          <w:lang w:val="it-CH"/>
        </w:rPr>
      </w:pPr>
    </w:p>
    <w:p w14:paraId="2DA39E14" w14:textId="77777777" w:rsidR="006C5604" w:rsidRDefault="006C5604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Gesuch um Steuerrückerstattung auf ausgeführten Tabakfabrikaten</w:t>
      </w:r>
    </w:p>
    <w:p w14:paraId="78F42267" w14:textId="77777777" w:rsidR="006C5604" w:rsidRDefault="006C5604">
      <w:pPr>
        <w:ind w:right="-1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Demande de remboursement de l'impôt des tabacs manufacturés exportés</w:t>
      </w:r>
    </w:p>
    <w:p w14:paraId="48D8D203" w14:textId="77777777" w:rsidR="006C5604" w:rsidRDefault="006C5604">
      <w:pPr>
        <w:ind w:right="-1"/>
        <w:rPr>
          <w:rFonts w:cs="Arial"/>
          <w:sz w:val="18"/>
          <w:szCs w:val="18"/>
          <w:lang w:val="it-CH"/>
        </w:rPr>
      </w:pPr>
      <w:r>
        <w:rPr>
          <w:b/>
          <w:bCs/>
          <w:sz w:val="28"/>
          <w:szCs w:val="28"/>
          <w:lang w:val="it-CH"/>
        </w:rPr>
        <w:t>Domanda di rimborso fiscale per i prodotti del tabacco esportati</w:t>
      </w:r>
    </w:p>
    <w:p w14:paraId="40FD9C06" w14:textId="77777777" w:rsidR="006C5604" w:rsidRDefault="006C5604">
      <w:pPr>
        <w:ind w:right="-1"/>
        <w:rPr>
          <w:rFonts w:cs="Arial"/>
          <w:sz w:val="18"/>
          <w:szCs w:val="18"/>
          <w:lang w:val="it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827"/>
        <w:gridCol w:w="4678"/>
      </w:tblGrid>
      <w:tr w:rsidR="00000000" w14:paraId="084AA1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5C577156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Ort/lieu/luogo:</w:t>
            </w:r>
          </w:p>
        </w:tc>
        <w:tc>
          <w:tcPr>
            <w:tcW w:w="3827" w:type="dxa"/>
          </w:tcPr>
          <w:p w14:paraId="21A3E44F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0" w:name="fldDatum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78" w:type="dxa"/>
            <w:vMerge w:val="restart"/>
          </w:tcPr>
          <w:p w14:paraId="277A6C0A" w14:textId="77777777" w:rsidR="006C5604" w:rsidRDefault="006C5604">
            <w:pPr>
              <w:spacing w:before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Bundesamt für Zoll und Grenzsicherheit BAZG</w:t>
            </w:r>
          </w:p>
          <w:p w14:paraId="1E8F7E19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  <w:bookmarkStart w:id="1" w:name="Text6"/>
            <w:r>
              <w:rPr>
                <w:rFonts w:cs="Arial"/>
                <w:sz w:val="18"/>
                <w:szCs w:val="18"/>
              </w:rPr>
              <w:t>Tabak- und Biersteuer</w:t>
            </w:r>
          </w:p>
          <w:p w14:paraId="01E53CFC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  <w:lang w:val="fr-CH"/>
              </w:rPr>
            </w:pPr>
            <w:bookmarkStart w:id="2" w:name="Text8"/>
            <w:bookmarkEnd w:id="1"/>
            <w:r>
              <w:rPr>
                <w:rFonts w:cs="Arial"/>
                <w:sz w:val="18"/>
                <w:szCs w:val="18"/>
                <w:lang w:val="fr-CH"/>
              </w:rPr>
              <w:t>Route de la Mandchourie 25</w:t>
            </w:r>
          </w:p>
          <w:p w14:paraId="52612FFD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  <w:lang w:val="fr-CH"/>
              </w:rPr>
            </w:pPr>
            <w:bookmarkStart w:id="3" w:name="Text10"/>
            <w:bookmarkEnd w:id="2"/>
            <w:r>
              <w:rPr>
                <w:rFonts w:cs="Arial"/>
                <w:sz w:val="18"/>
                <w:szCs w:val="18"/>
                <w:lang w:val="fr-CH"/>
              </w:rPr>
              <w:t>2800 Delémont</w:t>
            </w:r>
          </w:p>
          <w:bookmarkEnd w:id="3"/>
          <w:p w14:paraId="757AEFB3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  <w:lang w:val="fr-CH"/>
              </w:rPr>
            </w:pPr>
          </w:p>
        </w:tc>
      </w:tr>
      <w:tr w:rsidR="00000000" w14:paraId="32C9B3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321D1FAA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tum/date/data:</w:t>
            </w:r>
          </w:p>
        </w:tc>
        <w:tc>
          <w:tcPr>
            <w:tcW w:w="3827" w:type="dxa"/>
          </w:tcPr>
          <w:p w14:paraId="22547D0C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78" w:type="dxa"/>
            <w:vMerge/>
          </w:tcPr>
          <w:p w14:paraId="1E4E095B" w14:textId="77777777" w:rsidR="006C5604" w:rsidRDefault="006C5604">
            <w:pPr>
              <w:rPr>
                <w:rFonts w:cs="Arial"/>
                <w:sz w:val="18"/>
                <w:szCs w:val="18"/>
              </w:rPr>
            </w:pPr>
          </w:p>
        </w:tc>
      </w:tr>
      <w:tr w:rsidR="00000000" w14:paraId="7750D8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7EEFDF71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5BEFC8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90A9DB5" w14:textId="77777777" w:rsidR="006C5604" w:rsidRDefault="006C5604">
            <w:pPr>
              <w:rPr>
                <w:rFonts w:cs="Arial"/>
                <w:sz w:val="18"/>
                <w:szCs w:val="18"/>
              </w:rPr>
            </w:pPr>
          </w:p>
        </w:tc>
      </w:tr>
      <w:tr w:rsidR="00000000" w14:paraId="4DD08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73853BF5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5A1A11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0A6E5F3" w14:textId="77777777" w:rsidR="006C5604" w:rsidRDefault="006C5604">
            <w:pPr>
              <w:rPr>
                <w:rFonts w:cs="Arial"/>
                <w:sz w:val="18"/>
                <w:szCs w:val="18"/>
              </w:rPr>
            </w:pPr>
          </w:p>
        </w:tc>
      </w:tr>
      <w:tr w:rsidR="00000000" w14:paraId="1F797D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</w:tcPr>
          <w:p w14:paraId="54740BAD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F0D966" w14:textId="77777777" w:rsidR="006C5604" w:rsidRDefault="006C5604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6CD0C098" w14:textId="77777777" w:rsidR="006C5604" w:rsidRDefault="006C560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2C91472" w14:textId="77777777" w:rsidR="006C5604" w:rsidRDefault="006C5604">
      <w:pPr>
        <w:rPr>
          <w:rFonts w:cs="Arial"/>
          <w:sz w:val="18"/>
          <w:szCs w:val="18"/>
        </w:rPr>
      </w:pPr>
    </w:p>
    <w:p w14:paraId="47221D99" w14:textId="77777777" w:rsidR="006C5604" w:rsidRDefault="006C5604">
      <w:pPr>
        <w:rPr>
          <w:rFonts w:cs="Arial"/>
          <w:sz w:val="18"/>
          <w:szCs w:val="18"/>
        </w:rPr>
      </w:pPr>
    </w:p>
    <w:p w14:paraId="02D65BAA" w14:textId="77777777" w:rsidR="006C5604" w:rsidRDefault="006C5604">
      <w:pPr>
        <w:rPr>
          <w:rFonts w:cs="Arial"/>
          <w:sz w:val="18"/>
          <w:szCs w:val="18"/>
        </w:rPr>
      </w:pPr>
    </w:p>
    <w:p w14:paraId="74873D81" w14:textId="77777777" w:rsidR="006C5604" w:rsidRDefault="006C5604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Gestütz auf das Bundesgesetz über die Tabakbesteuerung vom 21.03.1969 und die mitfolge</w:t>
      </w:r>
      <w:r>
        <w:rPr>
          <w:rFonts w:cs="Arial"/>
          <w:sz w:val="18"/>
          <w:szCs w:val="18"/>
        </w:rPr>
        <w:t>nden Ausfuhrdeklarationen ersucht die unterzeichnete Firma um Rückerstattung der Tabaksteuer auf den nachfolgend aufgeführten Tabakfabrikaten.</w:t>
      </w:r>
    </w:p>
    <w:p w14:paraId="034F7947" w14:textId="77777777" w:rsidR="006C5604" w:rsidRDefault="006C5604">
      <w:pPr>
        <w:rPr>
          <w:rFonts w:cs="Arial"/>
          <w:sz w:val="18"/>
          <w:szCs w:val="18"/>
        </w:rPr>
      </w:pPr>
    </w:p>
    <w:p w14:paraId="1AEC4321" w14:textId="77777777" w:rsidR="006C5604" w:rsidRDefault="006C5604">
      <w:pPr>
        <w:rPr>
          <w:rFonts w:cs="Arial"/>
          <w:sz w:val="18"/>
          <w:szCs w:val="18"/>
        </w:rPr>
      </w:pPr>
    </w:p>
    <w:p w14:paraId="74D81484" w14:textId="77777777" w:rsidR="006C5604" w:rsidRDefault="006C5604">
      <w:pPr>
        <w:rPr>
          <w:rFonts w:cs="Arial"/>
          <w:sz w:val="18"/>
          <w:szCs w:val="18"/>
        </w:rPr>
      </w:pPr>
    </w:p>
    <w:p w14:paraId="20980065" w14:textId="77777777" w:rsidR="006C5604" w:rsidRDefault="006C5604">
      <w:pPr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>En vertu de la loi fédérale sur l'imposition du tabac du 21.03.1969 et se fondant sur les déclarations d'exportation ci-jointes, la maison soussignée demande le remboursement de l'impôt sur les tabacs manufacturés mentionnés ci-après.</w:t>
      </w:r>
    </w:p>
    <w:p w14:paraId="0253E0A9" w14:textId="77777777" w:rsidR="006C5604" w:rsidRDefault="006C5604">
      <w:pPr>
        <w:rPr>
          <w:rFonts w:cs="Arial"/>
          <w:sz w:val="18"/>
          <w:szCs w:val="18"/>
          <w:lang w:val="fr-FR"/>
        </w:rPr>
      </w:pPr>
    </w:p>
    <w:p w14:paraId="66DE6F2F" w14:textId="77777777" w:rsidR="006C5604" w:rsidRDefault="006C5604">
      <w:pPr>
        <w:rPr>
          <w:rFonts w:cs="Arial"/>
          <w:sz w:val="18"/>
          <w:szCs w:val="18"/>
          <w:lang w:val="fr-FR"/>
        </w:rPr>
      </w:pPr>
    </w:p>
    <w:p w14:paraId="7E5C5C54" w14:textId="77777777" w:rsidR="006C5604" w:rsidRDefault="006C5604">
      <w:pPr>
        <w:rPr>
          <w:rFonts w:cs="Arial"/>
          <w:sz w:val="18"/>
          <w:szCs w:val="18"/>
          <w:lang w:val="fr-FR"/>
        </w:rPr>
      </w:pPr>
    </w:p>
    <w:p w14:paraId="384EF5D5" w14:textId="77777777" w:rsidR="006C5604" w:rsidRDefault="006C5604">
      <w:pPr>
        <w:rPr>
          <w:rFonts w:cs="Arial"/>
          <w:sz w:val="18"/>
          <w:szCs w:val="18"/>
          <w:lang w:val="it-CH"/>
        </w:rPr>
      </w:pPr>
      <w:r>
        <w:rPr>
          <w:rFonts w:cs="Arial"/>
          <w:sz w:val="18"/>
          <w:szCs w:val="18"/>
          <w:lang w:val="it-CH"/>
        </w:rPr>
        <w:t>Sulla base della legge federale sulla tassazione del tabacco del 21 marzo 1969 e delle seguenti dichiarazioni di esportazione, l</w:t>
      </w:r>
      <w:r>
        <w:rPr>
          <w:rFonts w:cs="Arial"/>
          <w:sz w:val="18"/>
          <w:szCs w:val="18"/>
          <w:lang w:val="it-CH"/>
        </w:rPr>
        <w:t>a società firmata richiede il rimborso dell'imposta sul tabacco per i prodotti del tabacco elencati di seguito.</w:t>
      </w:r>
    </w:p>
    <w:p w14:paraId="4839B4D6" w14:textId="77777777" w:rsidR="006C5604" w:rsidRDefault="006C5604">
      <w:pPr>
        <w:rPr>
          <w:rFonts w:cs="Arial"/>
          <w:sz w:val="18"/>
          <w:szCs w:val="18"/>
          <w:lang w:val="it-CH"/>
        </w:rPr>
      </w:pPr>
    </w:p>
    <w:p w14:paraId="68DB4204" w14:textId="77777777" w:rsidR="006C5604" w:rsidRDefault="006C5604">
      <w:pPr>
        <w:rPr>
          <w:rFonts w:cs="Arial"/>
          <w:sz w:val="18"/>
          <w:szCs w:val="18"/>
          <w:lang w:val="it-CH"/>
        </w:rPr>
      </w:pPr>
    </w:p>
    <w:p w14:paraId="3E809036" w14:textId="77777777" w:rsidR="006C5604" w:rsidRDefault="006C5604">
      <w:pPr>
        <w:rPr>
          <w:rFonts w:cs="Arial"/>
          <w:sz w:val="18"/>
          <w:szCs w:val="18"/>
          <w:lang w:val="it-CH"/>
        </w:rPr>
      </w:pPr>
    </w:p>
    <w:p w14:paraId="65292BA6" w14:textId="77777777" w:rsidR="006C5604" w:rsidRDefault="006C5604">
      <w:pPr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</w:rPr>
        <w:t>Beilagen</w:t>
      </w:r>
      <w:r>
        <w:rPr>
          <w:rFonts w:cs="Arial"/>
          <w:sz w:val="18"/>
          <w:szCs w:val="18"/>
          <w:lang w:val="fr-FR"/>
        </w:rPr>
        <w:t>:</w:t>
      </w:r>
    </w:p>
    <w:p w14:paraId="777C7CCE" w14:textId="77777777" w:rsidR="006C5604" w:rsidRDefault="006C5604">
      <w:pPr>
        <w:rPr>
          <w:rFonts w:cs="Arial"/>
          <w:sz w:val="18"/>
          <w:szCs w:val="18"/>
          <w:lang w:val="fr-FR"/>
        </w:rPr>
      </w:pPr>
      <w:proofErr w:type="gramStart"/>
      <w:r>
        <w:rPr>
          <w:rFonts w:cs="Arial"/>
          <w:sz w:val="18"/>
          <w:szCs w:val="18"/>
          <w:lang w:val="fr-FR"/>
        </w:rPr>
        <w:t>Annexes:</w:t>
      </w:r>
      <w:proofErr w:type="gramEnd"/>
    </w:p>
    <w:p w14:paraId="7DCCF48D" w14:textId="77777777" w:rsidR="006C5604" w:rsidRDefault="006C5604">
      <w:pPr>
        <w:rPr>
          <w:rFonts w:cs="Arial"/>
          <w:sz w:val="18"/>
          <w:szCs w:val="18"/>
          <w:lang w:val="fr-FR"/>
        </w:rPr>
      </w:pPr>
      <w:proofErr w:type="gramStart"/>
      <w:r>
        <w:rPr>
          <w:rFonts w:cs="Arial"/>
          <w:sz w:val="18"/>
          <w:szCs w:val="18"/>
          <w:lang w:val="fr-FR"/>
        </w:rPr>
        <w:t>Allegati:</w:t>
      </w:r>
      <w:proofErr w:type="gramEnd"/>
    </w:p>
    <w:p w14:paraId="3ACEC008" w14:textId="77777777" w:rsidR="006C5604" w:rsidRDefault="006C5604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fldDatum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14:paraId="28A9C1A8" w14:textId="77777777" w:rsidR="006C5604" w:rsidRDefault="006C5604">
      <w:pPr>
        <w:rPr>
          <w:rFonts w:cs="Arial"/>
          <w:sz w:val="18"/>
          <w:szCs w:val="18"/>
        </w:rPr>
      </w:pPr>
    </w:p>
    <w:p w14:paraId="13772034" w14:textId="77777777" w:rsidR="006C5604" w:rsidRDefault="006C5604">
      <w:pPr>
        <w:rPr>
          <w:rFonts w:cs="Arial"/>
          <w:sz w:val="18"/>
          <w:szCs w:val="18"/>
        </w:rPr>
      </w:pPr>
    </w:p>
    <w:p w14:paraId="5C1B1A05" w14:textId="77777777" w:rsidR="006C5604" w:rsidRDefault="006C5604">
      <w:pPr>
        <w:tabs>
          <w:tab w:val="left" w:pos="5812"/>
        </w:tabs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  <w:lang w:val="fr-FR"/>
        </w:rPr>
        <w:t>(Firmastempel und rechtsverbindliche Unterschrift)</w:t>
      </w:r>
    </w:p>
    <w:p w14:paraId="16C21553" w14:textId="77777777" w:rsidR="006C5604" w:rsidRDefault="006C5604">
      <w:pPr>
        <w:tabs>
          <w:tab w:val="left" w:pos="5812"/>
        </w:tabs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ab/>
        <w:t>(</w:t>
      </w:r>
      <w:proofErr w:type="gramStart"/>
      <w:r>
        <w:rPr>
          <w:rFonts w:cs="Arial"/>
          <w:sz w:val="18"/>
          <w:szCs w:val="18"/>
          <w:lang w:val="fr-FR"/>
        </w:rPr>
        <w:t>timbre</w:t>
      </w:r>
      <w:proofErr w:type="gramEnd"/>
      <w:r>
        <w:rPr>
          <w:rFonts w:cs="Arial"/>
          <w:sz w:val="18"/>
          <w:szCs w:val="18"/>
          <w:lang w:val="fr-FR"/>
        </w:rPr>
        <w:t xml:space="preserve"> de la maison et signature lég</w:t>
      </w:r>
      <w:r>
        <w:rPr>
          <w:rFonts w:cs="Arial"/>
          <w:sz w:val="18"/>
          <w:szCs w:val="18"/>
          <w:lang w:val="fr-FR"/>
        </w:rPr>
        <w:t>ale)</w:t>
      </w:r>
    </w:p>
    <w:p w14:paraId="2EB8CD05" w14:textId="77777777" w:rsidR="006C5604" w:rsidRDefault="006C5604">
      <w:pPr>
        <w:tabs>
          <w:tab w:val="left" w:pos="5812"/>
        </w:tabs>
        <w:rPr>
          <w:rFonts w:cs="Arial"/>
          <w:sz w:val="18"/>
          <w:szCs w:val="18"/>
          <w:lang w:val="it-CH"/>
        </w:rPr>
      </w:pPr>
      <w:r>
        <w:rPr>
          <w:rFonts w:cs="Arial"/>
          <w:sz w:val="18"/>
          <w:szCs w:val="18"/>
          <w:lang w:val="fr-FR"/>
        </w:rPr>
        <w:tab/>
      </w:r>
      <w:r>
        <w:rPr>
          <w:rFonts w:cs="Arial"/>
          <w:sz w:val="18"/>
          <w:szCs w:val="18"/>
          <w:lang w:val="it-CH"/>
        </w:rPr>
        <w:t>(timbro dell’azienda e firma legale)</w:t>
      </w:r>
    </w:p>
    <w:p w14:paraId="029E17AE" w14:textId="77777777" w:rsidR="006C5604" w:rsidRDefault="006C5604">
      <w:pPr>
        <w:tabs>
          <w:tab w:val="left" w:pos="5812"/>
        </w:tabs>
        <w:rPr>
          <w:rFonts w:cs="Arial"/>
          <w:sz w:val="18"/>
          <w:szCs w:val="18"/>
          <w:lang w:val="it-CH"/>
        </w:rPr>
      </w:pPr>
    </w:p>
    <w:p w14:paraId="05FF200B" w14:textId="77777777" w:rsidR="006C5604" w:rsidRDefault="006C5604">
      <w:pPr>
        <w:tabs>
          <w:tab w:val="left" w:pos="5812"/>
        </w:tabs>
        <w:rPr>
          <w:rFonts w:cs="Arial"/>
          <w:sz w:val="18"/>
          <w:szCs w:val="18"/>
          <w:lang w:val="it-CH"/>
        </w:rPr>
      </w:pPr>
    </w:p>
    <w:p w14:paraId="277CF175" w14:textId="77777777" w:rsidR="006C5604" w:rsidRDefault="006C5604">
      <w:pPr>
        <w:tabs>
          <w:tab w:val="left" w:pos="5812"/>
        </w:tabs>
        <w:rPr>
          <w:rFonts w:cs="Arial"/>
          <w:sz w:val="18"/>
          <w:szCs w:val="18"/>
          <w:lang w:val="it-CH"/>
        </w:rPr>
      </w:pPr>
    </w:p>
    <w:p w14:paraId="7F47ED75" w14:textId="77777777" w:rsidR="006C5604" w:rsidRDefault="006C5604">
      <w:pPr>
        <w:tabs>
          <w:tab w:val="left" w:pos="5812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it-CH"/>
        </w:rPr>
        <w:tab/>
      </w:r>
      <w:r>
        <w:rPr>
          <w:rFonts w:cs="Arial"/>
          <w:sz w:val="18"/>
          <w:szCs w:val="18"/>
        </w:rPr>
        <w:t>_________________________________________</w:t>
      </w:r>
    </w:p>
    <w:p w14:paraId="056D9BE7" w14:textId="77777777" w:rsidR="006C5604" w:rsidRDefault="006C5604">
      <w:pPr>
        <w:rPr>
          <w:rFonts w:cs="Arial"/>
          <w:sz w:val="18"/>
          <w:szCs w:val="18"/>
        </w:rPr>
      </w:pPr>
    </w:p>
    <w:p w14:paraId="5902A87C" w14:textId="77777777" w:rsidR="006C5604" w:rsidRDefault="006C5604">
      <w:pPr>
        <w:rPr>
          <w:rFonts w:cs="Arial"/>
          <w:sz w:val="18"/>
          <w:szCs w:val="18"/>
        </w:rPr>
      </w:pPr>
    </w:p>
    <w:p w14:paraId="56068665" w14:textId="77777777" w:rsidR="006C5604" w:rsidRDefault="006C5604">
      <w:pPr>
        <w:rPr>
          <w:rFonts w:cs="Arial"/>
          <w:sz w:val="18"/>
          <w:szCs w:val="18"/>
        </w:rPr>
        <w:sectPr w:rsidR="00000000">
          <w:footerReference w:type="first" r:id="rId8"/>
          <w:pgSz w:w="11906" w:h="16838" w:code="9"/>
          <w:pgMar w:top="680" w:right="680" w:bottom="567" w:left="851" w:header="720" w:footer="340" w:gutter="0"/>
          <w:cols w:space="720"/>
          <w:titlePg/>
        </w:sectPr>
      </w:pPr>
    </w:p>
    <w:p w14:paraId="535EB95E" w14:textId="77777777" w:rsidR="006C5604" w:rsidRDefault="006C5604">
      <w:pPr>
        <w:rPr>
          <w:rFonts w:cs="Arial"/>
          <w:sz w:val="18"/>
          <w:szCs w:val="18"/>
        </w:rPr>
      </w:pPr>
    </w:p>
    <w:p w14:paraId="73FA1B78" w14:textId="77777777" w:rsidR="006C5604" w:rsidRDefault="006C5604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Aufstellung der ausgeführten Tabakfabrikate</w:t>
      </w:r>
    </w:p>
    <w:p w14:paraId="5CFCC001" w14:textId="77777777" w:rsidR="006C5604" w:rsidRDefault="006C5604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Liste des tabacs manufacturés exportés</w:t>
      </w:r>
    </w:p>
    <w:p w14:paraId="675ED87A" w14:textId="77777777" w:rsidR="006C5604" w:rsidRDefault="006C5604">
      <w:pPr>
        <w:rPr>
          <w:rFonts w:cs="Arial"/>
          <w:b/>
          <w:bCs/>
          <w:sz w:val="22"/>
          <w:szCs w:val="22"/>
          <w:lang w:val="it-CH"/>
        </w:rPr>
      </w:pPr>
      <w:r>
        <w:rPr>
          <w:rFonts w:cs="Arial"/>
          <w:b/>
          <w:bCs/>
          <w:sz w:val="22"/>
          <w:szCs w:val="22"/>
          <w:lang w:val="it-CH"/>
        </w:rPr>
        <w:t>Elenco dei prodotti del tabacco lavorati esportati</w:t>
      </w:r>
    </w:p>
    <w:p w14:paraId="3CA3B2A9" w14:textId="77777777" w:rsidR="006C5604" w:rsidRDefault="006C5604">
      <w:pPr>
        <w:rPr>
          <w:rFonts w:cs="Arial"/>
          <w:sz w:val="18"/>
          <w:szCs w:val="18"/>
          <w:lang w:val="it-CH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2235"/>
        <w:gridCol w:w="2301"/>
        <w:gridCol w:w="2018"/>
      </w:tblGrid>
      <w:tr w:rsidR="00000000" w14:paraId="6E82A6E0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E46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Ausfuhrdatum</w:t>
            </w:r>
          </w:p>
          <w:p w14:paraId="68A11E4F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Date d'exportation</w:t>
            </w:r>
          </w:p>
          <w:p w14:paraId="0814B8B6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Data di esecuzione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C2D6" w14:textId="77777777" w:rsidR="006C5604" w:rsidRDefault="006C56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Marke</w:t>
            </w:r>
          </w:p>
          <w:p w14:paraId="51853F5E" w14:textId="77777777" w:rsidR="006C5604" w:rsidRDefault="006C56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Marque</w:t>
            </w:r>
          </w:p>
          <w:p w14:paraId="7FDCD8C1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</w:rPr>
              <w:t>Marchio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B9F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Ordnungsnummer </w:t>
            </w:r>
          </w:p>
          <w:p w14:paraId="48EBD82D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Numéro d'ordre </w:t>
            </w:r>
          </w:p>
          <w:p w14:paraId="1AD10207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Numéro d'ordine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B8D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Stückzahl oder kg</w:t>
            </w:r>
          </w:p>
          <w:p w14:paraId="56C1853A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Pièces ou kg</w:t>
            </w:r>
          </w:p>
          <w:p w14:paraId="5920D637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Quantità o kg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D525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Betrag</w:t>
            </w:r>
          </w:p>
          <w:p w14:paraId="75EBCC1F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Montant</w:t>
            </w:r>
          </w:p>
          <w:p w14:paraId="7202BFBD" w14:textId="77777777" w:rsidR="006C5604" w:rsidRDefault="006C5604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>Importo</w:t>
            </w:r>
          </w:p>
        </w:tc>
      </w:tr>
      <w:tr w:rsidR="00000000" w14:paraId="458929FE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8CAE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CA63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11220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2B92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7" w:name="Zahl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140A0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0232C8F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CD662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930A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B30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52FC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" w:name="Zahl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56AE8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2CE9F4EA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4178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5211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15D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A842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" w:name="Zahl3"/>
            <w:r>
              <w:rPr>
                <w:rFonts w:cs="Arial"/>
                <w:sz w:val="18"/>
                <w:szCs w:val="18"/>
              </w:rPr>
              <w:instrText xml:space="preserve"> FORMT</w:instrText>
            </w:r>
            <w:r>
              <w:rPr>
                <w:rFonts w:cs="Arial"/>
                <w:sz w:val="18"/>
                <w:szCs w:val="18"/>
              </w:rPr>
              <w:instrText xml:space="preserve">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D82D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63474494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8230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225D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02B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9B93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90F93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0C82C0E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DB3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0467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D66F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53344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BAD5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4EA627D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1B82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1EF8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3FAA5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4AA9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EA26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DD99464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0F1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D5368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7308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C0DE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5B8A5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3ADE2566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A34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E58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CE4C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70F2D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1BD2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511E792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994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E808C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84F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7557D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75DF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380C400B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93A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F9D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641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C1FB8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9D3B8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B4CC2AF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1A5C3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F36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</w:instrText>
            </w:r>
            <w:r>
              <w:rPr>
                <w:rFonts w:cs="Arial"/>
                <w:sz w:val="18"/>
                <w:szCs w:val="18"/>
              </w:rPr>
              <w:instrText xml:space="preserve">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737F2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2437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41FF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B9584DE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56E65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8E2B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E985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1AB9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1D7A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90457B1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37A7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D703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63A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0E81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848F8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07D51FB3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F60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FEE8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2F93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0F583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9DFF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EB85BDE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DC443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F49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A0BD0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0500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B40E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2EE9F95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4B3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12B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3C39C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278A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DBA3D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83CE71D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06C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9A648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CF58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3AF3B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41F3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70BC0CF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033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8AA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217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5794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B82F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</w:instrText>
            </w:r>
            <w:r>
              <w:rPr>
                <w:rFonts w:cs="Arial"/>
                <w:sz w:val="18"/>
                <w:szCs w:val="18"/>
              </w:rPr>
              <w:instrText xml:space="preserve">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68BF355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A7F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824E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06C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4ECC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B2AB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2BED4707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D9F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0F3F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CCBCF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A60E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4978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3927A515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AA77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85F5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9341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E7C0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E8100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64BFAEA2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4E66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8CE9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85BF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B2C7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2D39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76F5613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6F45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86B8D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2F6FC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9F7A3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E1D1B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4B5FC18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D26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54F1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525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7D31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AA5F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4139C79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E8A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2B61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03613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77143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E2A4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666966DB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A135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31A2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81A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50D2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37B8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EFBB70A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D7A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9B7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87F0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5DC41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69D4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60E5EB4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9F058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6478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945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3521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3D87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5F64AC1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E021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296D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9D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B3DFB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6FFF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BE4FFF9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7BAC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B39B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1A12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FBAE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32590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34046B4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B432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B99C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2482D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AA28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A922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3D4E8CA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60E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2F8E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0AB1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3F34D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9CA5B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CEBA0F7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35E28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F706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A0DB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DF2F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DB7AA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3877F0F3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B0F84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0CC7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EF42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C7CF7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B5DE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B5B9C55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D6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7BC2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9A3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29E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" w:name="Zahl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AE47" w14:textId="77777777" w:rsidR="006C5604" w:rsidRDefault="006C5604">
            <w:pPr>
              <w:spacing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1371653" w14:textId="77777777">
        <w:tblPrEx>
          <w:tblCellMar>
            <w:top w:w="0" w:type="dxa"/>
            <w:bottom w:w="0" w:type="dxa"/>
          </w:tblCellMar>
        </w:tblPrEx>
        <w:tc>
          <w:tcPr>
            <w:tcW w:w="5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48927BF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</w:p>
          <w:p w14:paraId="3CC68D13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</w:p>
          <w:p w14:paraId="281EDEB5" w14:textId="77777777" w:rsidR="006C5604" w:rsidRDefault="006C5604">
            <w:pPr>
              <w:tabs>
                <w:tab w:val="right" w:pos="5387"/>
              </w:tabs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Befund</w:t>
            </w:r>
            <w:r>
              <w:rPr>
                <w:rFonts w:cs="Arial"/>
                <w:sz w:val="18"/>
                <w:szCs w:val="18"/>
              </w:rPr>
              <w:tab/>
              <w:t>__________________</w:t>
            </w:r>
          </w:p>
          <w:p w14:paraId="43528033" w14:textId="77777777" w:rsidR="006C5604" w:rsidRDefault="006C5604">
            <w:pPr>
              <w:tabs>
                <w:tab w:val="right" w:pos="5812"/>
              </w:tabs>
              <w:spacing w:after="60"/>
              <w:rPr>
                <w:rFonts w:cs="Arial"/>
                <w:sz w:val="18"/>
                <w:szCs w:val="18"/>
              </w:rPr>
            </w:pPr>
          </w:p>
          <w:p w14:paraId="4F0CF214" w14:textId="77777777" w:rsidR="006C5604" w:rsidRDefault="006C5604">
            <w:pPr>
              <w:tabs>
                <w:tab w:val="right" w:pos="5812"/>
              </w:tabs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  <w:lang w:eastAsia="de-CH"/>
              </w:rPr>
              <w:pict w14:anchorId="1485C6C5">
                <v:oval id="_x0000_s1028" style="position:absolute;margin-left:194.15pt;margin-top:2pt;width:63pt;height:63pt;z-index:251657216">
                  <v:stroke dashstyle="1 1"/>
                </v:oval>
              </w:pict>
            </w:r>
          </w:p>
          <w:p w14:paraId="3EAFC308" w14:textId="77777777" w:rsidR="006C5604" w:rsidRDefault="006C5604">
            <w:pPr>
              <w:tabs>
                <w:tab w:val="right" w:pos="5812"/>
              </w:tabs>
              <w:spacing w:after="60"/>
              <w:rPr>
                <w:rFonts w:cs="Arial"/>
                <w:sz w:val="18"/>
                <w:szCs w:val="18"/>
              </w:rPr>
            </w:pPr>
          </w:p>
          <w:p w14:paraId="77D9D49B" w14:textId="77777777" w:rsidR="006C5604" w:rsidRDefault="006C5604">
            <w:pPr>
              <w:tabs>
                <w:tab w:val="right" w:pos="5812"/>
              </w:tabs>
              <w:spacing w:after="60"/>
              <w:rPr>
                <w:rFonts w:cs="Arial"/>
                <w:sz w:val="18"/>
                <w:szCs w:val="18"/>
              </w:rPr>
            </w:pPr>
          </w:p>
          <w:p w14:paraId="7ABE422E" w14:textId="77777777" w:rsidR="006C5604" w:rsidRDefault="006C5604">
            <w:pPr>
              <w:tabs>
                <w:tab w:val="right" w:pos="5812"/>
              </w:tabs>
              <w:spacing w:after="60"/>
              <w:rPr>
                <w:rFonts w:cs="Arial"/>
                <w:sz w:val="18"/>
                <w:szCs w:val="18"/>
              </w:rPr>
            </w:pPr>
          </w:p>
          <w:p w14:paraId="6FFDD2EC" w14:textId="77777777" w:rsidR="006C5604" w:rsidRDefault="006C5604">
            <w:pPr>
              <w:tabs>
                <w:tab w:val="right" w:pos="5812"/>
              </w:tabs>
              <w:spacing w:after="60"/>
              <w:rPr>
                <w:rFonts w:cs="Arial"/>
                <w:sz w:val="18"/>
                <w:szCs w:val="18"/>
              </w:rPr>
            </w:pPr>
          </w:p>
          <w:p w14:paraId="77919D72" w14:textId="77777777" w:rsidR="006C5604" w:rsidRDefault="006C5604">
            <w:pPr>
              <w:tabs>
                <w:tab w:val="right" w:pos="5812"/>
              </w:tabs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852060B" w14:textId="77777777" w:rsidR="006C5604" w:rsidRDefault="006C56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  <w:p w14:paraId="6DBE8F90" w14:textId="77777777" w:rsidR="006C5604" w:rsidRDefault="006C56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Totale</w:t>
            </w:r>
          </w:p>
          <w:p w14:paraId="429670A9" w14:textId="77777777" w:rsidR="006C5604" w:rsidRDefault="006C5604">
            <w:pPr>
              <w:tabs>
                <w:tab w:val="right" w:pos="205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Totale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  <w:u w:val="doub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doub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uble"/>
              </w:rPr>
            </w:r>
            <w:r>
              <w:rPr>
                <w:rFonts w:cs="Arial"/>
                <w:sz w:val="18"/>
                <w:szCs w:val="18"/>
                <w:u w:val="doub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sz w:val="18"/>
                <w:szCs w:val="18"/>
                <w:u w:val="double"/>
              </w:rPr>
              <w:fldChar w:fldCharType="end"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CEC39" w14:textId="77777777" w:rsidR="006C5604" w:rsidRDefault="006C5604">
            <w:pPr>
              <w:tabs>
                <w:tab w:val="right" w:pos="1802"/>
              </w:tabs>
              <w:rPr>
                <w:rFonts w:cs="Arial"/>
                <w:sz w:val="18"/>
                <w:szCs w:val="18"/>
              </w:rPr>
            </w:pPr>
          </w:p>
          <w:p w14:paraId="0DAEFE9B" w14:textId="77777777" w:rsidR="006C5604" w:rsidRDefault="006C5604">
            <w:pPr>
              <w:tabs>
                <w:tab w:val="right" w:pos="1802"/>
              </w:tabs>
              <w:rPr>
                <w:rFonts w:cs="Arial"/>
                <w:sz w:val="18"/>
                <w:szCs w:val="18"/>
              </w:rPr>
            </w:pPr>
          </w:p>
          <w:p w14:paraId="0D6A471F" w14:textId="77777777" w:rsidR="006C5604" w:rsidRDefault="006C5604">
            <w:pPr>
              <w:tabs>
                <w:tab w:val="right" w:pos="1802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</w:rPr>
            </w:r>
            <w:r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00000" w14:paraId="7BF6C6DD" w14:textId="77777777">
        <w:tblPrEx>
          <w:tblCellMar>
            <w:top w:w="0" w:type="dxa"/>
            <w:bottom w:w="0" w:type="dxa"/>
          </w:tblCellMar>
        </w:tblPrEx>
        <w:tc>
          <w:tcPr>
            <w:tcW w:w="5745" w:type="dxa"/>
            <w:gridSpan w:val="3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7960527A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left w:val="single" w:sz="18" w:space="0" w:color="auto"/>
              <w:right w:val="single" w:sz="4" w:space="0" w:color="auto"/>
            </w:tcBorders>
          </w:tcPr>
          <w:p w14:paraId="7F491AD6" w14:textId="77777777" w:rsidR="006C5604" w:rsidRDefault="006C5604">
            <w:pPr>
              <w:rPr>
                <w:rFonts w:cs="Arial"/>
                <w:sz w:val="18"/>
                <w:szCs w:val="18"/>
              </w:rPr>
            </w:pPr>
          </w:p>
          <w:p w14:paraId="32978226" w14:textId="77777777" w:rsidR="006C5604" w:rsidRDefault="006C56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./. Gebühr 5 % </w:t>
            </w:r>
            <w:r>
              <w:rPr>
                <w:rFonts w:cs="Arial"/>
                <w:sz w:val="18"/>
                <w:szCs w:val="18"/>
                <w:vertAlign w:val="superscript"/>
              </w:rPr>
              <w:t>*)</w:t>
            </w:r>
          </w:p>
          <w:p w14:paraId="7968AFC3" w14:textId="77777777" w:rsidR="006C5604" w:rsidRDefault="006C56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./. Taxe 5 % </w:t>
            </w:r>
            <w:r>
              <w:rPr>
                <w:rFonts w:cs="Arial"/>
                <w:sz w:val="18"/>
                <w:szCs w:val="18"/>
                <w:vertAlign w:val="superscript"/>
              </w:rPr>
              <w:t>*)</w:t>
            </w:r>
          </w:p>
          <w:p w14:paraId="402BC260" w14:textId="77777777" w:rsidR="006C5604" w:rsidRDefault="006C5604">
            <w:pPr>
              <w:tabs>
                <w:tab w:val="right" w:pos="205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./. Tassa 5 % </w:t>
            </w:r>
            <w:r>
              <w:rPr>
                <w:rFonts w:cs="Arial"/>
                <w:sz w:val="18"/>
                <w:szCs w:val="18"/>
                <w:vertAlign w:val="superscript"/>
              </w:rPr>
              <w:t>*)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69CCC480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</w:rPr>
            </w:pPr>
          </w:p>
          <w:p w14:paraId="6F9B445B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</w:rPr>
            </w:pPr>
          </w:p>
          <w:p w14:paraId="329A3971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</w:rPr>
            </w:pPr>
          </w:p>
          <w:p w14:paraId="619A6A8E" w14:textId="77777777" w:rsidR="006C5604" w:rsidRDefault="006C5604">
            <w:pPr>
              <w:tabs>
                <w:tab w:val="right" w:pos="1802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</w:rPr>
            </w:r>
            <w:r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00000" w14:paraId="4BE1233F" w14:textId="77777777">
        <w:tblPrEx>
          <w:tblCellMar>
            <w:top w:w="0" w:type="dxa"/>
            <w:bottom w:w="0" w:type="dxa"/>
          </w:tblCellMar>
        </w:tblPrEx>
        <w:tc>
          <w:tcPr>
            <w:tcW w:w="5745" w:type="dxa"/>
            <w:gridSpan w:val="3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45380119" w14:textId="77777777" w:rsidR="006C5604" w:rsidRDefault="006C5604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left w:val="single" w:sz="18" w:space="0" w:color="auto"/>
              <w:right w:val="single" w:sz="4" w:space="0" w:color="auto"/>
            </w:tcBorders>
          </w:tcPr>
          <w:p w14:paraId="108EFCD1" w14:textId="77777777" w:rsidR="006C5604" w:rsidRDefault="006C5604">
            <w:pPr>
              <w:rPr>
                <w:rFonts w:cs="Arial"/>
                <w:b/>
                <w:sz w:val="18"/>
                <w:szCs w:val="18"/>
              </w:rPr>
            </w:pPr>
          </w:p>
          <w:p w14:paraId="5885A482" w14:textId="77777777" w:rsidR="006C5604" w:rsidRDefault="006C56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Rückerstattung netto</w:t>
            </w:r>
          </w:p>
          <w:p w14:paraId="1A04ED1D" w14:textId="77777777" w:rsidR="006C5604" w:rsidRDefault="006C56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Remboursement net</w:t>
            </w:r>
          </w:p>
          <w:p w14:paraId="4A093BDD" w14:textId="77777777" w:rsidR="006C5604" w:rsidRDefault="006C56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Rimborso netto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5F4A6E51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</w:rPr>
            </w:pPr>
          </w:p>
          <w:p w14:paraId="4576FBE2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</w:rPr>
            </w:pPr>
          </w:p>
          <w:p w14:paraId="00A9DA82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</w:rPr>
            </w:pPr>
          </w:p>
          <w:p w14:paraId="0F3052B2" w14:textId="77777777" w:rsidR="006C5604" w:rsidRDefault="006C5604">
            <w:pPr>
              <w:tabs>
                <w:tab w:val="right" w:pos="1802"/>
              </w:tabs>
              <w:rPr>
                <w:rFonts w:cs="Arial"/>
                <w:b/>
                <w:sz w:val="18"/>
                <w:szCs w:val="18"/>
                <w:u w:val="double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  <w:u w:val="doubl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  <w:u w:val="double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  <w:u w:val="double"/>
              </w:rPr>
            </w:r>
            <w:r>
              <w:rPr>
                <w:rFonts w:cs="Arial"/>
                <w:b/>
                <w:sz w:val="18"/>
                <w:szCs w:val="18"/>
                <w:u w:val="double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  <w:u w:val="double"/>
              </w:rPr>
              <w:t> </w:t>
            </w:r>
            <w:r>
              <w:rPr>
                <w:rFonts w:cs="Arial"/>
                <w:b/>
                <w:sz w:val="18"/>
                <w:szCs w:val="18"/>
                <w:u w:val="double"/>
              </w:rPr>
              <w:fldChar w:fldCharType="end"/>
            </w:r>
          </w:p>
        </w:tc>
      </w:tr>
      <w:tr w:rsidR="00000000" w14:paraId="02EDAE53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gridSpan w:val="5"/>
            <w:vAlign w:val="bottom"/>
          </w:tcPr>
          <w:p w14:paraId="17121027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noProof/>
                <w:sz w:val="18"/>
                <w:szCs w:val="18"/>
                <w:vertAlign w:val="superscript"/>
                <w:lang w:eastAsia="de-CH"/>
              </w:rPr>
              <w:pict w14:anchorId="6B273773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margin-left:123.45pt;margin-top:2.2pt;width:9pt;height:26.5pt;z-index:251658240;mso-position-horizontal-relative:text;mso-position-vertical-relative:text"/>
              </w:pict>
            </w:r>
            <w:r>
              <w:rPr>
                <w:rFonts w:cs="Arial"/>
                <w:sz w:val="18"/>
                <w:szCs w:val="18"/>
                <w:vertAlign w:val="superscript"/>
                <w:lang w:val="fr-FR"/>
              </w:rPr>
              <w:t xml:space="preserve">*) </w:t>
            </w:r>
            <w:r>
              <w:rPr>
                <w:rFonts w:cs="Arial"/>
                <w:sz w:val="18"/>
                <w:szCs w:val="18"/>
                <w:lang w:val="fr-FR"/>
              </w:rPr>
              <w:t>auf ganze Franken runden</w:t>
            </w:r>
          </w:p>
          <w:p w14:paraId="2B026550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vertAlign w:val="superscript"/>
                <w:lang w:val="fr-FR"/>
              </w:rPr>
              <w:t xml:space="preserve">*) </w:t>
            </w:r>
            <w:r>
              <w:rPr>
                <w:rFonts w:cs="Arial"/>
                <w:sz w:val="18"/>
                <w:szCs w:val="18"/>
                <w:lang w:val="fr-FR"/>
              </w:rPr>
              <w:t>arrondir au franc supérieur</w:t>
            </w:r>
            <w:r>
              <w:rPr>
                <w:rFonts w:cs="Arial"/>
                <w:sz w:val="18"/>
                <w:szCs w:val="18"/>
                <w:lang w:val="fr-FR"/>
              </w:rPr>
              <w:tab/>
              <w:t xml:space="preserve">min. </w:t>
            </w:r>
            <w:r>
              <w:rPr>
                <w:rFonts w:cs="Arial"/>
                <w:sz w:val="18"/>
                <w:szCs w:val="18"/>
                <w:lang w:val="it-CH"/>
              </w:rPr>
              <w:t>Fr. 30.--</w:t>
            </w:r>
          </w:p>
          <w:p w14:paraId="15F569EF" w14:textId="77777777" w:rsidR="006C5604" w:rsidRDefault="006C5604">
            <w:pPr>
              <w:tabs>
                <w:tab w:val="right" w:pos="1485"/>
              </w:tabs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vertAlign w:val="superscript"/>
                <w:lang w:val="it-CH"/>
              </w:rPr>
              <w:t>*)</w:t>
            </w:r>
            <w:r>
              <w:rPr>
                <w:rFonts w:cs="Arial"/>
                <w:sz w:val="18"/>
                <w:szCs w:val="18"/>
                <w:lang w:val="it-CH"/>
              </w:rPr>
              <w:t xml:space="preserve"> arrotondare a franchi interi</w:t>
            </w:r>
            <w:r>
              <w:rPr>
                <w:rFonts w:cs="Arial"/>
                <w:sz w:val="18"/>
                <w:szCs w:val="18"/>
                <w:lang w:val="it-CH"/>
              </w:rPr>
              <w:tab/>
              <w:t xml:space="preserve">max. Fr. </w:t>
            </w:r>
            <w:proofErr w:type="gramStart"/>
            <w:r>
              <w:rPr>
                <w:rFonts w:cs="Arial"/>
                <w:sz w:val="18"/>
                <w:szCs w:val="18"/>
                <w:lang w:val="it-CH"/>
              </w:rPr>
              <w:t>500.--</w:t>
            </w:r>
            <w:proofErr w:type="gramEnd"/>
          </w:p>
        </w:tc>
      </w:tr>
    </w:tbl>
    <w:p w14:paraId="734557FA" w14:textId="77777777" w:rsidR="006C5604" w:rsidRDefault="006C5604">
      <w:pPr>
        <w:pStyle w:val="Ende"/>
        <w:tabs>
          <w:tab w:val="right" w:pos="284"/>
        </w:tabs>
        <w:rPr>
          <w:rFonts w:cs="Arial"/>
          <w:sz w:val="18"/>
          <w:szCs w:val="18"/>
          <w:lang w:val="it-CH"/>
        </w:rPr>
      </w:pPr>
    </w:p>
    <w:sectPr w:rsidR="00000000">
      <w:headerReference w:type="first" r:id="rId9"/>
      <w:pgSz w:w="11906" w:h="16838" w:code="9"/>
      <w:pgMar w:top="851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0184" w14:textId="77777777" w:rsidR="006C5604" w:rsidRDefault="006C5604">
      <w:r>
        <w:separator/>
      </w:r>
    </w:p>
  </w:endnote>
  <w:endnote w:type="continuationSeparator" w:id="0">
    <w:p w14:paraId="14FBF039" w14:textId="77777777" w:rsidR="006C5604" w:rsidRDefault="006C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D4FF" w14:textId="77777777" w:rsidR="006C5604" w:rsidRDefault="006C5604">
    <w:pPr>
      <w:pStyle w:val="Fuzeile"/>
    </w:pPr>
    <w:r>
      <w:rPr>
        <w:sz w:val="12"/>
        <w:szCs w:val="12"/>
      </w:rPr>
      <w:t xml:space="preserve">Form. </w:t>
    </w:r>
    <w:proofErr w:type="gramStart"/>
    <w:r>
      <w:rPr>
        <w:sz w:val="12"/>
        <w:szCs w:val="12"/>
      </w:rPr>
      <w:t>50.14  d</w:t>
    </w:r>
    <w:proofErr w:type="gramEnd"/>
    <w:r>
      <w:rPr>
        <w:sz w:val="12"/>
        <w:szCs w:val="12"/>
      </w:rPr>
      <w:t>,</w:t>
    </w:r>
    <w:proofErr w:type="gramStart"/>
    <w:r>
      <w:rPr>
        <w:sz w:val="12"/>
        <w:szCs w:val="12"/>
      </w:rPr>
      <w:t>f,i</w:t>
    </w:r>
    <w:proofErr w:type="gramEnd"/>
    <w:r>
      <w:rPr>
        <w:sz w:val="12"/>
        <w:szCs w:val="12"/>
      </w:rPr>
      <w:t xml:space="preserve">  12.07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E9A5" w14:textId="77777777" w:rsidR="006C5604" w:rsidRDefault="006C5604">
      <w:r>
        <w:separator/>
      </w:r>
    </w:p>
  </w:footnote>
  <w:footnote w:type="continuationSeparator" w:id="0">
    <w:p w14:paraId="64BF4361" w14:textId="77777777" w:rsidR="006C5604" w:rsidRDefault="006C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896B" w14:textId="77777777" w:rsidR="006C5604" w:rsidRDefault="006C5604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336"/>
    <w:multiLevelType w:val="hybridMultilevel"/>
    <w:tmpl w:val="D656596C"/>
    <w:lvl w:ilvl="0" w:tplc="1E5ACB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53BBE"/>
    <w:multiLevelType w:val="multilevel"/>
    <w:tmpl w:val="04045A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A42ED"/>
    <w:multiLevelType w:val="hybridMultilevel"/>
    <w:tmpl w:val="EB4ECFFC"/>
    <w:lvl w:ilvl="0" w:tplc="FE386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1414D"/>
    <w:multiLevelType w:val="hybridMultilevel"/>
    <w:tmpl w:val="EB4EC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794483">
    <w:abstractNumId w:val="7"/>
  </w:num>
  <w:num w:numId="2" w16cid:durableId="1342900788">
    <w:abstractNumId w:val="7"/>
  </w:num>
  <w:num w:numId="3" w16cid:durableId="324862848">
    <w:abstractNumId w:val="7"/>
  </w:num>
  <w:num w:numId="4" w16cid:durableId="1785728930">
    <w:abstractNumId w:val="7"/>
  </w:num>
  <w:num w:numId="5" w16cid:durableId="1574855568">
    <w:abstractNumId w:val="7"/>
  </w:num>
  <w:num w:numId="6" w16cid:durableId="1644461983">
    <w:abstractNumId w:val="7"/>
  </w:num>
  <w:num w:numId="7" w16cid:durableId="1089425514">
    <w:abstractNumId w:val="7"/>
  </w:num>
  <w:num w:numId="8" w16cid:durableId="1217007082">
    <w:abstractNumId w:val="7"/>
  </w:num>
  <w:num w:numId="9" w16cid:durableId="121970380">
    <w:abstractNumId w:val="7"/>
  </w:num>
  <w:num w:numId="10" w16cid:durableId="936401863">
    <w:abstractNumId w:val="4"/>
  </w:num>
  <w:num w:numId="11" w16cid:durableId="773089683">
    <w:abstractNumId w:val="4"/>
  </w:num>
  <w:num w:numId="12" w16cid:durableId="164050410">
    <w:abstractNumId w:val="4"/>
  </w:num>
  <w:num w:numId="13" w16cid:durableId="424035099">
    <w:abstractNumId w:val="4"/>
  </w:num>
  <w:num w:numId="14" w16cid:durableId="751701622">
    <w:abstractNumId w:val="4"/>
  </w:num>
  <w:num w:numId="15" w16cid:durableId="1847598926">
    <w:abstractNumId w:val="4"/>
  </w:num>
  <w:num w:numId="16" w16cid:durableId="753087983">
    <w:abstractNumId w:val="4"/>
  </w:num>
  <w:num w:numId="17" w16cid:durableId="1462505067">
    <w:abstractNumId w:val="4"/>
  </w:num>
  <w:num w:numId="18" w16cid:durableId="1382902724">
    <w:abstractNumId w:val="4"/>
  </w:num>
  <w:num w:numId="19" w16cid:durableId="2130856210">
    <w:abstractNumId w:val="11"/>
  </w:num>
  <w:num w:numId="20" w16cid:durableId="245768996">
    <w:abstractNumId w:val="0"/>
  </w:num>
  <w:num w:numId="21" w16cid:durableId="1655064603">
    <w:abstractNumId w:val="8"/>
  </w:num>
  <w:num w:numId="22" w16cid:durableId="2137522382">
    <w:abstractNumId w:val="5"/>
  </w:num>
  <w:num w:numId="23" w16cid:durableId="489322894">
    <w:abstractNumId w:val="9"/>
  </w:num>
  <w:num w:numId="24" w16cid:durableId="87430349">
    <w:abstractNumId w:val="12"/>
  </w:num>
  <w:num w:numId="25" w16cid:durableId="534729596">
    <w:abstractNumId w:val="1"/>
  </w:num>
  <w:num w:numId="26" w16cid:durableId="322128676">
    <w:abstractNumId w:val="10"/>
  </w:num>
  <w:num w:numId="27" w16cid:durableId="1978608004">
    <w:abstractNumId w:val="2"/>
  </w:num>
  <w:num w:numId="28" w16cid:durableId="1558928872">
    <w:abstractNumId w:val="6"/>
  </w:num>
  <w:num w:numId="29" w16cid:durableId="1460034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542"/>
    <w:rsid w:val="006C5604"/>
    <w:rsid w:val="00F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9CA6A67"/>
  <w15:chartTrackingRefBased/>
  <w15:docId w15:val="{36A0134D-B6AE-4E6E-A6FA-F47384EA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">
    <w:name w:val="Ende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Form_D115\52.10%20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52.10 d</Template>
  <TotalTime>0</TotalTime>
  <Pages>2</Pages>
  <Words>798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Roland Grossenbacher</dc:creator>
  <cp:keywords/>
  <dc:description/>
  <cp:lastModifiedBy>Wälti Vivienne</cp:lastModifiedBy>
  <cp:revision>2</cp:revision>
  <cp:lastPrinted>2009-01-23T11:18:00Z</cp:lastPrinted>
  <dcterms:created xsi:type="dcterms:W3CDTF">2025-12-05T13:15:00Z</dcterms:created>
  <dcterms:modified xsi:type="dcterms:W3CDTF">2025-12-05T13:15:00Z</dcterms:modified>
</cp:coreProperties>
</file>