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14:paraId="6D1064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12851E6" w14:textId="77777777" w:rsidR="00425051" w:rsidRPr="00BE705D" w:rsidRDefault="00DA43E1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2DADF24" w14:textId="77777777" w:rsidR="00425051" w:rsidRPr="00BE705D" w:rsidRDefault="00DA43E1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11AF2D64" w14:textId="77777777" w:rsidR="00431FE1" w:rsidRPr="00BE705D" w:rsidRDefault="00431FE1" w:rsidP="009E64FC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86D097B" w14:textId="77777777" w:rsidR="00425051" w:rsidRPr="00085061" w:rsidRDefault="009E64FC" w:rsidP="00085061">
            <w:pPr>
              <w:tabs>
                <w:tab w:val="left" w:pos="1843"/>
                <w:tab w:val="left" w:pos="2268"/>
                <w:tab w:val="left" w:pos="3700"/>
              </w:tabs>
              <w:ind w:left="287" w:right="-31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="00431FE1" w:rsidRPr="00BE705D">
              <w:rPr>
                <w:sz w:val="14"/>
                <w:szCs w:val="14"/>
              </w:rPr>
              <w:t>Minera</w:t>
            </w:r>
            <w:r w:rsidR="00431FE1" w:rsidRPr="00BE705D">
              <w:rPr>
                <w:sz w:val="14"/>
                <w:szCs w:val="14"/>
              </w:rPr>
              <w:t>l</w:t>
            </w:r>
            <w:r w:rsidR="00431FE1"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5A117758" w14:textId="77777777" w:rsidR="009A3DF4" w:rsidRPr="00BE705D" w:rsidRDefault="009A3DF4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6B1C45A1" w14:textId="77777777" w:rsidR="009A3DF4" w:rsidRPr="00BE705D" w:rsidRDefault="009A3DF4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6A82973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6C4AF345" w14:textId="77777777" w:rsidR="00085061" w:rsidRPr="00085061" w:rsidRDefault="00085061" w:rsidP="00085061">
            <w:pPr>
              <w:ind w:left="287" w:right="2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12639DBF" w14:textId="77777777" w:rsidR="009A3DF4" w:rsidRPr="00BE705D" w:rsidRDefault="009A3DF4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2A76FA6" w14:textId="77777777" w:rsidR="009A3DF4" w:rsidRPr="00BE705D" w:rsidRDefault="009A3DF4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C72DCD1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1D8E0988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47222D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8EA528A" w14:textId="77777777" w:rsidR="009A3DF4" w:rsidRPr="00BE705D" w:rsidRDefault="009A3DF4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406D4BFA" w14:textId="77777777" w:rsidR="009A3DF4" w:rsidRPr="00BE705D" w:rsidRDefault="009A3DF4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C08997A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30F4A720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34BC4D3E" w14:textId="77777777" w:rsidR="009A3DF4" w:rsidRPr="00BE705D" w:rsidRDefault="009A3DF4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6EC1C77" w14:textId="77777777" w:rsidR="009A3DF4" w:rsidRPr="00BE705D" w:rsidRDefault="009A3DF4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1B0CCC03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4FB4D34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47CDB3FC" w14:textId="77777777" w:rsidR="009A3DF4" w:rsidRPr="00BE705D" w:rsidRDefault="009A3DF4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97E9A32" w14:textId="77777777" w:rsidR="009A3DF4" w:rsidRPr="00BE705D" w:rsidRDefault="009A3DF4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48EE4D3A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9157479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0E65BD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549EE58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0494D63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172A70E9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23A58FC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2374A88D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4D72EF94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4D5DF01C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7D138DE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207F5632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501A82D2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24199725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4C82CA7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2B523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02BCE0C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5B8CA7E1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E1156F4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3A419DEA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0253FA98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6AC151DD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156E716B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4901D017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 xml:space="preserve">ölsteuer </w:t>
            </w:r>
            <w:r w:rsidR="009A3DF4" w:rsidRPr="00BE705D">
              <w:rPr>
                <w:sz w:val="14"/>
                <w:szCs w:val="14"/>
              </w:rPr>
              <w:t>d</w:t>
            </w:r>
          </w:p>
        </w:tc>
        <w:tc>
          <w:tcPr>
            <w:tcW w:w="3968" w:type="dxa"/>
            <w:vAlign w:val="center"/>
          </w:tcPr>
          <w:p w14:paraId="6598E15D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50A92EA" w14:textId="77777777" w:rsidR="00425051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71B2E496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6F83691" w14:textId="77777777" w:rsidR="00085061" w:rsidRPr="00085061" w:rsidRDefault="00085061" w:rsidP="00085061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651B51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D236FCA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3843D8D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233A014C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350877F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436AC02B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715B11D4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4DC7EB8C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9A44BAE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7EF80250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B7DA86F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6EB3570E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11F9EC8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6C693E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6419066E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F1886B9" w14:textId="77777777" w:rsidR="00425051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5AF53C19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D0F8392" w14:textId="77777777" w:rsidR="00085061" w:rsidRPr="00085061" w:rsidRDefault="00085061" w:rsidP="00085061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27372E84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B003375" w14:textId="77777777" w:rsidR="00425051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21C2B725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45F8BD4A" w14:textId="77777777" w:rsidR="00085061" w:rsidRPr="00085061" w:rsidRDefault="00085061" w:rsidP="00085061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72829838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716A278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5A638E77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385D3FE6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327B32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1C81878E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03A06F6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D29E3EF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B1A1621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02CF9C5A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71ADCA30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33274B3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31B3B8BE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56C30FF6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4484063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32DADEA5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119C4120" w14:textId="77777777" w:rsidR="00425051" w:rsidRPr="00085061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  <w:tr w:rsidR="00425051" w14:paraId="76B572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3B531C31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7E6D5060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42B16524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A81F012" w14:textId="77777777" w:rsidR="00425051" w:rsidRPr="003F120C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55E39BC9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7DC3F2B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77702398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412694B" w14:textId="77777777" w:rsidR="00425051" w:rsidRPr="003F120C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  <w:tc>
          <w:tcPr>
            <w:tcW w:w="3968" w:type="dxa"/>
            <w:vAlign w:val="center"/>
          </w:tcPr>
          <w:p w14:paraId="715E2B73" w14:textId="77777777" w:rsidR="00E927C6" w:rsidRPr="00BE705D" w:rsidRDefault="00E927C6" w:rsidP="009143EA">
            <w:pPr>
              <w:spacing w:before="120" w:after="8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44B5C660" w14:textId="77777777" w:rsidR="00E927C6" w:rsidRPr="00BE705D" w:rsidRDefault="00E927C6" w:rsidP="00085061">
            <w:pPr>
              <w:spacing w:after="6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Dieses Heizöl wurde zu einem begünstigten Satz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steuert; es darf daher nur zu Feuerungszwecken ve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wendet werden. Eine andere Verwendung (z.B. als Treibstoff oder zu Reinigungszwecken) ist verboten. Widerhandlungen werden nach dem Mineralölsteue</w:t>
            </w:r>
            <w:r w:rsidRPr="00BE705D">
              <w:rPr>
                <w:sz w:val="14"/>
                <w:szCs w:val="14"/>
              </w:rPr>
              <w:t>r</w:t>
            </w:r>
            <w:r w:rsidRPr="00BE705D">
              <w:rPr>
                <w:sz w:val="14"/>
                <w:szCs w:val="14"/>
              </w:rPr>
              <w:t>gesetz g</w:t>
            </w:r>
            <w:r w:rsidRPr="00BE705D">
              <w:rPr>
                <w:sz w:val="14"/>
                <w:szCs w:val="14"/>
              </w:rPr>
              <w:t>e</w:t>
            </w:r>
            <w:r w:rsidRPr="00BE705D">
              <w:rPr>
                <w:sz w:val="14"/>
                <w:szCs w:val="14"/>
              </w:rPr>
              <w:t>ahndet.</w:t>
            </w:r>
          </w:p>
          <w:p w14:paraId="0C88246C" w14:textId="77777777" w:rsidR="00085061" w:rsidRPr="00BE705D" w:rsidRDefault="00085061" w:rsidP="00085061">
            <w:pPr>
              <w:tabs>
                <w:tab w:val="left" w:pos="1843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DEA0B04" w14:textId="77777777" w:rsidR="00425051" w:rsidRPr="003F120C" w:rsidRDefault="00085061" w:rsidP="00085061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</w:t>
            </w:r>
            <w:r w:rsidRPr="00BE705D">
              <w:rPr>
                <w:sz w:val="14"/>
                <w:szCs w:val="14"/>
              </w:rPr>
              <w:t>l</w:t>
            </w:r>
            <w:r w:rsidRPr="00BE705D">
              <w:rPr>
                <w:sz w:val="14"/>
                <w:szCs w:val="14"/>
              </w:rPr>
              <w:t>ölsteuer</w:t>
            </w:r>
          </w:p>
        </w:tc>
      </w:tr>
    </w:tbl>
    <w:p w14:paraId="29FFB825" w14:textId="77777777" w:rsidR="00425051" w:rsidRPr="003F120C" w:rsidRDefault="00425051" w:rsidP="00F6017B">
      <w:pPr>
        <w:rPr>
          <w:sz w:val="2"/>
          <w:szCs w:val="2"/>
        </w:rPr>
      </w:pPr>
    </w:p>
    <w:sectPr w:rsidR="00425051" w:rsidRPr="003F120C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47155164">
    <w:abstractNumId w:val="1"/>
  </w:num>
  <w:num w:numId="2" w16cid:durableId="1398087146">
    <w:abstractNumId w:val="1"/>
  </w:num>
  <w:num w:numId="3" w16cid:durableId="1529829557">
    <w:abstractNumId w:val="1"/>
  </w:num>
  <w:num w:numId="4" w16cid:durableId="1526554807">
    <w:abstractNumId w:val="1"/>
  </w:num>
  <w:num w:numId="5" w16cid:durableId="181826711">
    <w:abstractNumId w:val="1"/>
  </w:num>
  <w:num w:numId="6" w16cid:durableId="501897769">
    <w:abstractNumId w:val="1"/>
  </w:num>
  <w:num w:numId="7" w16cid:durableId="725763472">
    <w:abstractNumId w:val="1"/>
  </w:num>
  <w:num w:numId="8" w16cid:durableId="1823616190">
    <w:abstractNumId w:val="1"/>
  </w:num>
  <w:num w:numId="9" w16cid:durableId="1119838883">
    <w:abstractNumId w:val="1"/>
  </w:num>
  <w:num w:numId="10" w16cid:durableId="1490631620">
    <w:abstractNumId w:val="0"/>
  </w:num>
  <w:num w:numId="11" w16cid:durableId="207767993">
    <w:abstractNumId w:val="0"/>
  </w:num>
  <w:num w:numId="12" w16cid:durableId="95946891">
    <w:abstractNumId w:val="0"/>
  </w:num>
  <w:num w:numId="13" w16cid:durableId="1887064821">
    <w:abstractNumId w:val="0"/>
  </w:num>
  <w:num w:numId="14" w16cid:durableId="1081952805">
    <w:abstractNumId w:val="0"/>
  </w:num>
  <w:num w:numId="15" w16cid:durableId="740447587">
    <w:abstractNumId w:val="0"/>
  </w:num>
  <w:num w:numId="16" w16cid:durableId="1808815490">
    <w:abstractNumId w:val="0"/>
  </w:num>
  <w:num w:numId="17" w16cid:durableId="809248131">
    <w:abstractNumId w:val="0"/>
  </w:num>
  <w:num w:numId="18" w16cid:durableId="11425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85061"/>
    <w:rsid w:val="003F120C"/>
    <w:rsid w:val="00400CFA"/>
    <w:rsid w:val="00425051"/>
    <w:rsid w:val="00431FE1"/>
    <w:rsid w:val="0047016C"/>
    <w:rsid w:val="00585D60"/>
    <w:rsid w:val="006E2FA4"/>
    <w:rsid w:val="006F5986"/>
    <w:rsid w:val="00825A8E"/>
    <w:rsid w:val="00884D09"/>
    <w:rsid w:val="008B258F"/>
    <w:rsid w:val="00911F77"/>
    <w:rsid w:val="009143EA"/>
    <w:rsid w:val="009A3DF4"/>
    <w:rsid w:val="009E64FC"/>
    <w:rsid w:val="00BE705D"/>
    <w:rsid w:val="00D05C07"/>
    <w:rsid w:val="00D464EA"/>
    <w:rsid w:val="00D91FA1"/>
    <w:rsid w:val="00DA43E1"/>
    <w:rsid w:val="00E927C6"/>
    <w:rsid w:val="00F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FA569E0"/>
  <w15:chartTrackingRefBased/>
  <w15:docId w15:val="{82BEEF80-5628-42E3-BBDE-A9D7DC7E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061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1129</Words>
  <Characters>7114</Characters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﷡﷡﷡﷡﷡ / ﷡﷡﷡﷡﷡ ﷡﷡﷡﷡﷡</vt:lpstr>
      <vt:lpstr>﷡﷡﷡﷡﷡ / ﷡﷡﷡﷡﷡ ﷡﷡﷡﷡﷡</vt:lpstr>
    </vt:vector>
  </TitlesOfParts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2005-07-06T11:36:00Z</cp:lastPrinted>
  <dcterms:created xsi:type="dcterms:W3CDTF">2025-08-28T07:45:00Z</dcterms:created>
  <dcterms:modified xsi:type="dcterms:W3CDTF">2025-08-28T07:45:00Z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2025-08-28T07:45:49Z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d89430e1-4596-4ca9-9035-125b6e824b7b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