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49"/>
        <w:gridCol w:w="4383"/>
      </w:tblGrid>
      <w:tr w:rsidR="006C788A" w:rsidRPr="006C788A" w14:paraId="4FC82D73" w14:textId="77777777" w:rsidTr="00D24E9F">
        <w:trPr>
          <w:trHeight w:val="386"/>
        </w:trPr>
        <w:tc>
          <w:tcPr>
            <w:tcW w:w="5949" w:type="dxa"/>
          </w:tcPr>
          <w:p w14:paraId="4D0D0D5F" w14:textId="27AEF445" w:rsidR="006C788A" w:rsidRPr="006C788A" w:rsidRDefault="006C788A" w:rsidP="006C788A">
            <w:pPr>
              <w:spacing w:line="240" w:lineRule="auto"/>
              <w:rPr>
                <w:b/>
                <w:sz w:val="28"/>
                <w:szCs w:val="28"/>
                <w:lang w:val="it-CH" w:eastAsia="en-US"/>
              </w:rPr>
            </w:pPr>
            <w:proofErr w:type="spellStart"/>
            <w:r w:rsidRPr="006C788A">
              <w:rPr>
                <w:b/>
                <w:sz w:val="28"/>
                <w:szCs w:val="28"/>
                <w:lang w:val="it-CH" w:eastAsia="en-US"/>
              </w:rPr>
              <w:t>Begleitschein</w:t>
            </w:r>
            <w:proofErr w:type="spellEnd"/>
            <w:r w:rsidRPr="006C788A">
              <w:rPr>
                <w:b/>
                <w:sz w:val="28"/>
                <w:szCs w:val="28"/>
                <w:lang w:val="it-CH" w:eastAsia="en-US"/>
              </w:rPr>
              <w:t xml:space="preserve"> (30 </w:t>
            </w:r>
            <w:proofErr w:type="spellStart"/>
            <w:r w:rsidRPr="006C788A">
              <w:rPr>
                <w:b/>
                <w:sz w:val="28"/>
                <w:szCs w:val="28"/>
                <w:lang w:val="it-CH" w:eastAsia="en-US"/>
              </w:rPr>
              <w:t>Tage</w:t>
            </w:r>
            <w:proofErr w:type="spellEnd"/>
            <w:r w:rsidRPr="006C788A">
              <w:rPr>
                <w:b/>
                <w:sz w:val="28"/>
                <w:szCs w:val="28"/>
                <w:lang w:val="it-CH" w:eastAsia="en-US"/>
              </w:rPr>
              <w:t>)</w:t>
            </w:r>
            <w:r w:rsidR="006E2370">
              <w:rPr>
                <w:b/>
                <w:sz w:val="28"/>
                <w:szCs w:val="28"/>
                <w:lang w:val="it-CH" w:eastAsia="en-US"/>
              </w:rPr>
              <w:t xml:space="preserve"> - A</w:t>
            </w:r>
          </w:p>
        </w:tc>
        <w:tc>
          <w:tcPr>
            <w:tcW w:w="4383" w:type="dxa"/>
          </w:tcPr>
          <w:p w14:paraId="08C6DAE5" w14:textId="77777777" w:rsidR="006C788A" w:rsidRPr="006C788A" w:rsidRDefault="006C788A" w:rsidP="006C788A">
            <w:pPr>
              <w:spacing w:after="40" w:line="240" w:lineRule="auto"/>
              <w:rPr>
                <w:sz w:val="18"/>
                <w:szCs w:val="18"/>
                <w:lang w:val="de-DE" w:eastAsia="en-US"/>
              </w:rPr>
            </w:pPr>
            <w:r w:rsidRPr="006C788A">
              <w:rPr>
                <w:sz w:val="14"/>
                <w:szCs w:val="14"/>
                <w:lang w:eastAsia="en-US"/>
              </w:rPr>
              <w:t xml:space="preserve">(für die Beförderung unversteuerter Waren im Sinne </w:t>
            </w:r>
            <w:r w:rsidRPr="006C788A">
              <w:rPr>
                <w:sz w:val="14"/>
                <w:szCs w:val="14"/>
                <w:lang w:eastAsia="en-US"/>
              </w:rPr>
              <w:br/>
              <w:t>von Artikel 32 des Mineralölsteuergesetzes)</w:t>
            </w:r>
          </w:p>
        </w:tc>
      </w:tr>
      <w:tr w:rsidR="006C788A" w:rsidRPr="00AD4DBF" w14:paraId="4D125C00" w14:textId="77777777" w:rsidTr="00D24E9F">
        <w:trPr>
          <w:trHeight w:val="386"/>
        </w:trPr>
        <w:tc>
          <w:tcPr>
            <w:tcW w:w="5949" w:type="dxa"/>
          </w:tcPr>
          <w:p w14:paraId="4D847FB3" w14:textId="7EB08DE5" w:rsidR="006C788A" w:rsidRPr="006C788A" w:rsidRDefault="006C788A" w:rsidP="006C788A">
            <w:pPr>
              <w:spacing w:line="240" w:lineRule="auto"/>
              <w:rPr>
                <w:b/>
                <w:sz w:val="28"/>
                <w:szCs w:val="28"/>
                <w:lang w:val="it-CH" w:eastAsia="en-US"/>
              </w:rPr>
            </w:pPr>
            <w:r w:rsidRPr="006C788A">
              <w:rPr>
                <w:b/>
                <w:sz w:val="28"/>
                <w:szCs w:val="28"/>
                <w:lang w:eastAsia="en-US"/>
              </w:rPr>
              <w:t xml:space="preserve">Bulletin </w:t>
            </w:r>
            <w:proofErr w:type="spellStart"/>
            <w:r w:rsidRPr="006C788A">
              <w:rPr>
                <w:b/>
                <w:sz w:val="28"/>
                <w:szCs w:val="28"/>
                <w:lang w:eastAsia="en-US"/>
              </w:rPr>
              <w:t>d’accompagnement</w:t>
            </w:r>
            <w:proofErr w:type="spellEnd"/>
            <w:r w:rsidRPr="006C788A">
              <w:rPr>
                <w:b/>
                <w:sz w:val="28"/>
                <w:szCs w:val="28"/>
                <w:lang w:eastAsia="en-US"/>
              </w:rPr>
              <w:t xml:space="preserve"> (30 </w:t>
            </w:r>
            <w:proofErr w:type="spellStart"/>
            <w:r w:rsidRPr="006C788A">
              <w:rPr>
                <w:b/>
                <w:sz w:val="28"/>
                <w:szCs w:val="28"/>
                <w:lang w:eastAsia="en-US"/>
              </w:rPr>
              <w:t>jours</w:t>
            </w:r>
            <w:proofErr w:type="spellEnd"/>
            <w:r w:rsidRPr="006C788A">
              <w:rPr>
                <w:b/>
                <w:sz w:val="28"/>
                <w:szCs w:val="28"/>
                <w:lang w:eastAsia="en-US"/>
              </w:rPr>
              <w:t>)</w:t>
            </w:r>
            <w:r w:rsidR="006E2370">
              <w:rPr>
                <w:b/>
                <w:sz w:val="28"/>
                <w:szCs w:val="28"/>
                <w:lang w:eastAsia="en-US"/>
              </w:rPr>
              <w:t xml:space="preserve"> - A</w:t>
            </w:r>
          </w:p>
        </w:tc>
        <w:tc>
          <w:tcPr>
            <w:tcW w:w="4383" w:type="dxa"/>
          </w:tcPr>
          <w:p w14:paraId="6F23D795" w14:textId="77777777" w:rsidR="006C788A" w:rsidRPr="006C788A" w:rsidRDefault="006C788A" w:rsidP="006C788A">
            <w:pPr>
              <w:spacing w:after="40" w:line="240" w:lineRule="auto"/>
              <w:rPr>
                <w:sz w:val="14"/>
                <w:szCs w:val="14"/>
                <w:lang w:val="fr-CH" w:eastAsia="en-US"/>
              </w:rPr>
            </w:pPr>
            <w:r w:rsidRPr="006C788A">
              <w:rPr>
                <w:sz w:val="14"/>
                <w:szCs w:val="14"/>
                <w:lang w:val="fr-CH" w:eastAsia="en-US"/>
              </w:rPr>
              <w:t>(</w:t>
            </w:r>
            <w:proofErr w:type="gramStart"/>
            <w:r w:rsidRPr="006C788A">
              <w:rPr>
                <w:sz w:val="14"/>
                <w:szCs w:val="14"/>
                <w:lang w:val="fr-CH" w:eastAsia="en-US"/>
              </w:rPr>
              <w:t>pour</w:t>
            </w:r>
            <w:proofErr w:type="gramEnd"/>
            <w:r w:rsidRPr="006C788A">
              <w:rPr>
                <w:sz w:val="14"/>
                <w:szCs w:val="14"/>
                <w:lang w:val="fr-CH" w:eastAsia="en-US"/>
              </w:rPr>
              <w:t xml:space="preserve"> le transport de marchandises non imposées au sens </w:t>
            </w:r>
            <w:r w:rsidRPr="006C788A">
              <w:rPr>
                <w:sz w:val="14"/>
                <w:szCs w:val="14"/>
                <w:lang w:val="fr-CH" w:eastAsia="en-US"/>
              </w:rPr>
              <w:br/>
              <w:t>de l’art. 32 de la loi sur l’imposition des huiles minérales)</w:t>
            </w:r>
          </w:p>
        </w:tc>
      </w:tr>
      <w:tr w:rsidR="006C788A" w:rsidRPr="00AD4DBF" w14:paraId="18F065D7" w14:textId="77777777" w:rsidTr="00D24E9F">
        <w:trPr>
          <w:trHeight w:val="353"/>
        </w:trPr>
        <w:tc>
          <w:tcPr>
            <w:tcW w:w="5949" w:type="dxa"/>
          </w:tcPr>
          <w:p w14:paraId="546042FE" w14:textId="6AF2C4BE" w:rsidR="006C788A" w:rsidRPr="006E2370" w:rsidRDefault="006C788A" w:rsidP="006C788A">
            <w:pPr>
              <w:spacing w:line="240" w:lineRule="auto"/>
              <w:rPr>
                <w:b/>
                <w:sz w:val="28"/>
                <w:szCs w:val="28"/>
                <w:lang w:val="it-CH" w:eastAsia="en-US"/>
              </w:rPr>
            </w:pPr>
            <w:r w:rsidRPr="006E2370">
              <w:rPr>
                <w:b/>
                <w:sz w:val="28"/>
                <w:szCs w:val="28"/>
                <w:lang w:val="it-CH" w:eastAsia="en-US"/>
              </w:rPr>
              <w:t>Bolletta di scorta (30 giorni)</w:t>
            </w:r>
            <w:r w:rsidR="006E2370" w:rsidRPr="006E2370">
              <w:rPr>
                <w:b/>
                <w:sz w:val="28"/>
                <w:szCs w:val="28"/>
                <w:lang w:val="it-CH" w:eastAsia="en-US"/>
              </w:rPr>
              <w:t xml:space="preserve"> - A</w:t>
            </w:r>
          </w:p>
        </w:tc>
        <w:tc>
          <w:tcPr>
            <w:tcW w:w="4383" w:type="dxa"/>
          </w:tcPr>
          <w:p w14:paraId="0BF6DFB2" w14:textId="77777777" w:rsidR="006C788A" w:rsidRPr="006C788A" w:rsidRDefault="006C788A" w:rsidP="006C788A">
            <w:pPr>
              <w:spacing w:line="240" w:lineRule="auto"/>
              <w:rPr>
                <w:sz w:val="14"/>
                <w:szCs w:val="14"/>
                <w:lang w:val="it-CH" w:eastAsia="en-US"/>
              </w:rPr>
            </w:pPr>
            <w:r w:rsidRPr="006C788A">
              <w:rPr>
                <w:sz w:val="14"/>
                <w:szCs w:val="14"/>
                <w:lang w:val="it-CH" w:eastAsia="en-US"/>
              </w:rPr>
              <w:t xml:space="preserve">(per il trasporto di merci non tassate ai sensi </w:t>
            </w:r>
            <w:r w:rsidRPr="006C788A">
              <w:rPr>
                <w:sz w:val="14"/>
                <w:szCs w:val="14"/>
                <w:lang w:val="it-CH" w:eastAsia="en-US"/>
              </w:rPr>
              <w:br/>
              <w:t>dell’articolo 32 della legge sull’imposizione degli oli minerali)</w:t>
            </w:r>
          </w:p>
        </w:tc>
      </w:tr>
    </w:tbl>
    <w:p w14:paraId="597FA918" w14:textId="77777777" w:rsidR="006C788A" w:rsidRPr="006C788A" w:rsidRDefault="006C788A" w:rsidP="006C788A">
      <w:pPr>
        <w:spacing w:line="240" w:lineRule="auto"/>
        <w:rPr>
          <w:sz w:val="18"/>
          <w:szCs w:val="18"/>
          <w:lang w:val="it-CH" w:eastAsia="en-US"/>
        </w:rPr>
      </w:pPr>
    </w:p>
    <w:tbl>
      <w:tblPr>
        <w:tblStyle w:val="Tabellenraster"/>
        <w:tblW w:w="10547" w:type="dxa"/>
        <w:tblInd w:w="-1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"/>
        <w:gridCol w:w="1414"/>
        <w:gridCol w:w="796"/>
        <w:gridCol w:w="197"/>
        <w:gridCol w:w="425"/>
        <w:gridCol w:w="283"/>
        <w:gridCol w:w="709"/>
        <w:gridCol w:w="425"/>
        <w:gridCol w:w="523"/>
        <w:gridCol w:w="332"/>
        <w:gridCol w:w="138"/>
        <w:gridCol w:w="425"/>
        <w:gridCol w:w="996"/>
        <w:gridCol w:w="347"/>
        <w:gridCol w:w="13"/>
        <w:gridCol w:w="491"/>
        <w:gridCol w:w="217"/>
        <w:gridCol w:w="491"/>
        <w:gridCol w:w="1986"/>
      </w:tblGrid>
      <w:tr w:rsidR="006C788A" w:rsidRPr="006C788A" w14:paraId="69CEF239" w14:textId="77777777" w:rsidTr="00D24E9F">
        <w:tc>
          <w:tcPr>
            <w:tcW w:w="254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186DC35" w14:textId="77777777" w:rsidR="006C788A" w:rsidRPr="006C788A" w:rsidRDefault="006C788A" w:rsidP="006C788A">
            <w:pPr>
              <w:spacing w:before="60" w:line="240" w:lineRule="auto"/>
              <w:rPr>
                <w:b/>
                <w:szCs w:val="22"/>
                <w:lang w:val="it-CH" w:eastAsia="en-US"/>
              </w:rPr>
            </w:pPr>
            <w:proofErr w:type="spellStart"/>
            <w:r w:rsidRPr="006C788A">
              <w:rPr>
                <w:b/>
                <w:szCs w:val="22"/>
                <w:lang w:val="it-CH" w:eastAsia="en-US"/>
              </w:rPr>
              <w:t>Ausstellung</w:t>
            </w:r>
            <w:proofErr w:type="spellEnd"/>
          </w:p>
          <w:p w14:paraId="7DBA9299" w14:textId="77777777" w:rsidR="006C788A" w:rsidRPr="006C788A" w:rsidRDefault="006C788A" w:rsidP="006C788A">
            <w:pPr>
              <w:spacing w:line="240" w:lineRule="auto"/>
              <w:rPr>
                <w:b/>
                <w:szCs w:val="22"/>
                <w:lang w:val="it-CH" w:eastAsia="en-US"/>
              </w:rPr>
            </w:pPr>
            <w:proofErr w:type="spellStart"/>
            <w:r w:rsidRPr="006C788A">
              <w:rPr>
                <w:b/>
                <w:szCs w:val="22"/>
                <w:lang w:val="it-CH" w:eastAsia="en-US"/>
              </w:rPr>
              <w:t>Etablissement</w:t>
            </w:r>
            <w:proofErr w:type="spellEnd"/>
          </w:p>
          <w:p w14:paraId="7997045E" w14:textId="77777777" w:rsidR="006C788A" w:rsidRPr="006C788A" w:rsidRDefault="006C788A" w:rsidP="006C788A">
            <w:pPr>
              <w:spacing w:after="60" w:line="240" w:lineRule="auto"/>
              <w:rPr>
                <w:szCs w:val="22"/>
                <w:lang w:val="it-CH" w:eastAsia="en-US"/>
              </w:rPr>
            </w:pPr>
            <w:r w:rsidRPr="006C788A">
              <w:rPr>
                <w:b/>
                <w:szCs w:val="22"/>
                <w:lang w:val="it-CH" w:eastAsia="en-US"/>
              </w:rPr>
              <w:t>Stesura</w:t>
            </w:r>
          </w:p>
        </w:tc>
        <w:tc>
          <w:tcPr>
            <w:tcW w:w="4453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F960A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  <w:r w:rsidRPr="006C788A">
              <w:rPr>
                <w:szCs w:val="22"/>
                <w:lang w:val="fr-CH" w:eastAsia="en-US"/>
              </w:rPr>
              <w:t>(</w:t>
            </w:r>
            <w:proofErr w:type="spellStart"/>
            <w:proofErr w:type="gramStart"/>
            <w:r w:rsidRPr="006C788A">
              <w:rPr>
                <w:szCs w:val="22"/>
                <w:lang w:val="fr-CH" w:eastAsia="en-US"/>
              </w:rPr>
              <w:t>durch</w:t>
            </w:r>
            <w:proofErr w:type="spellEnd"/>
            <w:proofErr w:type="gramEnd"/>
            <w:r w:rsidRPr="006C788A">
              <w:rPr>
                <w:szCs w:val="22"/>
                <w:lang w:val="fr-CH" w:eastAsia="en-US"/>
              </w:rPr>
              <w:t xml:space="preserve"> </w:t>
            </w:r>
            <w:proofErr w:type="spellStart"/>
            <w:r w:rsidRPr="006C788A">
              <w:rPr>
                <w:szCs w:val="22"/>
                <w:lang w:val="fr-CH" w:eastAsia="en-US"/>
              </w:rPr>
              <w:t>Versender</w:t>
            </w:r>
            <w:proofErr w:type="spellEnd"/>
            <w:r w:rsidRPr="006C788A">
              <w:rPr>
                <w:szCs w:val="22"/>
                <w:lang w:val="fr-CH" w:eastAsia="en-US"/>
              </w:rPr>
              <w:t xml:space="preserve"> </w:t>
            </w:r>
            <w:proofErr w:type="spellStart"/>
            <w:r w:rsidRPr="006C788A">
              <w:rPr>
                <w:szCs w:val="22"/>
                <w:lang w:val="fr-CH" w:eastAsia="en-US"/>
              </w:rPr>
              <w:t>auszufüllen</w:t>
            </w:r>
            <w:proofErr w:type="spellEnd"/>
            <w:r w:rsidRPr="006C788A">
              <w:rPr>
                <w:szCs w:val="22"/>
                <w:lang w:val="fr-CH" w:eastAsia="en-US"/>
              </w:rPr>
              <w:t>)</w:t>
            </w:r>
          </w:p>
          <w:p w14:paraId="6C7BDC44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  <w:r w:rsidRPr="006C788A">
              <w:rPr>
                <w:szCs w:val="22"/>
                <w:lang w:val="fr-CH" w:eastAsia="en-US"/>
              </w:rPr>
              <w:t>(</w:t>
            </w:r>
            <w:proofErr w:type="gramStart"/>
            <w:r w:rsidRPr="006C788A">
              <w:rPr>
                <w:szCs w:val="22"/>
                <w:lang w:val="fr-CH" w:eastAsia="en-US"/>
              </w:rPr>
              <w:t>à</w:t>
            </w:r>
            <w:proofErr w:type="gramEnd"/>
            <w:r w:rsidRPr="006C788A">
              <w:rPr>
                <w:szCs w:val="22"/>
                <w:lang w:val="fr-CH" w:eastAsia="en-US"/>
              </w:rPr>
              <w:t xml:space="preserve"> remplir par l’expéditeur)</w:t>
            </w:r>
          </w:p>
          <w:p w14:paraId="66BE065A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  <w:r w:rsidRPr="006C788A">
              <w:rPr>
                <w:szCs w:val="22"/>
                <w:lang w:val="fr-CH" w:eastAsia="en-US"/>
              </w:rPr>
              <w:t>(</w:t>
            </w:r>
            <w:proofErr w:type="gramStart"/>
            <w:r w:rsidRPr="006C788A">
              <w:rPr>
                <w:szCs w:val="22"/>
                <w:lang w:val="fr-CH" w:eastAsia="en-US"/>
              </w:rPr>
              <w:t>da</w:t>
            </w:r>
            <w:proofErr w:type="gramEnd"/>
            <w:r w:rsidRPr="006C788A">
              <w:rPr>
                <w:szCs w:val="22"/>
                <w:lang w:val="fr-CH" w:eastAsia="en-US"/>
              </w:rPr>
              <w:t xml:space="preserve"> </w:t>
            </w:r>
            <w:proofErr w:type="spellStart"/>
            <w:r w:rsidRPr="006C788A">
              <w:rPr>
                <w:szCs w:val="22"/>
                <w:lang w:val="fr-CH" w:eastAsia="en-US"/>
              </w:rPr>
              <w:t>compilare</w:t>
            </w:r>
            <w:proofErr w:type="spellEnd"/>
            <w:r w:rsidRPr="006C788A">
              <w:rPr>
                <w:szCs w:val="22"/>
                <w:lang w:val="fr-CH" w:eastAsia="en-US"/>
              </w:rPr>
              <w:t xml:space="preserve"> dal </w:t>
            </w:r>
            <w:proofErr w:type="spellStart"/>
            <w:r w:rsidRPr="006C788A">
              <w:rPr>
                <w:szCs w:val="22"/>
                <w:lang w:val="fr-CH" w:eastAsia="en-US"/>
              </w:rPr>
              <w:t>mittente</w:t>
            </w:r>
            <w:proofErr w:type="spellEnd"/>
            <w:r w:rsidRPr="006C788A">
              <w:rPr>
                <w:szCs w:val="22"/>
                <w:lang w:val="fr-CH" w:eastAsia="en-US"/>
              </w:rPr>
              <w:t>)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068908" w14:textId="77777777" w:rsidR="006C788A" w:rsidRPr="006C788A" w:rsidRDefault="006C788A" w:rsidP="006C788A">
            <w:pPr>
              <w:spacing w:before="60" w:line="240" w:lineRule="auto"/>
              <w:rPr>
                <w:sz w:val="20"/>
                <w:lang w:val="fr-CH" w:eastAsia="en-US"/>
              </w:rPr>
            </w:pPr>
            <w:r w:rsidRPr="006C788A">
              <w:rPr>
                <w:sz w:val="20"/>
                <w:lang w:val="fr-CH"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C3C5AE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  <w:r w:rsidRPr="006C788A">
              <w:rPr>
                <w:szCs w:val="22"/>
                <w:lang w:val="fr-CH" w:eastAsia="en-US"/>
              </w:rPr>
              <w:t>Nr.</w:t>
            </w:r>
          </w:p>
          <w:p w14:paraId="0D8392E2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  <w:r w:rsidRPr="006C788A">
              <w:rPr>
                <w:szCs w:val="22"/>
                <w:lang w:val="fr-CH" w:eastAsia="en-US"/>
              </w:rPr>
              <w:t>N°</w:t>
            </w:r>
          </w:p>
          <w:p w14:paraId="0BA6A672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  <w:r w:rsidRPr="006C788A">
              <w:rPr>
                <w:szCs w:val="22"/>
                <w:lang w:val="fr-CH" w:eastAsia="en-US"/>
              </w:rPr>
              <w:t>N.</w:t>
            </w:r>
          </w:p>
        </w:tc>
        <w:tc>
          <w:tcPr>
            <w:tcW w:w="24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4C1BB0" w14:textId="3BF71EC7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</w:tr>
      <w:tr w:rsidR="006C788A" w:rsidRPr="00AD4DBF" w14:paraId="60C95AE5" w14:textId="77777777" w:rsidTr="00D24E9F">
        <w:tc>
          <w:tcPr>
            <w:tcW w:w="33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32F52E4" w14:textId="77777777" w:rsidR="006C788A" w:rsidRPr="006C788A" w:rsidRDefault="006C788A" w:rsidP="006C788A">
            <w:pPr>
              <w:spacing w:before="60" w:line="240" w:lineRule="auto"/>
              <w:rPr>
                <w:sz w:val="20"/>
                <w:lang w:val="fr-CH" w:eastAsia="en-US"/>
              </w:rPr>
            </w:pPr>
            <w:r w:rsidRPr="006C788A">
              <w:rPr>
                <w:sz w:val="20"/>
                <w:lang w:val="fr-CH" w:eastAsia="en-US"/>
              </w:rPr>
              <w:t>2</w:t>
            </w:r>
          </w:p>
        </w:tc>
        <w:tc>
          <w:tcPr>
            <w:tcW w:w="666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8BDB09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val="fr-CH" w:eastAsia="en-US"/>
              </w:rPr>
            </w:pPr>
            <w:proofErr w:type="spellStart"/>
            <w:r w:rsidRPr="006C788A">
              <w:rPr>
                <w:sz w:val="20"/>
                <w:lang w:val="fr-CH" w:eastAsia="en-US"/>
              </w:rPr>
              <w:t>Versender</w:t>
            </w:r>
            <w:proofErr w:type="spellEnd"/>
          </w:p>
          <w:p w14:paraId="555E9274" w14:textId="77777777" w:rsidR="006C788A" w:rsidRPr="006C788A" w:rsidRDefault="006C788A" w:rsidP="006C788A">
            <w:pPr>
              <w:spacing w:line="240" w:lineRule="auto"/>
              <w:rPr>
                <w:sz w:val="20"/>
                <w:lang w:val="fr-CH" w:eastAsia="en-US"/>
              </w:rPr>
            </w:pPr>
            <w:r w:rsidRPr="006C788A">
              <w:rPr>
                <w:sz w:val="20"/>
                <w:lang w:val="fr-CH" w:eastAsia="en-US"/>
              </w:rPr>
              <w:t>Expéditeur</w:t>
            </w:r>
          </w:p>
          <w:p w14:paraId="28255019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  <w:proofErr w:type="spellStart"/>
            <w:r w:rsidRPr="006C788A">
              <w:rPr>
                <w:sz w:val="20"/>
                <w:lang w:val="fr-CH" w:eastAsia="en-US"/>
              </w:rPr>
              <w:t>Mittente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7E8E66" w14:textId="77777777" w:rsidR="006C788A" w:rsidRPr="006C788A" w:rsidRDefault="006C788A" w:rsidP="006C788A">
            <w:pPr>
              <w:spacing w:before="60" w:line="240" w:lineRule="auto"/>
              <w:rPr>
                <w:sz w:val="20"/>
                <w:lang w:val="fr-CH" w:eastAsia="en-US"/>
              </w:rPr>
            </w:pPr>
            <w:r w:rsidRPr="006C788A">
              <w:rPr>
                <w:sz w:val="20"/>
                <w:lang w:val="fr-CH" w:eastAsia="en-US"/>
              </w:rPr>
              <w:t>3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429A531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val="it-CH" w:eastAsia="en-US"/>
              </w:rPr>
            </w:pPr>
            <w:proofErr w:type="spellStart"/>
            <w:r w:rsidRPr="006C788A">
              <w:rPr>
                <w:sz w:val="20"/>
                <w:lang w:val="it-CH" w:eastAsia="en-US"/>
              </w:rPr>
              <w:t>Versand</w:t>
            </w:r>
            <w:proofErr w:type="spellEnd"/>
            <w:r w:rsidRPr="006C788A">
              <w:rPr>
                <w:sz w:val="20"/>
                <w:lang w:val="it-CH" w:eastAsia="en-US"/>
              </w:rPr>
              <w:t>-Datum</w:t>
            </w:r>
          </w:p>
          <w:p w14:paraId="6CB2FCE0" w14:textId="77777777" w:rsidR="006C788A" w:rsidRPr="006C788A" w:rsidRDefault="006C788A" w:rsidP="006C788A">
            <w:pPr>
              <w:spacing w:line="240" w:lineRule="auto"/>
              <w:rPr>
                <w:sz w:val="20"/>
                <w:lang w:val="it-CH" w:eastAsia="en-US"/>
              </w:rPr>
            </w:pPr>
            <w:r w:rsidRPr="006C788A">
              <w:rPr>
                <w:sz w:val="20"/>
                <w:lang w:val="it-CH" w:eastAsia="en-US"/>
              </w:rPr>
              <w:t>Date d’</w:t>
            </w:r>
            <w:proofErr w:type="spellStart"/>
            <w:r w:rsidRPr="006C788A">
              <w:rPr>
                <w:sz w:val="20"/>
                <w:lang w:val="it-CH" w:eastAsia="en-US"/>
              </w:rPr>
              <w:t>expédition</w:t>
            </w:r>
            <w:proofErr w:type="spellEnd"/>
          </w:p>
          <w:p w14:paraId="299C006F" w14:textId="77777777" w:rsidR="006C788A" w:rsidRPr="006C788A" w:rsidRDefault="006C788A" w:rsidP="006C788A">
            <w:pPr>
              <w:spacing w:line="240" w:lineRule="auto"/>
              <w:rPr>
                <w:szCs w:val="22"/>
                <w:lang w:val="it-CH" w:eastAsia="en-US"/>
              </w:rPr>
            </w:pPr>
            <w:r w:rsidRPr="006C788A">
              <w:rPr>
                <w:sz w:val="20"/>
                <w:lang w:val="it-CH" w:eastAsia="en-US"/>
              </w:rPr>
              <w:t>Data della spedizione</w:t>
            </w:r>
          </w:p>
        </w:tc>
      </w:tr>
      <w:tr w:rsidR="006C788A" w:rsidRPr="00AD4DBF" w14:paraId="1E96ABFF" w14:textId="77777777" w:rsidTr="00D24E9F"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B0E25A" w14:textId="77777777" w:rsidR="006C788A" w:rsidRPr="006C788A" w:rsidRDefault="006C788A" w:rsidP="006C788A">
            <w:pPr>
              <w:spacing w:line="240" w:lineRule="auto"/>
              <w:rPr>
                <w:szCs w:val="22"/>
                <w:lang w:val="it-CH" w:eastAsia="en-US"/>
              </w:rPr>
            </w:pPr>
          </w:p>
        </w:tc>
        <w:tc>
          <w:tcPr>
            <w:tcW w:w="31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86465" w14:textId="12648F4A" w:rsidR="006C788A" w:rsidRPr="006C788A" w:rsidRDefault="006C788A" w:rsidP="006C788A">
            <w:pPr>
              <w:spacing w:line="240" w:lineRule="auto"/>
              <w:rPr>
                <w:b/>
                <w:szCs w:val="22"/>
                <w:lang w:val="it-CH" w:eastAsia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605E65" w14:textId="77777777" w:rsidR="006C788A" w:rsidRPr="006C788A" w:rsidRDefault="006C788A" w:rsidP="006C788A">
            <w:pPr>
              <w:spacing w:line="240" w:lineRule="auto"/>
              <w:rPr>
                <w:sz w:val="18"/>
                <w:szCs w:val="18"/>
                <w:lang w:val="fr-CH" w:eastAsia="en-US"/>
              </w:rPr>
            </w:pPr>
            <w:proofErr w:type="spellStart"/>
            <w:r w:rsidRPr="006C788A">
              <w:rPr>
                <w:sz w:val="18"/>
                <w:szCs w:val="18"/>
                <w:lang w:val="fr-CH" w:eastAsia="en-US"/>
              </w:rPr>
              <w:t>Lager</w:t>
            </w:r>
            <w:proofErr w:type="spellEnd"/>
            <w:r w:rsidRPr="006C788A">
              <w:rPr>
                <w:sz w:val="18"/>
                <w:szCs w:val="18"/>
                <w:lang w:val="fr-CH" w:eastAsia="en-US"/>
              </w:rPr>
              <w:t>-Nr.</w:t>
            </w:r>
          </w:p>
          <w:p w14:paraId="41120B27" w14:textId="77777777" w:rsidR="006C788A" w:rsidRPr="006C788A" w:rsidRDefault="006C788A" w:rsidP="006C788A">
            <w:pPr>
              <w:spacing w:line="240" w:lineRule="auto"/>
              <w:rPr>
                <w:sz w:val="18"/>
                <w:szCs w:val="18"/>
                <w:lang w:val="fr-FR" w:eastAsia="en-US"/>
              </w:rPr>
            </w:pPr>
            <w:r w:rsidRPr="006C788A">
              <w:rPr>
                <w:sz w:val="18"/>
                <w:szCs w:val="18"/>
                <w:lang w:val="fr-FR" w:eastAsia="en-US"/>
              </w:rPr>
              <w:t>N° de l’entrepôt</w:t>
            </w:r>
          </w:p>
          <w:p w14:paraId="6C42B56D" w14:textId="77777777" w:rsidR="006C788A" w:rsidRPr="006C788A" w:rsidRDefault="006C788A" w:rsidP="006C788A">
            <w:pPr>
              <w:spacing w:after="40" w:line="240" w:lineRule="auto"/>
              <w:rPr>
                <w:sz w:val="18"/>
                <w:szCs w:val="18"/>
                <w:lang w:val="fr-FR" w:eastAsia="en-US"/>
              </w:rPr>
            </w:pPr>
            <w:r w:rsidRPr="006C788A">
              <w:rPr>
                <w:sz w:val="18"/>
                <w:szCs w:val="18"/>
                <w:lang w:val="fr-FR" w:eastAsia="en-US"/>
              </w:rPr>
              <w:t xml:space="preserve">N. </w:t>
            </w:r>
            <w:proofErr w:type="spellStart"/>
            <w:r w:rsidRPr="006C788A">
              <w:rPr>
                <w:sz w:val="18"/>
                <w:szCs w:val="18"/>
                <w:lang w:val="fr-FR" w:eastAsia="en-US"/>
              </w:rPr>
              <w:t>del</w:t>
            </w:r>
            <w:proofErr w:type="spellEnd"/>
            <w:r w:rsidRPr="006C788A">
              <w:rPr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6C788A">
              <w:rPr>
                <w:sz w:val="18"/>
                <w:szCs w:val="18"/>
                <w:lang w:val="fr-FR" w:eastAsia="en-US"/>
              </w:rPr>
              <w:t>deposito</w:t>
            </w:r>
            <w:proofErr w:type="spellEnd"/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3703C4" w14:textId="36D9B8F0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986912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3198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039C79" w14:textId="5100BE8F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</w:tr>
      <w:tr w:rsidR="006C788A" w:rsidRPr="006C788A" w14:paraId="65DFEA1F" w14:textId="77777777" w:rsidTr="00D24E9F">
        <w:trPr>
          <w:trHeight w:val="479"/>
        </w:trPr>
        <w:tc>
          <w:tcPr>
            <w:tcW w:w="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551078B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31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B11EC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B6DF1" w14:textId="77777777" w:rsidR="006C788A" w:rsidRPr="006C788A" w:rsidRDefault="006C788A" w:rsidP="006C788A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6C788A">
              <w:rPr>
                <w:sz w:val="18"/>
                <w:szCs w:val="18"/>
                <w:lang w:eastAsia="en-US"/>
              </w:rPr>
              <w:t>Steuerpflichtigen-Nr.</w:t>
            </w:r>
          </w:p>
          <w:p w14:paraId="29857CE9" w14:textId="77777777" w:rsidR="006C788A" w:rsidRPr="006C788A" w:rsidRDefault="006C788A" w:rsidP="006C788A">
            <w:pPr>
              <w:spacing w:line="240" w:lineRule="auto"/>
              <w:rPr>
                <w:sz w:val="18"/>
                <w:szCs w:val="18"/>
                <w:lang w:val="de-DE" w:eastAsia="en-US"/>
              </w:rPr>
            </w:pPr>
            <w:r w:rsidRPr="006C788A">
              <w:rPr>
                <w:sz w:val="18"/>
                <w:szCs w:val="18"/>
                <w:lang w:val="de-DE" w:eastAsia="en-US"/>
              </w:rPr>
              <w:t xml:space="preserve">N° </w:t>
            </w:r>
            <w:proofErr w:type="spellStart"/>
            <w:r w:rsidRPr="006C788A">
              <w:rPr>
                <w:sz w:val="18"/>
                <w:szCs w:val="18"/>
                <w:lang w:val="de-DE" w:eastAsia="en-US"/>
              </w:rPr>
              <w:t>assujetti</w:t>
            </w:r>
            <w:proofErr w:type="spellEnd"/>
            <w:r w:rsidRPr="006C788A">
              <w:rPr>
                <w:sz w:val="18"/>
                <w:szCs w:val="18"/>
                <w:lang w:val="de-DE" w:eastAsia="en-US"/>
              </w:rPr>
              <w:t xml:space="preserve"> à </w:t>
            </w:r>
            <w:proofErr w:type="spellStart"/>
            <w:r w:rsidRPr="006C788A">
              <w:rPr>
                <w:sz w:val="18"/>
                <w:szCs w:val="18"/>
                <w:lang w:val="de-DE" w:eastAsia="en-US"/>
              </w:rPr>
              <w:t>l’impôt</w:t>
            </w:r>
            <w:proofErr w:type="spellEnd"/>
          </w:p>
          <w:p w14:paraId="0115BFA1" w14:textId="77777777" w:rsidR="006C788A" w:rsidRPr="006C788A" w:rsidRDefault="006C788A" w:rsidP="006C788A">
            <w:pPr>
              <w:spacing w:after="40" w:line="240" w:lineRule="auto"/>
              <w:rPr>
                <w:sz w:val="18"/>
                <w:szCs w:val="18"/>
                <w:lang w:val="fr-CH" w:eastAsia="en-US"/>
              </w:rPr>
            </w:pPr>
            <w:r w:rsidRPr="006C788A">
              <w:rPr>
                <w:sz w:val="18"/>
                <w:szCs w:val="18"/>
                <w:lang w:val="fr-CH" w:eastAsia="en-US"/>
              </w:rPr>
              <w:t xml:space="preserve">N. </w:t>
            </w:r>
            <w:proofErr w:type="spellStart"/>
            <w:r w:rsidRPr="006C788A">
              <w:rPr>
                <w:sz w:val="18"/>
                <w:szCs w:val="18"/>
                <w:lang w:val="fr-CH" w:eastAsia="en-US"/>
              </w:rPr>
              <w:t>del</w:t>
            </w:r>
            <w:proofErr w:type="spellEnd"/>
            <w:r w:rsidRPr="006C788A">
              <w:rPr>
                <w:sz w:val="18"/>
                <w:szCs w:val="18"/>
                <w:lang w:val="fr-CH" w:eastAsia="en-US"/>
              </w:rPr>
              <w:t xml:space="preserve"> </w:t>
            </w:r>
            <w:proofErr w:type="spellStart"/>
            <w:r w:rsidRPr="006C788A">
              <w:rPr>
                <w:sz w:val="18"/>
                <w:szCs w:val="18"/>
                <w:lang w:val="fr-CH" w:eastAsia="en-US"/>
              </w:rPr>
              <w:t>contribuente</w:t>
            </w:r>
            <w:proofErr w:type="spellEnd"/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33D1" w14:textId="5998ABB9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81B8D6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3198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69CBBDE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</w:tr>
      <w:tr w:rsidR="006C788A" w:rsidRPr="006C788A" w14:paraId="4F710F68" w14:textId="77777777" w:rsidTr="00D24E9F">
        <w:tc>
          <w:tcPr>
            <w:tcW w:w="33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A25831F" w14:textId="77777777" w:rsidR="006C788A" w:rsidRPr="006C788A" w:rsidRDefault="006C788A" w:rsidP="006C788A">
            <w:pPr>
              <w:spacing w:before="60" w:line="240" w:lineRule="auto"/>
              <w:rPr>
                <w:sz w:val="20"/>
                <w:lang w:val="it-CH" w:eastAsia="en-US"/>
              </w:rPr>
            </w:pPr>
            <w:r w:rsidRPr="006C788A">
              <w:rPr>
                <w:sz w:val="20"/>
                <w:lang w:val="it-CH" w:eastAsia="en-US"/>
              </w:rPr>
              <w:t>4</w:t>
            </w:r>
          </w:p>
        </w:tc>
        <w:tc>
          <w:tcPr>
            <w:tcW w:w="31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4309F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val="it-CH" w:eastAsia="en-US"/>
              </w:rPr>
            </w:pPr>
            <w:proofErr w:type="spellStart"/>
            <w:r w:rsidRPr="006C788A">
              <w:rPr>
                <w:sz w:val="20"/>
                <w:lang w:val="fr-CH" w:eastAsia="en-US"/>
              </w:rPr>
              <w:t>Empfänger</w:t>
            </w:r>
            <w:proofErr w:type="spellEnd"/>
          </w:p>
          <w:p w14:paraId="436A4756" w14:textId="77777777" w:rsidR="006C788A" w:rsidRPr="006C788A" w:rsidRDefault="006C788A" w:rsidP="006C788A">
            <w:pPr>
              <w:spacing w:line="240" w:lineRule="auto"/>
              <w:rPr>
                <w:sz w:val="20"/>
                <w:lang w:val="it-CH" w:eastAsia="en-US"/>
              </w:rPr>
            </w:pPr>
            <w:proofErr w:type="spellStart"/>
            <w:r w:rsidRPr="006C788A">
              <w:rPr>
                <w:sz w:val="20"/>
                <w:lang w:val="it-CH" w:eastAsia="en-US"/>
              </w:rPr>
              <w:t>Destinataire</w:t>
            </w:r>
            <w:proofErr w:type="spellEnd"/>
          </w:p>
          <w:p w14:paraId="5F3F8695" w14:textId="77777777" w:rsidR="006C788A" w:rsidRPr="006C788A" w:rsidRDefault="006C788A" w:rsidP="006C788A">
            <w:pPr>
              <w:spacing w:line="240" w:lineRule="auto"/>
              <w:rPr>
                <w:szCs w:val="22"/>
                <w:lang w:val="it-CH" w:eastAsia="en-US"/>
              </w:rPr>
            </w:pPr>
            <w:r w:rsidRPr="006C788A">
              <w:rPr>
                <w:sz w:val="20"/>
                <w:lang w:val="it-CH" w:eastAsia="en-US"/>
              </w:rPr>
              <w:t>Destinatario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AE1E4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58A08C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1407F5" w14:textId="77777777" w:rsidR="006C788A" w:rsidRPr="006C788A" w:rsidRDefault="006C788A" w:rsidP="006C788A">
            <w:pPr>
              <w:spacing w:before="60" w:line="240" w:lineRule="auto"/>
              <w:rPr>
                <w:sz w:val="20"/>
                <w:lang w:val="fr-CH" w:eastAsia="en-US"/>
              </w:rPr>
            </w:pPr>
            <w:r w:rsidRPr="006C788A">
              <w:rPr>
                <w:sz w:val="20"/>
                <w:lang w:val="fr-CH" w:eastAsia="en-US"/>
              </w:rPr>
              <w:t>5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820776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val="fr-CH" w:eastAsia="en-US"/>
              </w:rPr>
            </w:pPr>
            <w:proofErr w:type="spellStart"/>
            <w:r w:rsidRPr="006C788A">
              <w:rPr>
                <w:sz w:val="20"/>
                <w:lang w:val="fr-CH" w:eastAsia="en-US"/>
              </w:rPr>
              <w:t>Gültigkeit</w:t>
            </w:r>
            <w:proofErr w:type="spellEnd"/>
          </w:p>
          <w:p w14:paraId="5E652251" w14:textId="77777777" w:rsidR="006C788A" w:rsidRPr="006C788A" w:rsidRDefault="006C788A" w:rsidP="006C788A">
            <w:pPr>
              <w:spacing w:line="240" w:lineRule="auto"/>
              <w:rPr>
                <w:sz w:val="20"/>
                <w:lang w:val="fr-CH" w:eastAsia="en-US"/>
              </w:rPr>
            </w:pPr>
            <w:r w:rsidRPr="006C788A">
              <w:rPr>
                <w:sz w:val="20"/>
                <w:lang w:val="fr-CH" w:eastAsia="en-US"/>
              </w:rPr>
              <w:t>Validité</w:t>
            </w:r>
          </w:p>
          <w:p w14:paraId="68E25F5B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  <w:proofErr w:type="spellStart"/>
            <w:r w:rsidRPr="006C788A">
              <w:rPr>
                <w:sz w:val="20"/>
                <w:lang w:val="fr-CH" w:eastAsia="en-US"/>
              </w:rPr>
              <w:t>Validità</w:t>
            </w:r>
            <w:proofErr w:type="spellEnd"/>
          </w:p>
        </w:tc>
      </w:tr>
      <w:tr w:rsidR="006C788A" w:rsidRPr="006C788A" w14:paraId="2AD8AD85" w14:textId="77777777" w:rsidTr="00D24E9F"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68F175" w14:textId="77777777" w:rsidR="006C788A" w:rsidRPr="006C788A" w:rsidRDefault="006C788A" w:rsidP="006C788A">
            <w:pPr>
              <w:spacing w:line="240" w:lineRule="auto"/>
              <w:rPr>
                <w:szCs w:val="22"/>
                <w:lang w:val="it-CH" w:eastAsia="en-US"/>
              </w:rPr>
            </w:pPr>
          </w:p>
        </w:tc>
        <w:tc>
          <w:tcPr>
            <w:tcW w:w="31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3E5D4" w14:textId="1DBE6469" w:rsidR="006C788A" w:rsidRPr="006C788A" w:rsidRDefault="006C788A" w:rsidP="006C788A">
            <w:pPr>
              <w:spacing w:line="240" w:lineRule="auto"/>
              <w:rPr>
                <w:b/>
                <w:szCs w:val="22"/>
                <w:lang w:val="it-CH" w:eastAsia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94C512" w14:textId="77777777" w:rsidR="006C788A" w:rsidRPr="006C788A" w:rsidRDefault="006C788A" w:rsidP="006C788A">
            <w:pPr>
              <w:spacing w:line="240" w:lineRule="auto"/>
              <w:rPr>
                <w:sz w:val="18"/>
                <w:szCs w:val="18"/>
                <w:lang w:val="fr-CH" w:eastAsia="en-US"/>
              </w:rPr>
            </w:pPr>
            <w:proofErr w:type="spellStart"/>
            <w:r w:rsidRPr="006C788A">
              <w:rPr>
                <w:sz w:val="18"/>
                <w:szCs w:val="18"/>
                <w:lang w:val="fr-CH" w:eastAsia="en-US"/>
              </w:rPr>
              <w:t>Lager</w:t>
            </w:r>
            <w:proofErr w:type="spellEnd"/>
            <w:r w:rsidRPr="006C788A">
              <w:rPr>
                <w:sz w:val="18"/>
                <w:szCs w:val="18"/>
                <w:lang w:val="fr-CH" w:eastAsia="en-US"/>
              </w:rPr>
              <w:t>-Nr.</w:t>
            </w:r>
          </w:p>
          <w:p w14:paraId="4E58E8DA" w14:textId="77777777" w:rsidR="006C788A" w:rsidRPr="006C788A" w:rsidRDefault="006C788A" w:rsidP="006C788A">
            <w:pPr>
              <w:spacing w:line="240" w:lineRule="auto"/>
              <w:rPr>
                <w:sz w:val="18"/>
                <w:szCs w:val="18"/>
                <w:lang w:val="fr-FR" w:eastAsia="en-US"/>
              </w:rPr>
            </w:pPr>
            <w:r w:rsidRPr="006C788A">
              <w:rPr>
                <w:sz w:val="18"/>
                <w:szCs w:val="18"/>
                <w:lang w:val="fr-FR" w:eastAsia="en-US"/>
              </w:rPr>
              <w:t>N° de l’entrepôt</w:t>
            </w:r>
          </w:p>
          <w:p w14:paraId="43E9DE91" w14:textId="77777777" w:rsidR="006C788A" w:rsidRPr="006C788A" w:rsidRDefault="006C788A" w:rsidP="006C788A">
            <w:pPr>
              <w:spacing w:after="40" w:line="240" w:lineRule="auto"/>
              <w:rPr>
                <w:sz w:val="18"/>
                <w:szCs w:val="18"/>
                <w:lang w:val="fr-FR" w:eastAsia="en-US"/>
              </w:rPr>
            </w:pPr>
            <w:r w:rsidRPr="006C788A">
              <w:rPr>
                <w:sz w:val="18"/>
                <w:szCs w:val="18"/>
                <w:lang w:val="fr-FR" w:eastAsia="en-US"/>
              </w:rPr>
              <w:t xml:space="preserve">N. </w:t>
            </w:r>
            <w:proofErr w:type="spellStart"/>
            <w:r w:rsidRPr="006C788A">
              <w:rPr>
                <w:sz w:val="18"/>
                <w:szCs w:val="18"/>
                <w:lang w:val="fr-FR" w:eastAsia="en-US"/>
              </w:rPr>
              <w:t>del</w:t>
            </w:r>
            <w:proofErr w:type="spellEnd"/>
            <w:r w:rsidRPr="006C788A">
              <w:rPr>
                <w:sz w:val="18"/>
                <w:szCs w:val="18"/>
                <w:lang w:val="fr-FR" w:eastAsia="en-US"/>
              </w:rPr>
              <w:t xml:space="preserve"> </w:t>
            </w:r>
            <w:proofErr w:type="spellStart"/>
            <w:r w:rsidRPr="006C788A">
              <w:rPr>
                <w:sz w:val="18"/>
                <w:szCs w:val="18"/>
                <w:lang w:val="fr-CH" w:eastAsia="en-US"/>
              </w:rPr>
              <w:t>deposito</w:t>
            </w:r>
            <w:proofErr w:type="spellEnd"/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0C45AD" w14:textId="2C1ED860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9F85B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19944C" w14:textId="77777777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  <w:r w:rsidRPr="006C788A">
              <w:rPr>
                <w:b/>
                <w:szCs w:val="22"/>
                <w:lang w:val="fr-CH" w:eastAsia="en-US"/>
              </w:rPr>
              <w:t>30</w:t>
            </w: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5B0E43" w14:textId="77777777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  <w:r w:rsidRPr="006C788A">
              <w:rPr>
                <w:b/>
                <w:szCs w:val="22"/>
                <w:lang w:val="fr-CH" w:eastAsia="en-US"/>
              </w:rPr>
              <w:t>Tage</w:t>
            </w:r>
          </w:p>
          <w:p w14:paraId="303EF456" w14:textId="77777777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  <w:proofErr w:type="gramStart"/>
            <w:r w:rsidRPr="006C788A">
              <w:rPr>
                <w:b/>
                <w:szCs w:val="22"/>
                <w:lang w:val="fr-CH" w:eastAsia="en-US"/>
              </w:rPr>
              <w:t>jours</w:t>
            </w:r>
            <w:proofErr w:type="gramEnd"/>
          </w:p>
          <w:p w14:paraId="7A305278" w14:textId="77777777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  <w:proofErr w:type="spellStart"/>
            <w:proofErr w:type="gramStart"/>
            <w:r w:rsidRPr="006C788A">
              <w:rPr>
                <w:b/>
                <w:szCs w:val="22"/>
                <w:lang w:val="fr-CH" w:eastAsia="en-US"/>
              </w:rPr>
              <w:t>giorni</w:t>
            </w:r>
            <w:proofErr w:type="spellEnd"/>
            <w:proofErr w:type="gramEnd"/>
          </w:p>
        </w:tc>
      </w:tr>
      <w:tr w:rsidR="006C788A" w:rsidRPr="006C788A" w14:paraId="51EE7245" w14:textId="77777777" w:rsidTr="00D24E9F">
        <w:tc>
          <w:tcPr>
            <w:tcW w:w="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5859EC2" w14:textId="77777777" w:rsidR="006C788A" w:rsidRPr="006C788A" w:rsidRDefault="006C788A" w:rsidP="006C788A">
            <w:pPr>
              <w:spacing w:line="240" w:lineRule="auto"/>
              <w:rPr>
                <w:szCs w:val="22"/>
                <w:lang w:val="it-CH" w:eastAsia="en-US"/>
              </w:rPr>
            </w:pPr>
          </w:p>
        </w:tc>
        <w:tc>
          <w:tcPr>
            <w:tcW w:w="311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285158" w14:textId="77777777" w:rsidR="006C788A" w:rsidRPr="006C788A" w:rsidRDefault="006C788A" w:rsidP="006C788A">
            <w:pPr>
              <w:spacing w:line="240" w:lineRule="auto"/>
              <w:rPr>
                <w:szCs w:val="22"/>
                <w:lang w:val="it-CH" w:eastAsia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560C7" w14:textId="77777777" w:rsidR="006C788A" w:rsidRPr="006C788A" w:rsidRDefault="006C788A" w:rsidP="006C788A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6C788A">
              <w:rPr>
                <w:sz w:val="18"/>
                <w:szCs w:val="18"/>
                <w:lang w:eastAsia="en-US"/>
              </w:rPr>
              <w:t>Steuerpflichtigen-Nr.</w:t>
            </w:r>
          </w:p>
          <w:p w14:paraId="321E9AE5" w14:textId="77777777" w:rsidR="006C788A" w:rsidRPr="006C788A" w:rsidRDefault="006C788A" w:rsidP="006C788A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6C788A">
              <w:rPr>
                <w:sz w:val="18"/>
                <w:szCs w:val="18"/>
                <w:lang w:eastAsia="en-US"/>
              </w:rPr>
              <w:t xml:space="preserve">N° </w:t>
            </w:r>
            <w:proofErr w:type="spellStart"/>
            <w:r w:rsidRPr="006C788A">
              <w:rPr>
                <w:sz w:val="18"/>
                <w:szCs w:val="18"/>
                <w:lang w:eastAsia="en-US"/>
              </w:rPr>
              <w:t>assujetti</w:t>
            </w:r>
            <w:proofErr w:type="spellEnd"/>
            <w:r w:rsidRPr="006C788A">
              <w:rPr>
                <w:sz w:val="18"/>
                <w:szCs w:val="18"/>
                <w:lang w:eastAsia="en-US"/>
              </w:rPr>
              <w:t xml:space="preserve"> à </w:t>
            </w:r>
            <w:proofErr w:type="spellStart"/>
            <w:r w:rsidRPr="006C788A">
              <w:rPr>
                <w:sz w:val="18"/>
                <w:szCs w:val="18"/>
                <w:lang w:eastAsia="en-US"/>
              </w:rPr>
              <w:t>l’impôt</w:t>
            </w:r>
            <w:proofErr w:type="spellEnd"/>
          </w:p>
          <w:p w14:paraId="5B29238C" w14:textId="77777777" w:rsidR="006C788A" w:rsidRPr="006C788A" w:rsidRDefault="006C788A" w:rsidP="006C788A">
            <w:pPr>
              <w:spacing w:after="40" w:line="240" w:lineRule="auto"/>
              <w:rPr>
                <w:sz w:val="18"/>
                <w:szCs w:val="18"/>
                <w:lang w:val="fr-CH" w:eastAsia="en-US"/>
              </w:rPr>
            </w:pPr>
            <w:r w:rsidRPr="006C788A">
              <w:rPr>
                <w:sz w:val="18"/>
                <w:szCs w:val="18"/>
                <w:lang w:val="fr-CH" w:eastAsia="en-US"/>
              </w:rPr>
              <w:t xml:space="preserve">N. </w:t>
            </w:r>
            <w:proofErr w:type="spellStart"/>
            <w:r w:rsidRPr="006C788A">
              <w:rPr>
                <w:sz w:val="18"/>
                <w:szCs w:val="18"/>
                <w:lang w:val="fr-CH" w:eastAsia="en-US"/>
              </w:rPr>
              <w:t>del</w:t>
            </w:r>
            <w:proofErr w:type="spellEnd"/>
            <w:r w:rsidRPr="006C788A">
              <w:rPr>
                <w:sz w:val="18"/>
                <w:szCs w:val="18"/>
                <w:lang w:val="fr-CH" w:eastAsia="en-US"/>
              </w:rPr>
              <w:t xml:space="preserve"> </w:t>
            </w:r>
            <w:proofErr w:type="spellStart"/>
            <w:r w:rsidRPr="006C788A">
              <w:rPr>
                <w:sz w:val="18"/>
                <w:szCs w:val="18"/>
                <w:lang w:val="fr-CH" w:eastAsia="en-US"/>
              </w:rPr>
              <w:t>contribuente</w:t>
            </w:r>
            <w:proofErr w:type="spellEnd"/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A253" w14:textId="365FB89C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713CA5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50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04E66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D3C6B55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</w:tr>
      <w:tr w:rsidR="006C788A" w:rsidRPr="00AD4DBF" w14:paraId="6AFB67EC" w14:textId="77777777" w:rsidTr="00D24E9F">
        <w:tc>
          <w:tcPr>
            <w:tcW w:w="33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3A2AB77" w14:textId="77777777" w:rsidR="006C788A" w:rsidRPr="006C788A" w:rsidRDefault="006C788A" w:rsidP="006C788A">
            <w:pPr>
              <w:spacing w:before="60" w:line="240" w:lineRule="auto"/>
              <w:rPr>
                <w:sz w:val="20"/>
                <w:lang w:val="it-CH" w:eastAsia="en-US"/>
              </w:rPr>
            </w:pPr>
            <w:r w:rsidRPr="006C788A">
              <w:rPr>
                <w:sz w:val="20"/>
                <w:lang w:val="it-CH" w:eastAsia="en-US"/>
              </w:rPr>
              <w:t>6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8CB5F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eastAsia="en-US"/>
              </w:rPr>
            </w:pPr>
            <w:r w:rsidRPr="006C788A">
              <w:rPr>
                <w:sz w:val="20"/>
                <w:lang w:val="de-DE" w:eastAsia="en-US"/>
              </w:rPr>
              <w:t>Beförderungsmittel</w:t>
            </w:r>
          </w:p>
          <w:p w14:paraId="4ABEDEDE" w14:textId="77777777" w:rsidR="006C788A" w:rsidRPr="006C788A" w:rsidRDefault="006C788A" w:rsidP="006C788A">
            <w:pPr>
              <w:spacing w:line="240" w:lineRule="auto"/>
              <w:rPr>
                <w:sz w:val="20"/>
                <w:lang w:eastAsia="en-US"/>
              </w:rPr>
            </w:pPr>
            <w:r w:rsidRPr="006C788A">
              <w:rPr>
                <w:sz w:val="20"/>
                <w:lang w:eastAsia="en-US"/>
              </w:rPr>
              <w:t xml:space="preserve">Moyens </w:t>
            </w:r>
            <w:proofErr w:type="spellStart"/>
            <w:r w:rsidRPr="006C788A">
              <w:rPr>
                <w:sz w:val="20"/>
                <w:lang w:eastAsia="en-US"/>
              </w:rPr>
              <w:t>de</w:t>
            </w:r>
            <w:proofErr w:type="spellEnd"/>
            <w:r w:rsidRPr="006C788A">
              <w:rPr>
                <w:sz w:val="20"/>
                <w:lang w:eastAsia="en-US"/>
              </w:rPr>
              <w:t xml:space="preserve"> </w:t>
            </w:r>
            <w:proofErr w:type="spellStart"/>
            <w:r w:rsidRPr="006C788A">
              <w:rPr>
                <w:sz w:val="20"/>
                <w:lang w:eastAsia="en-US"/>
              </w:rPr>
              <w:t>transport</w:t>
            </w:r>
            <w:proofErr w:type="spellEnd"/>
          </w:p>
          <w:p w14:paraId="1778BEF2" w14:textId="77777777" w:rsidR="006C788A" w:rsidRPr="006C788A" w:rsidRDefault="006C788A" w:rsidP="006C788A">
            <w:pPr>
              <w:spacing w:after="60" w:line="240" w:lineRule="auto"/>
              <w:rPr>
                <w:szCs w:val="22"/>
                <w:lang w:eastAsia="en-US"/>
              </w:rPr>
            </w:pPr>
            <w:proofErr w:type="spellStart"/>
            <w:r w:rsidRPr="006C788A">
              <w:rPr>
                <w:sz w:val="20"/>
                <w:lang w:eastAsia="en-US"/>
              </w:rPr>
              <w:t>Mezzi</w:t>
            </w:r>
            <w:proofErr w:type="spellEnd"/>
            <w:r w:rsidRPr="006C788A">
              <w:rPr>
                <w:sz w:val="20"/>
                <w:lang w:eastAsia="en-US"/>
              </w:rPr>
              <w:t xml:space="preserve"> di </w:t>
            </w:r>
            <w:proofErr w:type="spellStart"/>
            <w:r w:rsidRPr="006C788A">
              <w:rPr>
                <w:sz w:val="20"/>
                <w:lang w:eastAsia="en-US"/>
              </w:rPr>
              <w:t>trasporto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420AA8" w14:textId="113A1B6E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F801D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eastAsia="en-US"/>
              </w:rPr>
            </w:pPr>
            <w:r w:rsidRPr="006C788A">
              <w:rPr>
                <w:sz w:val="20"/>
                <w:lang w:val="fr-CH" w:eastAsia="en-US"/>
              </w:rPr>
              <w:t>Bahn</w:t>
            </w:r>
          </w:p>
          <w:p w14:paraId="00028B0B" w14:textId="77777777" w:rsidR="006C788A" w:rsidRPr="006C788A" w:rsidRDefault="006C788A" w:rsidP="006C788A">
            <w:pPr>
              <w:spacing w:line="240" w:lineRule="auto"/>
              <w:rPr>
                <w:sz w:val="20"/>
                <w:lang w:eastAsia="en-US"/>
              </w:rPr>
            </w:pPr>
            <w:proofErr w:type="spellStart"/>
            <w:r w:rsidRPr="006C788A">
              <w:rPr>
                <w:sz w:val="20"/>
                <w:lang w:eastAsia="en-US"/>
              </w:rPr>
              <w:t>rail</w:t>
            </w:r>
            <w:proofErr w:type="spellEnd"/>
          </w:p>
          <w:p w14:paraId="7C9CC271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  <w:proofErr w:type="spellStart"/>
            <w:r w:rsidRPr="006C788A">
              <w:rPr>
                <w:sz w:val="20"/>
                <w:lang w:eastAsia="en-US"/>
              </w:rPr>
              <w:t>ferrovia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DC51A7" w14:textId="7D3B0DDE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54AF6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eastAsia="en-US"/>
              </w:rPr>
            </w:pPr>
            <w:r w:rsidRPr="006C788A">
              <w:rPr>
                <w:sz w:val="20"/>
                <w:lang w:val="fr-CH" w:eastAsia="en-US"/>
              </w:rPr>
              <w:t>Strasse</w:t>
            </w:r>
          </w:p>
          <w:p w14:paraId="1E898A4C" w14:textId="77777777" w:rsidR="006C788A" w:rsidRPr="006C788A" w:rsidRDefault="006C788A" w:rsidP="006C788A">
            <w:pPr>
              <w:spacing w:line="240" w:lineRule="auto"/>
              <w:rPr>
                <w:sz w:val="20"/>
                <w:lang w:eastAsia="en-US"/>
              </w:rPr>
            </w:pPr>
            <w:r w:rsidRPr="006C788A">
              <w:rPr>
                <w:sz w:val="20"/>
                <w:lang w:eastAsia="en-US"/>
              </w:rPr>
              <w:t>route</w:t>
            </w:r>
          </w:p>
          <w:p w14:paraId="1D8B51AA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  <w:proofErr w:type="spellStart"/>
            <w:r w:rsidRPr="006C788A">
              <w:rPr>
                <w:sz w:val="20"/>
                <w:lang w:eastAsia="en-US"/>
              </w:rPr>
              <w:t>strada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C8A840" w14:textId="5D9005B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EB4949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eastAsia="en-US"/>
              </w:rPr>
            </w:pPr>
            <w:proofErr w:type="spellStart"/>
            <w:proofErr w:type="gramStart"/>
            <w:r w:rsidRPr="006C788A">
              <w:rPr>
                <w:sz w:val="20"/>
                <w:lang w:val="fr-CH" w:eastAsia="en-US"/>
              </w:rPr>
              <w:t>andere</w:t>
            </w:r>
            <w:proofErr w:type="spellEnd"/>
            <w:proofErr w:type="gramEnd"/>
          </w:p>
          <w:p w14:paraId="7D674B89" w14:textId="77777777" w:rsidR="006C788A" w:rsidRPr="006C788A" w:rsidRDefault="006C788A" w:rsidP="006C788A">
            <w:pPr>
              <w:spacing w:line="240" w:lineRule="auto"/>
              <w:rPr>
                <w:sz w:val="20"/>
                <w:lang w:eastAsia="en-US"/>
              </w:rPr>
            </w:pPr>
            <w:proofErr w:type="spellStart"/>
            <w:r w:rsidRPr="006C788A">
              <w:rPr>
                <w:sz w:val="20"/>
                <w:lang w:eastAsia="en-US"/>
              </w:rPr>
              <w:t>autres</w:t>
            </w:r>
            <w:proofErr w:type="spellEnd"/>
          </w:p>
          <w:p w14:paraId="7EC9B4B0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  <w:proofErr w:type="spellStart"/>
            <w:r w:rsidRPr="006C788A">
              <w:rPr>
                <w:sz w:val="20"/>
                <w:lang w:eastAsia="en-US"/>
              </w:rPr>
              <w:t>altri</w:t>
            </w:r>
            <w:proofErr w:type="spellEnd"/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25AFC3" w14:textId="77777777" w:rsidR="006C788A" w:rsidRPr="006C788A" w:rsidRDefault="006C788A" w:rsidP="006C788A">
            <w:pPr>
              <w:spacing w:before="60" w:line="240" w:lineRule="auto"/>
              <w:rPr>
                <w:sz w:val="20"/>
                <w:lang w:eastAsia="en-US"/>
              </w:rPr>
            </w:pPr>
            <w:r w:rsidRPr="006C788A">
              <w:rPr>
                <w:sz w:val="20"/>
                <w:lang w:eastAsia="en-US"/>
              </w:rPr>
              <w:t>7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FD48E01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val="fr-CH" w:eastAsia="en-US"/>
              </w:rPr>
            </w:pPr>
            <w:proofErr w:type="spellStart"/>
            <w:r w:rsidRPr="006C788A">
              <w:rPr>
                <w:sz w:val="20"/>
                <w:lang w:val="fr-CH" w:eastAsia="en-US"/>
              </w:rPr>
              <w:t>Ort</w:t>
            </w:r>
            <w:proofErr w:type="spellEnd"/>
            <w:r w:rsidRPr="006C788A">
              <w:rPr>
                <w:sz w:val="20"/>
                <w:lang w:val="fr-CH" w:eastAsia="en-US"/>
              </w:rPr>
              <w:t xml:space="preserve">, </w:t>
            </w:r>
            <w:proofErr w:type="spellStart"/>
            <w:r w:rsidRPr="006C788A">
              <w:rPr>
                <w:sz w:val="20"/>
                <w:lang w:val="fr-CH" w:eastAsia="en-US"/>
              </w:rPr>
              <w:t>Datum</w:t>
            </w:r>
            <w:proofErr w:type="spellEnd"/>
            <w:r w:rsidRPr="006C788A">
              <w:rPr>
                <w:sz w:val="20"/>
                <w:lang w:val="fr-CH" w:eastAsia="en-US"/>
              </w:rPr>
              <w:t xml:space="preserve">/ lieu, date/ </w:t>
            </w:r>
            <w:proofErr w:type="spellStart"/>
            <w:r w:rsidRPr="006C788A">
              <w:rPr>
                <w:sz w:val="20"/>
                <w:lang w:val="fr-CH" w:eastAsia="en-US"/>
              </w:rPr>
              <w:t>luogo</w:t>
            </w:r>
            <w:proofErr w:type="spellEnd"/>
            <w:r w:rsidRPr="006C788A">
              <w:rPr>
                <w:sz w:val="20"/>
                <w:lang w:val="fr-CH" w:eastAsia="en-US"/>
              </w:rPr>
              <w:t>, data</w:t>
            </w:r>
          </w:p>
          <w:p w14:paraId="68587EBF" w14:textId="77777777" w:rsidR="006C788A" w:rsidRPr="006C788A" w:rsidRDefault="006C788A" w:rsidP="006C788A">
            <w:pPr>
              <w:spacing w:line="240" w:lineRule="auto"/>
              <w:rPr>
                <w:sz w:val="12"/>
                <w:szCs w:val="12"/>
                <w:lang w:val="fr-CH" w:eastAsia="en-US"/>
              </w:rPr>
            </w:pPr>
          </w:p>
          <w:p w14:paraId="2603630B" w14:textId="2CC334BB" w:rsidR="006C788A" w:rsidRPr="00E14E4C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</w:tr>
      <w:tr w:rsidR="006C788A" w:rsidRPr="006C788A" w14:paraId="1816E030" w14:textId="77777777" w:rsidTr="00D24E9F"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CEBB26" w14:textId="77777777" w:rsidR="006C788A" w:rsidRPr="00E14E4C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AEE88BC" w14:textId="77777777" w:rsidR="006C788A" w:rsidRPr="006C788A" w:rsidRDefault="006C788A" w:rsidP="006C788A">
            <w:pPr>
              <w:spacing w:line="240" w:lineRule="auto"/>
              <w:rPr>
                <w:sz w:val="20"/>
                <w:lang w:eastAsia="en-US"/>
              </w:rPr>
            </w:pPr>
            <w:r w:rsidRPr="006C788A">
              <w:rPr>
                <w:sz w:val="20"/>
                <w:lang w:eastAsia="en-US"/>
              </w:rPr>
              <w:t>Kennzeichen</w:t>
            </w:r>
          </w:p>
          <w:p w14:paraId="4C00454D" w14:textId="77777777" w:rsidR="006C788A" w:rsidRPr="006C788A" w:rsidRDefault="006C788A" w:rsidP="006C788A">
            <w:pPr>
              <w:spacing w:line="240" w:lineRule="auto"/>
              <w:rPr>
                <w:sz w:val="20"/>
                <w:lang w:eastAsia="en-US"/>
              </w:rPr>
            </w:pPr>
            <w:proofErr w:type="spellStart"/>
            <w:r w:rsidRPr="006C788A">
              <w:rPr>
                <w:sz w:val="20"/>
                <w:lang w:eastAsia="en-US"/>
              </w:rPr>
              <w:t>Identité</w:t>
            </w:r>
            <w:proofErr w:type="spellEnd"/>
          </w:p>
          <w:p w14:paraId="416F6CDF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  <w:proofErr w:type="spellStart"/>
            <w:r w:rsidRPr="006C788A">
              <w:rPr>
                <w:sz w:val="20"/>
                <w:lang w:eastAsia="en-US"/>
              </w:rPr>
              <w:t>Identità</w:t>
            </w:r>
            <w:proofErr w:type="spellEnd"/>
          </w:p>
        </w:tc>
        <w:tc>
          <w:tcPr>
            <w:tcW w:w="524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B06EF1" w14:textId="79383849" w:rsidR="006C788A" w:rsidRPr="006C788A" w:rsidRDefault="006C788A" w:rsidP="006C788A">
            <w:pPr>
              <w:spacing w:line="240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CFBC8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319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73CE2B" w14:textId="77777777" w:rsidR="006C788A" w:rsidRPr="006C788A" w:rsidRDefault="006C788A" w:rsidP="006C788A">
            <w:pPr>
              <w:spacing w:line="240" w:lineRule="auto"/>
              <w:rPr>
                <w:sz w:val="20"/>
                <w:lang w:eastAsia="en-US"/>
              </w:rPr>
            </w:pPr>
            <w:r w:rsidRPr="006C788A">
              <w:rPr>
                <w:sz w:val="20"/>
                <w:lang w:eastAsia="en-US"/>
              </w:rPr>
              <w:t>Unterschrift</w:t>
            </w:r>
          </w:p>
          <w:p w14:paraId="27B92F66" w14:textId="77777777" w:rsidR="006C788A" w:rsidRPr="006C788A" w:rsidRDefault="006C788A" w:rsidP="006C788A">
            <w:pPr>
              <w:spacing w:line="240" w:lineRule="auto"/>
              <w:rPr>
                <w:sz w:val="20"/>
                <w:lang w:eastAsia="en-US"/>
              </w:rPr>
            </w:pPr>
            <w:proofErr w:type="spellStart"/>
            <w:r w:rsidRPr="006C788A">
              <w:rPr>
                <w:sz w:val="20"/>
                <w:lang w:eastAsia="en-US"/>
              </w:rPr>
              <w:t>Signature</w:t>
            </w:r>
            <w:proofErr w:type="spellEnd"/>
          </w:p>
          <w:p w14:paraId="065C257D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  <w:r w:rsidRPr="006C788A">
              <w:rPr>
                <w:sz w:val="20"/>
                <w:lang w:eastAsia="en-US"/>
              </w:rPr>
              <w:t>Firma</w:t>
            </w:r>
          </w:p>
        </w:tc>
      </w:tr>
      <w:tr w:rsidR="006C788A" w:rsidRPr="006C788A" w14:paraId="29A8A06B" w14:textId="77777777" w:rsidTr="00D24E9F">
        <w:trPr>
          <w:trHeight w:val="941"/>
        </w:trPr>
        <w:tc>
          <w:tcPr>
            <w:tcW w:w="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0A3589F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31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B94AA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333D8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8C97F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D6F9C8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3198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48"/>
            </w:tblGrid>
            <w:tr w:rsidR="006C788A" w:rsidRPr="006C788A" w14:paraId="5BA64BB8" w14:textId="77777777" w:rsidTr="00E42087">
              <w:trPr>
                <w:trHeight w:val="690"/>
              </w:trPr>
              <w:tc>
                <w:tcPr>
                  <w:tcW w:w="2948" w:type="dxa"/>
                </w:tcPr>
                <w:p w14:paraId="3D395608" w14:textId="77777777" w:rsidR="006C788A" w:rsidRPr="006C788A" w:rsidRDefault="006C788A" w:rsidP="006C788A">
                  <w:pPr>
                    <w:spacing w:line="240" w:lineRule="auto"/>
                    <w:rPr>
                      <w:szCs w:val="22"/>
                      <w:lang w:eastAsia="en-US"/>
                    </w:rPr>
                  </w:pPr>
                </w:p>
              </w:tc>
            </w:tr>
          </w:tbl>
          <w:p w14:paraId="15B3B161" w14:textId="77777777" w:rsidR="006C788A" w:rsidRPr="006C788A" w:rsidRDefault="006C788A" w:rsidP="006C788A">
            <w:pPr>
              <w:spacing w:line="240" w:lineRule="auto"/>
              <w:rPr>
                <w:szCs w:val="22"/>
                <w:lang w:eastAsia="en-US"/>
              </w:rPr>
            </w:pPr>
          </w:p>
        </w:tc>
      </w:tr>
      <w:tr w:rsidR="006C788A" w:rsidRPr="00AD4DBF" w14:paraId="0F4749B4" w14:textId="77777777" w:rsidTr="00D24E9F">
        <w:tc>
          <w:tcPr>
            <w:tcW w:w="33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51EFBF7" w14:textId="77777777" w:rsidR="006C788A" w:rsidRPr="006C788A" w:rsidRDefault="006C788A" w:rsidP="006C788A">
            <w:pPr>
              <w:spacing w:before="60" w:line="240" w:lineRule="auto"/>
              <w:rPr>
                <w:sz w:val="20"/>
                <w:lang w:eastAsia="en-US"/>
              </w:rPr>
            </w:pPr>
            <w:r w:rsidRPr="006C788A">
              <w:rPr>
                <w:sz w:val="20"/>
                <w:lang w:eastAsia="en-US"/>
              </w:rPr>
              <w:t>8</w:t>
            </w: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B51D6D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eastAsia="en-US"/>
              </w:rPr>
            </w:pPr>
            <w:proofErr w:type="spellStart"/>
            <w:r w:rsidRPr="006C788A">
              <w:rPr>
                <w:sz w:val="20"/>
                <w:lang w:val="fr-CH" w:eastAsia="en-US"/>
              </w:rPr>
              <w:t>Warenbezeichnung</w:t>
            </w:r>
            <w:proofErr w:type="spellEnd"/>
          </w:p>
          <w:p w14:paraId="4F36D19D" w14:textId="77777777" w:rsidR="006C788A" w:rsidRPr="006C788A" w:rsidRDefault="006C788A" w:rsidP="006C788A">
            <w:pPr>
              <w:spacing w:line="240" w:lineRule="auto"/>
              <w:rPr>
                <w:sz w:val="20"/>
                <w:lang w:eastAsia="en-US"/>
              </w:rPr>
            </w:pPr>
            <w:proofErr w:type="spellStart"/>
            <w:r w:rsidRPr="006C788A">
              <w:rPr>
                <w:sz w:val="20"/>
                <w:lang w:eastAsia="en-US"/>
              </w:rPr>
              <w:t>Désignation</w:t>
            </w:r>
            <w:proofErr w:type="spellEnd"/>
            <w:r w:rsidRPr="006C788A">
              <w:rPr>
                <w:sz w:val="20"/>
                <w:lang w:eastAsia="en-US"/>
              </w:rPr>
              <w:t xml:space="preserve"> de la </w:t>
            </w:r>
            <w:proofErr w:type="spellStart"/>
            <w:r w:rsidRPr="006C788A">
              <w:rPr>
                <w:sz w:val="20"/>
                <w:lang w:eastAsia="en-US"/>
              </w:rPr>
              <w:t>marchandise</w:t>
            </w:r>
            <w:proofErr w:type="spellEnd"/>
          </w:p>
          <w:p w14:paraId="051446E9" w14:textId="77777777" w:rsidR="006C788A" w:rsidRPr="006C788A" w:rsidRDefault="006C788A" w:rsidP="006C788A">
            <w:pPr>
              <w:spacing w:line="240" w:lineRule="auto"/>
              <w:rPr>
                <w:sz w:val="20"/>
                <w:lang w:eastAsia="en-US"/>
              </w:rPr>
            </w:pPr>
            <w:proofErr w:type="spellStart"/>
            <w:r w:rsidRPr="006C788A">
              <w:rPr>
                <w:sz w:val="20"/>
                <w:lang w:eastAsia="en-US"/>
              </w:rPr>
              <w:t>Designazione</w:t>
            </w:r>
            <w:proofErr w:type="spellEnd"/>
            <w:r w:rsidRPr="006C788A">
              <w:rPr>
                <w:sz w:val="20"/>
                <w:lang w:eastAsia="en-US"/>
              </w:rPr>
              <w:t xml:space="preserve"> della </w:t>
            </w:r>
            <w:proofErr w:type="spellStart"/>
            <w:r w:rsidRPr="006C788A">
              <w:rPr>
                <w:sz w:val="20"/>
                <w:lang w:eastAsia="en-US"/>
              </w:rPr>
              <w:t>merce</w:t>
            </w:r>
            <w:proofErr w:type="spellEnd"/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F10812" w14:textId="77777777" w:rsidR="006C788A" w:rsidRPr="006C788A" w:rsidRDefault="006C788A" w:rsidP="006C788A">
            <w:pPr>
              <w:spacing w:before="60" w:line="240" w:lineRule="auto"/>
              <w:rPr>
                <w:sz w:val="20"/>
                <w:lang w:eastAsia="en-US"/>
              </w:rPr>
            </w:pPr>
            <w:r w:rsidRPr="006C788A">
              <w:rPr>
                <w:sz w:val="20"/>
                <w:lang w:eastAsia="en-US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CF99EB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val="it-CH" w:eastAsia="en-US"/>
              </w:rPr>
            </w:pPr>
            <w:proofErr w:type="spellStart"/>
            <w:r w:rsidRPr="006C788A">
              <w:rPr>
                <w:sz w:val="20"/>
                <w:lang w:val="it-CH" w:eastAsia="en-US"/>
              </w:rPr>
              <w:t>Artikel</w:t>
            </w:r>
            <w:proofErr w:type="spellEnd"/>
            <w:r w:rsidRPr="006C788A">
              <w:rPr>
                <w:sz w:val="20"/>
                <w:lang w:val="it-CH" w:eastAsia="en-US"/>
              </w:rPr>
              <w:t>-Nr.</w:t>
            </w:r>
          </w:p>
          <w:p w14:paraId="49509E1E" w14:textId="77777777" w:rsidR="006C788A" w:rsidRPr="006C788A" w:rsidRDefault="006C788A" w:rsidP="006C788A">
            <w:pPr>
              <w:spacing w:line="240" w:lineRule="auto"/>
              <w:rPr>
                <w:sz w:val="20"/>
                <w:lang w:val="it-CH" w:eastAsia="en-US"/>
              </w:rPr>
            </w:pPr>
            <w:r w:rsidRPr="006C788A">
              <w:rPr>
                <w:sz w:val="20"/>
                <w:lang w:val="it-CH" w:eastAsia="en-US"/>
              </w:rPr>
              <w:t>N° d’</w:t>
            </w:r>
            <w:proofErr w:type="spellStart"/>
            <w:r w:rsidRPr="006C788A">
              <w:rPr>
                <w:sz w:val="20"/>
                <w:lang w:val="it-CH" w:eastAsia="en-US"/>
              </w:rPr>
              <w:t>article</w:t>
            </w:r>
            <w:proofErr w:type="spellEnd"/>
          </w:p>
          <w:p w14:paraId="34CEC542" w14:textId="77777777" w:rsidR="006C788A" w:rsidRPr="006C788A" w:rsidRDefault="006C788A" w:rsidP="006C788A">
            <w:pPr>
              <w:spacing w:line="240" w:lineRule="auto"/>
              <w:rPr>
                <w:szCs w:val="22"/>
                <w:lang w:val="it-CH" w:eastAsia="en-US"/>
              </w:rPr>
            </w:pPr>
            <w:r w:rsidRPr="006C788A">
              <w:rPr>
                <w:sz w:val="20"/>
                <w:lang w:val="it-CH" w:eastAsia="en-US"/>
              </w:rPr>
              <w:t>N. dell’articolo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723F14" w14:textId="77777777" w:rsidR="006C788A" w:rsidRPr="006C788A" w:rsidRDefault="006C788A" w:rsidP="006C788A">
            <w:pPr>
              <w:spacing w:before="60" w:line="240" w:lineRule="auto"/>
              <w:rPr>
                <w:sz w:val="20"/>
                <w:lang w:val="it-CH" w:eastAsia="en-US"/>
              </w:rPr>
            </w:pPr>
            <w:r w:rsidRPr="006C788A">
              <w:rPr>
                <w:sz w:val="20"/>
                <w:lang w:val="fr-CH" w:eastAsia="en-US"/>
              </w:rPr>
              <w:t>10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AD4C1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val="it-CH" w:eastAsia="en-US"/>
              </w:rPr>
            </w:pPr>
            <w:r w:rsidRPr="006C788A">
              <w:rPr>
                <w:sz w:val="20"/>
                <w:lang w:val="fr-CH" w:eastAsia="en-US"/>
              </w:rPr>
              <w:t>Menge</w:t>
            </w:r>
          </w:p>
          <w:p w14:paraId="13F0DEEF" w14:textId="77777777" w:rsidR="006C788A" w:rsidRPr="006C788A" w:rsidRDefault="006C788A" w:rsidP="006C788A">
            <w:pPr>
              <w:spacing w:line="240" w:lineRule="auto"/>
              <w:rPr>
                <w:sz w:val="20"/>
                <w:lang w:val="it-CH" w:eastAsia="en-US"/>
              </w:rPr>
            </w:pPr>
            <w:proofErr w:type="spellStart"/>
            <w:r w:rsidRPr="006C788A">
              <w:rPr>
                <w:sz w:val="20"/>
                <w:lang w:val="it-CH" w:eastAsia="en-US"/>
              </w:rPr>
              <w:t>Quantité</w:t>
            </w:r>
            <w:proofErr w:type="spellEnd"/>
          </w:p>
          <w:p w14:paraId="1AA5431B" w14:textId="77777777" w:rsidR="006C788A" w:rsidRPr="006C788A" w:rsidRDefault="006C788A" w:rsidP="006C788A">
            <w:pPr>
              <w:spacing w:line="240" w:lineRule="auto"/>
              <w:rPr>
                <w:szCs w:val="22"/>
                <w:lang w:val="it-CH" w:eastAsia="en-US"/>
              </w:rPr>
            </w:pPr>
            <w:r w:rsidRPr="006C788A">
              <w:rPr>
                <w:sz w:val="20"/>
                <w:lang w:val="it-CH" w:eastAsia="en-US"/>
              </w:rPr>
              <w:t>Quantità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10C12D6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eastAsia="en-US"/>
              </w:rPr>
            </w:pPr>
            <w:r w:rsidRPr="006C788A">
              <w:rPr>
                <w:sz w:val="20"/>
                <w:lang w:eastAsia="en-US"/>
              </w:rPr>
              <w:t>(l bei 15 °C oder kg)</w:t>
            </w:r>
          </w:p>
          <w:p w14:paraId="573B8624" w14:textId="77777777" w:rsidR="006C788A" w:rsidRPr="006C788A" w:rsidRDefault="006C788A" w:rsidP="006C788A">
            <w:pPr>
              <w:spacing w:line="240" w:lineRule="auto"/>
              <w:rPr>
                <w:sz w:val="20"/>
                <w:lang w:val="fr-CH" w:eastAsia="en-US"/>
              </w:rPr>
            </w:pPr>
            <w:r w:rsidRPr="006C788A">
              <w:rPr>
                <w:sz w:val="20"/>
                <w:lang w:val="fr-CH" w:eastAsia="en-US"/>
              </w:rPr>
              <w:t>(</w:t>
            </w:r>
            <w:proofErr w:type="gramStart"/>
            <w:r w:rsidRPr="006C788A">
              <w:rPr>
                <w:sz w:val="20"/>
                <w:lang w:val="fr-CH" w:eastAsia="en-US"/>
              </w:rPr>
              <w:t>l</w:t>
            </w:r>
            <w:proofErr w:type="gramEnd"/>
            <w:r w:rsidRPr="006C788A">
              <w:rPr>
                <w:sz w:val="20"/>
                <w:lang w:val="fr-CH" w:eastAsia="en-US"/>
              </w:rPr>
              <w:t xml:space="preserve"> à 15 °C ou kg)</w:t>
            </w:r>
          </w:p>
          <w:p w14:paraId="2195EA39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  <w:r w:rsidRPr="006C788A">
              <w:rPr>
                <w:sz w:val="20"/>
                <w:lang w:val="fr-CH" w:eastAsia="en-US"/>
              </w:rPr>
              <w:t>(</w:t>
            </w:r>
            <w:proofErr w:type="gramStart"/>
            <w:r w:rsidRPr="006C788A">
              <w:rPr>
                <w:sz w:val="20"/>
                <w:lang w:val="fr-CH" w:eastAsia="en-US"/>
              </w:rPr>
              <w:t>l</w:t>
            </w:r>
            <w:proofErr w:type="gramEnd"/>
            <w:r w:rsidRPr="006C788A">
              <w:rPr>
                <w:sz w:val="20"/>
                <w:lang w:val="fr-CH" w:eastAsia="en-US"/>
              </w:rPr>
              <w:t xml:space="preserve"> a 15 °C o kg)</w:t>
            </w:r>
          </w:p>
        </w:tc>
      </w:tr>
      <w:tr w:rsidR="006C788A" w:rsidRPr="00AD4DBF" w14:paraId="762A0BB2" w14:textId="77777777" w:rsidTr="00D24E9F">
        <w:trPr>
          <w:trHeight w:val="454"/>
        </w:trPr>
        <w:tc>
          <w:tcPr>
            <w:tcW w:w="3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E32C52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4772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2282CE3" w14:textId="57D61779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A4EFE46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37D7602" w14:textId="4B4F511A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F24F581" w14:textId="77777777" w:rsidR="006C788A" w:rsidRPr="006C788A" w:rsidRDefault="006C788A" w:rsidP="006C788A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319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EB3A57" w14:textId="3CE72B9C" w:rsidR="006C788A" w:rsidRPr="006C788A" w:rsidRDefault="006C788A" w:rsidP="006C788A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</w:tr>
      <w:tr w:rsidR="006C788A" w:rsidRPr="00AD4DBF" w14:paraId="3076D540" w14:textId="77777777" w:rsidTr="00E14E4C">
        <w:trPr>
          <w:trHeight w:val="1701"/>
        </w:trPr>
        <w:tc>
          <w:tcPr>
            <w:tcW w:w="1054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FA1AD" w14:textId="77777777" w:rsidR="006C788A" w:rsidRPr="00AD4DBF" w:rsidRDefault="006C788A" w:rsidP="006C788A">
            <w:pPr>
              <w:spacing w:line="240" w:lineRule="auto"/>
              <w:rPr>
                <w:sz w:val="20"/>
                <w:lang w:val="fr-CH" w:eastAsia="en-US"/>
              </w:rPr>
            </w:pPr>
            <w:r w:rsidRPr="006C788A">
              <w:rPr>
                <w:sz w:val="20"/>
                <w:lang w:eastAsia="en-US"/>
              </w:rPr>
              <w:t xml:space="preserve">Bemerkungen und Erklärungen zu den einzelnen </w:t>
            </w:r>
            <w:proofErr w:type="gramStart"/>
            <w:r w:rsidRPr="006C788A">
              <w:rPr>
                <w:sz w:val="20"/>
                <w:lang w:eastAsia="en-US"/>
              </w:rPr>
              <w:t>Rubriken :</w:t>
            </w:r>
            <w:proofErr w:type="gramEnd"/>
            <w:r w:rsidRPr="006C788A">
              <w:rPr>
                <w:sz w:val="20"/>
                <w:lang w:eastAsia="en-US"/>
              </w:rPr>
              <w:t xml:space="preserve"> s. </w:t>
            </w:r>
            <w:proofErr w:type="spellStart"/>
            <w:r w:rsidRPr="006C788A">
              <w:rPr>
                <w:sz w:val="20"/>
                <w:lang w:eastAsia="en-US"/>
              </w:rPr>
              <w:t>sep.</w:t>
            </w:r>
            <w:proofErr w:type="spellEnd"/>
            <w:r w:rsidRPr="006C788A">
              <w:rPr>
                <w:sz w:val="20"/>
                <w:lang w:eastAsia="en-US"/>
              </w:rPr>
              <w:t xml:space="preserve"> </w:t>
            </w:r>
            <w:proofErr w:type="spellStart"/>
            <w:r w:rsidRPr="00AD4DBF">
              <w:rPr>
                <w:sz w:val="20"/>
                <w:lang w:val="fr-CH" w:eastAsia="en-US"/>
              </w:rPr>
              <w:t>Blatt</w:t>
            </w:r>
            <w:proofErr w:type="spellEnd"/>
          </w:p>
          <w:p w14:paraId="60BA46FB" w14:textId="77777777" w:rsidR="006C788A" w:rsidRPr="006C788A" w:rsidRDefault="006C788A" w:rsidP="006C788A">
            <w:pPr>
              <w:spacing w:line="240" w:lineRule="auto"/>
              <w:rPr>
                <w:sz w:val="20"/>
                <w:lang w:val="fr-CH" w:eastAsia="en-US"/>
              </w:rPr>
            </w:pPr>
            <w:r w:rsidRPr="006C788A">
              <w:rPr>
                <w:sz w:val="20"/>
                <w:lang w:val="fr-CH" w:eastAsia="en-US"/>
              </w:rPr>
              <w:t xml:space="preserve">Remarques et explications concernant les différentes </w:t>
            </w:r>
            <w:proofErr w:type="gramStart"/>
            <w:r w:rsidRPr="006C788A">
              <w:rPr>
                <w:sz w:val="20"/>
                <w:lang w:val="fr-CH" w:eastAsia="en-US"/>
              </w:rPr>
              <w:t>rubriques:</w:t>
            </w:r>
            <w:proofErr w:type="gramEnd"/>
            <w:r w:rsidRPr="006C788A">
              <w:rPr>
                <w:sz w:val="20"/>
                <w:lang w:val="fr-CH" w:eastAsia="en-US"/>
              </w:rPr>
              <w:t xml:space="preserve"> v. feuille séparée</w:t>
            </w:r>
          </w:p>
          <w:p w14:paraId="654202EB" w14:textId="77777777" w:rsidR="006C788A" w:rsidRPr="006C788A" w:rsidRDefault="006C788A" w:rsidP="006C788A">
            <w:pPr>
              <w:spacing w:line="240" w:lineRule="auto"/>
              <w:rPr>
                <w:szCs w:val="22"/>
                <w:lang w:val="it-CH" w:eastAsia="en-US"/>
              </w:rPr>
            </w:pPr>
            <w:r w:rsidRPr="006C788A">
              <w:rPr>
                <w:sz w:val="20"/>
                <w:lang w:val="it-CH" w:eastAsia="en-US"/>
              </w:rPr>
              <w:t xml:space="preserve">Osservazioni e spiegazioni concernenti le diverse </w:t>
            </w:r>
            <w:proofErr w:type="gramStart"/>
            <w:r w:rsidRPr="006C788A">
              <w:rPr>
                <w:sz w:val="20"/>
                <w:lang w:val="it-CH" w:eastAsia="en-US"/>
              </w:rPr>
              <w:t>rubriche :</w:t>
            </w:r>
            <w:proofErr w:type="gramEnd"/>
            <w:r w:rsidRPr="006C788A">
              <w:rPr>
                <w:sz w:val="20"/>
                <w:lang w:val="it-CH" w:eastAsia="en-US"/>
              </w:rPr>
              <w:t xml:space="preserve"> v. foglio separato</w:t>
            </w:r>
          </w:p>
        </w:tc>
      </w:tr>
      <w:tr w:rsidR="006C788A" w:rsidRPr="006C788A" w14:paraId="32D28334" w14:textId="77777777" w:rsidTr="00E14E4C"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DFD6F5" w14:textId="77777777" w:rsidR="006C788A" w:rsidRPr="006C788A" w:rsidRDefault="006C788A" w:rsidP="006C788A">
            <w:pPr>
              <w:spacing w:before="60" w:line="240" w:lineRule="auto"/>
              <w:rPr>
                <w:sz w:val="20"/>
                <w:lang w:val="fr-CH" w:eastAsia="en-US"/>
              </w:rPr>
            </w:pPr>
            <w:r w:rsidRPr="006C788A">
              <w:rPr>
                <w:sz w:val="20"/>
                <w:lang w:val="fr-CH" w:eastAsia="en-US"/>
              </w:rPr>
              <w:t>17</w:t>
            </w:r>
          </w:p>
        </w:tc>
        <w:tc>
          <w:tcPr>
            <w:tcW w:w="10208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46659E" w14:textId="77777777" w:rsidR="006C788A" w:rsidRPr="006C788A" w:rsidRDefault="006C788A" w:rsidP="006C788A">
            <w:pPr>
              <w:spacing w:before="40" w:line="240" w:lineRule="auto"/>
              <w:rPr>
                <w:sz w:val="20"/>
                <w:lang w:val="fr-CH" w:eastAsia="en-US"/>
              </w:rPr>
            </w:pPr>
            <w:proofErr w:type="spellStart"/>
            <w:r w:rsidRPr="006C788A">
              <w:rPr>
                <w:sz w:val="20"/>
                <w:lang w:val="fr-CH" w:eastAsia="en-US"/>
              </w:rPr>
              <w:t>Bescheinigung</w:t>
            </w:r>
            <w:proofErr w:type="spellEnd"/>
          </w:p>
          <w:p w14:paraId="56B55ED3" w14:textId="77777777" w:rsidR="006C788A" w:rsidRPr="006C788A" w:rsidRDefault="006C788A" w:rsidP="006C788A">
            <w:pPr>
              <w:spacing w:line="240" w:lineRule="auto"/>
              <w:rPr>
                <w:sz w:val="20"/>
                <w:lang w:val="fr-CH" w:eastAsia="en-US"/>
              </w:rPr>
            </w:pPr>
            <w:r w:rsidRPr="006C788A">
              <w:rPr>
                <w:sz w:val="20"/>
                <w:lang w:val="fr-CH" w:eastAsia="en-US"/>
              </w:rPr>
              <w:t>Attestation</w:t>
            </w:r>
          </w:p>
          <w:p w14:paraId="0703AB62" w14:textId="77777777" w:rsidR="006C788A" w:rsidRPr="006C788A" w:rsidRDefault="006C788A" w:rsidP="006C788A">
            <w:pPr>
              <w:spacing w:after="60" w:line="240" w:lineRule="auto"/>
              <w:rPr>
                <w:szCs w:val="22"/>
                <w:lang w:val="fr-CH" w:eastAsia="en-US"/>
              </w:rPr>
            </w:pPr>
            <w:proofErr w:type="spellStart"/>
            <w:r w:rsidRPr="006C788A">
              <w:rPr>
                <w:sz w:val="20"/>
                <w:lang w:val="fr-CH" w:eastAsia="en-US"/>
              </w:rPr>
              <w:t>Attestazione</w:t>
            </w:r>
            <w:proofErr w:type="spellEnd"/>
          </w:p>
        </w:tc>
      </w:tr>
    </w:tbl>
    <w:p w14:paraId="510028FF" w14:textId="0998C902" w:rsidR="006C788A" w:rsidRDefault="006C788A" w:rsidP="006C788A">
      <w:pPr>
        <w:spacing w:line="240" w:lineRule="auto"/>
        <w:rPr>
          <w:sz w:val="24"/>
          <w:lang w:eastAsia="en-US"/>
        </w:rPr>
      </w:pPr>
      <w:r w:rsidRPr="006C788A">
        <w:rPr>
          <w:sz w:val="24"/>
          <w:lang w:eastAsia="en-US"/>
        </w:rPr>
        <w:br w:type="page"/>
      </w:r>
    </w:p>
    <w:tbl>
      <w:tblPr>
        <w:tblStyle w:val="Tabellenraster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853"/>
        <w:gridCol w:w="4312"/>
      </w:tblGrid>
      <w:tr w:rsidR="00D24E9F" w:rsidRPr="00D24E9F" w14:paraId="1A3EE845" w14:textId="77777777" w:rsidTr="00E46709">
        <w:trPr>
          <w:trHeight w:val="343"/>
        </w:trPr>
        <w:tc>
          <w:tcPr>
            <w:tcW w:w="5853" w:type="dxa"/>
          </w:tcPr>
          <w:p w14:paraId="12E5B0CB" w14:textId="13BCAF1F" w:rsidR="00D24E9F" w:rsidRPr="00D24E9F" w:rsidRDefault="00D24E9F" w:rsidP="00D24E9F">
            <w:pPr>
              <w:spacing w:line="240" w:lineRule="auto"/>
              <w:rPr>
                <w:b/>
                <w:sz w:val="28"/>
                <w:szCs w:val="28"/>
                <w:lang w:val="it-CH" w:eastAsia="en-US"/>
              </w:rPr>
            </w:pPr>
            <w:bookmarkStart w:id="0" w:name="_Hlk129004235"/>
            <w:proofErr w:type="spellStart"/>
            <w:r w:rsidRPr="00D24E9F">
              <w:rPr>
                <w:b/>
                <w:sz w:val="28"/>
                <w:szCs w:val="28"/>
                <w:lang w:val="it-CH" w:eastAsia="en-US"/>
              </w:rPr>
              <w:lastRenderedPageBreak/>
              <w:t>Begleitschein</w:t>
            </w:r>
            <w:proofErr w:type="spellEnd"/>
            <w:r w:rsidRPr="00D24E9F">
              <w:rPr>
                <w:b/>
                <w:sz w:val="28"/>
                <w:szCs w:val="28"/>
                <w:lang w:val="it-CH" w:eastAsia="en-US"/>
              </w:rPr>
              <w:t xml:space="preserve"> (30 </w:t>
            </w:r>
            <w:proofErr w:type="spellStart"/>
            <w:r w:rsidRPr="00D24E9F">
              <w:rPr>
                <w:b/>
                <w:sz w:val="28"/>
                <w:szCs w:val="28"/>
                <w:lang w:val="it-CH" w:eastAsia="en-US"/>
              </w:rPr>
              <w:t>Tage</w:t>
            </w:r>
            <w:proofErr w:type="spellEnd"/>
            <w:r w:rsidRPr="00D24E9F">
              <w:rPr>
                <w:b/>
                <w:sz w:val="28"/>
                <w:szCs w:val="28"/>
                <w:lang w:val="it-CH" w:eastAsia="en-US"/>
              </w:rPr>
              <w:t>)</w:t>
            </w:r>
            <w:r w:rsidR="006E2370">
              <w:rPr>
                <w:b/>
                <w:sz w:val="28"/>
                <w:szCs w:val="28"/>
                <w:lang w:val="it-CH" w:eastAsia="en-US"/>
              </w:rPr>
              <w:t xml:space="preserve"> - B</w:t>
            </w:r>
          </w:p>
        </w:tc>
        <w:tc>
          <w:tcPr>
            <w:tcW w:w="4312" w:type="dxa"/>
          </w:tcPr>
          <w:p w14:paraId="10BC1359" w14:textId="77777777" w:rsidR="00D24E9F" w:rsidRPr="00D24E9F" w:rsidRDefault="00D24E9F" w:rsidP="00D24E9F">
            <w:pPr>
              <w:spacing w:after="40" w:line="240" w:lineRule="auto"/>
              <w:rPr>
                <w:sz w:val="18"/>
                <w:szCs w:val="18"/>
                <w:lang w:val="de-DE" w:eastAsia="en-US"/>
              </w:rPr>
            </w:pPr>
            <w:r w:rsidRPr="00D24E9F">
              <w:rPr>
                <w:sz w:val="14"/>
                <w:szCs w:val="14"/>
                <w:lang w:eastAsia="en-US"/>
              </w:rPr>
              <w:t xml:space="preserve">(für die Beförderung unversteuerter Waren im Sinne </w:t>
            </w:r>
            <w:r w:rsidRPr="00D24E9F">
              <w:rPr>
                <w:sz w:val="14"/>
                <w:szCs w:val="14"/>
                <w:lang w:eastAsia="en-US"/>
              </w:rPr>
              <w:br/>
              <w:t>von Artikel 32 des Mineralölsteuergesetzes)</w:t>
            </w:r>
          </w:p>
        </w:tc>
      </w:tr>
      <w:tr w:rsidR="00D24E9F" w:rsidRPr="00AD4DBF" w14:paraId="3C2AF09A" w14:textId="77777777" w:rsidTr="00E46709">
        <w:trPr>
          <w:trHeight w:val="343"/>
        </w:trPr>
        <w:tc>
          <w:tcPr>
            <w:tcW w:w="5853" w:type="dxa"/>
          </w:tcPr>
          <w:p w14:paraId="7A61559C" w14:textId="3503E460" w:rsidR="00D24E9F" w:rsidRPr="00D24E9F" w:rsidRDefault="00D24E9F" w:rsidP="00D24E9F">
            <w:pPr>
              <w:spacing w:line="240" w:lineRule="auto"/>
              <w:rPr>
                <w:b/>
                <w:sz w:val="28"/>
                <w:szCs w:val="28"/>
                <w:lang w:val="it-CH" w:eastAsia="en-US"/>
              </w:rPr>
            </w:pPr>
            <w:r w:rsidRPr="00D24E9F">
              <w:rPr>
                <w:b/>
                <w:sz w:val="28"/>
                <w:szCs w:val="28"/>
                <w:lang w:eastAsia="en-US"/>
              </w:rPr>
              <w:t xml:space="preserve">Bulletin </w:t>
            </w:r>
            <w:proofErr w:type="spellStart"/>
            <w:r w:rsidRPr="00D24E9F">
              <w:rPr>
                <w:b/>
                <w:sz w:val="28"/>
                <w:szCs w:val="28"/>
                <w:lang w:eastAsia="en-US"/>
              </w:rPr>
              <w:t>d’accompagnement</w:t>
            </w:r>
            <w:proofErr w:type="spellEnd"/>
            <w:r w:rsidRPr="00D24E9F">
              <w:rPr>
                <w:b/>
                <w:sz w:val="28"/>
                <w:szCs w:val="28"/>
                <w:lang w:eastAsia="en-US"/>
              </w:rPr>
              <w:t xml:space="preserve"> (30 </w:t>
            </w:r>
            <w:proofErr w:type="spellStart"/>
            <w:r w:rsidRPr="00D24E9F">
              <w:rPr>
                <w:b/>
                <w:sz w:val="28"/>
                <w:szCs w:val="28"/>
                <w:lang w:eastAsia="en-US"/>
              </w:rPr>
              <w:t>jours</w:t>
            </w:r>
            <w:proofErr w:type="spellEnd"/>
            <w:r w:rsidRPr="00D24E9F">
              <w:rPr>
                <w:b/>
                <w:sz w:val="28"/>
                <w:szCs w:val="28"/>
                <w:lang w:eastAsia="en-US"/>
              </w:rPr>
              <w:t>)</w:t>
            </w:r>
            <w:r w:rsidR="006E2370">
              <w:rPr>
                <w:b/>
                <w:sz w:val="28"/>
                <w:szCs w:val="28"/>
                <w:lang w:eastAsia="en-US"/>
              </w:rPr>
              <w:t xml:space="preserve"> - B</w:t>
            </w:r>
          </w:p>
        </w:tc>
        <w:tc>
          <w:tcPr>
            <w:tcW w:w="4312" w:type="dxa"/>
          </w:tcPr>
          <w:p w14:paraId="031E4ADF" w14:textId="77777777" w:rsidR="00D24E9F" w:rsidRPr="00D24E9F" w:rsidRDefault="00D24E9F" w:rsidP="00D24E9F">
            <w:pPr>
              <w:spacing w:after="40" w:line="240" w:lineRule="auto"/>
              <w:rPr>
                <w:sz w:val="14"/>
                <w:szCs w:val="14"/>
                <w:lang w:val="fr-CH" w:eastAsia="en-US"/>
              </w:rPr>
            </w:pPr>
            <w:r w:rsidRPr="00D24E9F">
              <w:rPr>
                <w:sz w:val="14"/>
                <w:szCs w:val="14"/>
                <w:lang w:val="fr-CH" w:eastAsia="en-US"/>
              </w:rPr>
              <w:t>(</w:t>
            </w:r>
            <w:proofErr w:type="gramStart"/>
            <w:r w:rsidRPr="00D24E9F">
              <w:rPr>
                <w:sz w:val="14"/>
                <w:szCs w:val="14"/>
                <w:lang w:val="fr-CH" w:eastAsia="en-US"/>
              </w:rPr>
              <w:t>pour</w:t>
            </w:r>
            <w:proofErr w:type="gramEnd"/>
            <w:r w:rsidRPr="00D24E9F">
              <w:rPr>
                <w:sz w:val="14"/>
                <w:szCs w:val="14"/>
                <w:lang w:val="fr-CH" w:eastAsia="en-US"/>
              </w:rPr>
              <w:t xml:space="preserve"> le transport de marchandises non imposées au sens </w:t>
            </w:r>
            <w:r w:rsidRPr="00D24E9F">
              <w:rPr>
                <w:sz w:val="14"/>
                <w:szCs w:val="14"/>
                <w:lang w:val="fr-CH" w:eastAsia="en-US"/>
              </w:rPr>
              <w:br/>
              <w:t>de l’art. 32 de la loi sur l’imposition des huiles minérales)</w:t>
            </w:r>
          </w:p>
        </w:tc>
      </w:tr>
      <w:tr w:rsidR="00D24E9F" w:rsidRPr="00AD4DBF" w14:paraId="26ACF35B" w14:textId="77777777" w:rsidTr="00E46709">
        <w:trPr>
          <w:trHeight w:val="315"/>
        </w:trPr>
        <w:tc>
          <w:tcPr>
            <w:tcW w:w="5853" w:type="dxa"/>
          </w:tcPr>
          <w:p w14:paraId="565D2880" w14:textId="50671A9A" w:rsidR="00D24E9F" w:rsidRPr="006E2370" w:rsidRDefault="00D24E9F" w:rsidP="00D24E9F">
            <w:pPr>
              <w:spacing w:line="240" w:lineRule="auto"/>
              <w:rPr>
                <w:b/>
                <w:sz w:val="28"/>
                <w:szCs w:val="28"/>
                <w:lang w:val="it-CH" w:eastAsia="en-US"/>
              </w:rPr>
            </w:pPr>
            <w:r w:rsidRPr="006E2370">
              <w:rPr>
                <w:b/>
                <w:sz w:val="28"/>
                <w:szCs w:val="28"/>
                <w:lang w:val="it-CH" w:eastAsia="en-US"/>
              </w:rPr>
              <w:t>Bolletta di scorta (30 giorni)</w:t>
            </w:r>
            <w:r w:rsidR="006E2370" w:rsidRPr="006E2370">
              <w:rPr>
                <w:b/>
                <w:sz w:val="28"/>
                <w:szCs w:val="28"/>
                <w:lang w:val="it-CH" w:eastAsia="en-US"/>
              </w:rPr>
              <w:t xml:space="preserve"> - B</w:t>
            </w:r>
          </w:p>
        </w:tc>
        <w:tc>
          <w:tcPr>
            <w:tcW w:w="4312" w:type="dxa"/>
          </w:tcPr>
          <w:p w14:paraId="4EE79E33" w14:textId="77777777" w:rsidR="00D24E9F" w:rsidRPr="00D24E9F" w:rsidRDefault="00D24E9F" w:rsidP="00D24E9F">
            <w:pPr>
              <w:spacing w:line="240" w:lineRule="auto"/>
              <w:rPr>
                <w:sz w:val="14"/>
                <w:szCs w:val="14"/>
                <w:lang w:val="it-CH" w:eastAsia="en-US"/>
              </w:rPr>
            </w:pPr>
            <w:r w:rsidRPr="00D24E9F">
              <w:rPr>
                <w:sz w:val="14"/>
                <w:szCs w:val="14"/>
                <w:lang w:val="it-CH" w:eastAsia="en-US"/>
              </w:rPr>
              <w:t xml:space="preserve">(per il trasporto di merci non tassate ai sensi </w:t>
            </w:r>
            <w:r w:rsidRPr="00D24E9F">
              <w:rPr>
                <w:sz w:val="14"/>
                <w:szCs w:val="14"/>
                <w:lang w:val="it-CH" w:eastAsia="en-US"/>
              </w:rPr>
              <w:br/>
              <w:t>dell’articolo 32 della legge sull’imposizione degli oli minerali)</w:t>
            </w:r>
          </w:p>
        </w:tc>
      </w:tr>
    </w:tbl>
    <w:p w14:paraId="5400A1F4" w14:textId="77777777" w:rsidR="00D24E9F" w:rsidRPr="00D24E9F" w:rsidRDefault="00D24E9F" w:rsidP="00D24E9F">
      <w:pPr>
        <w:spacing w:line="240" w:lineRule="auto"/>
        <w:rPr>
          <w:sz w:val="18"/>
          <w:szCs w:val="18"/>
          <w:lang w:val="it-CH" w:eastAsia="en-US"/>
        </w:rPr>
      </w:pPr>
    </w:p>
    <w:tbl>
      <w:tblPr>
        <w:tblStyle w:val="Tabellenraster"/>
        <w:tblW w:w="1054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7"/>
        <w:gridCol w:w="1405"/>
        <w:gridCol w:w="792"/>
        <w:gridCol w:w="200"/>
        <w:gridCol w:w="425"/>
        <w:gridCol w:w="285"/>
        <w:gridCol w:w="707"/>
        <w:gridCol w:w="425"/>
        <w:gridCol w:w="518"/>
        <w:gridCol w:w="348"/>
        <w:gridCol w:w="129"/>
        <w:gridCol w:w="425"/>
        <w:gridCol w:w="1007"/>
        <w:gridCol w:w="448"/>
        <w:gridCol w:w="517"/>
        <w:gridCol w:w="217"/>
        <w:gridCol w:w="491"/>
        <w:gridCol w:w="1871"/>
      </w:tblGrid>
      <w:tr w:rsidR="00D24E9F" w:rsidRPr="00D24E9F" w14:paraId="46FC0610" w14:textId="77777777" w:rsidTr="002B5E5A">
        <w:tc>
          <w:tcPr>
            <w:tcW w:w="253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751FAD0" w14:textId="77777777" w:rsidR="00D24E9F" w:rsidRPr="00D24E9F" w:rsidRDefault="00D24E9F" w:rsidP="00D24E9F">
            <w:pPr>
              <w:spacing w:line="240" w:lineRule="auto"/>
              <w:rPr>
                <w:szCs w:val="22"/>
                <w:lang w:val="it-CH" w:eastAsia="en-US"/>
              </w:rPr>
            </w:pPr>
          </w:p>
        </w:tc>
        <w:tc>
          <w:tcPr>
            <w:tcW w:w="4469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C9FD" w14:textId="77777777" w:rsidR="00D24E9F" w:rsidRPr="00D24E9F" w:rsidRDefault="00D24E9F" w:rsidP="00D24E9F">
            <w:pPr>
              <w:spacing w:line="240" w:lineRule="auto"/>
              <w:rPr>
                <w:szCs w:val="22"/>
                <w:lang w:val="it-CH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4D33C" w14:textId="77777777" w:rsidR="00D24E9F" w:rsidRPr="00D24E9F" w:rsidRDefault="00D24E9F" w:rsidP="00D24E9F">
            <w:pPr>
              <w:spacing w:before="60"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1</w:t>
            </w:r>
          </w:p>
        </w:tc>
        <w:tc>
          <w:tcPr>
            <w:tcW w:w="7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E8AD51" w14:textId="77777777" w:rsidR="00D24E9F" w:rsidRPr="00D24E9F" w:rsidRDefault="00D24E9F" w:rsidP="00D24E9F">
            <w:pPr>
              <w:spacing w:before="60"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Nr.</w:t>
            </w:r>
          </w:p>
          <w:p w14:paraId="214DD478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N°</w:t>
            </w:r>
          </w:p>
          <w:p w14:paraId="41DCC37B" w14:textId="77777777" w:rsidR="00D24E9F" w:rsidRPr="00D24E9F" w:rsidRDefault="00D24E9F" w:rsidP="00D24E9F">
            <w:pPr>
              <w:spacing w:after="60"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N.</w:t>
            </w:r>
          </w:p>
        </w:tc>
        <w:tc>
          <w:tcPr>
            <w:tcW w:w="23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440EE3" w14:textId="08E0D69C" w:rsidR="00D24E9F" w:rsidRPr="00000D79" w:rsidRDefault="00D24E9F" w:rsidP="00D24E9F">
            <w:pPr>
              <w:spacing w:line="240" w:lineRule="auto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24E9F" w:rsidRPr="00AD4DBF" w14:paraId="7135E83A" w14:textId="77777777" w:rsidTr="002B5E5A">
        <w:tc>
          <w:tcPr>
            <w:tcW w:w="3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D81675B" w14:textId="77777777" w:rsidR="00D24E9F" w:rsidRPr="00D24E9F" w:rsidRDefault="00D24E9F" w:rsidP="00D24E9F">
            <w:pPr>
              <w:spacing w:before="60"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2</w:t>
            </w:r>
          </w:p>
        </w:tc>
        <w:tc>
          <w:tcPr>
            <w:tcW w:w="6666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66FC33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Versender</w:t>
            </w:r>
          </w:p>
          <w:p w14:paraId="21E6312E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Expéditeur</w:t>
            </w:r>
          </w:p>
          <w:p w14:paraId="16F986E8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Mittente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B939E9" w14:textId="77777777" w:rsidR="00D24E9F" w:rsidRPr="00D24E9F" w:rsidRDefault="00D24E9F" w:rsidP="00D24E9F">
            <w:pPr>
              <w:spacing w:before="60"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3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5EF925C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Versand-Datum</w:t>
            </w:r>
          </w:p>
          <w:p w14:paraId="12CEB0DC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Date d’expédition</w:t>
            </w:r>
          </w:p>
          <w:p w14:paraId="1E63AECE" w14:textId="77777777" w:rsidR="00D24E9F" w:rsidRPr="00D24E9F" w:rsidRDefault="00D24E9F" w:rsidP="00D24E9F">
            <w:pPr>
              <w:spacing w:line="240" w:lineRule="auto"/>
              <w:rPr>
                <w:szCs w:val="22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Data della spedizione</w:t>
            </w:r>
          </w:p>
        </w:tc>
      </w:tr>
      <w:tr w:rsidR="00D24E9F" w:rsidRPr="00AD4DBF" w14:paraId="484F6C13" w14:textId="77777777" w:rsidTr="002B5E5A"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1AFFA4" w14:textId="77777777" w:rsidR="00D24E9F" w:rsidRPr="00D24E9F" w:rsidRDefault="00D24E9F" w:rsidP="00D24E9F">
            <w:pPr>
              <w:spacing w:line="240" w:lineRule="auto"/>
              <w:rPr>
                <w:szCs w:val="22"/>
                <w:lang w:val="it-CH" w:eastAsia="en-US"/>
              </w:rPr>
            </w:pPr>
          </w:p>
        </w:tc>
        <w:tc>
          <w:tcPr>
            <w:tcW w:w="3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E191B" w14:textId="5106F259" w:rsidR="00D24E9F" w:rsidRPr="00E14E4C" w:rsidRDefault="00D24E9F" w:rsidP="00D24E9F">
            <w:pPr>
              <w:spacing w:line="240" w:lineRule="auto"/>
              <w:rPr>
                <w:b/>
                <w:szCs w:val="22"/>
                <w:lang w:val="it-CH" w:eastAsia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A61B8A" w14:textId="77777777" w:rsidR="00D24E9F" w:rsidRPr="00D24E9F" w:rsidRDefault="00D24E9F" w:rsidP="00D24E9F">
            <w:pPr>
              <w:spacing w:line="240" w:lineRule="auto"/>
              <w:rPr>
                <w:sz w:val="16"/>
                <w:szCs w:val="16"/>
                <w:lang w:val="fr-CH" w:eastAsia="en-US"/>
              </w:rPr>
            </w:pPr>
            <w:r w:rsidRPr="00D24E9F">
              <w:rPr>
                <w:sz w:val="16"/>
                <w:szCs w:val="16"/>
                <w:lang w:val="fr-CH" w:eastAsia="en-US"/>
              </w:rPr>
              <w:t>Lager-Nr.</w:t>
            </w:r>
          </w:p>
          <w:p w14:paraId="6A7B6B5A" w14:textId="77777777" w:rsidR="00D24E9F" w:rsidRPr="00D24E9F" w:rsidRDefault="00D24E9F" w:rsidP="00D24E9F">
            <w:pPr>
              <w:spacing w:line="240" w:lineRule="auto"/>
              <w:rPr>
                <w:sz w:val="16"/>
                <w:szCs w:val="16"/>
                <w:lang w:val="fr-FR" w:eastAsia="en-US"/>
              </w:rPr>
            </w:pPr>
            <w:r w:rsidRPr="00D24E9F">
              <w:rPr>
                <w:sz w:val="16"/>
                <w:szCs w:val="16"/>
                <w:lang w:val="fr-FR" w:eastAsia="en-US"/>
              </w:rPr>
              <w:t>N° de l’entrepôt</w:t>
            </w:r>
          </w:p>
          <w:p w14:paraId="1BD23CF4" w14:textId="77777777" w:rsidR="00D24E9F" w:rsidRPr="00D24E9F" w:rsidRDefault="00D24E9F" w:rsidP="00D24E9F">
            <w:pPr>
              <w:spacing w:after="60" w:line="240" w:lineRule="auto"/>
              <w:rPr>
                <w:sz w:val="16"/>
                <w:szCs w:val="16"/>
                <w:lang w:val="fr-FR" w:eastAsia="en-US"/>
              </w:rPr>
            </w:pPr>
            <w:r w:rsidRPr="00D24E9F">
              <w:rPr>
                <w:sz w:val="16"/>
                <w:szCs w:val="16"/>
                <w:lang w:val="fr-FR" w:eastAsia="en-US"/>
              </w:rPr>
              <w:t>N. del deposito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92DA3" w14:textId="128C13E1" w:rsidR="00D24E9F" w:rsidRPr="00E14E4C" w:rsidRDefault="00D24E9F" w:rsidP="00D24E9F">
            <w:pPr>
              <w:spacing w:line="240" w:lineRule="auto"/>
              <w:rPr>
                <w:b/>
                <w:sz w:val="18"/>
                <w:szCs w:val="18"/>
                <w:lang w:val="fr-CH"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8AD9E" w14:textId="77777777" w:rsidR="00D24E9F" w:rsidRPr="00E14E4C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3096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895359" w14:textId="3495CD6E" w:rsidR="00D24E9F" w:rsidRPr="00E14E4C" w:rsidRDefault="00D24E9F" w:rsidP="00D24E9F">
            <w:pPr>
              <w:spacing w:line="240" w:lineRule="auto"/>
              <w:rPr>
                <w:b/>
                <w:sz w:val="18"/>
                <w:szCs w:val="18"/>
                <w:lang w:val="fr-CH" w:eastAsia="en-US"/>
              </w:rPr>
            </w:pPr>
          </w:p>
        </w:tc>
      </w:tr>
      <w:tr w:rsidR="00D24E9F" w:rsidRPr="00D24E9F" w14:paraId="3B5A637D" w14:textId="77777777" w:rsidTr="002B5E5A">
        <w:tc>
          <w:tcPr>
            <w:tcW w:w="3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29F200BA" w14:textId="77777777" w:rsidR="00D24E9F" w:rsidRPr="00E14E4C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310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2A1A8" w14:textId="77777777" w:rsidR="00D24E9F" w:rsidRPr="00E14E4C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08BD1" w14:textId="77777777" w:rsidR="00D24E9F" w:rsidRPr="00D24E9F" w:rsidRDefault="00D24E9F" w:rsidP="00D24E9F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D24E9F">
              <w:rPr>
                <w:sz w:val="16"/>
                <w:szCs w:val="16"/>
                <w:lang w:eastAsia="en-US"/>
              </w:rPr>
              <w:t>Steuerpflichtigen-Nr.</w:t>
            </w:r>
          </w:p>
          <w:p w14:paraId="709085F9" w14:textId="77777777" w:rsidR="00D24E9F" w:rsidRPr="00D24E9F" w:rsidRDefault="00D24E9F" w:rsidP="00D24E9F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D24E9F">
              <w:rPr>
                <w:sz w:val="16"/>
                <w:szCs w:val="16"/>
                <w:lang w:eastAsia="en-US"/>
              </w:rPr>
              <w:t>N° assujetti à l’impôt</w:t>
            </w:r>
          </w:p>
          <w:p w14:paraId="7370925F" w14:textId="77777777" w:rsidR="00D24E9F" w:rsidRPr="00D24E9F" w:rsidRDefault="00D24E9F" w:rsidP="00D24E9F">
            <w:pPr>
              <w:spacing w:after="40" w:line="240" w:lineRule="auto"/>
              <w:rPr>
                <w:sz w:val="16"/>
                <w:szCs w:val="16"/>
                <w:lang w:val="fr-CH" w:eastAsia="en-US"/>
              </w:rPr>
            </w:pPr>
            <w:r w:rsidRPr="00D24E9F">
              <w:rPr>
                <w:sz w:val="16"/>
                <w:szCs w:val="16"/>
                <w:lang w:val="fr-CH" w:eastAsia="en-US"/>
              </w:rPr>
              <w:t>N. del contribuente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3C86" w14:textId="22E36686" w:rsidR="00D24E9F" w:rsidRPr="00000D79" w:rsidRDefault="00D24E9F" w:rsidP="00D24E9F">
            <w:pPr>
              <w:spacing w:line="240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9ABDD1" w14:textId="77777777" w:rsidR="00D24E9F" w:rsidRPr="00000D79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309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70CC4D" w14:textId="77777777" w:rsidR="00D24E9F" w:rsidRPr="00000D79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</w:tr>
      <w:tr w:rsidR="00D24E9F" w:rsidRPr="00D24E9F" w14:paraId="1A27BE6D" w14:textId="77777777" w:rsidTr="002B5E5A">
        <w:tc>
          <w:tcPr>
            <w:tcW w:w="3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5A7911F" w14:textId="77777777" w:rsidR="00D24E9F" w:rsidRPr="00D24E9F" w:rsidRDefault="00D24E9F" w:rsidP="00D24E9F">
            <w:pPr>
              <w:spacing w:before="60"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4</w:t>
            </w:r>
          </w:p>
        </w:tc>
        <w:tc>
          <w:tcPr>
            <w:tcW w:w="31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71C84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Empfänger</w:t>
            </w:r>
          </w:p>
          <w:p w14:paraId="6C8DCE04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Destinataire</w:t>
            </w:r>
          </w:p>
          <w:p w14:paraId="17255608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Destinatario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23E03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F1A90B" w14:textId="77777777" w:rsidR="00D24E9F" w:rsidRPr="00D24E9F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EEEE6C" w14:textId="77777777" w:rsidR="00D24E9F" w:rsidRPr="00D24E9F" w:rsidRDefault="00D24E9F" w:rsidP="00D24E9F">
            <w:pPr>
              <w:spacing w:before="60"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5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73DA6DC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Gültigkeit</w:t>
            </w:r>
          </w:p>
          <w:p w14:paraId="2337290E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Validité</w:t>
            </w:r>
          </w:p>
          <w:p w14:paraId="162EBD7A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Validità</w:t>
            </w:r>
          </w:p>
        </w:tc>
      </w:tr>
      <w:tr w:rsidR="00D24E9F" w:rsidRPr="00D24E9F" w14:paraId="3B7F201F" w14:textId="77777777" w:rsidTr="002B5E5A"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C10B8E" w14:textId="77777777" w:rsidR="00D24E9F" w:rsidRPr="00D24E9F" w:rsidRDefault="00D24E9F" w:rsidP="00D24E9F">
            <w:pPr>
              <w:spacing w:line="240" w:lineRule="auto"/>
              <w:rPr>
                <w:szCs w:val="22"/>
                <w:lang w:val="it-CH" w:eastAsia="en-US"/>
              </w:rPr>
            </w:pPr>
          </w:p>
        </w:tc>
        <w:tc>
          <w:tcPr>
            <w:tcW w:w="31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503A7" w14:textId="71F6B59F" w:rsidR="00D24E9F" w:rsidRPr="00000D79" w:rsidRDefault="00D24E9F" w:rsidP="00D24E9F">
            <w:pPr>
              <w:spacing w:line="240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9F8EF" w14:textId="77777777" w:rsidR="00D24E9F" w:rsidRPr="00D24E9F" w:rsidRDefault="00D24E9F" w:rsidP="00D24E9F">
            <w:pPr>
              <w:spacing w:line="240" w:lineRule="auto"/>
              <w:rPr>
                <w:sz w:val="16"/>
                <w:szCs w:val="16"/>
                <w:lang w:val="fr-CH" w:eastAsia="en-US"/>
              </w:rPr>
            </w:pPr>
            <w:r w:rsidRPr="00D24E9F">
              <w:rPr>
                <w:sz w:val="16"/>
                <w:szCs w:val="16"/>
                <w:lang w:val="fr-CH" w:eastAsia="en-US"/>
              </w:rPr>
              <w:t>Lager-Nr.</w:t>
            </w:r>
          </w:p>
          <w:p w14:paraId="685FBC71" w14:textId="77777777" w:rsidR="00D24E9F" w:rsidRPr="00D24E9F" w:rsidRDefault="00D24E9F" w:rsidP="00D24E9F">
            <w:pPr>
              <w:spacing w:line="240" w:lineRule="auto"/>
              <w:rPr>
                <w:sz w:val="16"/>
                <w:szCs w:val="16"/>
                <w:lang w:val="fr-FR" w:eastAsia="en-US"/>
              </w:rPr>
            </w:pPr>
            <w:r w:rsidRPr="00D24E9F">
              <w:rPr>
                <w:sz w:val="16"/>
                <w:szCs w:val="16"/>
                <w:lang w:val="fr-FR" w:eastAsia="en-US"/>
              </w:rPr>
              <w:t>N° de l’entrepôt</w:t>
            </w:r>
          </w:p>
          <w:p w14:paraId="3BCD302A" w14:textId="77777777" w:rsidR="00D24E9F" w:rsidRPr="00D24E9F" w:rsidRDefault="00D24E9F" w:rsidP="00D24E9F">
            <w:pPr>
              <w:spacing w:after="60" w:line="240" w:lineRule="auto"/>
              <w:rPr>
                <w:sz w:val="16"/>
                <w:szCs w:val="16"/>
                <w:lang w:val="fr-FR" w:eastAsia="en-US"/>
              </w:rPr>
            </w:pPr>
            <w:r w:rsidRPr="00D24E9F">
              <w:rPr>
                <w:sz w:val="16"/>
                <w:szCs w:val="16"/>
                <w:lang w:val="fr-FR" w:eastAsia="en-US"/>
              </w:rPr>
              <w:t>N. del deposito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BD916D" w14:textId="20A28B9A" w:rsidR="00D24E9F" w:rsidRPr="00E14E4C" w:rsidRDefault="00D24E9F" w:rsidP="00D24E9F">
            <w:pPr>
              <w:spacing w:line="240" w:lineRule="auto"/>
              <w:rPr>
                <w:b/>
                <w:sz w:val="18"/>
                <w:szCs w:val="18"/>
                <w:lang w:val="fr-CH"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80D818" w14:textId="77777777" w:rsidR="00D24E9F" w:rsidRPr="00E14E4C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5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EECDDC" w14:textId="77777777" w:rsidR="00D24E9F" w:rsidRPr="00D24E9F" w:rsidRDefault="00D24E9F" w:rsidP="00D24E9F">
            <w:pPr>
              <w:spacing w:line="240" w:lineRule="auto"/>
              <w:rPr>
                <w:b/>
                <w:sz w:val="24"/>
                <w:szCs w:val="24"/>
                <w:lang w:val="fr-CH" w:eastAsia="en-US"/>
              </w:rPr>
            </w:pPr>
            <w:r w:rsidRPr="00D24E9F">
              <w:rPr>
                <w:b/>
                <w:sz w:val="24"/>
                <w:szCs w:val="24"/>
                <w:lang w:val="fr-CH" w:eastAsia="en-US"/>
              </w:rPr>
              <w:t>30</w:t>
            </w:r>
          </w:p>
        </w:tc>
        <w:tc>
          <w:tcPr>
            <w:tcW w:w="257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5C5327" w14:textId="77777777" w:rsidR="00D24E9F" w:rsidRPr="00D24E9F" w:rsidRDefault="00D24E9F" w:rsidP="00D24E9F">
            <w:pPr>
              <w:spacing w:line="240" w:lineRule="auto"/>
              <w:rPr>
                <w:b/>
                <w:sz w:val="20"/>
                <w:lang w:val="fr-CH" w:eastAsia="en-US"/>
              </w:rPr>
            </w:pPr>
            <w:r w:rsidRPr="00D24E9F">
              <w:rPr>
                <w:b/>
                <w:sz w:val="20"/>
                <w:lang w:val="fr-CH" w:eastAsia="en-US"/>
              </w:rPr>
              <w:t>Tage</w:t>
            </w:r>
          </w:p>
          <w:p w14:paraId="5DEEDE07" w14:textId="77777777" w:rsidR="00D24E9F" w:rsidRPr="00D24E9F" w:rsidRDefault="00D24E9F" w:rsidP="00D24E9F">
            <w:pPr>
              <w:spacing w:line="240" w:lineRule="auto"/>
              <w:rPr>
                <w:b/>
                <w:sz w:val="20"/>
                <w:lang w:val="fr-CH" w:eastAsia="en-US"/>
              </w:rPr>
            </w:pPr>
            <w:proofErr w:type="gramStart"/>
            <w:r w:rsidRPr="00D24E9F">
              <w:rPr>
                <w:b/>
                <w:sz w:val="20"/>
                <w:lang w:val="fr-CH" w:eastAsia="en-US"/>
              </w:rPr>
              <w:t>jours</w:t>
            </w:r>
            <w:proofErr w:type="gramEnd"/>
          </w:p>
          <w:p w14:paraId="2FC88ABC" w14:textId="77777777" w:rsidR="00D24E9F" w:rsidRPr="00D24E9F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  <w:proofErr w:type="gramStart"/>
            <w:r w:rsidRPr="00D24E9F">
              <w:rPr>
                <w:b/>
                <w:sz w:val="20"/>
                <w:lang w:val="fr-CH" w:eastAsia="en-US"/>
              </w:rPr>
              <w:t>giorni</w:t>
            </w:r>
            <w:proofErr w:type="gramEnd"/>
          </w:p>
        </w:tc>
      </w:tr>
      <w:tr w:rsidR="00D24E9F" w:rsidRPr="00D24E9F" w14:paraId="694A86B0" w14:textId="77777777" w:rsidTr="002B5E5A">
        <w:tc>
          <w:tcPr>
            <w:tcW w:w="3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700063A" w14:textId="77777777" w:rsidR="00D24E9F" w:rsidRPr="00D24E9F" w:rsidRDefault="00D24E9F" w:rsidP="00D24E9F">
            <w:pPr>
              <w:spacing w:line="240" w:lineRule="auto"/>
              <w:rPr>
                <w:szCs w:val="22"/>
                <w:lang w:val="it-CH" w:eastAsia="en-US"/>
              </w:rPr>
            </w:pPr>
          </w:p>
        </w:tc>
        <w:tc>
          <w:tcPr>
            <w:tcW w:w="310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BA50D" w14:textId="77777777" w:rsidR="00D24E9F" w:rsidRPr="00D24E9F" w:rsidRDefault="00D24E9F" w:rsidP="00D24E9F">
            <w:pPr>
              <w:spacing w:line="240" w:lineRule="auto"/>
              <w:rPr>
                <w:szCs w:val="22"/>
                <w:lang w:val="it-CH" w:eastAsia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7D697" w14:textId="77777777" w:rsidR="00D24E9F" w:rsidRPr="00D24E9F" w:rsidRDefault="00D24E9F" w:rsidP="00D24E9F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D24E9F">
              <w:rPr>
                <w:sz w:val="16"/>
                <w:szCs w:val="16"/>
                <w:lang w:eastAsia="en-US"/>
              </w:rPr>
              <w:t>Steuerpflichtigen-Nr.</w:t>
            </w:r>
          </w:p>
          <w:p w14:paraId="74F023DD" w14:textId="77777777" w:rsidR="00D24E9F" w:rsidRPr="00D24E9F" w:rsidRDefault="00D24E9F" w:rsidP="00D24E9F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D24E9F">
              <w:rPr>
                <w:sz w:val="16"/>
                <w:szCs w:val="16"/>
                <w:lang w:eastAsia="en-US"/>
              </w:rPr>
              <w:t>N° assujetti à l’impôt</w:t>
            </w:r>
          </w:p>
          <w:p w14:paraId="3B9CBA4A" w14:textId="77777777" w:rsidR="00D24E9F" w:rsidRPr="00D24E9F" w:rsidRDefault="00D24E9F" w:rsidP="00D24E9F">
            <w:pPr>
              <w:spacing w:after="40" w:line="240" w:lineRule="auto"/>
              <w:rPr>
                <w:sz w:val="16"/>
                <w:szCs w:val="16"/>
                <w:lang w:val="fr-CH" w:eastAsia="en-US"/>
              </w:rPr>
            </w:pPr>
            <w:r w:rsidRPr="00D24E9F">
              <w:rPr>
                <w:sz w:val="16"/>
                <w:szCs w:val="16"/>
                <w:lang w:val="fr-CH" w:eastAsia="en-US"/>
              </w:rPr>
              <w:t>N. del contribuente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7D08" w14:textId="16D249B9" w:rsidR="00D24E9F" w:rsidRPr="00000D79" w:rsidRDefault="00D24E9F" w:rsidP="00D24E9F">
            <w:pPr>
              <w:spacing w:line="240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004EB5" w14:textId="77777777" w:rsidR="00D24E9F" w:rsidRPr="00000D79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85570" w14:textId="77777777" w:rsidR="00D24E9F" w:rsidRPr="00000D79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5281CE" w14:textId="77777777" w:rsidR="00D24E9F" w:rsidRPr="00000D79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</w:tr>
      <w:tr w:rsidR="00D24E9F" w:rsidRPr="00AD4DBF" w14:paraId="02507553" w14:textId="77777777" w:rsidTr="002B5E5A">
        <w:tc>
          <w:tcPr>
            <w:tcW w:w="3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B1DF962" w14:textId="77777777" w:rsidR="00D24E9F" w:rsidRPr="00D24E9F" w:rsidRDefault="00D24E9F" w:rsidP="00D24E9F">
            <w:pPr>
              <w:spacing w:before="60"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6</w:t>
            </w:r>
            <w:bookmarkStart w:id="1" w:name="Kontrollkästchen32"/>
          </w:p>
        </w:tc>
        <w:tc>
          <w:tcPr>
            <w:tcW w:w="23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51092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val="de-DE" w:eastAsia="en-US"/>
              </w:rPr>
              <w:t>Beförderungsmittel</w:t>
            </w:r>
          </w:p>
          <w:p w14:paraId="0F89A781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Moyens de transport</w:t>
            </w:r>
          </w:p>
          <w:p w14:paraId="2EEBBA15" w14:textId="77777777" w:rsidR="00D24E9F" w:rsidRPr="00D24E9F" w:rsidRDefault="00D24E9F" w:rsidP="00D24E9F">
            <w:pPr>
              <w:spacing w:after="60"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Mezzi di trasporto</w:t>
            </w:r>
          </w:p>
        </w:tc>
        <w:bookmarkEnd w:id="1"/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4E96A4" w14:textId="1FC310B7" w:rsidR="00D24E9F" w:rsidRPr="00D24E9F" w:rsidRDefault="00D24E9F" w:rsidP="00D24E9F">
            <w:pPr>
              <w:spacing w:line="240" w:lineRule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5D157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Bahn</w:t>
            </w:r>
          </w:p>
          <w:p w14:paraId="726CE68C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rail</w:t>
            </w:r>
          </w:p>
          <w:p w14:paraId="56D57115" w14:textId="77777777" w:rsidR="00D24E9F" w:rsidRPr="00D24E9F" w:rsidRDefault="00D24E9F" w:rsidP="00D24E9F">
            <w:pPr>
              <w:spacing w:line="240" w:lineRule="auto"/>
              <w:rPr>
                <w:sz w:val="20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ferrovia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6025F1" w14:textId="50F75FEF" w:rsidR="00D24E9F" w:rsidRPr="00D24E9F" w:rsidRDefault="00D24E9F" w:rsidP="00D24E9F">
            <w:pPr>
              <w:spacing w:line="240" w:lineRule="auto"/>
              <w:rPr>
                <w:sz w:val="20"/>
                <w:lang w:eastAsia="en-US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C7D4B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Strasse</w:t>
            </w:r>
          </w:p>
          <w:p w14:paraId="627F91EB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route</w:t>
            </w:r>
          </w:p>
          <w:p w14:paraId="530DBEE2" w14:textId="77777777" w:rsidR="00D24E9F" w:rsidRPr="00D24E9F" w:rsidRDefault="00D24E9F" w:rsidP="00D24E9F">
            <w:pPr>
              <w:spacing w:line="240" w:lineRule="auto"/>
              <w:rPr>
                <w:sz w:val="20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strada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60CE20" w14:textId="3D283B43" w:rsidR="00D24E9F" w:rsidRPr="00D24E9F" w:rsidRDefault="00D24E9F" w:rsidP="00D24E9F">
            <w:pPr>
              <w:spacing w:line="240" w:lineRule="auto"/>
              <w:rPr>
                <w:sz w:val="20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D07C4B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eastAsia="en-US"/>
              </w:rPr>
            </w:pPr>
            <w:proofErr w:type="gramStart"/>
            <w:r w:rsidRPr="00D24E9F">
              <w:rPr>
                <w:rFonts w:cs="Arial"/>
                <w:sz w:val="16"/>
                <w:szCs w:val="16"/>
                <w:lang w:val="fr-CH" w:eastAsia="en-US"/>
              </w:rPr>
              <w:t>andere</w:t>
            </w:r>
            <w:proofErr w:type="gramEnd"/>
          </w:p>
          <w:p w14:paraId="1E3CF47B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autres</w:t>
            </w:r>
          </w:p>
          <w:p w14:paraId="237BE51B" w14:textId="77777777" w:rsidR="00D24E9F" w:rsidRPr="00D24E9F" w:rsidRDefault="00D24E9F" w:rsidP="00D24E9F">
            <w:pPr>
              <w:spacing w:line="240" w:lineRule="auto"/>
              <w:rPr>
                <w:sz w:val="20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altri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110F27" w14:textId="77777777" w:rsidR="00D24E9F" w:rsidRPr="00D24E9F" w:rsidRDefault="00D24E9F" w:rsidP="00D24E9F">
            <w:pPr>
              <w:spacing w:before="60" w:line="240" w:lineRule="auto"/>
              <w:rPr>
                <w:sz w:val="16"/>
                <w:szCs w:val="16"/>
                <w:lang w:eastAsia="en-US"/>
              </w:rPr>
            </w:pPr>
            <w:r w:rsidRPr="00D24E9F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07F3CE9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Ort, Datum/ lieu, date/ luogo, data</w:t>
            </w:r>
          </w:p>
          <w:p w14:paraId="4C508625" w14:textId="77777777" w:rsidR="00D24E9F" w:rsidRPr="00D24E9F" w:rsidRDefault="00D24E9F" w:rsidP="00D24E9F">
            <w:pPr>
              <w:spacing w:line="240" w:lineRule="auto"/>
              <w:rPr>
                <w:sz w:val="12"/>
                <w:szCs w:val="12"/>
                <w:lang w:val="fr-CH" w:eastAsia="en-US"/>
              </w:rPr>
            </w:pPr>
          </w:p>
          <w:p w14:paraId="48370891" w14:textId="4CA9335B" w:rsidR="00D24E9F" w:rsidRPr="00E14E4C" w:rsidRDefault="00D24E9F" w:rsidP="00D24E9F">
            <w:pPr>
              <w:spacing w:line="240" w:lineRule="auto"/>
              <w:rPr>
                <w:b/>
                <w:sz w:val="18"/>
                <w:szCs w:val="18"/>
                <w:lang w:val="fr-CH" w:eastAsia="en-US"/>
              </w:rPr>
            </w:pPr>
          </w:p>
        </w:tc>
      </w:tr>
      <w:tr w:rsidR="00D24E9F" w:rsidRPr="00D24E9F" w14:paraId="4013297E" w14:textId="77777777" w:rsidTr="002B5E5A">
        <w:tc>
          <w:tcPr>
            <w:tcW w:w="33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B1B20A" w14:textId="77777777" w:rsidR="00D24E9F" w:rsidRPr="00E14E4C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14:paraId="33080F04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Kennzeichen</w:t>
            </w:r>
          </w:p>
          <w:p w14:paraId="5734CDB7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Identité</w:t>
            </w:r>
          </w:p>
          <w:p w14:paraId="1FC4C757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Identità</w:t>
            </w:r>
          </w:p>
        </w:tc>
        <w:tc>
          <w:tcPr>
            <w:tcW w:w="526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20109F" w14:textId="7CC1876E" w:rsidR="00D24E9F" w:rsidRPr="00D24E9F" w:rsidRDefault="00D24E9F" w:rsidP="00D24E9F">
            <w:pPr>
              <w:spacing w:line="240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A908E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3096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3F88DE7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Unterschrift</w:t>
            </w:r>
          </w:p>
          <w:p w14:paraId="41688333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Signature</w:t>
            </w:r>
          </w:p>
          <w:p w14:paraId="617E22C7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Firma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92"/>
            </w:tblGrid>
            <w:tr w:rsidR="00D24E9F" w:rsidRPr="00D24E9F" w14:paraId="59F7C41B" w14:textId="77777777" w:rsidTr="00E42087">
              <w:trPr>
                <w:trHeight w:val="340"/>
              </w:trPr>
              <w:tc>
                <w:tcPr>
                  <w:tcW w:w="2892" w:type="dxa"/>
                  <w:tcBorders>
                    <w:top w:val="nil"/>
                    <w:bottom w:val="nil"/>
                  </w:tcBorders>
                </w:tcPr>
                <w:p w14:paraId="3F0911AC" w14:textId="77777777" w:rsidR="00D24E9F" w:rsidRPr="00D24E9F" w:rsidRDefault="00D24E9F" w:rsidP="00D24E9F">
                  <w:pPr>
                    <w:spacing w:line="240" w:lineRule="auto"/>
                    <w:rPr>
                      <w:szCs w:val="22"/>
                      <w:lang w:eastAsia="en-US"/>
                    </w:rPr>
                  </w:pPr>
                </w:p>
              </w:tc>
            </w:tr>
          </w:tbl>
          <w:p w14:paraId="112B2ABC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</w:tr>
      <w:tr w:rsidR="00D24E9F" w:rsidRPr="00D24E9F" w14:paraId="2BCC5362" w14:textId="77777777" w:rsidTr="002B5E5A">
        <w:trPr>
          <w:trHeight w:val="454"/>
        </w:trPr>
        <w:tc>
          <w:tcPr>
            <w:tcW w:w="33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A2B8D48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31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7DA13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5D959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0325A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988CD3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3096" w:type="dxa"/>
            <w:gridSpan w:val="4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25F444E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</w:p>
        </w:tc>
      </w:tr>
      <w:tr w:rsidR="00D24E9F" w:rsidRPr="00AD4DBF" w14:paraId="69F384F8" w14:textId="77777777" w:rsidTr="002B5E5A">
        <w:tc>
          <w:tcPr>
            <w:tcW w:w="33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8A7916B" w14:textId="77777777" w:rsidR="00D24E9F" w:rsidRPr="00D24E9F" w:rsidRDefault="00D24E9F" w:rsidP="00D24E9F">
            <w:pPr>
              <w:spacing w:before="60"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75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82A644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Warenbezeichnung</w:t>
            </w:r>
          </w:p>
          <w:p w14:paraId="423143DD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Désignation de la marchandise</w:t>
            </w:r>
          </w:p>
          <w:p w14:paraId="770541DC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Designazione della merce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BC8731" w14:textId="77777777" w:rsidR="00D24E9F" w:rsidRPr="00D24E9F" w:rsidRDefault="00D24E9F" w:rsidP="00D24E9F">
            <w:pPr>
              <w:spacing w:before="60"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9B166E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Artikel-Nr.</w:t>
            </w:r>
          </w:p>
          <w:p w14:paraId="3EB83335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N° d’article</w:t>
            </w:r>
          </w:p>
          <w:p w14:paraId="3B914967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N. dell’articolo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B9C364" w14:textId="77777777" w:rsidR="00D24E9F" w:rsidRPr="00D24E9F" w:rsidRDefault="00D24E9F" w:rsidP="00D24E9F">
            <w:pPr>
              <w:spacing w:before="60"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10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9BE67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Menge</w:t>
            </w:r>
          </w:p>
          <w:p w14:paraId="535A3E8C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Quantité</w:t>
            </w:r>
          </w:p>
          <w:p w14:paraId="481E657D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it-CH" w:eastAsia="en-US"/>
              </w:rPr>
            </w:pPr>
            <w:r w:rsidRPr="00D24E9F">
              <w:rPr>
                <w:rFonts w:cs="Arial"/>
                <w:sz w:val="16"/>
                <w:szCs w:val="16"/>
                <w:lang w:val="it-CH" w:eastAsia="en-US"/>
              </w:rPr>
              <w:t>Quantità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1284413" w14:textId="77777777" w:rsidR="00D24E9F" w:rsidRPr="00D24E9F" w:rsidRDefault="00D24E9F" w:rsidP="00D24E9F">
            <w:pPr>
              <w:spacing w:before="40" w:line="240" w:lineRule="auto"/>
              <w:rPr>
                <w:rFonts w:cs="Arial"/>
                <w:sz w:val="16"/>
                <w:szCs w:val="16"/>
                <w:lang w:eastAsia="en-US"/>
              </w:rPr>
            </w:pPr>
            <w:r w:rsidRPr="00D24E9F">
              <w:rPr>
                <w:rFonts w:cs="Arial"/>
                <w:sz w:val="16"/>
                <w:szCs w:val="16"/>
                <w:lang w:eastAsia="en-US"/>
              </w:rPr>
              <w:t xml:space="preserve">(l bei </w:t>
            </w:r>
            <w:r w:rsidRPr="00D24E9F">
              <w:rPr>
                <w:rFonts w:cs="Arial"/>
                <w:sz w:val="16"/>
                <w:szCs w:val="16"/>
                <w:lang w:val="de-DE" w:eastAsia="en-US"/>
              </w:rPr>
              <w:t>15 °C</w:t>
            </w:r>
            <w:r w:rsidRPr="00D24E9F">
              <w:rPr>
                <w:rFonts w:cs="Arial"/>
                <w:sz w:val="16"/>
                <w:szCs w:val="16"/>
                <w:lang w:eastAsia="en-US"/>
              </w:rPr>
              <w:t xml:space="preserve"> oder kg)</w:t>
            </w:r>
          </w:p>
          <w:p w14:paraId="10C87AAD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(</w:t>
            </w:r>
            <w:proofErr w:type="gramStart"/>
            <w:r w:rsidRPr="00D24E9F">
              <w:rPr>
                <w:rFonts w:cs="Arial"/>
                <w:sz w:val="16"/>
                <w:szCs w:val="16"/>
                <w:lang w:val="fr-CH" w:eastAsia="en-US"/>
              </w:rPr>
              <w:t>l</w:t>
            </w:r>
            <w:proofErr w:type="gramEnd"/>
            <w:r w:rsidRPr="00D24E9F">
              <w:rPr>
                <w:rFonts w:cs="Arial"/>
                <w:sz w:val="16"/>
                <w:szCs w:val="16"/>
                <w:lang w:val="fr-CH" w:eastAsia="en-US"/>
              </w:rPr>
              <w:t xml:space="preserve"> à 15 °C ou kg)</w:t>
            </w:r>
          </w:p>
          <w:p w14:paraId="7616F64B" w14:textId="77777777" w:rsidR="00D24E9F" w:rsidRPr="00D24E9F" w:rsidRDefault="00D24E9F" w:rsidP="00D24E9F">
            <w:pPr>
              <w:spacing w:line="240" w:lineRule="auto"/>
              <w:rPr>
                <w:rFonts w:cs="Arial"/>
                <w:sz w:val="16"/>
                <w:szCs w:val="16"/>
                <w:lang w:val="fr-CH" w:eastAsia="en-US"/>
              </w:rPr>
            </w:pPr>
            <w:r w:rsidRPr="00D24E9F">
              <w:rPr>
                <w:rFonts w:cs="Arial"/>
                <w:sz w:val="16"/>
                <w:szCs w:val="16"/>
                <w:lang w:val="fr-CH" w:eastAsia="en-US"/>
              </w:rPr>
              <w:t>(</w:t>
            </w:r>
            <w:proofErr w:type="gramStart"/>
            <w:r w:rsidRPr="00D24E9F">
              <w:rPr>
                <w:rFonts w:cs="Arial"/>
                <w:sz w:val="16"/>
                <w:szCs w:val="16"/>
                <w:lang w:val="fr-CH" w:eastAsia="en-US"/>
              </w:rPr>
              <w:t>l</w:t>
            </w:r>
            <w:proofErr w:type="gramEnd"/>
            <w:r w:rsidRPr="00D24E9F">
              <w:rPr>
                <w:rFonts w:cs="Arial"/>
                <w:sz w:val="16"/>
                <w:szCs w:val="16"/>
                <w:lang w:val="fr-CH" w:eastAsia="en-US"/>
              </w:rPr>
              <w:t xml:space="preserve"> a 15 °C o kg)</w:t>
            </w:r>
          </w:p>
        </w:tc>
      </w:tr>
      <w:tr w:rsidR="00D24E9F" w:rsidRPr="00AD4DBF" w14:paraId="611A8610" w14:textId="77777777" w:rsidTr="004E3985">
        <w:trPr>
          <w:trHeight w:val="447"/>
        </w:trPr>
        <w:tc>
          <w:tcPr>
            <w:tcW w:w="337" w:type="dxa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  <w:vAlign w:val="center"/>
          </w:tcPr>
          <w:p w14:paraId="3E410353" w14:textId="77777777" w:rsidR="00D24E9F" w:rsidRPr="00D24E9F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4757" w:type="dxa"/>
            <w:gridSpan w:val="8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F2949D6" w14:textId="661B1268" w:rsidR="00D24E9F" w:rsidRPr="00E14E4C" w:rsidRDefault="00D24E9F" w:rsidP="00D24E9F">
            <w:pPr>
              <w:spacing w:line="240" w:lineRule="auto"/>
              <w:rPr>
                <w:b/>
                <w:sz w:val="18"/>
                <w:szCs w:val="18"/>
                <w:lang w:val="fr-CH" w:eastAsia="en-US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4E0289E8" w14:textId="77777777" w:rsidR="00D24E9F" w:rsidRPr="00E14E4C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52716A16" w14:textId="379E004A" w:rsidR="00D24E9F" w:rsidRPr="00E14E4C" w:rsidRDefault="00D24E9F" w:rsidP="00D24E9F">
            <w:pPr>
              <w:spacing w:line="240" w:lineRule="auto"/>
              <w:rPr>
                <w:b/>
                <w:sz w:val="18"/>
                <w:szCs w:val="18"/>
                <w:lang w:val="fr-CH"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3FFC1E8" w14:textId="77777777" w:rsidR="00D24E9F" w:rsidRPr="00E14E4C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3096" w:type="dxa"/>
            <w:gridSpan w:val="4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65BEBB0B" w14:textId="437DEEEC" w:rsidR="00D24E9F" w:rsidRPr="00E14E4C" w:rsidRDefault="00D24E9F" w:rsidP="00D24E9F">
            <w:pPr>
              <w:spacing w:line="240" w:lineRule="auto"/>
              <w:rPr>
                <w:sz w:val="18"/>
                <w:szCs w:val="18"/>
                <w:lang w:val="fr-CH" w:eastAsia="en-US"/>
              </w:rPr>
            </w:pPr>
          </w:p>
        </w:tc>
      </w:tr>
    </w:tbl>
    <w:p w14:paraId="5195F152" w14:textId="77777777" w:rsidR="00D24E9F" w:rsidRPr="00E14E4C" w:rsidRDefault="00D24E9F" w:rsidP="00D24E9F">
      <w:pPr>
        <w:spacing w:line="240" w:lineRule="auto"/>
        <w:rPr>
          <w:sz w:val="12"/>
          <w:szCs w:val="12"/>
          <w:lang w:val="fr-CH" w:eastAsia="en-US"/>
        </w:rPr>
      </w:pPr>
    </w:p>
    <w:tbl>
      <w:tblPr>
        <w:tblStyle w:val="Tabellenraster"/>
        <w:tblW w:w="1054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7"/>
        <w:gridCol w:w="2257"/>
        <w:gridCol w:w="850"/>
        <w:gridCol w:w="1650"/>
        <w:gridCol w:w="348"/>
        <w:gridCol w:w="1561"/>
        <w:gridCol w:w="445"/>
        <w:gridCol w:w="406"/>
        <w:gridCol w:w="809"/>
        <w:gridCol w:w="1884"/>
      </w:tblGrid>
      <w:tr w:rsidR="00D24E9F" w:rsidRPr="00D24E9F" w14:paraId="011EC211" w14:textId="77777777" w:rsidTr="002B5E5A">
        <w:tc>
          <w:tcPr>
            <w:tcW w:w="259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0057CB02" w14:textId="77777777" w:rsidR="00D24E9F" w:rsidRPr="00D24E9F" w:rsidRDefault="00D24E9F" w:rsidP="00D24E9F">
            <w:pPr>
              <w:spacing w:before="60" w:line="240" w:lineRule="auto"/>
              <w:rPr>
                <w:b/>
                <w:szCs w:val="22"/>
                <w:lang w:eastAsia="en-US"/>
              </w:rPr>
            </w:pPr>
            <w:r w:rsidRPr="00D24E9F">
              <w:rPr>
                <w:b/>
                <w:szCs w:val="22"/>
                <w:lang w:eastAsia="en-US"/>
              </w:rPr>
              <w:t>Eingangsbestätigung</w:t>
            </w:r>
          </w:p>
          <w:p w14:paraId="4313B4A3" w14:textId="77777777" w:rsidR="00D24E9F" w:rsidRPr="00D24E9F" w:rsidRDefault="00D24E9F" w:rsidP="00D24E9F">
            <w:pPr>
              <w:spacing w:line="240" w:lineRule="auto"/>
              <w:rPr>
                <w:b/>
                <w:szCs w:val="22"/>
                <w:lang w:eastAsia="en-US"/>
              </w:rPr>
            </w:pPr>
            <w:r w:rsidRPr="00D24E9F">
              <w:rPr>
                <w:b/>
                <w:szCs w:val="22"/>
                <w:lang w:eastAsia="en-US"/>
              </w:rPr>
              <w:t>Confirmation d’entrée</w:t>
            </w:r>
          </w:p>
          <w:p w14:paraId="6605B1CC" w14:textId="77777777" w:rsidR="00D24E9F" w:rsidRPr="00D24E9F" w:rsidRDefault="00D24E9F" w:rsidP="00D24E9F">
            <w:pPr>
              <w:spacing w:after="60" w:line="240" w:lineRule="auto"/>
              <w:rPr>
                <w:szCs w:val="22"/>
                <w:lang w:eastAsia="en-US"/>
              </w:rPr>
            </w:pPr>
            <w:r w:rsidRPr="00D24E9F">
              <w:rPr>
                <w:b/>
                <w:szCs w:val="22"/>
                <w:lang w:eastAsia="en-US"/>
              </w:rPr>
              <w:t>Conferma d’entrata</w:t>
            </w:r>
          </w:p>
        </w:tc>
        <w:tc>
          <w:tcPr>
            <w:tcW w:w="2500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82CC82" w14:textId="77777777" w:rsidR="00D24E9F" w:rsidRPr="00D24E9F" w:rsidRDefault="00D24E9F" w:rsidP="00D24E9F">
            <w:pPr>
              <w:spacing w:line="240" w:lineRule="auto"/>
              <w:rPr>
                <w:sz w:val="17"/>
                <w:szCs w:val="17"/>
                <w:lang w:val="fr-CH" w:eastAsia="en-US"/>
              </w:rPr>
            </w:pPr>
            <w:r w:rsidRPr="00D24E9F">
              <w:rPr>
                <w:sz w:val="17"/>
                <w:szCs w:val="17"/>
                <w:lang w:val="fr-CH" w:eastAsia="en-US"/>
              </w:rPr>
              <w:t>(</w:t>
            </w:r>
            <w:proofErr w:type="gramStart"/>
            <w:r w:rsidRPr="00D24E9F">
              <w:rPr>
                <w:sz w:val="17"/>
                <w:szCs w:val="17"/>
                <w:lang w:val="fr-CH" w:eastAsia="en-US"/>
              </w:rPr>
              <w:t>durch</w:t>
            </w:r>
            <w:proofErr w:type="gramEnd"/>
            <w:r w:rsidRPr="00D24E9F">
              <w:rPr>
                <w:sz w:val="17"/>
                <w:szCs w:val="17"/>
                <w:lang w:val="fr-CH" w:eastAsia="en-US"/>
              </w:rPr>
              <w:t xml:space="preserve"> Empfänger auszufüllen)</w:t>
            </w:r>
          </w:p>
          <w:p w14:paraId="4BEC5232" w14:textId="77777777" w:rsidR="00D24E9F" w:rsidRPr="00D24E9F" w:rsidRDefault="00D24E9F" w:rsidP="00D24E9F">
            <w:pPr>
              <w:spacing w:line="240" w:lineRule="auto"/>
              <w:rPr>
                <w:sz w:val="17"/>
                <w:szCs w:val="17"/>
                <w:lang w:val="fr-CH" w:eastAsia="en-US"/>
              </w:rPr>
            </w:pPr>
            <w:r w:rsidRPr="00D24E9F">
              <w:rPr>
                <w:sz w:val="17"/>
                <w:szCs w:val="17"/>
                <w:lang w:val="fr-CH" w:eastAsia="en-US"/>
              </w:rPr>
              <w:t>(</w:t>
            </w:r>
            <w:proofErr w:type="gramStart"/>
            <w:r w:rsidRPr="00D24E9F">
              <w:rPr>
                <w:sz w:val="17"/>
                <w:szCs w:val="17"/>
                <w:lang w:val="fr-CH" w:eastAsia="en-US"/>
              </w:rPr>
              <w:t>à</w:t>
            </w:r>
            <w:proofErr w:type="gramEnd"/>
            <w:r w:rsidRPr="00D24E9F">
              <w:rPr>
                <w:sz w:val="17"/>
                <w:szCs w:val="17"/>
                <w:lang w:val="fr-CH" w:eastAsia="en-US"/>
              </w:rPr>
              <w:t xml:space="preserve"> remplir par le destinataire)</w:t>
            </w:r>
          </w:p>
          <w:p w14:paraId="441A2021" w14:textId="77777777" w:rsidR="00D24E9F" w:rsidRPr="00D24E9F" w:rsidRDefault="00D24E9F" w:rsidP="00D24E9F">
            <w:pPr>
              <w:spacing w:line="240" w:lineRule="auto"/>
              <w:rPr>
                <w:sz w:val="17"/>
                <w:szCs w:val="17"/>
                <w:lang w:val="fr-CH" w:eastAsia="en-US"/>
              </w:rPr>
            </w:pPr>
            <w:r w:rsidRPr="00D24E9F">
              <w:rPr>
                <w:sz w:val="17"/>
                <w:szCs w:val="17"/>
                <w:lang w:val="fr-CH" w:eastAsia="en-US"/>
              </w:rPr>
              <w:t>(</w:t>
            </w:r>
            <w:proofErr w:type="gramStart"/>
            <w:r w:rsidRPr="00D24E9F">
              <w:rPr>
                <w:sz w:val="17"/>
                <w:szCs w:val="17"/>
                <w:lang w:val="fr-CH" w:eastAsia="en-US"/>
              </w:rPr>
              <w:t>da</w:t>
            </w:r>
            <w:proofErr w:type="gramEnd"/>
            <w:r w:rsidRPr="00D24E9F">
              <w:rPr>
                <w:sz w:val="17"/>
                <w:szCs w:val="17"/>
                <w:lang w:val="fr-CH" w:eastAsia="en-US"/>
              </w:rPr>
              <w:t xml:space="preserve"> compilare dal destinatario)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94F7545" w14:textId="77777777" w:rsidR="00D24E9F" w:rsidRPr="00D24E9F" w:rsidRDefault="00D24E9F" w:rsidP="00D24E9F">
            <w:pPr>
              <w:spacing w:before="60" w:line="240" w:lineRule="auto"/>
              <w:rPr>
                <w:sz w:val="20"/>
                <w:lang w:val="fr-CH" w:eastAsia="en-US"/>
              </w:rPr>
            </w:pPr>
            <w:r w:rsidRPr="00D24E9F">
              <w:rPr>
                <w:sz w:val="20"/>
                <w:lang w:val="fr-CH" w:eastAsia="en-US"/>
              </w:rPr>
              <w:t>11</w:t>
            </w:r>
          </w:p>
        </w:tc>
        <w:tc>
          <w:tcPr>
            <w:tcW w:w="241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852A565" w14:textId="77777777" w:rsidR="00D24E9F" w:rsidRPr="00D24E9F" w:rsidRDefault="00D24E9F" w:rsidP="00D24E9F">
            <w:pPr>
              <w:spacing w:before="60" w:line="240" w:lineRule="auto"/>
              <w:rPr>
                <w:sz w:val="20"/>
                <w:lang w:eastAsia="en-US"/>
              </w:rPr>
            </w:pPr>
            <w:r w:rsidRPr="00D24E9F">
              <w:rPr>
                <w:sz w:val="20"/>
                <w:lang w:eastAsia="en-US"/>
              </w:rPr>
              <w:t>Datum der Einlagerung</w:t>
            </w:r>
          </w:p>
          <w:p w14:paraId="559FD88D" w14:textId="77777777" w:rsidR="00D24E9F" w:rsidRPr="00D24E9F" w:rsidRDefault="00D24E9F" w:rsidP="00D24E9F">
            <w:pPr>
              <w:spacing w:line="240" w:lineRule="auto"/>
              <w:rPr>
                <w:sz w:val="20"/>
                <w:lang w:eastAsia="en-US"/>
              </w:rPr>
            </w:pPr>
            <w:r w:rsidRPr="00D24E9F">
              <w:rPr>
                <w:sz w:val="20"/>
                <w:lang w:eastAsia="en-US"/>
              </w:rPr>
              <w:t>Date de l’entreposage</w:t>
            </w:r>
          </w:p>
          <w:p w14:paraId="70437049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  <w:r w:rsidRPr="00D24E9F">
              <w:rPr>
                <w:sz w:val="20"/>
                <w:lang w:eastAsia="en-US"/>
              </w:rPr>
              <w:t>Data dell’imm. in deposito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FACBEC0" w14:textId="77777777" w:rsidR="00D24E9F" w:rsidRPr="00D24E9F" w:rsidRDefault="00D24E9F" w:rsidP="00D24E9F">
            <w:pPr>
              <w:spacing w:line="240" w:lineRule="auto"/>
              <w:rPr>
                <w:b/>
                <w:szCs w:val="22"/>
                <w:lang w:eastAsia="en-US"/>
              </w:rPr>
            </w:pPr>
          </w:p>
        </w:tc>
      </w:tr>
      <w:tr w:rsidR="00D24E9F" w:rsidRPr="00AD4DBF" w14:paraId="4B5D55CB" w14:textId="77777777" w:rsidTr="002B5E5A">
        <w:trPr>
          <w:trHeight w:val="744"/>
        </w:trPr>
        <w:tc>
          <w:tcPr>
            <w:tcW w:w="337" w:type="dxa"/>
            <w:tcBorders>
              <w:top w:val="single" w:sz="4" w:space="0" w:color="auto"/>
              <w:left w:val="single" w:sz="18" w:space="0" w:color="auto"/>
              <w:right w:val="nil"/>
            </w:tcBorders>
          </w:tcPr>
          <w:p w14:paraId="1407B263" w14:textId="77777777" w:rsidR="00D24E9F" w:rsidRPr="00D24E9F" w:rsidRDefault="00D24E9F" w:rsidP="00D24E9F">
            <w:pPr>
              <w:spacing w:before="60" w:line="240" w:lineRule="auto"/>
              <w:rPr>
                <w:sz w:val="20"/>
                <w:lang w:val="it-CH" w:eastAsia="en-US"/>
              </w:rPr>
            </w:pPr>
            <w:r w:rsidRPr="00D24E9F">
              <w:rPr>
                <w:sz w:val="20"/>
                <w:lang w:val="it-CH" w:eastAsia="en-US"/>
              </w:rPr>
              <w:t>12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65339E4" w14:textId="77777777" w:rsidR="00D24E9F" w:rsidRPr="00D24E9F" w:rsidRDefault="00D24E9F" w:rsidP="00D24E9F">
            <w:pPr>
              <w:spacing w:before="40" w:line="240" w:lineRule="auto"/>
              <w:rPr>
                <w:sz w:val="20"/>
                <w:lang w:val="it-CH" w:eastAsia="en-US"/>
              </w:rPr>
            </w:pPr>
            <w:r w:rsidRPr="00D24E9F">
              <w:rPr>
                <w:sz w:val="20"/>
                <w:lang w:val="fr-CH" w:eastAsia="en-US"/>
              </w:rPr>
              <w:t>Empfänger</w:t>
            </w:r>
          </w:p>
          <w:p w14:paraId="41E0881A" w14:textId="77777777" w:rsidR="00D24E9F" w:rsidRPr="00D24E9F" w:rsidRDefault="00D24E9F" w:rsidP="00D24E9F">
            <w:pPr>
              <w:spacing w:line="240" w:lineRule="auto"/>
              <w:rPr>
                <w:sz w:val="20"/>
                <w:lang w:val="it-CH" w:eastAsia="en-US"/>
              </w:rPr>
            </w:pPr>
            <w:r w:rsidRPr="00D24E9F">
              <w:rPr>
                <w:sz w:val="20"/>
                <w:lang w:val="it-CH" w:eastAsia="en-US"/>
              </w:rPr>
              <w:t>Destinataire</w:t>
            </w:r>
          </w:p>
          <w:p w14:paraId="5DD22C57" w14:textId="77777777" w:rsidR="00D24E9F" w:rsidRPr="00D24E9F" w:rsidRDefault="00D24E9F" w:rsidP="00D24E9F">
            <w:pPr>
              <w:spacing w:line="240" w:lineRule="auto"/>
              <w:rPr>
                <w:sz w:val="20"/>
                <w:lang w:val="it-CH" w:eastAsia="en-US"/>
              </w:rPr>
            </w:pPr>
            <w:r w:rsidRPr="00D24E9F">
              <w:rPr>
                <w:sz w:val="20"/>
                <w:lang w:val="it-CH" w:eastAsia="en-US"/>
              </w:rPr>
              <w:t>Destinatario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2FBF47F" w14:textId="77777777" w:rsidR="00D24E9F" w:rsidRPr="00D24E9F" w:rsidRDefault="00D24E9F" w:rsidP="00D24E9F">
            <w:pPr>
              <w:spacing w:line="240" w:lineRule="auto"/>
              <w:rPr>
                <w:sz w:val="18"/>
                <w:szCs w:val="18"/>
                <w:lang w:val="fr-CH" w:eastAsia="en-US"/>
              </w:rPr>
            </w:pPr>
            <w:r w:rsidRPr="00D24E9F">
              <w:rPr>
                <w:sz w:val="18"/>
                <w:szCs w:val="18"/>
                <w:lang w:val="fr-CH" w:eastAsia="en-US"/>
              </w:rPr>
              <w:t>Lager-Nr.</w:t>
            </w:r>
          </w:p>
          <w:p w14:paraId="76DFA5BE" w14:textId="77777777" w:rsidR="00D24E9F" w:rsidRPr="00D24E9F" w:rsidRDefault="00D24E9F" w:rsidP="00D24E9F">
            <w:pPr>
              <w:spacing w:line="240" w:lineRule="auto"/>
              <w:rPr>
                <w:sz w:val="18"/>
                <w:szCs w:val="18"/>
                <w:lang w:val="fr-CH" w:eastAsia="en-US"/>
              </w:rPr>
            </w:pPr>
            <w:r w:rsidRPr="00D24E9F">
              <w:rPr>
                <w:sz w:val="18"/>
                <w:szCs w:val="18"/>
                <w:lang w:val="fr-CH" w:eastAsia="en-US"/>
              </w:rPr>
              <w:t>N° de l’entrepôt</w:t>
            </w:r>
          </w:p>
          <w:p w14:paraId="7CE662A8" w14:textId="77777777" w:rsidR="00D24E9F" w:rsidRPr="00D24E9F" w:rsidRDefault="00D24E9F" w:rsidP="00D24E9F">
            <w:pPr>
              <w:spacing w:line="240" w:lineRule="auto"/>
              <w:rPr>
                <w:sz w:val="20"/>
                <w:lang w:val="fr-FR" w:eastAsia="en-US"/>
              </w:rPr>
            </w:pPr>
            <w:r w:rsidRPr="00D24E9F">
              <w:rPr>
                <w:sz w:val="18"/>
                <w:szCs w:val="18"/>
                <w:lang w:val="fr-CH" w:eastAsia="en-US"/>
              </w:rPr>
              <w:t>N. del deposito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02157F" w14:textId="77777777" w:rsidR="00D24E9F" w:rsidRPr="00D24E9F" w:rsidRDefault="00D24E9F" w:rsidP="00D24E9F">
            <w:pPr>
              <w:spacing w:line="240" w:lineRule="auto"/>
              <w:rPr>
                <w:sz w:val="20"/>
                <w:lang w:val="fr-CH" w:eastAsia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BFF5425" w14:textId="77777777" w:rsidR="00D24E9F" w:rsidRPr="00D24E9F" w:rsidRDefault="00D24E9F" w:rsidP="00D24E9F">
            <w:pPr>
              <w:spacing w:before="60" w:line="240" w:lineRule="auto"/>
              <w:rPr>
                <w:sz w:val="20"/>
                <w:lang w:val="fr-CH" w:eastAsia="en-US"/>
              </w:rPr>
            </w:pPr>
            <w:r w:rsidRPr="00D24E9F">
              <w:rPr>
                <w:sz w:val="20"/>
                <w:lang w:val="fr-CH" w:eastAsia="en-US"/>
              </w:rPr>
              <w:t>13</w:t>
            </w:r>
          </w:p>
        </w:tc>
        <w:tc>
          <w:tcPr>
            <w:tcW w:w="3099" w:type="dxa"/>
            <w:gridSpan w:val="3"/>
            <w:tcBorders>
              <w:top w:val="nil"/>
              <w:left w:val="nil"/>
              <w:right w:val="single" w:sz="18" w:space="0" w:color="auto"/>
            </w:tcBorders>
          </w:tcPr>
          <w:p w14:paraId="4D4BF352" w14:textId="77777777" w:rsidR="00D24E9F" w:rsidRPr="00D24E9F" w:rsidRDefault="00D24E9F" w:rsidP="00D24E9F">
            <w:pPr>
              <w:spacing w:before="40" w:line="240" w:lineRule="auto"/>
              <w:rPr>
                <w:sz w:val="20"/>
                <w:lang w:val="fr-CH" w:eastAsia="en-US"/>
              </w:rPr>
            </w:pPr>
            <w:r w:rsidRPr="00D24E9F">
              <w:rPr>
                <w:sz w:val="20"/>
                <w:lang w:val="fr-CH" w:eastAsia="en-US"/>
              </w:rPr>
              <w:t>Ort, Datum/lieu, date/luogo, data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92"/>
            </w:tblGrid>
            <w:tr w:rsidR="00D24E9F" w:rsidRPr="00AD4DBF" w14:paraId="3F3C4BC1" w14:textId="77777777" w:rsidTr="00E42087">
              <w:trPr>
                <w:trHeight w:val="340"/>
              </w:trPr>
              <w:tc>
                <w:tcPr>
                  <w:tcW w:w="2892" w:type="dxa"/>
                </w:tcPr>
                <w:p w14:paraId="75C26F7F" w14:textId="77777777" w:rsidR="00D24E9F" w:rsidRPr="00D24E9F" w:rsidRDefault="00D24E9F" w:rsidP="00D24E9F">
                  <w:pPr>
                    <w:spacing w:before="40" w:line="240" w:lineRule="auto"/>
                    <w:rPr>
                      <w:sz w:val="20"/>
                      <w:lang w:val="fr-CH" w:eastAsia="en-US"/>
                    </w:rPr>
                  </w:pPr>
                </w:p>
              </w:tc>
            </w:tr>
          </w:tbl>
          <w:p w14:paraId="07330541" w14:textId="77777777" w:rsidR="00D24E9F" w:rsidRPr="00D24E9F" w:rsidRDefault="00D24E9F" w:rsidP="00D24E9F">
            <w:pPr>
              <w:spacing w:before="40" w:line="240" w:lineRule="auto"/>
              <w:rPr>
                <w:sz w:val="20"/>
                <w:lang w:val="fr-CH" w:eastAsia="en-US"/>
              </w:rPr>
            </w:pPr>
          </w:p>
        </w:tc>
      </w:tr>
      <w:tr w:rsidR="00D24E9F" w:rsidRPr="00D24E9F" w14:paraId="7229FB24" w14:textId="77777777" w:rsidTr="002B5E5A">
        <w:trPr>
          <w:trHeight w:val="836"/>
        </w:trPr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B13C03" w14:textId="77777777" w:rsidR="00D24E9F" w:rsidRPr="00D24E9F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3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8352D" w14:textId="77777777" w:rsidR="00D24E9F" w:rsidRPr="00D24E9F" w:rsidRDefault="00D24E9F" w:rsidP="00D24E9F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CE361" w14:textId="77777777" w:rsidR="00D24E9F" w:rsidRPr="00D24E9F" w:rsidRDefault="00D24E9F" w:rsidP="00D24E9F">
            <w:pPr>
              <w:spacing w:line="240" w:lineRule="auto"/>
              <w:rPr>
                <w:sz w:val="18"/>
                <w:szCs w:val="18"/>
                <w:lang w:val="de-DE" w:eastAsia="en-US"/>
              </w:rPr>
            </w:pPr>
            <w:r w:rsidRPr="00D24E9F">
              <w:rPr>
                <w:sz w:val="18"/>
                <w:szCs w:val="18"/>
                <w:lang w:val="de-DE" w:eastAsia="en-US"/>
              </w:rPr>
              <w:t>Steuerpflichtigen-Nr.</w:t>
            </w:r>
          </w:p>
          <w:p w14:paraId="72ABC685" w14:textId="77777777" w:rsidR="00D24E9F" w:rsidRPr="00D24E9F" w:rsidRDefault="00D24E9F" w:rsidP="00D24E9F">
            <w:pPr>
              <w:spacing w:line="240" w:lineRule="auto"/>
              <w:rPr>
                <w:sz w:val="18"/>
                <w:szCs w:val="18"/>
                <w:lang w:eastAsia="en-US"/>
              </w:rPr>
            </w:pPr>
            <w:r w:rsidRPr="00D24E9F">
              <w:rPr>
                <w:sz w:val="18"/>
                <w:szCs w:val="18"/>
                <w:lang w:val="de-DE" w:eastAsia="en-US"/>
              </w:rPr>
              <w:t>N° assujetti à l’imp</w:t>
            </w:r>
            <w:r w:rsidRPr="00D24E9F">
              <w:rPr>
                <w:sz w:val="18"/>
                <w:szCs w:val="18"/>
                <w:lang w:eastAsia="en-US"/>
              </w:rPr>
              <w:t>ôt</w:t>
            </w:r>
          </w:p>
          <w:p w14:paraId="42EBC4B1" w14:textId="77777777" w:rsidR="00D24E9F" w:rsidRPr="00D24E9F" w:rsidRDefault="00D24E9F" w:rsidP="00D24E9F">
            <w:pPr>
              <w:spacing w:after="40" w:line="240" w:lineRule="auto"/>
              <w:rPr>
                <w:sz w:val="18"/>
                <w:szCs w:val="18"/>
                <w:lang w:val="fr-CH" w:eastAsia="en-US"/>
              </w:rPr>
            </w:pPr>
            <w:r w:rsidRPr="00D24E9F">
              <w:rPr>
                <w:sz w:val="18"/>
                <w:szCs w:val="18"/>
                <w:lang w:val="fr-CH" w:eastAsia="en-US"/>
              </w:rPr>
              <w:t>N. del contribuente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241EC" w14:textId="77777777" w:rsidR="00D24E9F" w:rsidRPr="00D24E9F" w:rsidRDefault="00D24E9F" w:rsidP="00D24E9F">
            <w:pPr>
              <w:spacing w:beforeLines="20" w:before="48" w:afterLines="20" w:after="48" w:line="240" w:lineRule="auto"/>
              <w:rPr>
                <w:sz w:val="24"/>
                <w:lang w:val="fr-CH" w:eastAsia="en-US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57E548" w14:textId="77777777" w:rsidR="00D24E9F" w:rsidRPr="00D24E9F" w:rsidRDefault="00D24E9F" w:rsidP="00D24E9F">
            <w:pPr>
              <w:spacing w:beforeLines="20" w:before="48" w:afterLines="20" w:after="48" w:line="240" w:lineRule="auto"/>
              <w:rPr>
                <w:sz w:val="24"/>
                <w:lang w:val="fr-CH" w:eastAsia="en-US"/>
              </w:rPr>
            </w:pP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E03E062" w14:textId="77777777" w:rsidR="00D24E9F" w:rsidRPr="00D24E9F" w:rsidRDefault="00D24E9F" w:rsidP="00D24E9F">
            <w:pPr>
              <w:spacing w:line="240" w:lineRule="auto"/>
              <w:rPr>
                <w:sz w:val="20"/>
                <w:lang w:val="fr-CH" w:eastAsia="en-US"/>
              </w:rPr>
            </w:pPr>
            <w:r w:rsidRPr="00D24E9F">
              <w:rPr>
                <w:sz w:val="20"/>
                <w:lang w:val="fr-CH" w:eastAsia="en-US"/>
              </w:rPr>
              <w:t>Unterschrift</w:t>
            </w:r>
          </w:p>
          <w:p w14:paraId="25C3F8A7" w14:textId="77777777" w:rsidR="00D24E9F" w:rsidRPr="00D24E9F" w:rsidRDefault="00D24E9F" w:rsidP="00D24E9F">
            <w:pPr>
              <w:spacing w:line="240" w:lineRule="auto"/>
              <w:rPr>
                <w:sz w:val="20"/>
                <w:lang w:val="fr-CH" w:eastAsia="en-US"/>
              </w:rPr>
            </w:pPr>
            <w:r w:rsidRPr="00D24E9F">
              <w:rPr>
                <w:sz w:val="20"/>
                <w:lang w:val="fr-CH" w:eastAsia="en-US"/>
              </w:rPr>
              <w:t>Signature</w:t>
            </w:r>
          </w:p>
          <w:p w14:paraId="6A26EB9E" w14:textId="77777777" w:rsidR="00D24E9F" w:rsidRPr="00D24E9F" w:rsidRDefault="00D24E9F" w:rsidP="00D24E9F">
            <w:pPr>
              <w:spacing w:line="240" w:lineRule="auto"/>
              <w:rPr>
                <w:sz w:val="20"/>
                <w:lang w:val="fr-CH" w:eastAsia="en-US"/>
              </w:rPr>
            </w:pPr>
            <w:r w:rsidRPr="00D24E9F">
              <w:rPr>
                <w:sz w:val="20"/>
                <w:lang w:val="fr-CH" w:eastAsia="en-US"/>
              </w:rPr>
              <w:t>Firma</w:t>
            </w:r>
          </w:p>
        </w:tc>
      </w:tr>
      <w:tr w:rsidR="00D24E9F" w:rsidRPr="00D24E9F" w14:paraId="5ADB1E6E" w14:textId="77777777" w:rsidTr="006E2379">
        <w:trPr>
          <w:trHeight w:val="510"/>
        </w:trPr>
        <w:tc>
          <w:tcPr>
            <w:tcW w:w="337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4F947FC0" w14:textId="77777777" w:rsidR="00D24E9F" w:rsidRPr="00D24E9F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5C357" w14:textId="77777777" w:rsidR="00D24E9F" w:rsidRPr="00D24E9F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53AB3D" w14:textId="77777777" w:rsidR="00D24E9F" w:rsidRPr="00D24E9F" w:rsidRDefault="00D24E9F" w:rsidP="00D24E9F">
            <w:pPr>
              <w:spacing w:after="40" w:line="240" w:lineRule="auto"/>
              <w:rPr>
                <w:sz w:val="18"/>
                <w:szCs w:val="18"/>
                <w:lang w:val="fr-CH"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F356" w14:textId="77777777" w:rsidR="00D24E9F" w:rsidRPr="00D24E9F" w:rsidRDefault="00D24E9F" w:rsidP="00D24E9F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702294" w14:textId="77777777" w:rsidR="00D24E9F" w:rsidRPr="00D24E9F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92"/>
            </w:tblGrid>
            <w:tr w:rsidR="00D24E9F" w:rsidRPr="00D24E9F" w14:paraId="1F6E5B9B" w14:textId="77777777" w:rsidTr="00E42087">
              <w:trPr>
                <w:trHeight w:val="510"/>
              </w:trPr>
              <w:tc>
                <w:tcPr>
                  <w:tcW w:w="2892" w:type="dxa"/>
                </w:tcPr>
                <w:p w14:paraId="40EB56D1" w14:textId="77777777" w:rsidR="00D24E9F" w:rsidRPr="00D24E9F" w:rsidRDefault="00D24E9F" w:rsidP="00D24E9F">
                  <w:pPr>
                    <w:spacing w:line="240" w:lineRule="auto"/>
                    <w:rPr>
                      <w:sz w:val="20"/>
                      <w:lang w:eastAsia="en-US"/>
                    </w:rPr>
                  </w:pPr>
                </w:p>
              </w:tc>
            </w:tr>
          </w:tbl>
          <w:p w14:paraId="67BD0E51" w14:textId="77777777" w:rsidR="00D24E9F" w:rsidRPr="00D24E9F" w:rsidRDefault="00D24E9F" w:rsidP="00D24E9F">
            <w:pPr>
              <w:spacing w:line="240" w:lineRule="auto"/>
              <w:rPr>
                <w:sz w:val="20"/>
                <w:lang w:eastAsia="en-US"/>
              </w:rPr>
            </w:pPr>
          </w:p>
        </w:tc>
      </w:tr>
      <w:tr w:rsidR="00D24E9F" w:rsidRPr="00AD4DBF" w14:paraId="632B2D69" w14:textId="77777777" w:rsidTr="002B5E5A">
        <w:trPr>
          <w:trHeight w:val="187"/>
        </w:trPr>
        <w:tc>
          <w:tcPr>
            <w:tcW w:w="337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232B361C" w14:textId="77777777" w:rsidR="00D24E9F" w:rsidRPr="00D24E9F" w:rsidRDefault="00D24E9F" w:rsidP="00D24E9F">
            <w:pPr>
              <w:spacing w:before="60" w:line="240" w:lineRule="auto"/>
              <w:rPr>
                <w:sz w:val="20"/>
                <w:lang w:eastAsia="en-US"/>
              </w:rPr>
            </w:pPr>
            <w:r w:rsidRPr="00D24E9F">
              <w:rPr>
                <w:sz w:val="20"/>
                <w:lang w:eastAsia="en-US"/>
              </w:rPr>
              <w:t>14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C782F9" w14:textId="77777777" w:rsidR="00D24E9F" w:rsidRPr="00D24E9F" w:rsidRDefault="00D24E9F" w:rsidP="00D24E9F">
            <w:pPr>
              <w:spacing w:before="40" w:line="240" w:lineRule="auto"/>
              <w:rPr>
                <w:sz w:val="20"/>
                <w:lang w:eastAsia="en-US"/>
              </w:rPr>
            </w:pPr>
            <w:r w:rsidRPr="00D24E9F">
              <w:rPr>
                <w:sz w:val="20"/>
                <w:lang w:val="fr-CH" w:eastAsia="en-US"/>
              </w:rPr>
              <w:t>Warenbezeichnung</w:t>
            </w:r>
          </w:p>
          <w:p w14:paraId="3FF86A24" w14:textId="77777777" w:rsidR="00D24E9F" w:rsidRPr="00D24E9F" w:rsidRDefault="00D24E9F" w:rsidP="00D24E9F">
            <w:pPr>
              <w:spacing w:line="240" w:lineRule="auto"/>
              <w:rPr>
                <w:sz w:val="20"/>
                <w:lang w:eastAsia="en-US"/>
              </w:rPr>
            </w:pPr>
            <w:r w:rsidRPr="00D24E9F">
              <w:rPr>
                <w:sz w:val="20"/>
                <w:lang w:eastAsia="en-US"/>
              </w:rPr>
              <w:t>Désignation de la marchandise</w:t>
            </w:r>
          </w:p>
          <w:p w14:paraId="380CBF32" w14:textId="77777777" w:rsidR="00D24E9F" w:rsidRPr="00D24E9F" w:rsidRDefault="00D24E9F" w:rsidP="00D24E9F">
            <w:pPr>
              <w:spacing w:line="240" w:lineRule="auto"/>
              <w:rPr>
                <w:szCs w:val="22"/>
                <w:lang w:eastAsia="en-US"/>
              </w:rPr>
            </w:pPr>
            <w:r w:rsidRPr="00D24E9F">
              <w:rPr>
                <w:sz w:val="20"/>
                <w:lang w:eastAsia="en-US"/>
              </w:rPr>
              <w:t>Designazione della merce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0FAC04" w14:textId="77777777" w:rsidR="00D24E9F" w:rsidRPr="00D24E9F" w:rsidRDefault="00D24E9F" w:rsidP="00D24E9F">
            <w:pPr>
              <w:spacing w:before="60" w:line="240" w:lineRule="auto"/>
              <w:rPr>
                <w:sz w:val="20"/>
                <w:lang w:eastAsia="en-US"/>
              </w:rPr>
            </w:pPr>
            <w:r w:rsidRPr="00D24E9F">
              <w:rPr>
                <w:sz w:val="20"/>
                <w:lang w:eastAsia="en-US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4700E6" w14:textId="77777777" w:rsidR="00D24E9F" w:rsidRPr="00D24E9F" w:rsidRDefault="00D24E9F" w:rsidP="00D24E9F">
            <w:pPr>
              <w:spacing w:before="40" w:line="240" w:lineRule="auto"/>
              <w:rPr>
                <w:sz w:val="20"/>
                <w:lang w:val="it-CH" w:eastAsia="en-US"/>
              </w:rPr>
            </w:pPr>
            <w:r w:rsidRPr="00D24E9F">
              <w:rPr>
                <w:sz w:val="20"/>
                <w:lang w:val="it-CH" w:eastAsia="en-US"/>
              </w:rPr>
              <w:t>Artikel-Nr.</w:t>
            </w:r>
          </w:p>
          <w:p w14:paraId="1EFA6387" w14:textId="77777777" w:rsidR="00D24E9F" w:rsidRPr="00D24E9F" w:rsidRDefault="00D24E9F" w:rsidP="00D24E9F">
            <w:pPr>
              <w:spacing w:line="240" w:lineRule="auto"/>
              <w:rPr>
                <w:sz w:val="20"/>
                <w:lang w:val="it-CH" w:eastAsia="en-US"/>
              </w:rPr>
            </w:pPr>
            <w:r w:rsidRPr="00D24E9F">
              <w:rPr>
                <w:sz w:val="20"/>
                <w:lang w:val="it-CH" w:eastAsia="en-US"/>
              </w:rPr>
              <w:t>N° d’article</w:t>
            </w:r>
          </w:p>
          <w:p w14:paraId="06C90212" w14:textId="77777777" w:rsidR="00D24E9F" w:rsidRPr="00D24E9F" w:rsidRDefault="00D24E9F" w:rsidP="00D24E9F">
            <w:pPr>
              <w:spacing w:line="240" w:lineRule="auto"/>
              <w:rPr>
                <w:szCs w:val="22"/>
                <w:lang w:val="it-CH" w:eastAsia="en-US"/>
              </w:rPr>
            </w:pPr>
            <w:r w:rsidRPr="00D24E9F">
              <w:rPr>
                <w:sz w:val="20"/>
                <w:lang w:val="it-CH" w:eastAsia="en-US"/>
              </w:rPr>
              <w:t>N. dell’articolo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611FB7" w14:textId="77777777" w:rsidR="00D24E9F" w:rsidRPr="00D24E9F" w:rsidRDefault="00D24E9F" w:rsidP="00D24E9F">
            <w:pPr>
              <w:spacing w:before="60" w:line="240" w:lineRule="auto"/>
              <w:rPr>
                <w:sz w:val="20"/>
                <w:lang w:val="it-CH" w:eastAsia="en-US"/>
              </w:rPr>
            </w:pPr>
            <w:r w:rsidRPr="00D24E9F">
              <w:rPr>
                <w:sz w:val="20"/>
                <w:lang w:val="it-CH" w:eastAsia="en-US"/>
              </w:rPr>
              <w:t>16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A8BA4" w14:textId="77777777" w:rsidR="00D24E9F" w:rsidRPr="00D24E9F" w:rsidRDefault="00D24E9F" w:rsidP="00D24E9F">
            <w:pPr>
              <w:spacing w:before="40" w:line="240" w:lineRule="auto"/>
              <w:rPr>
                <w:sz w:val="20"/>
                <w:lang w:val="it-CH" w:eastAsia="en-US"/>
              </w:rPr>
            </w:pPr>
            <w:r w:rsidRPr="00D24E9F">
              <w:rPr>
                <w:sz w:val="20"/>
                <w:lang w:val="fr-CH" w:eastAsia="en-US"/>
              </w:rPr>
              <w:t>Menge</w:t>
            </w:r>
          </w:p>
          <w:p w14:paraId="3C9BFC74" w14:textId="77777777" w:rsidR="00D24E9F" w:rsidRPr="00D24E9F" w:rsidRDefault="00D24E9F" w:rsidP="00D24E9F">
            <w:pPr>
              <w:spacing w:line="240" w:lineRule="auto"/>
              <w:rPr>
                <w:sz w:val="20"/>
                <w:lang w:val="it-CH" w:eastAsia="en-US"/>
              </w:rPr>
            </w:pPr>
            <w:r w:rsidRPr="00D24E9F">
              <w:rPr>
                <w:sz w:val="20"/>
                <w:lang w:val="it-CH" w:eastAsia="en-US"/>
              </w:rPr>
              <w:t>Quantité</w:t>
            </w:r>
          </w:p>
          <w:p w14:paraId="4730BAF1" w14:textId="77777777" w:rsidR="00D24E9F" w:rsidRPr="00D24E9F" w:rsidRDefault="00D24E9F" w:rsidP="00D24E9F">
            <w:pPr>
              <w:spacing w:line="240" w:lineRule="auto"/>
              <w:rPr>
                <w:sz w:val="20"/>
                <w:lang w:val="it-CH" w:eastAsia="en-US"/>
              </w:rPr>
            </w:pPr>
            <w:r w:rsidRPr="00D24E9F">
              <w:rPr>
                <w:sz w:val="20"/>
                <w:lang w:val="it-CH" w:eastAsia="en-US"/>
              </w:rPr>
              <w:t>Quantità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3380905C" w14:textId="77777777" w:rsidR="00D24E9F" w:rsidRPr="00D24E9F" w:rsidRDefault="00D24E9F" w:rsidP="00D24E9F">
            <w:pPr>
              <w:spacing w:before="40" w:line="240" w:lineRule="auto"/>
              <w:rPr>
                <w:sz w:val="18"/>
                <w:szCs w:val="18"/>
                <w:lang w:eastAsia="en-US"/>
              </w:rPr>
            </w:pPr>
            <w:r w:rsidRPr="00D24E9F">
              <w:rPr>
                <w:sz w:val="18"/>
                <w:szCs w:val="18"/>
                <w:lang w:eastAsia="en-US"/>
              </w:rPr>
              <w:t>(l bei 15 °C oder kg)</w:t>
            </w:r>
          </w:p>
          <w:p w14:paraId="662EE6F8" w14:textId="77777777" w:rsidR="00D24E9F" w:rsidRPr="00D24E9F" w:rsidRDefault="00D24E9F" w:rsidP="00D24E9F">
            <w:pPr>
              <w:spacing w:line="240" w:lineRule="auto"/>
              <w:rPr>
                <w:sz w:val="18"/>
                <w:szCs w:val="18"/>
                <w:lang w:val="fr-CH" w:eastAsia="en-US"/>
              </w:rPr>
            </w:pPr>
            <w:r w:rsidRPr="00D24E9F">
              <w:rPr>
                <w:sz w:val="18"/>
                <w:szCs w:val="18"/>
                <w:lang w:val="fr-CH" w:eastAsia="en-US"/>
              </w:rPr>
              <w:t>(</w:t>
            </w:r>
            <w:proofErr w:type="gramStart"/>
            <w:r w:rsidRPr="00D24E9F">
              <w:rPr>
                <w:sz w:val="18"/>
                <w:szCs w:val="18"/>
                <w:lang w:val="fr-CH" w:eastAsia="en-US"/>
              </w:rPr>
              <w:t>l</w:t>
            </w:r>
            <w:proofErr w:type="gramEnd"/>
            <w:r w:rsidRPr="00D24E9F">
              <w:rPr>
                <w:sz w:val="18"/>
                <w:szCs w:val="18"/>
                <w:lang w:val="fr-CH" w:eastAsia="en-US"/>
              </w:rPr>
              <w:t xml:space="preserve"> à 15 °C ou kg)</w:t>
            </w:r>
          </w:p>
          <w:p w14:paraId="305FB839" w14:textId="77777777" w:rsidR="00D24E9F" w:rsidRPr="00D24E9F" w:rsidRDefault="00D24E9F" w:rsidP="00D24E9F">
            <w:pPr>
              <w:spacing w:line="240" w:lineRule="auto"/>
              <w:rPr>
                <w:sz w:val="20"/>
                <w:lang w:val="fr-CH" w:eastAsia="en-US"/>
              </w:rPr>
            </w:pPr>
            <w:r w:rsidRPr="00D24E9F">
              <w:rPr>
                <w:sz w:val="18"/>
                <w:szCs w:val="18"/>
                <w:lang w:val="fr-CH" w:eastAsia="en-US"/>
              </w:rPr>
              <w:t>(</w:t>
            </w:r>
            <w:proofErr w:type="gramStart"/>
            <w:r w:rsidRPr="00D24E9F">
              <w:rPr>
                <w:sz w:val="18"/>
                <w:szCs w:val="18"/>
                <w:lang w:val="fr-CH" w:eastAsia="en-US"/>
              </w:rPr>
              <w:t>l</w:t>
            </w:r>
            <w:proofErr w:type="gramEnd"/>
            <w:r w:rsidRPr="00D24E9F">
              <w:rPr>
                <w:sz w:val="18"/>
                <w:szCs w:val="18"/>
                <w:lang w:val="fr-CH" w:eastAsia="en-US"/>
              </w:rPr>
              <w:t xml:space="preserve"> a 15 °C o kg)</w:t>
            </w:r>
          </w:p>
        </w:tc>
      </w:tr>
      <w:tr w:rsidR="00D24E9F" w:rsidRPr="00AD4DBF" w14:paraId="09680F47" w14:textId="77777777" w:rsidTr="002B5E5A">
        <w:trPr>
          <w:trHeight w:hRule="exact" w:val="597"/>
        </w:trPr>
        <w:tc>
          <w:tcPr>
            <w:tcW w:w="33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A79F2A9" w14:textId="77777777" w:rsidR="00D24E9F" w:rsidRPr="00D24E9F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4757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35EE4E3" w14:textId="77777777" w:rsidR="00D24E9F" w:rsidRPr="00D24E9F" w:rsidRDefault="00D24E9F" w:rsidP="00D24E9F">
            <w:pPr>
              <w:spacing w:line="240" w:lineRule="auto"/>
              <w:rPr>
                <w:b/>
                <w:szCs w:val="22"/>
                <w:lang w:val="fr-CH" w:eastAsia="en-US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A7F8160" w14:textId="77777777" w:rsidR="00D24E9F" w:rsidRPr="00D24E9F" w:rsidRDefault="00D24E9F" w:rsidP="00D24E9F">
            <w:pPr>
              <w:spacing w:line="240" w:lineRule="auto"/>
              <w:rPr>
                <w:szCs w:val="22"/>
                <w:lang w:val="fr-CH"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EB3852F" w14:textId="77777777" w:rsidR="00D24E9F" w:rsidRPr="00D24E9F" w:rsidRDefault="00D24E9F" w:rsidP="00D24E9F">
            <w:pPr>
              <w:spacing w:line="240" w:lineRule="auto"/>
              <w:ind w:left="-70"/>
              <w:rPr>
                <w:sz w:val="24"/>
                <w:lang w:val="fr-CH" w:eastAsia="en-US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14:paraId="180916E5" w14:textId="77777777" w:rsidR="00D24E9F" w:rsidRPr="00D24E9F" w:rsidRDefault="00D24E9F" w:rsidP="00D24E9F">
            <w:pPr>
              <w:spacing w:line="240" w:lineRule="auto"/>
              <w:ind w:left="-70"/>
              <w:rPr>
                <w:sz w:val="24"/>
                <w:lang w:val="fr-CH" w:eastAsia="en-US"/>
              </w:rPr>
            </w:pP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98BF5F7" w14:textId="77777777" w:rsidR="00D24E9F" w:rsidRPr="00D24E9F" w:rsidRDefault="00D24E9F" w:rsidP="00D24E9F">
            <w:pPr>
              <w:spacing w:line="240" w:lineRule="auto"/>
              <w:ind w:left="-70"/>
              <w:rPr>
                <w:sz w:val="24"/>
                <w:lang w:val="fr-CH" w:eastAsia="en-US"/>
              </w:rPr>
            </w:pPr>
          </w:p>
        </w:tc>
      </w:tr>
      <w:tr w:rsidR="00D24E9F" w:rsidRPr="00D24E9F" w14:paraId="0D7AF2BA" w14:textId="77777777" w:rsidTr="002B5E5A">
        <w:tc>
          <w:tcPr>
            <w:tcW w:w="3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81EC4B9" w14:textId="77777777" w:rsidR="00D24E9F" w:rsidRPr="00D24E9F" w:rsidRDefault="00D24E9F" w:rsidP="00D24E9F">
            <w:pPr>
              <w:spacing w:before="60" w:line="240" w:lineRule="auto"/>
              <w:rPr>
                <w:sz w:val="20"/>
                <w:lang w:val="fr-CH" w:eastAsia="en-US"/>
              </w:rPr>
            </w:pPr>
            <w:r w:rsidRPr="00D24E9F">
              <w:rPr>
                <w:sz w:val="20"/>
                <w:lang w:val="fr-CH" w:eastAsia="en-US"/>
              </w:rPr>
              <w:t>17</w:t>
            </w:r>
          </w:p>
        </w:tc>
        <w:tc>
          <w:tcPr>
            <w:tcW w:w="10210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F6DD44F" w14:textId="77777777" w:rsidR="00D24E9F" w:rsidRPr="00D24E9F" w:rsidRDefault="00D24E9F" w:rsidP="00D24E9F">
            <w:pPr>
              <w:spacing w:before="40" w:line="240" w:lineRule="auto"/>
              <w:rPr>
                <w:sz w:val="20"/>
                <w:lang w:val="fr-CH" w:eastAsia="en-US"/>
              </w:rPr>
            </w:pPr>
            <w:r w:rsidRPr="00D24E9F">
              <w:rPr>
                <w:sz w:val="20"/>
                <w:lang w:val="fr-CH" w:eastAsia="en-US"/>
              </w:rPr>
              <w:t>Bescheinigung</w:t>
            </w:r>
          </w:p>
          <w:p w14:paraId="4376B224" w14:textId="77777777" w:rsidR="00D24E9F" w:rsidRPr="00D24E9F" w:rsidRDefault="00D24E9F" w:rsidP="00D24E9F">
            <w:pPr>
              <w:spacing w:line="240" w:lineRule="auto"/>
              <w:rPr>
                <w:sz w:val="20"/>
                <w:lang w:val="fr-CH" w:eastAsia="en-US"/>
              </w:rPr>
            </w:pPr>
            <w:r w:rsidRPr="00D24E9F">
              <w:rPr>
                <w:sz w:val="20"/>
                <w:lang w:val="fr-CH" w:eastAsia="en-US"/>
              </w:rPr>
              <w:t>Attestation</w:t>
            </w:r>
          </w:p>
          <w:p w14:paraId="3B9CE7F2" w14:textId="77777777" w:rsidR="00D24E9F" w:rsidRPr="00D24E9F" w:rsidRDefault="00D24E9F" w:rsidP="00D24E9F">
            <w:pPr>
              <w:spacing w:after="60" w:line="240" w:lineRule="auto"/>
              <w:rPr>
                <w:szCs w:val="22"/>
                <w:lang w:val="fr-CH" w:eastAsia="en-US"/>
              </w:rPr>
            </w:pPr>
            <w:r w:rsidRPr="00D24E9F">
              <w:rPr>
                <w:sz w:val="20"/>
                <w:lang w:val="fr-CH" w:eastAsia="en-US"/>
              </w:rPr>
              <w:t>Attestazione</w:t>
            </w:r>
          </w:p>
        </w:tc>
      </w:tr>
      <w:bookmarkEnd w:id="0"/>
    </w:tbl>
    <w:p w14:paraId="4A51A77B" w14:textId="39CEC4BC" w:rsidR="00AD4DBF" w:rsidRDefault="00AD4DBF" w:rsidP="00CD6548">
      <w:pPr>
        <w:rPr>
          <w:sz w:val="2"/>
          <w:szCs w:val="2"/>
          <w:lang w:eastAsia="en-US"/>
        </w:rPr>
      </w:pPr>
    </w:p>
    <w:p w14:paraId="4C5E3258" w14:textId="77777777" w:rsidR="00AD4DBF" w:rsidRDefault="00AD4DBF">
      <w:pPr>
        <w:spacing w:line="240" w:lineRule="auto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  <w:br w:type="page"/>
      </w:r>
    </w:p>
    <w:p w14:paraId="6327DEC1" w14:textId="6072561E" w:rsidR="00AD4DBF" w:rsidRPr="00AD4DBF" w:rsidRDefault="00AD4DBF" w:rsidP="00AD4DBF">
      <w:pPr>
        <w:spacing w:line="240" w:lineRule="auto"/>
        <w:rPr>
          <w:b/>
          <w:sz w:val="28"/>
          <w:szCs w:val="28"/>
          <w:lang w:eastAsia="en-US"/>
        </w:rPr>
      </w:pPr>
      <w:r w:rsidRPr="00AD4DBF">
        <w:rPr>
          <w:b/>
          <w:sz w:val="28"/>
          <w:szCs w:val="28"/>
          <w:lang w:eastAsia="en-US"/>
        </w:rPr>
        <w:lastRenderedPageBreak/>
        <w:t>Anleitung für das Ausfüllen des Formulars Nr. 45.10 „Begleitschein (30 Tage)“</w:t>
      </w:r>
    </w:p>
    <w:p w14:paraId="0B997985" w14:textId="77777777" w:rsidR="00AD4DBF" w:rsidRPr="00AD4DBF" w:rsidRDefault="00AD4DBF" w:rsidP="00AD4DBF">
      <w:pPr>
        <w:spacing w:line="240" w:lineRule="auto"/>
        <w:rPr>
          <w:b/>
          <w:szCs w:val="22"/>
          <w:lang w:eastAsia="en-US"/>
        </w:rPr>
      </w:pPr>
    </w:p>
    <w:p w14:paraId="19D789E8" w14:textId="77777777" w:rsidR="00AD4DBF" w:rsidRPr="00AD4DBF" w:rsidRDefault="00AD4DBF" w:rsidP="00AD4DBF">
      <w:pPr>
        <w:spacing w:line="240" w:lineRule="auto"/>
        <w:rPr>
          <w:b/>
          <w:szCs w:val="22"/>
          <w:lang w:eastAsia="en-US"/>
        </w:rPr>
      </w:pPr>
      <w:r w:rsidRPr="00AD4DBF">
        <w:rPr>
          <w:b/>
          <w:szCs w:val="22"/>
          <w:lang w:eastAsia="en-US"/>
        </w:rPr>
        <w:t>Allgemeines</w:t>
      </w:r>
    </w:p>
    <w:p w14:paraId="7CD251A9" w14:textId="77777777" w:rsidR="00AD4DBF" w:rsidRPr="00AD4DBF" w:rsidRDefault="00AD4DBF" w:rsidP="00AD4DBF">
      <w:pPr>
        <w:spacing w:after="120" w:line="240" w:lineRule="auto"/>
        <w:rPr>
          <w:szCs w:val="22"/>
          <w:lang w:eastAsia="en-US"/>
        </w:rPr>
      </w:pPr>
    </w:p>
    <w:p w14:paraId="2B93AC11" w14:textId="77777777" w:rsidR="00AD4DBF" w:rsidRPr="00AD4DBF" w:rsidRDefault="00AD4DBF" w:rsidP="00AD4DBF">
      <w:pPr>
        <w:numPr>
          <w:ilvl w:val="0"/>
          <w:numId w:val="15"/>
        </w:numPr>
        <w:spacing w:after="260" w:line="240" w:lineRule="auto"/>
        <w:rPr>
          <w:szCs w:val="22"/>
          <w:lang w:eastAsia="en-US"/>
        </w:rPr>
      </w:pPr>
      <w:r w:rsidRPr="00AD4DBF">
        <w:rPr>
          <w:szCs w:val="22"/>
          <w:lang w:eastAsia="en-US"/>
        </w:rPr>
        <w:t>Dieses Formular ist zu verwenden, wenn kein anderes Begleitdokument (Handels- oder Zolldokument) mit denselben Angaben als Begleitschein verwendet wird.</w:t>
      </w:r>
    </w:p>
    <w:p w14:paraId="5B3CE2C3" w14:textId="77777777" w:rsidR="00AD4DBF" w:rsidRPr="00AD4DBF" w:rsidRDefault="00AD4DBF" w:rsidP="00AD4DBF">
      <w:pPr>
        <w:numPr>
          <w:ilvl w:val="0"/>
          <w:numId w:val="15"/>
        </w:numPr>
        <w:spacing w:after="260" w:line="240" w:lineRule="auto"/>
        <w:rPr>
          <w:szCs w:val="22"/>
          <w:lang w:eastAsia="en-US"/>
        </w:rPr>
      </w:pPr>
      <w:r w:rsidRPr="00AD4DBF">
        <w:rPr>
          <w:szCs w:val="22"/>
          <w:lang w:eastAsia="en-US"/>
        </w:rPr>
        <w:t>Mit dem Formular 45.10 „Begleitschein (30 Tage)“ können sämtliche Beförderungen abgewickelt werden mit Ausnahme von</w:t>
      </w:r>
    </w:p>
    <w:p w14:paraId="49D443D5" w14:textId="77777777" w:rsidR="00AD4DBF" w:rsidRPr="00AD4DBF" w:rsidRDefault="00AD4DBF" w:rsidP="00AD4DBF">
      <w:pPr>
        <w:numPr>
          <w:ilvl w:val="1"/>
          <w:numId w:val="16"/>
        </w:numPr>
        <w:spacing w:after="120" w:line="240" w:lineRule="auto"/>
        <w:ind w:left="1077" w:hanging="357"/>
        <w:rPr>
          <w:szCs w:val="22"/>
          <w:lang w:eastAsia="en-US"/>
        </w:rPr>
      </w:pPr>
      <w:r w:rsidRPr="00AD4DBF">
        <w:rPr>
          <w:szCs w:val="22"/>
          <w:lang w:eastAsia="en-US"/>
        </w:rPr>
        <w:t>Lieferungen von Waren im Rahmen der diplomatischen und konsularischen Beziehungen;</w:t>
      </w:r>
    </w:p>
    <w:p w14:paraId="6F3B18EB" w14:textId="77777777" w:rsidR="00AD4DBF" w:rsidRPr="00AD4DBF" w:rsidRDefault="00AD4DBF" w:rsidP="00AD4DBF">
      <w:pPr>
        <w:numPr>
          <w:ilvl w:val="1"/>
          <w:numId w:val="16"/>
        </w:numPr>
        <w:spacing w:after="120" w:line="240" w:lineRule="auto"/>
        <w:ind w:left="1077" w:hanging="357"/>
        <w:rPr>
          <w:szCs w:val="22"/>
          <w:lang w:eastAsia="en-US"/>
        </w:rPr>
      </w:pPr>
      <w:r w:rsidRPr="00AD4DBF">
        <w:rPr>
          <w:szCs w:val="22"/>
          <w:lang w:eastAsia="en-US"/>
        </w:rPr>
        <w:t>Lieferungen von Treibstoffen zur Versorgung von Luftfahrzeugen;</w:t>
      </w:r>
    </w:p>
    <w:p w14:paraId="4937E7B5" w14:textId="77777777" w:rsidR="00AD4DBF" w:rsidRPr="00AD4DBF" w:rsidRDefault="00AD4DBF" w:rsidP="00AD4DBF">
      <w:pPr>
        <w:numPr>
          <w:ilvl w:val="1"/>
          <w:numId w:val="16"/>
        </w:numPr>
        <w:spacing w:after="260" w:line="240" w:lineRule="auto"/>
        <w:rPr>
          <w:szCs w:val="22"/>
          <w:lang w:eastAsia="en-US"/>
        </w:rPr>
      </w:pPr>
      <w:r w:rsidRPr="00AD4DBF">
        <w:rPr>
          <w:szCs w:val="22"/>
          <w:lang w:eastAsia="en-US"/>
        </w:rPr>
        <w:t>Lieferungen in Teilsendungen von Waren in das Zollausschlussgebiet;</w:t>
      </w:r>
    </w:p>
    <w:p w14:paraId="00C0D9CF" w14:textId="77777777" w:rsidR="00AD4DBF" w:rsidRPr="00AD4DBF" w:rsidRDefault="00AD4DBF" w:rsidP="00AD4DBF">
      <w:pPr>
        <w:spacing w:after="260" w:line="240" w:lineRule="auto"/>
        <w:ind w:left="360"/>
        <w:rPr>
          <w:szCs w:val="22"/>
          <w:lang w:eastAsia="en-US"/>
        </w:rPr>
      </w:pPr>
      <w:r w:rsidRPr="00AD4DBF">
        <w:rPr>
          <w:szCs w:val="22"/>
          <w:lang w:eastAsia="en-US"/>
        </w:rPr>
        <w:t>für welche das Formular 45.11 „Begleitschein (3 Monate)“ zu verwenden ist.</w:t>
      </w:r>
    </w:p>
    <w:p w14:paraId="01707F85" w14:textId="77777777" w:rsidR="00AD4DBF" w:rsidRPr="00AD4DBF" w:rsidRDefault="00AD4DBF" w:rsidP="00AD4DBF">
      <w:pPr>
        <w:numPr>
          <w:ilvl w:val="0"/>
          <w:numId w:val="15"/>
        </w:numPr>
        <w:spacing w:line="240" w:lineRule="auto"/>
        <w:ind w:left="357" w:hanging="357"/>
        <w:rPr>
          <w:szCs w:val="22"/>
          <w:lang w:eastAsia="en-US"/>
        </w:rPr>
      </w:pPr>
      <w:r w:rsidRPr="00AD4DBF">
        <w:rPr>
          <w:szCs w:val="22"/>
          <w:lang w:eastAsia="en-US"/>
        </w:rPr>
        <w:t xml:space="preserve">Für Waren, die mit einem 30 Tage gültigen Begleitschein </w:t>
      </w:r>
      <w:proofErr w:type="gramStart"/>
      <w:r w:rsidRPr="00AD4DBF">
        <w:rPr>
          <w:szCs w:val="22"/>
          <w:lang w:eastAsia="en-US"/>
        </w:rPr>
        <w:t>nach einem zugelassen Lager</w:t>
      </w:r>
      <w:proofErr w:type="gramEnd"/>
      <w:r w:rsidRPr="00AD4DBF">
        <w:rPr>
          <w:szCs w:val="22"/>
          <w:lang w:eastAsia="en-US"/>
        </w:rPr>
        <w:t xml:space="preserve"> bzw. Pflichtlager ausserhalb von gelassenen Lagern befördert werden, bestätigt der Empfänger den Eingang in den Rubriken 11 bis 16.</w:t>
      </w:r>
    </w:p>
    <w:p w14:paraId="53D8AFF6" w14:textId="77777777" w:rsidR="00AD4DBF" w:rsidRPr="00AD4DBF" w:rsidRDefault="00AD4DBF" w:rsidP="00AD4DBF">
      <w:pPr>
        <w:spacing w:after="260" w:line="240" w:lineRule="auto"/>
        <w:rPr>
          <w:sz w:val="24"/>
          <w:lang w:eastAsia="en-US"/>
        </w:rPr>
      </w:pPr>
    </w:p>
    <w:p w14:paraId="3AE360DF" w14:textId="77777777" w:rsidR="00AD4DBF" w:rsidRPr="00AD4DBF" w:rsidRDefault="00AD4DBF" w:rsidP="00AD4DBF">
      <w:pPr>
        <w:spacing w:after="120" w:line="240" w:lineRule="auto"/>
        <w:rPr>
          <w:b/>
          <w:szCs w:val="22"/>
          <w:lang w:eastAsia="en-US"/>
        </w:rPr>
      </w:pPr>
      <w:r w:rsidRPr="00AD4DBF">
        <w:rPr>
          <w:b/>
          <w:szCs w:val="22"/>
          <w:lang w:eastAsia="en-US"/>
        </w:rPr>
        <w:t>Erklärung zu den einzelnen Rubriken</w:t>
      </w:r>
    </w:p>
    <w:tbl>
      <w:tblPr>
        <w:tblStyle w:val="Tabellenraster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8306"/>
      </w:tblGrid>
      <w:tr w:rsidR="00AD4DBF" w:rsidRPr="00AD4DBF" w14:paraId="52A5147C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16D7" w14:textId="77777777" w:rsidR="00AD4DBF" w:rsidRPr="00AD4DBF" w:rsidRDefault="00AD4DBF" w:rsidP="00AD4DBF">
            <w:pPr>
              <w:tabs>
                <w:tab w:val="left" w:pos="208"/>
              </w:tabs>
              <w:spacing w:beforeLines="20" w:before="48" w:afterLines="20" w:after="48" w:line="240" w:lineRule="auto"/>
              <w:ind w:left="10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2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090E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Vollständige Adresse der versendenden Firma. Wird ein Gummistempel verwendet, ist dieser ebenfalls auf Abschnitt B anzubringen</w:t>
            </w:r>
          </w:p>
        </w:tc>
      </w:tr>
      <w:tr w:rsidR="00AD4DBF" w:rsidRPr="00AD4DBF" w14:paraId="236F4B53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ADF1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3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C8AC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Datum der Auslagerung</w:t>
            </w:r>
          </w:p>
        </w:tc>
      </w:tr>
      <w:tr w:rsidR="00AD4DBF" w:rsidRPr="00AD4DBF" w14:paraId="7C300567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64A6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4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28AC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Vollständige Adresse des Empfängers/der Empfängerin</w:t>
            </w:r>
          </w:p>
        </w:tc>
      </w:tr>
      <w:tr w:rsidR="00AD4DBF" w:rsidRPr="00AD4DBF" w14:paraId="021DDEBC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4617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5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BBFE" w14:textId="77777777" w:rsidR="00AD4DBF" w:rsidRPr="00AD4DBF" w:rsidRDefault="00AD4DBF" w:rsidP="00AD4DBF">
            <w:pPr>
              <w:spacing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 xml:space="preserve">Die Gültigkeitsfrist beträgt </w:t>
            </w:r>
            <w:r w:rsidRPr="00AD4DBF">
              <w:rPr>
                <w:b/>
                <w:szCs w:val="22"/>
                <w:lang w:eastAsia="en-US"/>
              </w:rPr>
              <w:t>30 Tage</w:t>
            </w:r>
            <w:r w:rsidRPr="00AD4DBF">
              <w:rPr>
                <w:szCs w:val="22"/>
                <w:lang w:eastAsia="en-US"/>
              </w:rPr>
              <w:t xml:space="preserve"> ab dem Ausstelldatum</w:t>
            </w:r>
          </w:p>
        </w:tc>
      </w:tr>
      <w:tr w:rsidR="00AD4DBF" w:rsidRPr="00AD4DBF" w14:paraId="78A3B760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9582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6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7372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Beförderungsmittel und deren Kennzeichen (Nummern der Bahnwagen, Fahrzeugkennzeichen)</w:t>
            </w:r>
          </w:p>
        </w:tc>
      </w:tr>
      <w:tr w:rsidR="00AD4DBF" w:rsidRPr="00AD4DBF" w14:paraId="0CD125C9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CB59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7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D759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 xml:space="preserve">Mit Unterschrift bestätigt der Versender die Richtigkeit der deklarierten Angaben. </w:t>
            </w:r>
            <w:r w:rsidRPr="00AD4DBF">
              <w:rPr>
                <w:b/>
                <w:szCs w:val="22"/>
                <w:lang w:eastAsia="en-US"/>
              </w:rPr>
              <w:t>Ohne Unterzeichnung der Abschnitte A und B ist der Begleitschein ungültig</w:t>
            </w:r>
          </w:p>
        </w:tc>
      </w:tr>
      <w:tr w:rsidR="00AD4DBF" w:rsidRPr="00AD4DBF" w14:paraId="3081BE48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4930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8/9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A6FA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Angaben gemäss Verwaltungsvorschriften</w:t>
            </w:r>
          </w:p>
        </w:tc>
      </w:tr>
      <w:tr w:rsidR="00AD4DBF" w:rsidRPr="00AD4DBF" w14:paraId="2DC0928B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947D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12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726E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Vollständige Adresse des Empfängers/der Empfängerin</w:t>
            </w:r>
          </w:p>
        </w:tc>
      </w:tr>
      <w:tr w:rsidR="00AD4DBF" w:rsidRPr="00AD4DBF" w14:paraId="3AB2E822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BB42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14/15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7DE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Angaben gemäss Verwaltungsvorschriften</w:t>
            </w:r>
          </w:p>
        </w:tc>
      </w:tr>
      <w:tr w:rsidR="00AD4DBF" w:rsidRPr="00AD4DBF" w14:paraId="5C07F61F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3D2F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17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364C" w14:textId="77777777" w:rsidR="00AD4DBF" w:rsidRPr="00AD4DBF" w:rsidRDefault="00AD4DBF" w:rsidP="00AD4DBF">
            <w:pPr>
              <w:spacing w:beforeLines="20" w:before="48" w:afterLines="20" w:after="48" w:line="240" w:lineRule="auto"/>
              <w:ind w:left="5"/>
              <w:rPr>
                <w:szCs w:val="22"/>
                <w:lang w:eastAsia="en-US"/>
              </w:rPr>
            </w:pPr>
            <w:r w:rsidRPr="00AD4DBF">
              <w:rPr>
                <w:szCs w:val="22"/>
                <w:lang w:eastAsia="en-US"/>
              </w:rPr>
              <w:t>Bescheinigung der Carbura</w:t>
            </w:r>
          </w:p>
        </w:tc>
      </w:tr>
    </w:tbl>
    <w:p w14:paraId="3879EE69" w14:textId="3AD971B3" w:rsidR="00AD4DBF" w:rsidRDefault="00AD4DBF" w:rsidP="00AD4DBF">
      <w:pPr>
        <w:spacing w:after="260" w:line="240" w:lineRule="auto"/>
        <w:rPr>
          <w:sz w:val="24"/>
          <w:lang w:eastAsia="en-US"/>
        </w:rPr>
      </w:pPr>
    </w:p>
    <w:p w14:paraId="42EBA7CF" w14:textId="77777777" w:rsidR="00AD4DBF" w:rsidRDefault="00AD4DBF">
      <w:pPr>
        <w:spacing w:line="240" w:lineRule="auto"/>
        <w:rPr>
          <w:sz w:val="24"/>
          <w:lang w:eastAsia="en-US"/>
        </w:rPr>
      </w:pPr>
      <w:r>
        <w:rPr>
          <w:sz w:val="24"/>
          <w:lang w:eastAsia="en-US"/>
        </w:rPr>
        <w:br w:type="page"/>
      </w:r>
    </w:p>
    <w:p w14:paraId="193D59D7" w14:textId="77777777" w:rsidR="00AD4DBF" w:rsidRPr="00AD4DBF" w:rsidRDefault="00AD4DBF" w:rsidP="00AD4DBF">
      <w:pPr>
        <w:spacing w:line="240" w:lineRule="auto"/>
        <w:rPr>
          <w:b/>
          <w:sz w:val="28"/>
          <w:szCs w:val="28"/>
          <w:lang w:val="fr-CH" w:eastAsia="en-US"/>
        </w:rPr>
      </w:pPr>
      <w:r w:rsidRPr="00AD4DBF">
        <w:rPr>
          <w:b/>
          <w:sz w:val="28"/>
          <w:szCs w:val="28"/>
          <w:lang w:val="fr-CH" w:eastAsia="en-US"/>
        </w:rPr>
        <w:lastRenderedPageBreak/>
        <w:t>Instructions pour l'établissement du formulaire n° 45.10 "Bulletin d'accompagnement (30 jours)"</w:t>
      </w:r>
    </w:p>
    <w:p w14:paraId="61AC3B42" w14:textId="77777777" w:rsidR="00AD4DBF" w:rsidRPr="00AD4DBF" w:rsidRDefault="00AD4DBF" w:rsidP="00AD4DBF">
      <w:pPr>
        <w:spacing w:line="240" w:lineRule="auto"/>
        <w:rPr>
          <w:b/>
          <w:szCs w:val="22"/>
          <w:lang w:val="fr-CH" w:eastAsia="en-US"/>
        </w:rPr>
      </w:pPr>
    </w:p>
    <w:p w14:paraId="276A4EFC" w14:textId="77777777" w:rsidR="00AD4DBF" w:rsidRPr="00AD4DBF" w:rsidRDefault="00AD4DBF" w:rsidP="00AD4DBF">
      <w:pPr>
        <w:spacing w:line="240" w:lineRule="auto"/>
        <w:rPr>
          <w:b/>
          <w:szCs w:val="22"/>
          <w:lang w:val="fr-CH" w:eastAsia="en-US"/>
        </w:rPr>
      </w:pPr>
      <w:r w:rsidRPr="00AD4DBF">
        <w:rPr>
          <w:b/>
          <w:szCs w:val="22"/>
          <w:lang w:val="fr-CH" w:eastAsia="en-US"/>
        </w:rPr>
        <w:t>Généralités</w:t>
      </w:r>
    </w:p>
    <w:p w14:paraId="3464E4A0" w14:textId="77777777" w:rsidR="00AD4DBF" w:rsidRPr="00AD4DBF" w:rsidRDefault="00AD4DBF" w:rsidP="00AD4DBF">
      <w:pPr>
        <w:spacing w:line="240" w:lineRule="auto"/>
        <w:rPr>
          <w:sz w:val="24"/>
          <w:lang w:val="fr-CH" w:eastAsia="en-US"/>
        </w:rPr>
      </w:pPr>
    </w:p>
    <w:p w14:paraId="1DA3A81E" w14:textId="77777777" w:rsidR="00AD4DBF" w:rsidRPr="00AD4DBF" w:rsidRDefault="00AD4DBF" w:rsidP="00AD4DBF">
      <w:pPr>
        <w:numPr>
          <w:ilvl w:val="0"/>
          <w:numId w:val="17"/>
        </w:numPr>
        <w:spacing w:after="260" w:line="240" w:lineRule="auto"/>
        <w:rPr>
          <w:szCs w:val="22"/>
          <w:lang w:val="fr-CH" w:eastAsia="en-US"/>
        </w:rPr>
      </w:pPr>
      <w:r w:rsidRPr="00AD4DBF">
        <w:rPr>
          <w:szCs w:val="22"/>
          <w:lang w:val="fr-CH" w:eastAsia="en-US"/>
        </w:rPr>
        <w:t>Ce formulaire doit être utilisé lorsque aucun autre document d'accompagnement (document commercial ou douanier) contenant les mêmes indications ne peut être employé comme bulletin d'accompagnement.</w:t>
      </w:r>
    </w:p>
    <w:p w14:paraId="2A754025" w14:textId="77777777" w:rsidR="00AD4DBF" w:rsidRPr="00AD4DBF" w:rsidRDefault="00AD4DBF" w:rsidP="00AD4DBF">
      <w:pPr>
        <w:numPr>
          <w:ilvl w:val="0"/>
          <w:numId w:val="17"/>
        </w:numPr>
        <w:spacing w:after="260" w:line="240" w:lineRule="auto"/>
        <w:rPr>
          <w:szCs w:val="22"/>
          <w:lang w:val="fr-CH" w:eastAsia="en-US"/>
        </w:rPr>
      </w:pPr>
      <w:r w:rsidRPr="00AD4DBF">
        <w:rPr>
          <w:szCs w:val="22"/>
          <w:lang w:val="fr-CH" w:eastAsia="en-US"/>
        </w:rPr>
        <w:t xml:space="preserve">Au moyen du formulaire 45.10 "Bulletin d'accompagnement (30 jours)", on peut effectuer tous les genres de transport, </w:t>
      </w:r>
      <w:proofErr w:type="gramStart"/>
      <w:r w:rsidRPr="00AD4DBF">
        <w:rPr>
          <w:szCs w:val="22"/>
          <w:lang w:val="fr-CH" w:eastAsia="en-US"/>
        </w:rPr>
        <w:t>exceptés:</w:t>
      </w:r>
      <w:proofErr w:type="gramEnd"/>
    </w:p>
    <w:p w14:paraId="6F2A9C96" w14:textId="77777777" w:rsidR="00AD4DBF" w:rsidRPr="00AD4DBF" w:rsidRDefault="00AD4DBF" w:rsidP="00AD4DBF">
      <w:pPr>
        <w:numPr>
          <w:ilvl w:val="1"/>
          <w:numId w:val="16"/>
        </w:numPr>
        <w:spacing w:after="120" w:line="240" w:lineRule="auto"/>
        <w:ind w:left="1077" w:hanging="357"/>
        <w:rPr>
          <w:szCs w:val="22"/>
          <w:lang w:val="fr-CH" w:eastAsia="en-US"/>
        </w:rPr>
      </w:pPr>
      <w:proofErr w:type="gramStart"/>
      <w:r w:rsidRPr="00AD4DBF">
        <w:rPr>
          <w:szCs w:val="22"/>
          <w:lang w:val="fr-CH" w:eastAsia="en-US"/>
        </w:rPr>
        <w:t>les</w:t>
      </w:r>
      <w:proofErr w:type="gramEnd"/>
      <w:r w:rsidRPr="00AD4DBF">
        <w:rPr>
          <w:szCs w:val="22"/>
          <w:lang w:val="fr-CH" w:eastAsia="en-US"/>
        </w:rPr>
        <w:t xml:space="preserve"> livraisons de marchandises dans le cadre des relations diplomatiques et </w:t>
      </w:r>
      <w:proofErr w:type="gramStart"/>
      <w:r w:rsidRPr="00AD4DBF">
        <w:rPr>
          <w:szCs w:val="22"/>
          <w:lang w:val="fr-CH" w:eastAsia="en-US"/>
        </w:rPr>
        <w:t>consulaires;</w:t>
      </w:r>
      <w:proofErr w:type="gramEnd"/>
    </w:p>
    <w:p w14:paraId="50C61BD4" w14:textId="77777777" w:rsidR="00AD4DBF" w:rsidRPr="00AD4DBF" w:rsidRDefault="00AD4DBF" w:rsidP="00AD4DBF">
      <w:pPr>
        <w:numPr>
          <w:ilvl w:val="1"/>
          <w:numId w:val="16"/>
        </w:numPr>
        <w:spacing w:after="120" w:line="240" w:lineRule="auto"/>
        <w:ind w:left="1077" w:hanging="357"/>
        <w:rPr>
          <w:szCs w:val="22"/>
          <w:lang w:val="fr-CH" w:eastAsia="en-US"/>
        </w:rPr>
      </w:pPr>
      <w:proofErr w:type="gramStart"/>
      <w:r w:rsidRPr="00AD4DBF">
        <w:rPr>
          <w:szCs w:val="22"/>
          <w:lang w:val="fr-CH" w:eastAsia="en-US"/>
        </w:rPr>
        <w:t>les</w:t>
      </w:r>
      <w:proofErr w:type="gramEnd"/>
      <w:r w:rsidRPr="00AD4DBF">
        <w:rPr>
          <w:szCs w:val="22"/>
          <w:lang w:val="fr-CH" w:eastAsia="en-US"/>
        </w:rPr>
        <w:t xml:space="preserve"> livraisons de carburants utilisés pour le ravitaillement </w:t>
      </w:r>
      <w:proofErr w:type="gramStart"/>
      <w:r w:rsidRPr="00AD4DBF">
        <w:rPr>
          <w:szCs w:val="22"/>
          <w:lang w:val="fr-CH" w:eastAsia="en-US"/>
        </w:rPr>
        <w:t>d'aéronefs;</w:t>
      </w:r>
      <w:proofErr w:type="gramEnd"/>
    </w:p>
    <w:p w14:paraId="5B267F3D" w14:textId="77777777" w:rsidR="00AD4DBF" w:rsidRPr="00AD4DBF" w:rsidRDefault="00AD4DBF" w:rsidP="00AD4DBF">
      <w:pPr>
        <w:numPr>
          <w:ilvl w:val="1"/>
          <w:numId w:val="16"/>
        </w:numPr>
        <w:spacing w:after="260" w:line="240" w:lineRule="auto"/>
        <w:rPr>
          <w:szCs w:val="22"/>
          <w:lang w:val="fr-CH" w:eastAsia="en-US"/>
        </w:rPr>
      </w:pPr>
      <w:proofErr w:type="gramStart"/>
      <w:r w:rsidRPr="00AD4DBF">
        <w:rPr>
          <w:szCs w:val="22"/>
          <w:lang w:val="fr-CH" w:eastAsia="en-US"/>
        </w:rPr>
        <w:t>les</w:t>
      </w:r>
      <w:proofErr w:type="gramEnd"/>
      <w:r w:rsidRPr="00AD4DBF">
        <w:rPr>
          <w:szCs w:val="22"/>
          <w:lang w:val="fr-CH" w:eastAsia="en-US"/>
        </w:rPr>
        <w:t xml:space="preserve"> livraisons d'envois partiels de marchandises dans les enclaves douanières </w:t>
      </w:r>
      <w:proofErr w:type="gramStart"/>
      <w:r w:rsidRPr="00AD4DBF">
        <w:rPr>
          <w:szCs w:val="22"/>
          <w:lang w:val="fr-CH" w:eastAsia="en-US"/>
        </w:rPr>
        <w:t>suisses;</w:t>
      </w:r>
      <w:proofErr w:type="gramEnd"/>
    </w:p>
    <w:p w14:paraId="6EEC1E39" w14:textId="77777777" w:rsidR="00AD4DBF" w:rsidRPr="00AD4DBF" w:rsidRDefault="00AD4DBF" w:rsidP="00AD4DBF">
      <w:pPr>
        <w:spacing w:after="260" w:line="240" w:lineRule="auto"/>
        <w:ind w:left="360"/>
        <w:rPr>
          <w:szCs w:val="22"/>
          <w:lang w:val="fr-CH" w:eastAsia="en-US"/>
        </w:rPr>
      </w:pPr>
      <w:proofErr w:type="gramStart"/>
      <w:r w:rsidRPr="00AD4DBF">
        <w:rPr>
          <w:szCs w:val="22"/>
          <w:lang w:val="fr-CH" w:eastAsia="en-US"/>
        </w:rPr>
        <w:t>pour</w:t>
      </w:r>
      <w:proofErr w:type="gramEnd"/>
      <w:r w:rsidRPr="00AD4DBF">
        <w:rPr>
          <w:szCs w:val="22"/>
          <w:lang w:val="fr-CH" w:eastAsia="en-US"/>
        </w:rPr>
        <w:t xml:space="preserve"> lesquelles il faut utiliser le formulaire 45.11 "Bulletin d'accompagnement (3 mois)".</w:t>
      </w:r>
    </w:p>
    <w:p w14:paraId="73507374" w14:textId="77777777" w:rsidR="00AD4DBF" w:rsidRPr="00AD4DBF" w:rsidRDefault="00AD4DBF" w:rsidP="00AD4DBF">
      <w:pPr>
        <w:numPr>
          <w:ilvl w:val="0"/>
          <w:numId w:val="17"/>
        </w:numPr>
        <w:spacing w:line="240" w:lineRule="auto"/>
        <w:ind w:left="357" w:hanging="357"/>
        <w:rPr>
          <w:szCs w:val="22"/>
          <w:lang w:val="fr-CH" w:eastAsia="en-US"/>
        </w:rPr>
      </w:pPr>
      <w:r w:rsidRPr="00AD4DBF">
        <w:rPr>
          <w:szCs w:val="22"/>
          <w:lang w:val="fr-CH" w:eastAsia="en-US"/>
        </w:rPr>
        <w:t>Dans les rubriques 11 à 16, le destinataire confirme la réception des marchandises qui sont transportées dans un entrepôt agréé ou un entrepôt de réserves obligatoires hors entrepôts agréés avec un bulletin d'accompagnement valable 30 jours.</w:t>
      </w:r>
    </w:p>
    <w:p w14:paraId="706A27FE" w14:textId="77777777" w:rsidR="00AD4DBF" w:rsidRPr="00AD4DBF" w:rsidRDefault="00AD4DBF" w:rsidP="00AD4DBF">
      <w:pPr>
        <w:spacing w:after="260" w:line="240" w:lineRule="auto"/>
        <w:rPr>
          <w:sz w:val="24"/>
          <w:lang w:val="fr-CH" w:eastAsia="en-US"/>
        </w:rPr>
      </w:pPr>
    </w:p>
    <w:p w14:paraId="338D290B" w14:textId="77777777" w:rsidR="00AD4DBF" w:rsidRPr="00AD4DBF" w:rsidRDefault="00AD4DBF" w:rsidP="00AD4DBF">
      <w:pPr>
        <w:spacing w:line="240" w:lineRule="auto"/>
        <w:rPr>
          <w:b/>
          <w:szCs w:val="22"/>
          <w:lang w:val="fr-CH" w:eastAsia="en-US"/>
        </w:rPr>
      </w:pPr>
      <w:r w:rsidRPr="00AD4DBF">
        <w:rPr>
          <w:b/>
          <w:szCs w:val="22"/>
          <w:lang w:val="fr-CH" w:eastAsia="en-US"/>
        </w:rPr>
        <w:t>Explications concernant les différentes rubriques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8306"/>
      </w:tblGrid>
      <w:tr w:rsidR="00AD4DBF" w:rsidRPr="00AD4DBF" w14:paraId="2EE60CFF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68E2" w14:textId="77777777" w:rsidR="00AD4DBF" w:rsidRPr="00AD4DBF" w:rsidRDefault="00AD4DBF" w:rsidP="00AD4DBF">
            <w:pPr>
              <w:tabs>
                <w:tab w:val="left" w:pos="208"/>
              </w:tabs>
              <w:snapToGrid w:val="0"/>
              <w:spacing w:beforeLines="20" w:before="48" w:afterLines="20" w:after="48" w:line="240" w:lineRule="auto"/>
              <w:ind w:left="10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2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706E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Adresse complète de la maison expéditrice. En cas d'utilisation d'un timbre caoutchouc, celui-ci doit être également apposé sur le feuillet B</w:t>
            </w:r>
          </w:p>
        </w:tc>
      </w:tr>
      <w:tr w:rsidR="00AD4DBF" w:rsidRPr="00AD4DBF" w14:paraId="15C89413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4EBB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3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2956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Date de la sortie d'entrepôt</w:t>
            </w:r>
          </w:p>
        </w:tc>
      </w:tr>
      <w:tr w:rsidR="00AD4DBF" w:rsidRPr="00AD4DBF" w14:paraId="2C493818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497C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4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F6CF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Adresse complète du destinataire</w:t>
            </w:r>
          </w:p>
        </w:tc>
      </w:tr>
      <w:tr w:rsidR="00AD4DBF" w:rsidRPr="00AD4DBF" w14:paraId="58DC8F69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C2D8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5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8EF0" w14:textId="77777777" w:rsidR="00AD4DBF" w:rsidRPr="00AD4DBF" w:rsidRDefault="00AD4DBF" w:rsidP="00AD4DBF">
            <w:pPr>
              <w:snapToGrid w:val="0"/>
              <w:spacing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 xml:space="preserve">Le délai de validité est de </w:t>
            </w:r>
            <w:r w:rsidRPr="00AD4DBF">
              <w:rPr>
                <w:b/>
                <w:bCs/>
                <w:szCs w:val="22"/>
                <w:lang w:val="fr-CH" w:eastAsia="en-US" w:bidi="he-IL"/>
              </w:rPr>
              <w:t>30 jours</w:t>
            </w:r>
            <w:r w:rsidRPr="00AD4DBF">
              <w:rPr>
                <w:szCs w:val="22"/>
                <w:lang w:val="fr-CH" w:eastAsia="en-US" w:bidi="he-IL"/>
              </w:rPr>
              <w:t xml:space="preserve"> à compter de la date d'établissement</w:t>
            </w:r>
          </w:p>
        </w:tc>
      </w:tr>
      <w:tr w:rsidR="00AD4DBF" w:rsidRPr="00AD4DBF" w14:paraId="4FF767CF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A3A9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6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4F2F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Moyens de transport et leur identité (numéros des wagons, plaques de contrôle du véhicule)</w:t>
            </w:r>
          </w:p>
        </w:tc>
      </w:tr>
      <w:tr w:rsidR="00AD4DBF" w:rsidRPr="00AD4DBF" w14:paraId="40A1594B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50B5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7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1ECC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 xml:space="preserve">Par sa signature, l'expéditeur confirme l'exactitude des données déclarées. </w:t>
            </w:r>
            <w:r w:rsidRPr="00AD4DBF">
              <w:rPr>
                <w:b/>
                <w:bCs/>
                <w:szCs w:val="22"/>
                <w:lang w:val="fr-CH" w:eastAsia="en-US" w:bidi="he-IL"/>
              </w:rPr>
              <w:t>Si les feuillets A et B ne sont pas signés, le bulletin d'accompagnement n'est pas valable</w:t>
            </w:r>
          </w:p>
        </w:tc>
      </w:tr>
      <w:tr w:rsidR="00AD4DBF" w:rsidRPr="00AD4DBF" w14:paraId="53D96137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5C47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8/9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D4F4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Indications selon les prescriptions administratives</w:t>
            </w:r>
          </w:p>
        </w:tc>
      </w:tr>
      <w:tr w:rsidR="00AD4DBF" w:rsidRPr="00AD4DBF" w14:paraId="635A081C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6D3F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12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E3CD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Adresse complète du destinataire</w:t>
            </w:r>
          </w:p>
        </w:tc>
      </w:tr>
      <w:tr w:rsidR="00AD4DBF" w:rsidRPr="00AD4DBF" w14:paraId="5660E6EB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15CF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14/15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4E6F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Indications selon les prescriptions administratives</w:t>
            </w:r>
          </w:p>
        </w:tc>
      </w:tr>
      <w:tr w:rsidR="00AD4DBF" w:rsidRPr="00AD4DBF" w14:paraId="6C72EE96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A31B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17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2591" w14:textId="77777777" w:rsidR="00AD4DBF" w:rsidRPr="00AD4DBF" w:rsidRDefault="00AD4DBF" w:rsidP="00AD4DBF">
            <w:pPr>
              <w:snapToGrid w:val="0"/>
              <w:spacing w:beforeLines="20" w:before="48" w:afterLines="20" w:after="48" w:line="240" w:lineRule="auto"/>
              <w:ind w:left="5"/>
              <w:rPr>
                <w:rFonts w:cs="Arial"/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 xml:space="preserve">Attestation de la Carbura </w:t>
            </w:r>
          </w:p>
        </w:tc>
      </w:tr>
    </w:tbl>
    <w:p w14:paraId="1037D234" w14:textId="77777777" w:rsidR="00AD4DBF" w:rsidRPr="00AD4DBF" w:rsidRDefault="00AD4DBF" w:rsidP="00AD4DBF">
      <w:pPr>
        <w:spacing w:after="260" w:line="240" w:lineRule="auto"/>
        <w:rPr>
          <w:sz w:val="24"/>
          <w:lang w:val="fr-CH" w:eastAsia="en-US"/>
        </w:rPr>
      </w:pPr>
    </w:p>
    <w:p w14:paraId="38A20653" w14:textId="77777777" w:rsidR="00AD4DBF" w:rsidRPr="00AD4DBF" w:rsidRDefault="00AD4DBF" w:rsidP="00AD4DBF">
      <w:pPr>
        <w:spacing w:after="260" w:line="240" w:lineRule="auto"/>
        <w:rPr>
          <w:sz w:val="24"/>
          <w:lang w:eastAsia="en-US"/>
        </w:rPr>
      </w:pPr>
    </w:p>
    <w:p w14:paraId="732050F5" w14:textId="4D1FCC12" w:rsidR="00AD4DBF" w:rsidRDefault="00AD4DBF" w:rsidP="00CD6548">
      <w:pPr>
        <w:rPr>
          <w:sz w:val="2"/>
          <w:szCs w:val="2"/>
          <w:lang w:eastAsia="en-US"/>
        </w:rPr>
      </w:pPr>
    </w:p>
    <w:p w14:paraId="57E49F03" w14:textId="77777777" w:rsidR="00AD4DBF" w:rsidRDefault="00AD4DBF">
      <w:pPr>
        <w:spacing w:line="240" w:lineRule="auto"/>
        <w:rPr>
          <w:sz w:val="2"/>
          <w:szCs w:val="2"/>
          <w:lang w:eastAsia="en-US"/>
        </w:rPr>
      </w:pPr>
      <w:r>
        <w:rPr>
          <w:sz w:val="2"/>
          <w:szCs w:val="2"/>
          <w:lang w:eastAsia="en-US"/>
        </w:rPr>
        <w:br w:type="page"/>
      </w:r>
    </w:p>
    <w:p w14:paraId="6CF16EE6" w14:textId="0DF04F16" w:rsidR="00AD4DBF" w:rsidRPr="00AD4DBF" w:rsidRDefault="00AD4DBF" w:rsidP="00AD4DBF">
      <w:pPr>
        <w:spacing w:line="240" w:lineRule="auto"/>
        <w:rPr>
          <w:b/>
          <w:sz w:val="28"/>
          <w:szCs w:val="28"/>
          <w:lang w:val="it-CH" w:eastAsia="en-US"/>
        </w:rPr>
      </w:pPr>
      <w:r w:rsidRPr="00AD4DBF">
        <w:rPr>
          <w:b/>
          <w:sz w:val="28"/>
          <w:szCs w:val="28"/>
          <w:lang w:val="it-CH" w:eastAsia="en-US"/>
        </w:rPr>
        <w:lastRenderedPageBreak/>
        <w:t>Istruzioni per la compilazione del modulo 45.10 “Bolletta di scorta (30 giorni)”</w:t>
      </w:r>
    </w:p>
    <w:p w14:paraId="05385688" w14:textId="77777777" w:rsidR="00AD4DBF" w:rsidRPr="00AD4DBF" w:rsidRDefault="00AD4DBF" w:rsidP="00AD4DBF">
      <w:pPr>
        <w:spacing w:line="240" w:lineRule="auto"/>
        <w:rPr>
          <w:b/>
          <w:szCs w:val="22"/>
          <w:lang w:val="it-CH" w:eastAsia="en-US"/>
        </w:rPr>
      </w:pPr>
    </w:p>
    <w:p w14:paraId="5D5C6550" w14:textId="77777777" w:rsidR="00AD4DBF" w:rsidRPr="00AD4DBF" w:rsidRDefault="00AD4DBF" w:rsidP="00AD4DBF">
      <w:pPr>
        <w:spacing w:line="240" w:lineRule="auto"/>
        <w:rPr>
          <w:b/>
          <w:szCs w:val="22"/>
          <w:lang w:val="it-CH" w:eastAsia="en-US"/>
        </w:rPr>
      </w:pPr>
      <w:r w:rsidRPr="00AD4DBF">
        <w:rPr>
          <w:b/>
          <w:szCs w:val="22"/>
          <w:lang w:val="it-CH" w:eastAsia="en-US"/>
        </w:rPr>
        <w:t>In generale</w:t>
      </w:r>
    </w:p>
    <w:p w14:paraId="3CA799F6" w14:textId="77777777" w:rsidR="00AD4DBF" w:rsidRPr="00AD4DBF" w:rsidRDefault="00AD4DBF" w:rsidP="00AD4DBF">
      <w:pPr>
        <w:spacing w:line="240" w:lineRule="auto"/>
        <w:rPr>
          <w:sz w:val="24"/>
          <w:lang w:val="it-CH" w:eastAsia="en-US"/>
        </w:rPr>
      </w:pPr>
    </w:p>
    <w:p w14:paraId="04CA3B6D" w14:textId="77777777" w:rsidR="00AD4DBF" w:rsidRPr="00AD4DBF" w:rsidRDefault="00AD4DBF" w:rsidP="00AD4DBF">
      <w:pPr>
        <w:numPr>
          <w:ilvl w:val="0"/>
          <w:numId w:val="18"/>
        </w:numPr>
        <w:spacing w:after="260" w:line="240" w:lineRule="auto"/>
        <w:rPr>
          <w:szCs w:val="22"/>
          <w:lang w:val="it-CH" w:eastAsia="en-US"/>
        </w:rPr>
      </w:pPr>
      <w:r w:rsidRPr="00AD4DBF">
        <w:rPr>
          <w:szCs w:val="22"/>
          <w:lang w:val="it-CH" w:eastAsia="en-US"/>
        </w:rPr>
        <w:t>Il presente modulo dev’essere utilizzato in caso d’assenza di un’altra bolletta di scorta (documento commerciale o doganale) contenente le stesse indicazioni.</w:t>
      </w:r>
    </w:p>
    <w:p w14:paraId="5D567BE5" w14:textId="77777777" w:rsidR="00AD4DBF" w:rsidRPr="00AD4DBF" w:rsidRDefault="00AD4DBF" w:rsidP="00AD4DBF">
      <w:pPr>
        <w:numPr>
          <w:ilvl w:val="0"/>
          <w:numId w:val="18"/>
        </w:numPr>
        <w:spacing w:after="260" w:line="240" w:lineRule="auto"/>
        <w:rPr>
          <w:szCs w:val="22"/>
          <w:lang w:val="it-CH" w:eastAsia="en-US"/>
        </w:rPr>
      </w:pPr>
      <w:r w:rsidRPr="00AD4DBF">
        <w:rPr>
          <w:szCs w:val="22"/>
          <w:lang w:val="it-CH" w:eastAsia="en-US"/>
        </w:rPr>
        <w:t>Con il modulo 45.10 “Bolletta di scorta (30 giorni)” possono essere effettuati tutti i trasporti, con l’eccezione delle</w:t>
      </w:r>
    </w:p>
    <w:p w14:paraId="59DBDBFA" w14:textId="77777777" w:rsidR="00AD4DBF" w:rsidRPr="00AD4DBF" w:rsidRDefault="00AD4DBF" w:rsidP="00AD4DBF">
      <w:pPr>
        <w:numPr>
          <w:ilvl w:val="1"/>
          <w:numId w:val="16"/>
        </w:numPr>
        <w:spacing w:after="120" w:line="240" w:lineRule="auto"/>
        <w:ind w:left="1077" w:hanging="357"/>
        <w:rPr>
          <w:szCs w:val="22"/>
          <w:lang w:val="it-CH" w:eastAsia="en-US"/>
        </w:rPr>
      </w:pPr>
      <w:r w:rsidRPr="00AD4DBF">
        <w:rPr>
          <w:szCs w:val="22"/>
          <w:lang w:val="it-CH" w:eastAsia="en-US"/>
        </w:rPr>
        <w:t>forniture di merci nell’ambito delle relazioni diplomatiche e consolari;</w:t>
      </w:r>
    </w:p>
    <w:p w14:paraId="6292F337" w14:textId="77777777" w:rsidR="00AD4DBF" w:rsidRPr="00AD4DBF" w:rsidRDefault="00AD4DBF" w:rsidP="00AD4DBF">
      <w:pPr>
        <w:numPr>
          <w:ilvl w:val="1"/>
          <w:numId w:val="16"/>
        </w:numPr>
        <w:spacing w:after="120" w:line="240" w:lineRule="auto"/>
        <w:ind w:left="1077" w:hanging="357"/>
        <w:rPr>
          <w:szCs w:val="22"/>
          <w:lang w:val="it-CH" w:eastAsia="en-US"/>
        </w:rPr>
      </w:pPr>
      <w:r w:rsidRPr="00AD4DBF">
        <w:rPr>
          <w:szCs w:val="22"/>
          <w:lang w:val="it-CH" w:eastAsia="en-US"/>
        </w:rPr>
        <w:t>forniture di carburanti destinati al rifornimento di aeromobili;</w:t>
      </w:r>
    </w:p>
    <w:p w14:paraId="3A896650" w14:textId="77777777" w:rsidR="00AD4DBF" w:rsidRPr="00AD4DBF" w:rsidRDefault="00AD4DBF" w:rsidP="00AD4DBF">
      <w:pPr>
        <w:numPr>
          <w:ilvl w:val="1"/>
          <w:numId w:val="16"/>
        </w:numPr>
        <w:spacing w:after="260" w:line="240" w:lineRule="auto"/>
        <w:rPr>
          <w:szCs w:val="22"/>
          <w:lang w:val="it-CH" w:eastAsia="en-US"/>
        </w:rPr>
      </w:pPr>
      <w:r w:rsidRPr="00AD4DBF">
        <w:rPr>
          <w:szCs w:val="22"/>
          <w:lang w:val="it-CH" w:eastAsia="en-US"/>
        </w:rPr>
        <w:t>forniture con invii parziali di merci nell’enclave doganale svizzera;</w:t>
      </w:r>
    </w:p>
    <w:p w14:paraId="4426E307" w14:textId="77777777" w:rsidR="00AD4DBF" w:rsidRPr="00AD4DBF" w:rsidRDefault="00AD4DBF" w:rsidP="00AD4DBF">
      <w:pPr>
        <w:spacing w:after="260" w:line="240" w:lineRule="auto"/>
        <w:ind w:left="360"/>
        <w:rPr>
          <w:szCs w:val="22"/>
          <w:lang w:val="it-CH" w:eastAsia="en-US"/>
        </w:rPr>
      </w:pPr>
      <w:r w:rsidRPr="00AD4DBF">
        <w:rPr>
          <w:szCs w:val="22"/>
          <w:lang w:val="it-CH" w:eastAsia="en-US"/>
        </w:rPr>
        <w:t>per le quali occorre utilizzare il modulo 45.11 “Bolletta di scorta (3 mesi)”.</w:t>
      </w:r>
    </w:p>
    <w:p w14:paraId="22E066D3" w14:textId="77777777" w:rsidR="00AD4DBF" w:rsidRPr="00AD4DBF" w:rsidRDefault="00AD4DBF" w:rsidP="00AD4DBF">
      <w:pPr>
        <w:numPr>
          <w:ilvl w:val="0"/>
          <w:numId w:val="18"/>
        </w:numPr>
        <w:spacing w:line="240" w:lineRule="auto"/>
        <w:ind w:left="357" w:hanging="357"/>
        <w:rPr>
          <w:szCs w:val="22"/>
          <w:lang w:val="it-CH" w:eastAsia="en-US"/>
        </w:rPr>
      </w:pPr>
      <w:r w:rsidRPr="00AD4DBF">
        <w:rPr>
          <w:szCs w:val="22"/>
          <w:lang w:val="it-CH" w:eastAsia="en-US"/>
        </w:rPr>
        <w:t>Per le merci trasportate con una bolletta di scorta valida 30 giorni, a destinazione di un deposito autorizzato, risp. di un deposito di scorte obbligatorie fuori di depositi autorizzati, il destinatario certifica l’immissione in deposito nelle rubriche da 11 a 16.</w:t>
      </w:r>
    </w:p>
    <w:p w14:paraId="15D579FB" w14:textId="77777777" w:rsidR="00AD4DBF" w:rsidRPr="00AD4DBF" w:rsidRDefault="00AD4DBF" w:rsidP="00AD4DBF">
      <w:pPr>
        <w:spacing w:after="260" w:line="240" w:lineRule="auto"/>
        <w:rPr>
          <w:sz w:val="24"/>
          <w:lang w:val="it-CH" w:eastAsia="en-US"/>
        </w:rPr>
      </w:pPr>
    </w:p>
    <w:p w14:paraId="39B5570B" w14:textId="77777777" w:rsidR="00AD4DBF" w:rsidRPr="00AD4DBF" w:rsidRDefault="00AD4DBF" w:rsidP="00AD4DBF">
      <w:pPr>
        <w:spacing w:line="240" w:lineRule="auto"/>
        <w:rPr>
          <w:b/>
          <w:szCs w:val="22"/>
          <w:lang w:val="it-CH" w:eastAsia="en-US"/>
        </w:rPr>
      </w:pPr>
      <w:r w:rsidRPr="00AD4DBF">
        <w:rPr>
          <w:b/>
          <w:szCs w:val="22"/>
          <w:lang w:val="it-CH" w:eastAsia="en-US"/>
        </w:rPr>
        <w:t>Spiegazioni concernenti le singole rubriche</w:t>
      </w:r>
    </w:p>
    <w:tbl>
      <w:tblPr>
        <w:tblW w:w="907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8309"/>
      </w:tblGrid>
      <w:tr w:rsidR="00AD4DBF" w:rsidRPr="00AD4DBF" w14:paraId="68974F04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180F" w14:textId="77777777" w:rsidR="00AD4DBF" w:rsidRPr="00AD4DBF" w:rsidRDefault="00AD4DBF" w:rsidP="00AD4DBF">
            <w:pPr>
              <w:tabs>
                <w:tab w:val="left" w:pos="208"/>
              </w:tabs>
              <w:spacing w:beforeLines="20" w:before="48" w:afterLines="20" w:after="48" w:line="240" w:lineRule="auto"/>
              <w:ind w:left="5"/>
              <w:rPr>
                <w:szCs w:val="22"/>
                <w:lang w:val="it-CH" w:eastAsia="en-US" w:bidi="he-IL"/>
              </w:rPr>
            </w:pPr>
            <w:r w:rsidRPr="00AD4DBF">
              <w:rPr>
                <w:szCs w:val="22"/>
                <w:lang w:val="it-CH" w:eastAsia="en-US" w:bidi="he-IL"/>
              </w:rPr>
              <w:t>2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FA33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it-CH" w:eastAsia="en-US" w:bidi="he-IL"/>
              </w:rPr>
            </w:pPr>
            <w:r w:rsidRPr="00AD4DBF">
              <w:rPr>
                <w:szCs w:val="22"/>
                <w:lang w:val="it-CH" w:eastAsia="en-US" w:bidi="he-IL"/>
              </w:rPr>
              <w:t>Indirizzo completo della ditta speditrice. In caso d’impiego di un timbro di gomma, esso dev’essere apposto anche sulla cedola B</w:t>
            </w:r>
          </w:p>
        </w:tc>
      </w:tr>
      <w:tr w:rsidR="00AD4DBF" w:rsidRPr="00AD4DBF" w14:paraId="020799CA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3A27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3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9AA6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it-CH" w:eastAsia="en-US" w:bidi="he-IL"/>
              </w:rPr>
            </w:pPr>
            <w:r w:rsidRPr="00AD4DBF">
              <w:rPr>
                <w:szCs w:val="22"/>
                <w:lang w:val="it-CH" w:eastAsia="en-US" w:bidi="he-IL"/>
              </w:rPr>
              <w:t>Data dell’uscita dal deposito</w:t>
            </w:r>
          </w:p>
        </w:tc>
      </w:tr>
      <w:tr w:rsidR="00AD4DBF" w:rsidRPr="00AD4DBF" w14:paraId="5546D5B9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98CC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4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AFB7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Indirizzo completo del destinatario</w:t>
            </w:r>
          </w:p>
        </w:tc>
      </w:tr>
      <w:tr w:rsidR="00AD4DBF" w:rsidRPr="00AD4DBF" w14:paraId="329E8078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F6AC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5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DD82" w14:textId="77777777" w:rsidR="00AD4DBF" w:rsidRPr="00AD4DBF" w:rsidRDefault="00AD4DBF" w:rsidP="00AD4DBF">
            <w:pPr>
              <w:spacing w:afterLines="20" w:after="48" w:line="240" w:lineRule="auto"/>
              <w:rPr>
                <w:szCs w:val="22"/>
                <w:lang w:val="it-CH" w:eastAsia="en-US" w:bidi="he-IL"/>
              </w:rPr>
            </w:pPr>
            <w:r w:rsidRPr="00AD4DBF">
              <w:rPr>
                <w:szCs w:val="22"/>
                <w:lang w:val="it-CH" w:eastAsia="en-US" w:bidi="he-IL"/>
              </w:rPr>
              <w:t xml:space="preserve">Il termine di validità della bolletta di scorta è di </w:t>
            </w:r>
            <w:r w:rsidRPr="00AD4DBF">
              <w:rPr>
                <w:b/>
                <w:bCs/>
                <w:szCs w:val="22"/>
                <w:lang w:val="it-CH" w:eastAsia="en-US" w:bidi="he-IL"/>
              </w:rPr>
              <w:t>30 giorni</w:t>
            </w:r>
            <w:r w:rsidRPr="00AD4DBF">
              <w:rPr>
                <w:szCs w:val="22"/>
                <w:lang w:val="it-CH" w:eastAsia="en-US" w:bidi="he-IL"/>
              </w:rPr>
              <w:t xml:space="preserve"> dalla data del rilascio</w:t>
            </w:r>
          </w:p>
        </w:tc>
      </w:tr>
      <w:tr w:rsidR="00AD4DBF" w:rsidRPr="00AD4DBF" w14:paraId="3C06D9D7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56EF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6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D269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it-CH" w:eastAsia="en-US" w:bidi="he-IL"/>
              </w:rPr>
            </w:pPr>
            <w:r w:rsidRPr="00AD4DBF">
              <w:rPr>
                <w:szCs w:val="22"/>
                <w:lang w:val="it-CH" w:eastAsia="en-US" w:bidi="he-IL"/>
              </w:rPr>
              <w:t>Mezzi di trasporto e loro identità (numeri dei vagoni, numeri di targa dei veicoli)</w:t>
            </w:r>
          </w:p>
        </w:tc>
      </w:tr>
      <w:tr w:rsidR="00AD4DBF" w:rsidRPr="00AD4DBF" w14:paraId="3F8ECAF8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E2D2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7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8AB3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it-CH" w:eastAsia="en-US" w:bidi="he-IL"/>
              </w:rPr>
            </w:pPr>
            <w:r w:rsidRPr="00AD4DBF">
              <w:rPr>
                <w:szCs w:val="22"/>
                <w:lang w:val="it-CH" w:eastAsia="en-US" w:bidi="he-IL"/>
              </w:rPr>
              <w:t xml:space="preserve">Con la firma lo speditore conferma l’esattezza dei dati dichiarati. </w:t>
            </w:r>
            <w:r w:rsidRPr="00AD4DBF">
              <w:rPr>
                <w:b/>
                <w:bCs/>
                <w:szCs w:val="22"/>
                <w:lang w:val="it-CH" w:eastAsia="en-US" w:bidi="he-IL"/>
              </w:rPr>
              <w:t>Entrambe le cedole (A e B) devono essere firmate, altrimenti la bolletta di scorta non è valida</w:t>
            </w:r>
          </w:p>
        </w:tc>
      </w:tr>
      <w:tr w:rsidR="00AD4DBF" w:rsidRPr="00AD4DBF" w14:paraId="630E6B64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730B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8/9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5CDC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it-CH" w:eastAsia="en-US" w:bidi="he-IL"/>
              </w:rPr>
            </w:pPr>
            <w:r w:rsidRPr="00AD4DBF">
              <w:rPr>
                <w:szCs w:val="22"/>
                <w:lang w:val="it-CH" w:eastAsia="en-US" w:bidi="he-IL"/>
              </w:rPr>
              <w:t>Indicazioni secondo le prescrizioni amministrative</w:t>
            </w:r>
          </w:p>
        </w:tc>
      </w:tr>
      <w:tr w:rsidR="00AD4DBF" w:rsidRPr="00AD4DBF" w14:paraId="49F893E5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C4C1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12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E964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Indirizzo completo del destinatario</w:t>
            </w:r>
          </w:p>
        </w:tc>
      </w:tr>
      <w:tr w:rsidR="00AD4DBF" w:rsidRPr="00AD4DBF" w14:paraId="31119E5B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879D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14/15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808E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it-CH" w:eastAsia="en-US" w:bidi="he-IL"/>
              </w:rPr>
            </w:pPr>
            <w:r w:rsidRPr="00AD4DBF">
              <w:rPr>
                <w:szCs w:val="22"/>
                <w:lang w:val="it-CH" w:eastAsia="en-US" w:bidi="he-IL"/>
              </w:rPr>
              <w:t>Indicazioni secondo le prescrizioni amministrative</w:t>
            </w:r>
          </w:p>
        </w:tc>
      </w:tr>
      <w:tr w:rsidR="00AD4DBF" w:rsidRPr="00AD4DBF" w14:paraId="3340B26B" w14:textId="77777777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C993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fr-CH" w:eastAsia="en-US" w:bidi="he-IL"/>
              </w:rPr>
            </w:pPr>
            <w:r w:rsidRPr="00AD4DBF">
              <w:rPr>
                <w:szCs w:val="22"/>
                <w:lang w:val="fr-CH" w:eastAsia="en-US" w:bidi="he-IL"/>
              </w:rPr>
              <w:t>17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CEF0" w14:textId="77777777" w:rsidR="00AD4DBF" w:rsidRPr="00AD4DBF" w:rsidRDefault="00AD4DBF" w:rsidP="00AD4DBF">
            <w:pPr>
              <w:spacing w:beforeLines="20" w:before="48" w:afterLines="20" w:after="48" w:line="240" w:lineRule="auto"/>
              <w:rPr>
                <w:szCs w:val="22"/>
                <w:lang w:val="it-CH" w:eastAsia="en-US" w:bidi="he-IL"/>
              </w:rPr>
            </w:pPr>
            <w:r w:rsidRPr="00AD4DBF">
              <w:rPr>
                <w:szCs w:val="22"/>
                <w:lang w:val="it-CH" w:eastAsia="en-US" w:bidi="he-IL"/>
              </w:rPr>
              <w:t>Attestazione della Carbura</w:t>
            </w:r>
          </w:p>
        </w:tc>
      </w:tr>
    </w:tbl>
    <w:p w14:paraId="5409758E" w14:textId="77777777" w:rsidR="00AD4DBF" w:rsidRPr="00AD4DBF" w:rsidRDefault="00AD4DBF" w:rsidP="00AD4DBF">
      <w:pPr>
        <w:spacing w:after="260" w:line="240" w:lineRule="auto"/>
        <w:rPr>
          <w:sz w:val="24"/>
          <w:lang w:val="it-CH" w:eastAsia="en-US"/>
        </w:rPr>
      </w:pPr>
    </w:p>
    <w:p w14:paraId="1B7AB288" w14:textId="77777777" w:rsidR="00CD6548" w:rsidRPr="006C788A" w:rsidRDefault="00CD6548" w:rsidP="00CD6548">
      <w:pPr>
        <w:rPr>
          <w:sz w:val="2"/>
          <w:szCs w:val="2"/>
          <w:lang w:eastAsia="en-US"/>
        </w:rPr>
      </w:pPr>
    </w:p>
    <w:sectPr w:rsidR="00CD6548" w:rsidRPr="006C788A" w:rsidSect="00D24E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680" w:left="85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92BE" w14:textId="77777777" w:rsidR="006C788A" w:rsidRDefault="006C788A">
      <w:r>
        <w:separator/>
      </w:r>
    </w:p>
  </w:endnote>
  <w:endnote w:type="continuationSeparator" w:id="0">
    <w:p w14:paraId="5FAB1168" w14:textId="77777777" w:rsidR="006C788A" w:rsidRDefault="006C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746"/>
      <w:gridCol w:w="420"/>
    </w:tblGrid>
    <w:tr w:rsidR="00863DAC" w14:paraId="6501F6E5" w14:textId="77777777" w:rsidTr="004E3985">
      <w:trPr>
        <w:cantSplit/>
        <w:trHeight w:val="29"/>
      </w:trPr>
      <w:tc>
        <w:tcPr>
          <w:tcW w:w="10166" w:type="dxa"/>
          <w:gridSpan w:val="2"/>
          <w:vAlign w:val="bottom"/>
        </w:tcPr>
        <w:p w14:paraId="5C773A3C" w14:textId="61722524" w:rsidR="00863DAC" w:rsidRDefault="004E3985">
          <w:pPr>
            <w:pStyle w:val="CDBSeite"/>
          </w:pPr>
          <w:r>
            <w:t>Form. 45.10 - d/f/i 01</w:t>
          </w:r>
          <w:r w:rsidR="00E14E4C">
            <w:t>.</w:t>
          </w:r>
          <w:r>
            <w:t xml:space="preserve">24                                                                                                                                                                                                                      </w:t>
          </w:r>
          <w:r w:rsidR="003A3722">
            <w:fldChar w:fldCharType="begin"/>
          </w:r>
          <w:r w:rsidR="003A3722">
            <w:instrText xml:space="preserve"> PAGE  </w:instrText>
          </w:r>
          <w:r w:rsidR="003A3722">
            <w:fldChar w:fldCharType="separate"/>
          </w:r>
          <w:r w:rsidR="000D7588">
            <w:rPr>
              <w:noProof/>
            </w:rPr>
            <w:t>2</w:t>
          </w:r>
          <w:r w:rsidR="003A3722">
            <w:rPr>
              <w:noProof/>
            </w:rPr>
            <w:fldChar w:fldCharType="end"/>
          </w:r>
          <w:r w:rsidR="00863DAC">
            <w:t>/</w:t>
          </w:r>
          <w:r w:rsidR="003A3722">
            <w:fldChar w:fldCharType="begin"/>
          </w:r>
          <w:r w:rsidR="003A3722">
            <w:instrText xml:space="preserve"> NUMPAGES  </w:instrText>
          </w:r>
          <w:r w:rsidR="003A3722">
            <w:fldChar w:fldCharType="separate"/>
          </w:r>
          <w:r w:rsidR="000D7588">
            <w:rPr>
              <w:noProof/>
            </w:rPr>
            <w:t>2</w:t>
          </w:r>
          <w:r w:rsidR="003A3722">
            <w:rPr>
              <w:noProof/>
            </w:rPr>
            <w:fldChar w:fldCharType="end"/>
          </w:r>
        </w:p>
      </w:tc>
    </w:tr>
    <w:tr w:rsidR="00863DAC" w14:paraId="4C1E8B80" w14:textId="77777777" w:rsidTr="004E3985">
      <w:trPr>
        <w:gridAfter w:val="1"/>
        <w:wAfter w:w="420" w:type="dxa"/>
        <w:cantSplit/>
        <w:trHeight w:hRule="exact" w:val="82"/>
      </w:trPr>
      <w:tc>
        <w:tcPr>
          <w:tcW w:w="9746" w:type="dxa"/>
          <w:vAlign w:val="bottom"/>
        </w:tcPr>
        <w:p w14:paraId="1769AD00" w14:textId="77777777" w:rsidR="00863DAC" w:rsidRDefault="00863DAC">
          <w:pPr>
            <w:pStyle w:val="CDBPfadname"/>
          </w:pPr>
        </w:p>
      </w:tc>
    </w:tr>
  </w:tbl>
  <w:p w14:paraId="76386179" w14:textId="77777777" w:rsidR="009E714D" w:rsidRPr="004E3985" w:rsidRDefault="009E714D" w:rsidP="004E3985">
    <w:pPr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6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775"/>
      <w:gridCol w:w="421"/>
    </w:tblGrid>
    <w:tr w:rsidR="00863DAC" w14:paraId="1FE2F725" w14:textId="77777777" w:rsidTr="004E3985">
      <w:trPr>
        <w:cantSplit/>
        <w:trHeight w:val="199"/>
      </w:trPr>
      <w:tc>
        <w:tcPr>
          <w:tcW w:w="10196" w:type="dxa"/>
          <w:gridSpan w:val="2"/>
          <w:vAlign w:val="bottom"/>
        </w:tcPr>
        <w:p w14:paraId="38333773" w14:textId="11F8D56B" w:rsidR="00863DAC" w:rsidRDefault="004E3985" w:rsidP="004E3985">
          <w:pPr>
            <w:pStyle w:val="CDBSeite"/>
          </w:pPr>
          <w:r>
            <w:t>Form. 45.10 - d/f/i 01</w:t>
          </w:r>
          <w:r w:rsidR="00E14E4C">
            <w:t>.</w:t>
          </w:r>
          <w:r>
            <w:t xml:space="preserve">24                                                                                                                                                                                                                       </w:t>
          </w:r>
          <w:r w:rsidR="003A3722">
            <w:fldChar w:fldCharType="begin"/>
          </w:r>
          <w:r w:rsidR="003A3722">
            <w:instrText xml:space="preserve"> PAGE  </w:instrText>
          </w:r>
          <w:r w:rsidR="003A3722">
            <w:fldChar w:fldCharType="separate"/>
          </w:r>
          <w:r w:rsidR="00F7626F">
            <w:rPr>
              <w:noProof/>
            </w:rPr>
            <w:t>1</w:t>
          </w:r>
          <w:r w:rsidR="003A3722">
            <w:rPr>
              <w:noProof/>
            </w:rPr>
            <w:fldChar w:fldCharType="end"/>
          </w:r>
          <w:r w:rsidR="00863DAC">
            <w:t>/</w:t>
          </w:r>
          <w:r w:rsidR="003A3722">
            <w:fldChar w:fldCharType="begin"/>
          </w:r>
          <w:r w:rsidR="003A3722">
            <w:instrText xml:space="preserve"> NUMPAGES  </w:instrText>
          </w:r>
          <w:r w:rsidR="003A3722">
            <w:fldChar w:fldCharType="separate"/>
          </w:r>
          <w:r w:rsidR="00F7626F">
            <w:rPr>
              <w:noProof/>
            </w:rPr>
            <w:t>1</w:t>
          </w:r>
          <w:r w:rsidR="003A3722">
            <w:rPr>
              <w:noProof/>
            </w:rPr>
            <w:fldChar w:fldCharType="end"/>
          </w:r>
        </w:p>
      </w:tc>
    </w:tr>
    <w:tr w:rsidR="00863DAC" w14:paraId="08BE9C1B" w14:textId="77777777" w:rsidTr="004E3985">
      <w:trPr>
        <w:gridAfter w:val="1"/>
        <w:wAfter w:w="421" w:type="dxa"/>
        <w:cantSplit/>
        <w:trHeight w:hRule="exact" w:val="551"/>
      </w:trPr>
      <w:tc>
        <w:tcPr>
          <w:tcW w:w="9775" w:type="dxa"/>
          <w:vAlign w:val="bottom"/>
        </w:tcPr>
        <w:p w14:paraId="612FFB0A" w14:textId="77777777" w:rsidR="00863DAC" w:rsidRDefault="00863DAC">
          <w:pPr>
            <w:pStyle w:val="CDBPfadname"/>
          </w:pPr>
        </w:p>
      </w:tc>
    </w:tr>
  </w:tbl>
  <w:p w14:paraId="137779C0" w14:textId="77777777" w:rsidR="00863DAC" w:rsidRDefault="00863DAC">
    <w:pPr>
      <w:pStyle w:val="CDBPlatzhalter"/>
    </w:pPr>
  </w:p>
  <w:p w14:paraId="3BB8F3ED" w14:textId="77777777" w:rsidR="009E714D" w:rsidRDefault="009E71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D59C" w14:textId="77777777" w:rsidR="006C788A" w:rsidRDefault="006C788A">
      <w:r>
        <w:separator/>
      </w:r>
    </w:p>
  </w:footnote>
  <w:footnote w:type="continuationSeparator" w:id="0">
    <w:p w14:paraId="435AE178" w14:textId="77777777" w:rsidR="006C788A" w:rsidRDefault="006C7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5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647"/>
      <w:gridCol w:w="4614"/>
      <w:gridCol w:w="5288"/>
      <w:gridCol w:w="96"/>
    </w:tblGrid>
    <w:tr w:rsidR="00D24E9F" w:rsidRPr="00AD4DBF" w14:paraId="28280FE4" w14:textId="77777777" w:rsidTr="00E46709">
      <w:trPr>
        <w:cantSplit/>
        <w:trHeight w:hRule="exact" w:val="584"/>
      </w:trPr>
      <w:tc>
        <w:tcPr>
          <w:tcW w:w="5261" w:type="dxa"/>
          <w:gridSpan w:val="2"/>
        </w:tcPr>
        <w:p w14:paraId="0F0D670F" w14:textId="77777777" w:rsidR="00D24E9F" w:rsidRDefault="00D24E9F" w:rsidP="00E46709">
          <w:pPr>
            <w:pStyle w:val="Logo"/>
            <w:ind w:left="709"/>
          </w:pPr>
          <w:r>
            <w:drawing>
              <wp:inline distT="0" distB="0" distL="0" distR="0" wp14:anchorId="23F66935" wp14:editId="3F2EE5C1">
                <wp:extent cx="1981200" cy="647700"/>
                <wp:effectExtent l="19050" t="0" r="0" b="0"/>
                <wp:docPr id="61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0376E1D" w14:textId="77777777" w:rsidR="00D24E9F" w:rsidRDefault="00D24E9F" w:rsidP="00D24E9F">
          <w:pPr>
            <w:pStyle w:val="CDBLogo"/>
          </w:pPr>
        </w:p>
      </w:tc>
      <w:tc>
        <w:tcPr>
          <w:tcW w:w="5384" w:type="dxa"/>
          <w:gridSpan w:val="2"/>
        </w:tcPr>
        <w:p w14:paraId="398802D6" w14:textId="394D97E9" w:rsidR="00D24E9F" w:rsidRDefault="00D24E9F" w:rsidP="00D24E9F">
          <w:pPr>
            <w:pStyle w:val="CDBKopfFett"/>
          </w:pPr>
          <w:r>
            <w:t>Bundesamt für Zoll und Grenzsicherheit BAZG</w:t>
          </w:r>
        </w:p>
        <w:p w14:paraId="31E19D57" w14:textId="64F522A9" w:rsidR="00D24E9F" w:rsidRPr="006C788A" w:rsidRDefault="00D24E9F" w:rsidP="00D24E9F">
          <w:pPr>
            <w:pStyle w:val="CDBHierarchie"/>
            <w:rPr>
              <w:b/>
              <w:bCs/>
              <w:lang w:val="fr-CH"/>
            </w:rPr>
          </w:pPr>
          <w:r w:rsidRPr="006C788A">
            <w:rPr>
              <w:b/>
              <w:bCs/>
              <w:lang w:val="fr-CH"/>
            </w:rPr>
            <w:t>Office fédéral de la d</w:t>
          </w:r>
          <w:r>
            <w:rPr>
              <w:b/>
              <w:bCs/>
              <w:lang w:val="fr-CH"/>
            </w:rPr>
            <w:t>ouane et de la sécurité des frontières OFDF</w:t>
          </w:r>
        </w:p>
        <w:p w14:paraId="375DE507" w14:textId="1EBD76E6" w:rsidR="00D24E9F" w:rsidRPr="006C788A" w:rsidRDefault="00D24E9F" w:rsidP="00D24E9F">
          <w:pPr>
            <w:pStyle w:val="CDBHierarchie"/>
            <w:rPr>
              <w:b/>
              <w:bCs/>
              <w:lang w:val="it-CH"/>
            </w:rPr>
          </w:pPr>
          <w:r w:rsidRPr="006C788A">
            <w:rPr>
              <w:b/>
              <w:bCs/>
              <w:lang w:val="it-CH"/>
            </w:rPr>
            <w:t xml:space="preserve">Ufficio federale della dogana e della sicurezza die confini UDSC </w:t>
          </w:r>
        </w:p>
      </w:tc>
    </w:tr>
    <w:tr w:rsidR="00863DAC" w:rsidRPr="00AD4DBF" w14:paraId="1BDBD287" w14:textId="77777777" w:rsidTr="00E46709">
      <w:tblPrEx>
        <w:tblCellMar>
          <w:left w:w="71" w:type="dxa"/>
          <w:right w:w="71" w:type="dxa"/>
        </w:tblCellMar>
      </w:tblPrEx>
      <w:trPr>
        <w:gridBefore w:val="1"/>
        <w:gridAfter w:val="1"/>
        <w:wBefore w:w="647" w:type="dxa"/>
        <w:wAfter w:w="96" w:type="dxa"/>
        <w:cantSplit/>
        <w:trHeight w:val="206"/>
        <w:tblHeader/>
      </w:trPr>
      <w:tc>
        <w:tcPr>
          <w:tcW w:w="9902" w:type="dxa"/>
          <w:gridSpan w:val="2"/>
        </w:tcPr>
        <w:p w14:paraId="4887C6A0" w14:textId="77777777" w:rsidR="00863DAC" w:rsidRPr="00D24E9F" w:rsidRDefault="00863DAC">
          <w:pPr>
            <w:pStyle w:val="CDBRef"/>
            <w:rPr>
              <w:lang w:val="it-CH"/>
            </w:rPr>
          </w:pPr>
        </w:p>
      </w:tc>
    </w:tr>
  </w:tbl>
  <w:p w14:paraId="4013790B" w14:textId="50D53048" w:rsidR="009E714D" w:rsidRPr="00D24E9F" w:rsidRDefault="009E714D" w:rsidP="004E3985">
    <w:pPr>
      <w:tabs>
        <w:tab w:val="left" w:pos="4230"/>
      </w:tabs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0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5649"/>
      <w:gridCol w:w="5781"/>
    </w:tblGrid>
    <w:tr w:rsidR="00863DAC" w:rsidRPr="00AD4DBF" w14:paraId="3C524A58" w14:textId="77777777" w:rsidTr="00E46709">
      <w:trPr>
        <w:cantSplit/>
        <w:trHeight w:hRule="exact" w:val="1119"/>
      </w:trPr>
      <w:tc>
        <w:tcPr>
          <w:tcW w:w="5649" w:type="dxa"/>
        </w:tcPr>
        <w:p w14:paraId="0633375A" w14:textId="77777777" w:rsidR="006C788A" w:rsidRDefault="006C788A" w:rsidP="00E46709">
          <w:pPr>
            <w:pStyle w:val="Logo"/>
            <w:ind w:left="709"/>
          </w:pPr>
          <w:r>
            <w:drawing>
              <wp:inline distT="0" distB="0" distL="0" distR="0" wp14:anchorId="5906D329" wp14:editId="75DFA282">
                <wp:extent cx="1981200" cy="647700"/>
                <wp:effectExtent l="19050" t="0" r="0" b="0"/>
                <wp:docPr id="63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5DF2480" w14:textId="77777777" w:rsidR="00863DAC" w:rsidRDefault="00863DAC">
          <w:pPr>
            <w:pStyle w:val="CDBLogo"/>
          </w:pPr>
        </w:p>
      </w:tc>
      <w:tc>
        <w:tcPr>
          <w:tcW w:w="5781" w:type="dxa"/>
        </w:tcPr>
        <w:p w14:paraId="60461E3A" w14:textId="3A32ADA5" w:rsidR="00863DAC" w:rsidRDefault="006C788A">
          <w:pPr>
            <w:pStyle w:val="CDBKopfFett"/>
          </w:pPr>
          <w:r>
            <w:t>Bundesamt für Zoll und Grenzsicherheit BAZG</w:t>
          </w:r>
        </w:p>
        <w:p w14:paraId="5D714A43" w14:textId="737E288B" w:rsidR="006C788A" w:rsidRPr="006C788A" w:rsidRDefault="006C788A">
          <w:pPr>
            <w:pStyle w:val="CDBHierarchie"/>
            <w:rPr>
              <w:b/>
              <w:bCs/>
              <w:lang w:val="fr-CH"/>
            </w:rPr>
          </w:pPr>
          <w:r w:rsidRPr="006C788A">
            <w:rPr>
              <w:b/>
              <w:bCs/>
              <w:lang w:val="fr-CH"/>
            </w:rPr>
            <w:t>Office fédéral de la d</w:t>
          </w:r>
          <w:r>
            <w:rPr>
              <w:b/>
              <w:bCs/>
              <w:lang w:val="fr-CH"/>
            </w:rPr>
            <w:t>ouane et de la sécurité des frontières OFDF</w:t>
          </w:r>
        </w:p>
        <w:p w14:paraId="61C0CBAB" w14:textId="37A65B56" w:rsidR="00863DAC" w:rsidRPr="006C788A" w:rsidRDefault="006C788A">
          <w:pPr>
            <w:pStyle w:val="CDBHierarchie"/>
            <w:rPr>
              <w:b/>
              <w:bCs/>
              <w:lang w:val="it-CH"/>
            </w:rPr>
          </w:pPr>
          <w:r w:rsidRPr="006C788A">
            <w:rPr>
              <w:b/>
              <w:bCs/>
              <w:lang w:val="it-CH"/>
            </w:rPr>
            <w:t xml:space="preserve">Ufficio federale della dogana e della sicurezza die confini UDSC </w:t>
          </w:r>
        </w:p>
      </w:tc>
    </w:tr>
  </w:tbl>
  <w:p w14:paraId="3BFAE909" w14:textId="3390398F" w:rsidR="00863DAC" w:rsidRPr="006C788A" w:rsidRDefault="00863DAC">
    <w:pPr>
      <w:pStyle w:val="CDBPlatzhalter"/>
      <w:rPr>
        <w:lang w:val="it-CH"/>
      </w:rPr>
    </w:pPr>
  </w:p>
  <w:p w14:paraId="51A443A9" w14:textId="77777777" w:rsidR="009E714D" w:rsidRPr="006C788A" w:rsidRDefault="009E714D">
    <w:pPr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C47AD"/>
    <w:multiLevelType w:val="hybridMultilevel"/>
    <w:tmpl w:val="9BA820C0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1D815EB"/>
    <w:multiLevelType w:val="hybridMultilevel"/>
    <w:tmpl w:val="4016E31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2E83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518EF"/>
    <w:multiLevelType w:val="hybridMultilevel"/>
    <w:tmpl w:val="9932C0E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F0AA2"/>
    <w:multiLevelType w:val="hybridMultilevel"/>
    <w:tmpl w:val="1C5AFADA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953331">
    <w:abstractNumId w:val="15"/>
  </w:num>
  <w:num w:numId="2" w16cid:durableId="2135513369">
    <w:abstractNumId w:val="12"/>
  </w:num>
  <w:num w:numId="3" w16cid:durableId="1935824279">
    <w:abstractNumId w:val="16"/>
  </w:num>
  <w:num w:numId="4" w16cid:durableId="1665935415">
    <w:abstractNumId w:val="13"/>
  </w:num>
  <w:num w:numId="5" w16cid:durableId="997810361">
    <w:abstractNumId w:val="9"/>
  </w:num>
  <w:num w:numId="6" w16cid:durableId="449201325">
    <w:abstractNumId w:val="7"/>
  </w:num>
  <w:num w:numId="7" w16cid:durableId="508636927">
    <w:abstractNumId w:val="6"/>
  </w:num>
  <w:num w:numId="8" w16cid:durableId="1598060143">
    <w:abstractNumId w:val="5"/>
  </w:num>
  <w:num w:numId="9" w16cid:durableId="1292322311">
    <w:abstractNumId w:val="4"/>
  </w:num>
  <w:num w:numId="10" w16cid:durableId="1070424327">
    <w:abstractNumId w:val="8"/>
  </w:num>
  <w:num w:numId="11" w16cid:durableId="2074354178">
    <w:abstractNumId w:val="3"/>
  </w:num>
  <w:num w:numId="12" w16cid:durableId="120923383">
    <w:abstractNumId w:val="2"/>
  </w:num>
  <w:num w:numId="13" w16cid:durableId="598415762">
    <w:abstractNumId w:val="1"/>
  </w:num>
  <w:num w:numId="14" w16cid:durableId="1983583986">
    <w:abstractNumId w:val="0"/>
  </w:num>
  <w:num w:numId="15" w16cid:durableId="165413786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153743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94253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59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6C788A"/>
    <w:rsid w:val="00000D79"/>
    <w:rsid w:val="00075DF6"/>
    <w:rsid w:val="000874BF"/>
    <w:rsid w:val="000D0974"/>
    <w:rsid w:val="000D7588"/>
    <w:rsid w:val="001729B1"/>
    <w:rsid w:val="00266580"/>
    <w:rsid w:val="00300B55"/>
    <w:rsid w:val="003A3722"/>
    <w:rsid w:val="003F718C"/>
    <w:rsid w:val="0046443B"/>
    <w:rsid w:val="004E3985"/>
    <w:rsid w:val="00505995"/>
    <w:rsid w:val="005611FD"/>
    <w:rsid w:val="0057055A"/>
    <w:rsid w:val="00670EB2"/>
    <w:rsid w:val="00675849"/>
    <w:rsid w:val="006C788A"/>
    <w:rsid w:val="006E2370"/>
    <w:rsid w:val="006E2379"/>
    <w:rsid w:val="00826C3F"/>
    <w:rsid w:val="00863DAC"/>
    <w:rsid w:val="00883091"/>
    <w:rsid w:val="008B20F8"/>
    <w:rsid w:val="009534F8"/>
    <w:rsid w:val="009D4689"/>
    <w:rsid w:val="009E714D"/>
    <w:rsid w:val="00AB1437"/>
    <w:rsid w:val="00AD4DBF"/>
    <w:rsid w:val="00B4747F"/>
    <w:rsid w:val="00C6694A"/>
    <w:rsid w:val="00CB2570"/>
    <w:rsid w:val="00CD6548"/>
    <w:rsid w:val="00D24E9F"/>
    <w:rsid w:val="00E14E4C"/>
    <w:rsid w:val="00E42087"/>
    <w:rsid w:val="00E46709"/>
    <w:rsid w:val="00EF2E45"/>
    <w:rsid w:val="00F3531A"/>
    <w:rsid w:val="00F7626F"/>
    <w:rsid w:val="00F77480"/>
    <w:rsid w:val="00F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D39B042"/>
  <w15:docId w15:val="{F60C1CCC-465C-4470-AFD7-1CA77C00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4E9F"/>
    <w:pPr>
      <w:spacing w:line="260" w:lineRule="atLeast"/>
    </w:pPr>
    <w:rPr>
      <w:rFonts w:ascii="Arial" w:hAnsi="Arial"/>
      <w:sz w:val="22"/>
      <w:lang w:val="de-CH" w:eastAsia="de-CH" w:bidi="ar-SA"/>
    </w:rPr>
  </w:style>
  <w:style w:type="paragraph" w:styleId="berschrift1">
    <w:name w:val="heading 1"/>
    <w:basedOn w:val="Standard"/>
    <w:next w:val="Standard"/>
    <w:qFormat/>
    <w:rsid w:val="008B20F8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8B20F8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8B20F8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B20F8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8B20F8"/>
    <w:pPr>
      <w:suppressAutoHyphens/>
      <w:spacing w:line="200" w:lineRule="exact"/>
    </w:pPr>
    <w:rPr>
      <w:noProof/>
      <w:sz w:val="15"/>
      <w:szCs w:val="15"/>
    </w:rPr>
  </w:style>
  <w:style w:type="paragraph" w:styleId="Anrede">
    <w:name w:val="Salutation"/>
    <w:basedOn w:val="Standard"/>
    <w:next w:val="Standard"/>
    <w:rsid w:val="008B20F8"/>
  </w:style>
  <w:style w:type="paragraph" w:customStyle="1" w:styleId="CDBPlatzhalter">
    <w:name w:val="CDB_Platzhalter"/>
    <w:basedOn w:val="Standard"/>
    <w:rsid w:val="008B20F8"/>
    <w:pPr>
      <w:spacing w:line="240" w:lineRule="auto"/>
    </w:pPr>
    <w:rPr>
      <w:sz w:val="2"/>
      <w:szCs w:val="2"/>
    </w:rPr>
  </w:style>
  <w:style w:type="paragraph" w:customStyle="1" w:styleId="CDBLogo">
    <w:name w:val="CDB_Logo"/>
    <w:rsid w:val="008B20F8"/>
    <w:rPr>
      <w:rFonts w:ascii="Arial" w:hAnsi="Arial"/>
      <w:noProof/>
      <w:sz w:val="15"/>
      <w:lang w:val="de-CH" w:eastAsia="de-CH" w:bidi="ar-SA"/>
    </w:rPr>
  </w:style>
  <w:style w:type="paragraph" w:customStyle="1" w:styleId="EFDTextkrper">
    <w:name w:val="_EFD_Textkörper"/>
    <w:basedOn w:val="Standard"/>
    <w:rsid w:val="008B20F8"/>
    <w:pPr>
      <w:spacing w:after="260"/>
    </w:pPr>
  </w:style>
  <w:style w:type="paragraph" w:customStyle="1" w:styleId="CDBRef">
    <w:name w:val="CDB_Ref"/>
    <w:basedOn w:val="Standard"/>
    <w:next w:val="Standard"/>
    <w:rsid w:val="008B20F8"/>
    <w:pPr>
      <w:spacing w:line="200" w:lineRule="exact"/>
    </w:pPr>
    <w:rPr>
      <w:bCs/>
      <w:sz w:val="15"/>
    </w:rPr>
  </w:style>
  <w:style w:type="paragraph" w:customStyle="1" w:styleId="CDBRefKlassifizierungsvermerk">
    <w:name w:val="CDB_Ref_Klassifizierungsvermerk"/>
    <w:basedOn w:val="CDBRef"/>
    <w:rsid w:val="008B20F8"/>
    <w:rPr>
      <w:b/>
      <w:bCs w:val="0"/>
    </w:rPr>
  </w:style>
  <w:style w:type="paragraph" w:customStyle="1" w:styleId="CDBBetreff">
    <w:name w:val="CDB_Betreff"/>
    <w:basedOn w:val="Standard"/>
    <w:next w:val="Standard"/>
    <w:rsid w:val="008B20F8"/>
    <w:rPr>
      <w:b/>
    </w:rPr>
  </w:style>
  <w:style w:type="paragraph" w:customStyle="1" w:styleId="CDBSeite">
    <w:name w:val="CDB_Seite"/>
    <w:basedOn w:val="Standard"/>
    <w:rsid w:val="008B20F8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Anrede">
    <w:name w:val="CDB_Anrede"/>
    <w:basedOn w:val="Standard"/>
    <w:rsid w:val="008B20F8"/>
    <w:pPr>
      <w:spacing w:after="260"/>
    </w:pPr>
  </w:style>
  <w:style w:type="paragraph" w:customStyle="1" w:styleId="CDBGrussformel">
    <w:name w:val="CDB_Grussformel"/>
    <w:basedOn w:val="Standard"/>
    <w:rsid w:val="008B20F8"/>
  </w:style>
  <w:style w:type="paragraph" w:customStyle="1" w:styleId="CDBAdressat">
    <w:name w:val="CDB_Adressat"/>
    <w:basedOn w:val="Standard"/>
    <w:rsid w:val="008B20F8"/>
  </w:style>
  <w:style w:type="paragraph" w:customStyle="1" w:styleId="CDBKopfDept">
    <w:name w:val="CDB_KopfDept"/>
    <w:basedOn w:val="Standard"/>
    <w:rsid w:val="008B20F8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rsid w:val="008B20F8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  <w:rsid w:val="008B20F8"/>
  </w:style>
  <w:style w:type="paragraph" w:customStyle="1" w:styleId="CDBPost">
    <w:name w:val="CDB_Post"/>
    <w:basedOn w:val="Standard"/>
    <w:rsid w:val="008B20F8"/>
    <w:pPr>
      <w:spacing w:after="140" w:line="200" w:lineRule="exact"/>
    </w:pPr>
    <w:rPr>
      <w:sz w:val="14"/>
      <w:u w:val="single"/>
    </w:rPr>
  </w:style>
  <w:style w:type="paragraph" w:customStyle="1" w:styleId="CDBOrtDatum">
    <w:name w:val="CDB_Ort_Datum"/>
    <w:basedOn w:val="CDBRef"/>
    <w:rsid w:val="008B20F8"/>
    <w:rPr>
      <w:b/>
      <w:bCs w:val="0"/>
    </w:rPr>
  </w:style>
  <w:style w:type="paragraph" w:customStyle="1" w:styleId="CDBTextkrper">
    <w:name w:val="CDB_Textkörper"/>
    <w:basedOn w:val="Standard"/>
    <w:rsid w:val="008B20F8"/>
    <w:pPr>
      <w:spacing w:after="260"/>
    </w:pPr>
  </w:style>
  <w:style w:type="paragraph" w:customStyle="1" w:styleId="CDBUnterschriftAmt">
    <w:name w:val="CDB_Unterschrift_Amt"/>
    <w:basedOn w:val="Standard"/>
    <w:rsid w:val="008B20F8"/>
    <w:pPr>
      <w:spacing w:after="260"/>
    </w:pPr>
  </w:style>
  <w:style w:type="paragraph" w:customStyle="1" w:styleId="CDBUnterschriftPerson">
    <w:name w:val="CDB_Unterschrift_Person"/>
    <w:basedOn w:val="Standard"/>
    <w:rsid w:val="008B20F8"/>
    <w:pPr>
      <w:spacing w:before="780"/>
    </w:pPr>
  </w:style>
  <w:style w:type="paragraph" w:customStyle="1" w:styleId="CDBUnterschriftFunktion">
    <w:name w:val="CDB_Unterschrift_Funktion"/>
    <w:basedOn w:val="Standard"/>
    <w:rsid w:val="008B20F8"/>
  </w:style>
  <w:style w:type="paragraph" w:customStyle="1" w:styleId="CDBPfadname">
    <w:name w:val="CDB_Pfadname"/>
    <w:basedOn w:val="Standard"/>
    <w:rsid w:val="008B20F8"/>
    <w:pPr>
      <w:spacing w:line="160" w:lineRule="exact"/>
    </w:pPr>
    <w:rPr>
      <w:noProof/>
      <w:sz w:val="12"/>
      <w:szCs w:val="12"/>
    </w:rPr>
  </w:style>
  <w:style w:type="paragraph" w:customStyle="1" w:styleId="CDBAbsenderinformation">
    <w:name w:val="CDB_Absenderinformation"/>
    <w:basedOn w:val="Fuzeile"/>
    <w:rsid w:val="008B20F8"/>
  </w:style>
  <w:style w:type="paragraph" w:customStyle="1" w:styleId="CDBBeilagen">
    <w:name w:val="CDB_Beilagen"/>
    <w:basedOn w:val="Standard"/>
    <w:next w:val="CDBBeilage"/>
    <w:rsid w:val="008B20F8"/>
    <w:pPr>
      <w:spacing w:before="780"/>
    </w:pPr>
  </w:style>
  <w:style w:type="paragraph" w:customStyle="1" w:styleId="CDBBeilage">
    <w:name w:val="CDB_Beilage"/>
    <w:basedOn w:val="CDBTextkrper"/>
    <w:rsid w:val="008B20F8"/>
    <w:pPr>
      <w:spacing w:after="0"/>
    </w:pPr>
  </w:style>
  <w:style w:type="paragraph" w:customStyle="1" w:styleId="Logo">
    <w:name w:val="Logo"/>
    <w:rsid w:val="006C788A"/>
    <w:rPr>
      <w:rFonts w:ascii="Arial" w:hAnsi="Arial"/>
      <w:noProof/>
      <w:sz w:val="15"/>
      <w:lang w:val="de-CH" w:eastAsia="de-CH" w:bidi="ar-SA"/>
    </w:rPr>
  </w:style>
  <w:style w:type="table" w:styleId="Tabellenraster">
    <w:name w:val="Table Grid"/>
    <w:basedOn w:val="NormaleTabelle"/>
    <w:rsid w:val="006C788A"/>
    <w:rPr>
      <w:lang w:val="de-CH" w:eastAsia="de-CH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00103a\BAZG-Templates$\MSOffice\Formular_hoch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Formular_hoch</Template>
  <TotalTime>0</TotalTime>
  <Pages>5</Pages>
  <Words>1251</Words>
  <Characters>7635</Characters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2023-03-07T09:12:00Z</cp:lastPrinted>
  <dcterms:created xsi:type="dcterms:W3CDTF">2023-03-06T12:54:00Z</dcterms:created>
  <dcterms:modified xsi:type="dcterms:W3CDTF">2025-09-04T11:10:00Z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2025-09-04T11:01:08Z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5fff2515-fab6-4217-baa3-36430902eb3c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