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0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862"/>
      </w:tblGrid>
      <w:tr w:rsidR="009B1474" w14:paraId="7239A17F" w14:textId="77777777">
        <w:trPr>
          <w:cantSplit/>
          <w:trHeight w:hRule="exact" w:val="1980"/>
        </w:trPr>
        <w:tc>
          <w:tcPr>
            <w:tcW w:w="4848" w:type="dxa"/>
          </w:tcPr>
          <w:p w14:paraId="2A1FEBE2" w14:textId="77777777" w:rsidR="009B1474" w:rsidRDefault="008845DD">
            <w:pPr>
              <w:pStyle w:val="Logo"/>
            </w:pPr>
            <w:r>
              <w:object w:dxaOrig="3111" w:dyaOrig="1011" w14:anchorId="3C0D33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8pt;height:49.95pt" o:ole="">
                  <v:imagedata r:id="rId8" o:title=""/>
                </v:shape>
                <o:OLEObject Type="Embed" ProgID="Word.Picture.8" ShapeID="_x0000_i1025" DrawAspect="Content" ObjectID="_1822733885" r:id="rId9"/>
              </w:object>
            </w:r>
          </w:p>
          <w:p w14:paraId="25A8FA52" w14:textId="77777777" w:rsidR="009B1474" w:rsidRDefault="009B1474">
            <w:pPr>
              <w:pStyle w:val="CDBLogo"/>
              <w:ind w:left="28" w:hanging="28"/>
            </w:pPr>
          </w:p>
        </w:tc>
        <w:tc>
          <w:tcPr>
            <w:tcW w:w="4862" w:type="dxa"/>
          </w:tcPr>
          <w:p w14:paraId="5E97DEA0" w14:textId="77777777" w:rsidR="009B1474" w:rsidRDefault="008845DD">
            <w:pPr>
              <w:pStyle w:val="CDBKopfDept"/>
            </w:pPr>
            <w:r>
              <w:t>Eidgenössisches Finanzdepartement EFD</w:t>
            </w:r>
          </w:p>
          <w:p w14:paraId="03447ADE" w14:textId="77777777" w:rsidR="009B1474" w:rsidRDefault="008845DD">
            <w:pPr>
              <w:pStyle w:val="CDBKopfFett"/>
            </w:pPr>
            <w:r>
              <w:t>Bundesamt für Zoll und Grenzsicherheit BAZG</w:t>
            </w:r>
          </w:p>
          <w:p w14:paraId="752A48D9" w14:textId="77777777" w:rsidR="009B1474" w:rsidRDefault="009B1474">
            <w:pPr>
              <w:pStyle w:val="CDBHierarchie"/>
            </w:pPr>
          </w:p>
        </w:tc>
      </w:tr>
    </w:tbl>
    <w:p w14:paraId="27F56EDD" w14:textId="77777777" w:rsidR="009B1474" w:rsidRDefault="008845DD">
      <w:pPr>
        <w:spacing w:after="260"/>
        <w:rPr>
          <w:rFonts w:cs="Arial"/>
          <w:b/>
          <w:bCs/>
          <w:sz w:val="28"/>
          <w:szCs w:val="28"/>
          <w:lang w:val="de-DE"/>
        </w:rPr>
      </w:pPr>
      <w:r>
        <w:rPr>
          <w:rFonts w:cs="Arial"/>
          <w:b/>
          <w:bCs/>
          <w:sz w:val="28"/>
          <w:szCs w:val="28"/>
          <w:lang w:val="de-DE"/>
        </w:rPr>
        <w:t>Einfuhr eines Luftfahrzeugs mit Bedienungspersonal</w:t>
      </w:r>
      <w:r>
        <w:rPr>
          <w:rStyle w:val="Funotenzeichen"/>
          <w:rFonts w:cs="Arial"/>
          <w:b/>
          <w:bCs/>
          <w:sz w:val="28"/>
          <w:szCs w:val="28"/>
          <w:lang w:val="de-DE"/>
        </w:rPr>
        <w:footnoteReference w:id="1"/>
      </w:r>
      <w:r>
        <w:rPr>
          <w:rFonts w:cs="Arial"/>
          <w:b/>
          <w:bCs/>
          <w:sz w:val="28"/>
          <w:szCs w:val="28"/>
          <w:lang w:val="de-DE"/>
        </w:rPr>
        <w:t>; Fragebogen</w:t>
      </w:r>
    </w:p>
    <w:tbl>
      <w:tblPr>
        <w:tblW w:w="92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9276"/>
      </w:tblGrid>
      <w:tr w:rsidR="009B1474" w14:paraId="6D7341DA" w14:textId="77777777">
        <w:trPr>
          <w:cantSplit/>
          <w:trHeight w:val="337"/>
        </w:trPr>
        <w:tc>
          <w:tcPr>
            <w:tcW w:w="9276" w:type="dxa"/>
            <w:tcBorders>
              <w:bottom w:val="single" w:sz="4" w:space="0" w:color="auto"/>
            </w:tcBorders>
            <w:vAlign w:val="center"/>
          </w:tcPr>
          <w:p w14:paraId="0DAAD327" w14:textId="77777777" w:rsidR="009B1474" w:rsidRDefault="008845DD">
            <w:pPr>
              <w:rPr>
                <w:rFonts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 xml:space="preserve">Beilage zur Einfuhrzollanmeldung Nr. </w:t>
            </w:r>
            <w:r>
              <w:rPr>
                <w:rFonts w:cs="Arial"/>
                <w:b/>
                <w:bCs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lang w:val="de-DE"/>
              </w:rPr>
              <w:instrText xml:space="preserve"> FORMTEXT </w:instrText>
            </w:r>
            <w:r>
              <w:rPr>
                <w:rFonts w:cs="Arial"/>
                <w:b/>
                <w:bCs/>
                <w:lang w:val="de-DE"/>
              </w:rPr>
            </w:r>
            <w:r>
              <w:rPr>
                <w:rFonts w:cs="Arial"/>
                <w:b/>
                <w:bCs/>
                <w:lang w:val="de-DE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lang w:val="de-DE"/>
              </w:rPr>
              <w:fldChar w:fldCharType="end"/>
            </w:r>
            <w:r>
              <w:rPr>
                <w:rFonts w:cs="Arial"/>
                <w:b/>
                <w:bCs/>
                <w:lang w:val="de-DE"/>
              </w:rPr>
              <w:t xml:space="preserve"> vom </w:t>
            </w:r>
            <w:r>
              <w:rPr>
                <w:rFonts w:cs="Arial"/>
                <w:b/>
                <w:bCs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cs="Arial"/>
                <w:b/>
                <w:bCs/>
                <w:lang w:val="de-DE"/>
              </w:rPr>
              <w:instrText xml:space="preserve"> FORMTEXT </w:instrText>
            </w:r>
            <w:r>
              <w:rPr>
                <w:rFonts w:cs="Arial"/>
                <w:b/>
                <w:bCs/>
                <w:lang w:val="de-DE"/>
              </w:rPr>
            </w:r>
            <w:r>
              <w:rPr>
                <w:rFonts w:cs="Arial"/>
                <w:b/>
                <w:bCs/>
                <w:lang w:val="de-DE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lang w:val="de-DE"/>
              </w:rPr>
              <w:fldChar w:fldCharType="end"/>
            </w:r>
            <w:bookmarkEnd w:id="0"/>
            <w:r>
              <w:rPr>
                <w:rFonts w:cs="Arial"/>
                <w:b/>
                <w:bCs/>
                <w:lang w:val="de-DE"/>
              </w:rPr>
              <w:t xml:space="preserve"> der Zollstelle </w:t>
            </w:r>
            <w:r>
              <w:rPr>
                <w:rFonts w:cs="Arial"/>
                <w:b/>
                <w:bCs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cs="Arial"/>
                <w:b/>
                <w:bCs/>
                <w:lang w:val="de-DE"/>
              </w:rPr>
              <w:instrText xml:space="preserve"> FORMTEXT </w:instrText>
            </w:r>
            <w:r>
              <w:rPr>
                <w:rFonts w:cs="Arial"/>
                <w:b/>
                <w:bCs/>
                <w:lang w:val="de-DE"/>
              </w:rPr>
            </w:r>
            <w:r>
              <w:rPr>
                <w:rFonts w:cs="Arial"/>
                <w:b/>
                <w:bCs/>
                <w:lang w:val="de-DE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lang w:val="de-DE"/>
              </w:rPr>
              <w:fldChar w:fldCharType="end"/>
            </w:r>
            <w:bookmarkEnd w:id="1"/>
          </w:p>
        </w:tc>
      </w:tr>
    </w:tbl>
    <w:p w14:paraId="79B23B5B" w14:textId="77777777" w:rsidR="009B1474" w:rsidRDefault="009B1474">
      <w:pPr>
        <w:rPr>
          <w:lang w:val="de-CH"/>
        </w:rPr>
      </w:pPr>
    </w:p>
    <w:tbl>
      <w:tblPr>
        <w:tblW w:w="9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157"/>
        <w:gridCol w:w="3036"/>
        <w:gridCol w:w="1663"/>
        <w:gridCol w:w="2420"/>
        <w:gridCol w:w="9"/>
      </w:tblGrid>
      <w:tr w:rsidR="009B1474" w14:paraId="23B51C13" w14:textId="77777777">
        <w:trPr>
          <w:gridAfter w:val="1"/>
          <w:wAfter w:w="9" w:type="dxa"/>
          <w:cantSplit/>
          <w:trHeight w:val="340"/>
        </w:trPr>
        <w:tc>
          <w:tcPr>
            <w:tcW w:w="5193" w:type="dxa"/>
            <w:gridSpan w:val="2"/>
            <w:vAlign w:val="center"/>
          </w:tcPr>
          <w:p w14:paraId="459C194E" w14:textId="77777777" w:rsidR="009B1474" w:rsidRDefault="008845DD">
            <w:pPr>
              <w:rPr>
                <w:rFonts w:cs="Arial"/>
                <w:bCs/>
                <w:lang w:val="de-DE"/>
              </w:rPr>
            </w:pPr>
            <w:r>
              <w:rPr>
                <w:rFonts w:cs="Arial"/>
                <w:b/>
                <w:bCs/>
                <w:lang w:val="de-CH"/>
              </w:rPr>
              <w:t>Technische Daten</w:t>
            </w:r>
          </w:p>
        </w:tc>
        <w:tc>
          <w:tcPr>
            <w:tcW w:w="4083" w:type="dxa"/>
            <w:gridSpan w:val="2"/>
            <w:vAlign w:val="center"/>
          </w:tcPr>
          <w:p w14:paraId="108399EF" w14:textId="77777777" w:rsidR="009B1474" w:rsidRDefault="008845DD">
            <w:pPr>
              <w:rPr>
                <w:rFonts w:cs="Arial"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Immatrikulation</w:t>
            </w:r>
            <w:r>
              <w:rPr>
                <w:rFonts w:cs="Arial"/>
                <w:bCs/>
                <w:lang w:val="de-DE"/>
              </w:rPr>
              <w:t xml:space="preserve"> </w:t>
            </w:r>
            <w:r>
              <w:rPr>
                <w:rFonts w:cs="Arial"/>
                <w:b/>
                <w:bCs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lang w:val="de-DE"/>
              </w:rPr>
              <w:instrText xml:space="preserve"> FORMTEXT </w:instrText>
            </w:r>
            <w:r>
              <w:rPr>
                <w:rFonts w:cs="Arial"/>
                <w:b/>
                <w:bCs/>
                <w:lang w:val="de-DE"/>
              </w:rPr>
            </w:r>
            <w:r>
              <w:rPr>
                <w:rFonts w:cs="Arial"/>
                <w:b/>
                <w:bCs/>
                <w:lang w:val="de-DE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lang w:val="de-DE"/>
              </w:rPr>
              <w:t> </w:t>
            </w:r>
            <w:r>
              <w:rPr>
                <w:rFonts w:cs="Arial"/>
                <w:b/>
                <w:bCs/>
                <w:lang w:val="de-DE"/>
              </w:rPr>
              <w:fldChar w:fldCharType="end"/>
            </w:r>
          </w:p>
        </w:tc>
      </w:tr>
      <w:tr w:rsidR="009B1474" w14:paraId="7D436CC2" w14:textId="77777777">
        <w:trPr>
          <w:cantSplit/>
          <w:trHeight w:val="373"/>
        </w:trPr>
        <w:tc>
          <w:tcPr>
            <w:tcW w:w="2157" w:type="dxa"/>
            <w:tcBorders>
              <w:bottom w:val="single" w:sz="4" w:space="0" w:color="auto"/>
              <w:right w:val="nil"/>
            </w:tcBorders>
            <w:vAlign w:val="center"/>
          </w:tcPr>
          <w:p w14:paraId="7602CBDB" w14:textId="77777777" w:rsidR="009B1474" w:rsidRDefault="008845DD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Luftfahrzeughersteller</w:t>
            </w:r>
          </w:p>
        </w:tc>
        <w:tc>
          <w:tcPr>
            <w:tcW w:w="3036" w:type="dxa"/>
            <w:tcBorders>
              <w:left w:val="nil"/>
              <w:bottom w:val="single" w:sz="4" w:space="0" w:color="auto"/>
            </w:tcBorders>
            <w:vAlign w:val="center"/>
          </w:tcPr>
          <w:p w14:paraId="64539149" w14:textId="77777777" w:rsidR="009B1474" w:rsidRDefault="008845DD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2"/>
          </w:p>
        </w:tc>
        <w:tc>
          <w:tcPr>
            <w:tcW w:w="1663" w:type="dxa"/>
            <w:tcBorders>
              <w:bottom w:val="single" w:sz="4" w:space="0" w:color="auto"/>
              <w:right w:val="nil"/>
            </w:tcBorders>
            <w:vAlign w:val="center"/>
          </w:tcPr>
          <w:p w14:paraId="74F979C1" w14:textId="77777777" w:rsidR="009B1474" w:rsidRDefault="008845DD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Luftfahrzeugtyp</w:t>
            </w:r>
          </w:p>
        </w:tc>
        <w:tc>
          <w:tcPr>
            <w:tcW w:w="242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1C0D1F5" w14:textId="77777777" w:rsidR="009B1474" w:rsidRDefault="008845DD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3"/>
          </w:p>
        </w:tc>
      </w:tr>
      <w:tr w:rsidR="009B1474" w14:paraId="51971FC9" w14:textId="77777777">
        <w:trPr>
          <w:cantSplit/>
          <w:trHeight w:val="352"/>
        </w:trPr>
        <w:tc>
          <w:tcPr>
            <w:tcW w:w="2157" w:type="dxa"/>
            <w:tcBorders>
              <w:right w:val="nil"/>
            </w:tcBorders>
            <w:vAlign w:val="center"/>
          </w:tcPr>
          <w:p w14:paraId="1EB036A1" w14:textId="77777777" w:rsidR="009B1474" w:rsidRDefault="008845DD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DE"/>
              </w:rPr>
              <w:t>Luftfahrzeug für den Transport von</w:t>
            </w:r>
          </w:p>
        </w:tc>
        <w:tc>
          <w:tcPr>
            <w:tcW w:w="3036" w:type="dxa"/>
            <w:tcBorders>
              <w:left w:val="nil"/>
            </w:tcBorders>
            <w:vAlign w:val="center"/>
          </w:tcPr>
          <w:p w14:paraId="692C848B" w14:textId="77777777" w:rsidR="009B1474" w:rsidRDefault="008845DD">
            <w:pPr>
              <w:tabs>
                <w:tab w:val="left" w:pos="1952"/>
              </w:tabs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lang w:val="de-DE"/>
              </w:rPr>
              <w:instrText xml:space="preserve"> FORMCHECKBOX </w:instrText>
            </w:r>
            <w:r>
              <w:rPr>
                <w:rFonts w:cs="Arial"/>
                <w:bCs/>
                <w:lang w:val="de-DE"/>
              </w:rPr>
            </w:r>
            <w:r>
              <w:rPr>
                <w:rFonts w:cs="Arial"/>
                <w:bCs/>
                <w:lang w:val="de-DE"/>
              </w:rPr>
              <w:fldChar w:fldCharType="separate"/>
            </w:r>
            <w:r>
              <w:rPr>
                <w:rFonts w:cs="Arial"/>
                <w:bCs/>
                <w:lang w:val="de-DE"/>
              </w:rPr>
              <w:fldChar w:fldCharType="end"/>
            </w:r>
            <w:r>
              <w:rPr>
                <w:rFonts w:cs="Arial"/>
                <w:bCs/>
                <w:lang w:val="de-DE"/>
              </w:rPr>
              <w:t xml:space="preserve"> Passagieren</w:t>
            </w:r>
            <w:r>
              <w:rPr>
                <w:rFonts w:cs="Arial"/>
                <w:bCs/>
                <w:lang w:val="de-DE"/>
              </w:rPr>
              <w:tab/>
            </w:r>
            <w:r>
              <w:rPr>
                <w:rFonts w:cs="Arial"/>
                <w:bCs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lang w:val="de-DE"/>
              </w:rPr>
              <w:instrText xml:space="preserve"> FORMCHECKBOX </w:instrText>
            </w:r>
            <w:r>
              <w:rPr>
                <w:rFonts w:cs="Arial"/>
                <w:bCs/>
                <w:lang w:val="de-DE"/>
              </w:rPr>
            </w:r>
            <w:r>
              <w:rPr>
                <w:rFonts w:cs="Arial"/>
                <w:bCs/>
                <w:lang w:val="de-DE"/>
              </w:rPr>
              <w:fldChar w:fldCharType="separate"/>
            </w:r>
            <w:r>
              <w:rPr>
                <w:rFonts w:cs="Arial"/>
                <w:bCs/>
                <w:lang w:val="de-DE"/>
              </w:rPr>
              <w:fldChar w:fldCharType="end"/>
            </w:r>
            <w:r>
              <w:rPr>
                <w:rFonts w:cs="Arial"/>
                <w:bCs/>
                <w:lang w:val="de-DE"/>
              </w:rPr>
              <w:t xml:space="preserve"> Fracht</w:t>
            </w:r>
          </w:p>
        </w:tc>
        <w:tc>
          <w:tcPr>
            <w:tcW w:w="1663" w:type="dxa"/>
            <w:tcBorders>
              <w:right w:val="nil"/>
            </w:tcBorders>
            <w:vAlign w:val="center"/>
          </w:tcPr>
          <w:p w14:paraId="6BE5C254" w14:textId="77777777" w:rsidR="009B1474" w:rsidRDefault="008845DD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t>Serien-Nr.</w:t>
            </w:r>
          </w:p>
        </w:tc>
        <w:tc>
          <w:tcPr>
            <w:tcW w:w="2429" w:type="dxa"/>
            <w:gridSpan w:val="2"/>
            <w:tcBorders>
              <w:left w:val="nil"/>
            </w:tcBorders>
            <w:vAlign w:val="center"/>
          </w:tcPr>
          <w:p w14:paraId="685CF7B1" w14:textId="77777777" w:rsidR="009B1474" w:rsidRDefault="008845DD">
            <w:pPr>
              <w:spacing w:before="60" w:after="6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  <w:bookmarkEnd w:id="4"/>
          </w:p>
        </w:tc>
      </w:tr>
    </w:tbl>
    <w:p w14:paraId="2DAB3DBC" w14:textId="77777777" w:rsidR="009B1474" w:rsidRDefault="009B1474">
      <w:pPr>
        <w:rPr>
          <w:lang w:val="de-CH"/>
        </w:rPr>
      </w:pPr>
    </w:p>
    <w:p w14:paraId="1D6C155D" w14:textId="77777777" w:rsidR="009B1474" w:rsidRDefault="008845DD">
      <w:pPr>
        <w:rPr>
          <w:lang w:val="de-CH"/>
        </w:rPr>
      </w:pPr>
      <w:r>
        <w:rPr>
          <w:lang w:val="de-CH"/>
        </w:rPr>
        <w:t>Dieser Fragebogen ist auszufüllen bei Luftfahrzeugen, die</w:t>
      </w:r>
    </w:p>
    <w:p w14:paraId="567C4FE0" w14:textId="77777777" w:rsidR="009B1474" w:rsidRDefault="009B1474">
      <w:pPr>
        <w:rPr>
          <w:lang w:val="de-CH"/>
        </w:rPr>
      </w:pPr>
    </w:p>
    <w:p w14:paraId="7A111BF7" w14:textId="77777777" w:rsidR="009B1474" w:rsidRDefault="008845DD">
      <w:pPr>
        <w:numPr>
          <w:ilvl w:val="0"/>
          <w:numId w:val="1"/>
        </w:numPr>
        <w:rPr>
          <w:lang w:val="de-CH"/>
        </w:rPr>
      </w:pPr>
      <w:r>
        <w:rPr>
          <w:lang w:val="de-CH"/>
        </w:rPr>
        <w:t>mit Bedienungspersonal</w:t>
      </w:r>
      <w:r>
        <w:rPr>
          <w:vertAlign w:val="superscript"/>
          <w:lang w:val="de-CH"/>
        </w:rPr>
        <w:t>1</w:t>
      </w:r>
    </w:p>
    <w:p w14:paraId="7D6AB987" w14:textId="77777777" w:rsidR="009B1474" w:rsidRDefault="008845DD">
      <w:pPr>
        <w:numPr>
          <w:ilvl w:val="0"/>
          <w:numId w:val="1"/>
        </w:numPr>
        <w:rPr>
          <w:lang w:val="de-CH"/>
        </w:rPr>
      </w:pPr>
      <w:r>
        <w:rPr>
          <w:lang w:val="de-CH"/>
        </w:rPr>
        <w:t>zu Beförderungszwecken (Güter- oder Personenbeförderung)</w:t>
      </w:r>
    </w:p>
    <w:p w14:paraId="025C7857" w14:textId="77777777" w:rsidR="009B1474" w:rsidRDefault="009B1474">
      <w:pPr>
        <w:rPr>
          <w:lang w:val="de-CH"/>
        </w:rPr>
      </w:pPr>
    </w:p>
    <w:p w14:paraId="308164AB" w14:textId="77777777" w:rsidR="009B1474" w:rsidRDefault="008845DD">
      <w:pPr>
        <w:rPr>
          <w:lang w:val="de-CH"/>
        </w:rPr>
      </w:pPr>
      <w:r>
        <w:rPr>
          <w:lang w:val="de-CH"/>
        </w:rPr>
        <w:t>zur Verfügung gestellt werden (Art. 6 MWSTV</w:t>
      </w:r>
      <w:r>
        <w:rPr>
          <w:rStyle w:val="Funotenzeichen"/>
          <w:lang w:val="de-CH"/>
        </w:rPr>
        <w:footnoteReference w:id="2"/>
      </w:r>
      <w:r>
        <w:rPr>
          <w:lang w:val="de-CH"/>
        </w:rPr>
        <w:t>).</w:t>
      </w:r>
    </w:p>
    <w:p w14:paraId="6EFFBD67" w14:textId="77777777" w:rsidR="009B1474" w:rsidRDefault="009B1474">
      <w:pPr>
        <w:rPr>
          <w:lang w:val="de-CH"/>
        </w:rPr>
      </w:pPr>
    </w:p>
    <w:p w14:paraId="6411FB9F" w14:textId="77777777" w:rsidR="009B1474" w:rsidRDefault="008845DD">
      <w:pPr>
        <w:jc w:val="center"/>
        <w:rPr>
          <w:lang w:val="de-CH"/>
        </w:rPr>
      </w:pPr>
      <w:r>
        <w:rPr>
          <w:noProof/>
          <w:lang w:val="de-CH" w:eastAsia="de-CH"/>
        </w:rPr>
        <mc:AlternateContent>
          <mc:Choice Requires="wpc">
            <w:drawing>
              <wp:inline distT="0" distB="0" distL="0" distR="0" wp14:anchorId="617A9F95" wp14:editId="3848FFCE">
                <wp:extent cx="5088890" cy="615315"/>
                <wp:effectExtent l="0" t="0" r="0" b="0"/>
                <wp:docPr id="17" name="Zeichenbere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1967"/>
                            <a:ext cx="1485946" cy="291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C798D" w14:textId="77777777" w:rsidR="009B1474" w:rsidRDefault="008845DD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Leistungserbringer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260033" y="325147"/>
                            <a:ext cx="1828857" cy="21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C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79713" w14:textId="77777777" w:rsidR="009B1474" w:rsidRDefault="008845DD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Leistungsempfänger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1354" y="162176"/>
                            <a:ext cx="457214" cy="251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6214B" w14:textId="77777777" w:rsidR="009B1474" w:rsidRDefault="008845D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04902" y="0"/>
                            <a:ext cx="3218523" cy="325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8C63E" w14:textId="77777777" w:rsidR="009B1474" w:rsidRDefault="008845DD">
                              <w:pPr>
                                <w:tabs>
                                  <w:tab w:val="left" w:pos="284"/>
                                </w:tabs>
                                <w:rPr>
                                  <w:sz w:val="16"/>
                                  <w:szCs w:val="16"/>
                                  <w:u w:val="single"/>
                                  <w:lang w:val="de-CH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de-CH"/>
                                </w:rPr>
                                <w:t xml:space="preserve">Zurverfügungstellen eines Luftfahrzeugs + 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  <w:lang w:val="de-CH"/>
                                </w:rPr>
                                <w:t>Bedienungspersonal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  <w:vertAlign w:val="superscript"/>
                                  <w:lang w:val="de-CH"/>
                                </w:rPr>
                                <w:t>1</w:t>
                              </w:r>
                            </w:p>
                            <w:p w14:paraId="3A7A40F8" w14:textId="77777777" w:rsidR="009B1474" w:rsidRDefault="008845DD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  <w:lang w:val="de-CH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de-CH"/>
                                </w:rPr>
                                <w:t>zu Beförderungszwecken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973962" y="325147"/>
                            <a:ext cx="2971893" cy="7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77590" y="162176"/>
                            <a:ext cx="457214" cy="269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C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6C8C1" w14:textId="77777777" w:rsidR="009B1474" w:rsidRDefault="008845D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2" o:spid="_x0000_s1026" editas="canvas" style="width:400.7pt;height:48.45pt;mso-position-horizontal-relative:char;mso-position-vertical-relative:line" coordsize="50888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">
                <v:shape id="_x0000_s1027" type="#_x0000_t75" style="position:absolute;width:50888;height:615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3219;width:14859;height:2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vOxcQA&#10;AADbAAAADwAAAGRycy9kb3ducmV2LnhtbERPTWvCQBC9F/wPywi9iNnYg0h0lSYg9iAF06LtbchO&#10;s2mzsyG71fTfu4LQ2zze56w2g23FmXrfOFYwS1IQxJXTDdcK3t+20wUIH5A1to5JwR952KxHDyvM&#10;tLvwgc5lqEUMYZ+hAhNCl0npK0MWfeI64sh9ud5iiLCvpe7xEsNtK5/SdC4tNhwbDHZUGKp+yl+r&#10;4NQcTP6xP873r7tJWU6+8+KzM0o9jofnJYhAQ/gX390vOs6fwe2XeI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7zsXEAAAA2wAAAA8AAAAAAAAAAAAAAAAAmAIAAGRycy9k&#10;b3ducmV2LnhtbFBLBQYAAAAABAAEAPUAAACJAwAAAAA=&#10;" filled="f" fillcolor="#fc9" stroked="f" strokecolor="#fc9">
                  <v:textbox>
                    <w:txbxContent>
                      <w:p w:rsidR="0034567F" w:rsidRDefault="0034567F" w:rsidP="00487F5A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Leistungserbringer</w:t>
                        </w:r>
                      </w:p>
                    </w:txbxContent>
                  </v:textbox>
                </v:shape>
                <v:shape id="Text Box 5" o:spid="_x0000_s1029" type="#_x0000_t202" style="position:absolute;left:32600;top:3251;width:18288;height:2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N+rb4A&#10;AADbAAAADwAAAGRycy9kb3ducmV2LnhtbERPzYrCMBC+L/gOYQRva2JBWapRRFAE8aDrA4zN2Fab&#10;SW2i1rc3guBtPr7fmcxaW4k7Nb50rGHQVyCIM2dKzjUc/pe/fyB8QDZYOSYNT/Iwm3Z+Jpga9+Ad&#10;3fchFzGEfYoaihDqVEqfFWTR911NHLmTayyGCJtcmgYfMdxWMlFqJC2WHBsKrGlRUHbZ36yGzfC4&#10;zQfEbs6r2znzV7VNUGnd67bzMYhAbfiKP+61ifMTeP8SD5DT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3Dfq2+AAAA2wAAAA8AAAAAAAAAAAAAAAAAmAIAAGRycy9kb3ducmV2&#10;LnhtbFBLBQYAAAAABAAEAPUAAACDAwAAAAA=&#10;" filled="f" fillcolor="#cff" stroked="f" strokecolor="#cff">
                  <v:textbox>
                    <w:txbxContent>
                      <w:p w:rsidR="0034567F" w:rsidRDefault="0034567F" w:rsidP="00487F5A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Leistungsempfänger</w:t>
                        </w:r>
                      </w:p>
                    </w:txbxContent>
                  </v:textbox>
                </v:shape>
                <v:shape id="Text Box 6" o:spid="_x0000_s1030" type="#_x0000_t202" style="position:absolute;left:5413;top:1621;width:4572;height:2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X1KcMA&#10;AADbAAAADwAAAGRycy9kb3ducmV2LnhtbERPS2sCMRC+F/wPYYReRLO1ILIaRYViD1JwKz5uw2bc&#10;rG4myybV9d83QqG3+fieM523thI3anzpWMHbIAFBnDtdcqFg9/3RH4PwAVlj5ZgUPMjDfNZ5mWKq&#10;3Z23dMtCIWII+xQVmBDqVEqfG7LoB64mjtzZNRZDhE0hdYP3GG4rOUySkbRYcmwwWNPKUH7NfqyC&#10;Q7k1y+NmP9p8rXtZ1rssV6faKPXabRcTEIHa8C/+c3/qOP8dnr/E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X1KcMAAADbAAAADwAAAAAAAAAAAAAAAACYAgAAZHJzL2Rv&#10;d25yZXYueG1sUEsFBgAAAAAEAAQA9QAAAIgDAAAAAA==&#10;" filled="f" fillcolor="#fc9" stroked="f" strokecolor="#fc9">
                  <v:textbox>
                    <w:txbxContent>
                      <w:p w:rsidR="0034567F" w:rsidRDefault="0034567F" w:rsidP="00487F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7" o:spid="_x0000_s1031" type="#_x0000_t202" style="position:absolute;left:9049;width:32185;height:3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:rsidR="0034567F" w:rsidRPr="00BC1234" w:rsidRDefault="0034567F" w:rsidP="0034567F">
                        <w:pPr>
                          <w:tabs>
                            <w:tab w:val="left" w:pos="284"/>
                          </w:tabs>
                          <w:rPr>
                            <w:sz w:val="16"/>
                            <w:szCs w:val="16"/>
                            <w:u w:val="single"/>
                            <w:lang w:val="de-CH"/>
                          </w:rPr>
                        </w:pPr>
                        <w:r w:rsidRPr="00BC1234">
                          <w:rPr>
                            <w:sz w:val="16"/>
                            <w:szCs w:val="16"/>
                            <w:lang w:val="de-CH"/>
                          </w:rPr>
                          <w:t xml:space="preserve">Zurverfügungstellen eines Luftfahrzeugs + </w:t>
                        </w:r>
                        <w:r w:rsidRPr="0034603E">
                          <w:rPr>
                            <w:sz w:val="16"/>
                            <w:szCs w:val="16"/>
                            <w:u w:val="single"/>
                            <w:lang w:val="de-CH"/>
                          </w:rPr>
                          <w:t>Bedienungspersonal</w:t>
                        </w:r>
                        <w:r w:rsidRPr="0034603E">
                          <w:rPr>
                            <w:sz w:val="16"/>
                            <w:szCs w:val="16"/>
                            <w:u w:val="single"/>
                            <w:vertAlign w:val="superscript"/>
                            <w:lang w:val="de-CH"/>
                          </w:rPr>
                          <w:t>1</w:t>
                        </w:r>
                      </w:p>
                      <w:p w:rsidR="0034567F" w:rsidRPr="00BC1234" w:rsidRDefault="0034567F" w:rsidP="00487F5A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sz w:val="16"/>
                            <w:szCs w:val="16"/>
                            <w:lang w:val="de-CH"/>
                          </w:rPr>
                        </w:pPr>
                        <w:r w:rsidRPr="00BC1234">
                          <w:rPr>
                            <w:sz w:val="16"/>
                            <w:szCs w:val="16"/>
                            <w:lang w:val="de-CH"/>
                          </w:rPr>
                          <w:t>zu Beförderungszwecken</w:t>
                        </w:r>
                      </w:p>
                    </w:txbxContent>
                  </v:textbox>
                </v:shape>
                <v:line id="Line 8" o:spid="_x0000_s1032" style="position:absolute;flip:y;visibility:visible;mso-wrap-style:square" from="9739,3251" to="39458,3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c6cIAAADbAAAADwAAAGRycy9kb3ducmV2LnhtbERP32vCMBB+H+x/CCfsbU3dUEo1yhDG&#10;ZIJgdez12pxNXXMpTabdf78Igm/38f28+XKwrThT7xvHCsZJCoK4crrhWsFh//6cgfABWWPrmBT8&#10;kYfl4vFhjrl2F97RuQi1iCHsc1RgQuhyKX1lyKJPXEccuaPrLYYI+1rqHi8x3LbyJU2n0mLDscFg&#10;RytD1U/xaxW8duvPo92Z4nubldnH6assq9VGqafR8DYDEWgId/HNvdZx/gS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tuc6cIAAADbAAAADwAAAAAAAAAAAAAA&#10;AAChAgAAZHJzL2Rvd25yZXYueG1sUEsFBgAAAAAEAAQA+QAAAJADAAAAAA==&#10;" strokeweight="1pt">
                  <v:stroke endarrow="block"/>
                </v:line>
                <v:shape id="Text Box 9" o:spid="_x0000_s1033" type="#_x0000_t202" style="position:absolute;left:38775;top:1621;width:4573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4rr4A&#10;AADbAAAADwAAAGRycy9kb3ducmV2LnhtbERPy6rCMBDdC/5DGMGdTRQUqUYRQblwceHjA8ZmbKvN&#10;pDZR698b4cLdzeE8Z75sbSWe1PjSsYZhokAQZ86UnGs4HTeDKQgfkA1WjknDmzwsF93OHFPjXryn&#10;5yHkIoawT1FDEUKdSumzgiz6xNXEkbu4xmKIsMmlafAVw20lR0pNpMWSY0OBNa0Lym6Hh9XwOz7v&#10;8iGxW/H2cc38Xe1GqLTu99rVDESgNvyL/9w/Js6fwPeXeI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4eK6+AAAA2wAAAA8AAAAAAAAAAAAAAAAAmAIAAGRycy9kb3ducmV2&#10;LnhtbFBLBQYAAAAABAAEAPUAAACDAwAAAAA=&#10;" filled="f" fillcolor="#cff" stroked="f" strokecolor="#cff">
                  <v:textbox>
                    <w:txbxContent>
                      <w:p w:rsidR="0034567F" w:rsidRDefault="0034567F" w:rsidP="00487F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EEEF7C" w14:textId="77777777" w:rsidR="009B1474" w:rsidRDefault="008845DD">
      <w:pPr>
        <w:rPr>
          <w:lang w:val="de-CH"/>
        </w:rPr>
      </w:pPr>
      <w:r>
        <w:rPr>
          <w:lang w:val="de-CH"/>
        </w:rPr>
        <w:t>Beantworten Sie bitte die nachfolgenden Fragen:</w:t>
      </w:r>
    </w:p>
    <w:p w14:paraId="09663108" w14:textId="77777777" w:rsidR="009B1474" w:rsidRDefault="009B1474">
      <w:pPr>
        <w:rPr>
          <w:lang w:val="de-CH"/>
        </w:rPr>
      </w:pPr>
    </w:p>
    <w:tbl>
      <w:tblPr>
        <w:tblStyle w:val="Tabellenraster"/>
        <w:tblW w:w="0" w:type="auto"/>
        <w:tblInd w:w="-5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9066"/>
      </w:tblGrid>
      <w:tr w:rsidR="009B1474" w14:paraId="2BCC1412" w14:textId="77777777">
        <w:tc>
          <w:tcPr>
            <w:tcW w:w="9066" w:type="dxa"/>
          </w:tcPr>
          <w:p w14:paraId="3073B03C" w14:textId="77777777" w:rsidR="009B1474" w:rsidRDefault="008845DD">
            <w:pPr>
              <w:numPr>
                <w:ilvl w:val="0"/>
                <w:numId w:val="4"/>
              </w:numPr>
              <w:tabs>
                <w:tab w:val="clear" w:pos="720"/>
                <w:tab w:val="left" w:pos="285"/>
              </w:tabs>
              <w:ind w:left="285" w:hanging="285"/>
              <w:rPr>
                <w:b/>
                <w:lang w:val="de-CH"/>
              </w:rPr>
            </w:pPr>
            <w:r>
              <w:rPr>
                <w:b/>
                <w:lang w:val="de-CH"/>
              </w:rPr>
              <w:t>Wird das Luftfahrzeug durch den Leistungserbringer oder den Leistungsempfänger eingeführt</w:t>
            </w:r>
            <w:r>
              <w:rPr>
                <w:b/>
                <w:lang w:val="de-CH"/>
              </w:rPr>
              <w:br/>
              <w:t>(siehe Skizze)?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883"/>
              <w:gridCol w:w="8171"/>
            </w:tblGrid>
            <w:tr w:rsidR="009B1474" w14:paraId="13D52400" w14:textId="77777777">
              <w:tc>
                <w:tcPr>
                  <w:tcW w:w="906" w:type="dxa"/>
                </w:tcPr>
                <w:p w14:paraId="613CCDB4" w14:textId="77777777" w:rsidR="009B1474" w:rsidRDefault="009B1474">
                  <w:pPr>
                    <w:tabs>
                      <w:tab w:val="left" w:pos="1539"/>
                    </w:tabs>
                    <w:rPr>
                      <w:lang w:val="de-CH"/>
                    </w:rPr>
                  </w:pPr>
                </w:p>
              </w:tc>
              <w:tc>
                <w:tcPr>
                  <w:tcW w:w="8381" w:type="dxa"/>
                </w:tcPr>
                <w:p w14:paraId="74AC5F69" w14:textId="77777777" w:rsidR="009B1474" w:rsidRDefault="008845DD">
                  <w:pPr>
                    <w:tabs>
                      <w:tab w:val="left" w:pos="1539"/>
                      <w:tab w:val="left" w:pos="3312"/>
                    </w:tabs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de-CH"/>
                    </w:rPr>
                    <w:instrText xml:space="preserve"> FORMCHECKBOX </w:instrText>
                  </w:r>
                  <w:r>
                    <w:rPr>
                      <w:lang w:val="de-CH"/>
                    </w:rPr>
                  </w:r>
                  <w:r>
                    <w:rPr>
                      <w:lang w:val="de-CH"/>
                    </w:rPr>
                    <w:fldChar w:fldCharType="separate"/>
                  </w:r>
                  <w:r>
                    <w:rPr>
                      <w:lang w:val="de-CH"/>
                    </w:rPr>
                    <w:fldChar w:fldCharType="end"/>
                  </w:r>
                  <w:r>
                    <w:rPr>
                      <w:lang w:val="de-CH"/>
                    </w:rPr>
                    <w:t xml:space="preserve"> Leistungserbringer</w:t>
                  </w:r>
                  <w:r>
                    <w:rPr>
                      <w:lang w:val="de-CH"/>
                    </w:rPr>
                    <w:tab/>
                  </w:r>
                  <w:r>
                    <w:rPr>
                      <w:lang w:val="de-CH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de-CH"/>
                    </w:rPr>
                    <w:instrText xml:space="preserve"> FORMCHECKBOX </w:instrText>
                  </w:r>
                  <w:r>
                    <w:rPr>
                      <w:lang w:val="de-CH"/>
                    </w:rPr>
                  </w:r>
                  <w:r>
                    <w:rPr>
                      <w:lang w:val="de-CH"/>
                    </w:rPr>
                    <w:fldChar w:fldCharType="separate"/>
                  </w:r>
                  <w:r>
                    <w:rPr>
                      <w:lang w:val="de-CH"/>
                    </w:rPr>
                    <w:fldChar w:fldCharType="end"/>
                  </w:r>
                  <w:r>
                    <w:rPr>
                      <w:lang w:val="de-CH"/>
                    </w:rPr>
                    <w:t xml:space="preserve"> Leistungsempfänger</w:t>
                  </w:r>
                </w:p>
              </w:tc>
            </w:tr>
            <w:tr w:rsidR="009B1474" w14:paraId="5DEE7A42" w14:textId="77777777">
              <w:tc>
                <w:tcPr>
                  <w:tcW w:w="906" w:type="dxa"/>
                </w:tcPr>
                <w:p w14:paraId="72D2DA5B" w14:textId="77777777" w:rsidR="009B1474" w:rsidRDefault="009B1474">
                  <w:pPr>
                    <w:tabs>
                      <w:tab w:val="left" w:pos="1539"/>
                    </w:tabs>
                    <w:rPr>
                      <w:lang w:val="de-CH"/>
                    </w:rPr>
                  </w:pPr>
                </w:p>
              </w:tc>
              <w:tc>
                <w:tcPr>
                  <w:tcW w:w="8381" w:type="dxa"/>
                </w:tcPr>
                <w:p w14:paraId="1E0FC468" w14:textId="77777777" w:rsidR="009B1474" w:rsidRDefault="009B1474">
                  <w:pPr>
                    <w:tabs>
                      <w:tab w:val="left" w:pos="1539"/>
                      <w:tab w:val="left" w:pos="3312"/>
                    </w:tabs>
                    <w:rPr>
                      <w:lang w:val="de-CH"/>
                    </w:rPr>
                  </w:pPr>
                </w:p>
              </w:tc>
            </w:tr>
          </w:tbl>
          <w:p w14:paraId="20D523D3" w14:textId="77777777" w:rsidR="009B1474" w:rsidRDefault="009B1474">
            <w:pPr>
              <w:rPr>
                <w:lang w:val="de-CH"/>
              </w:rPr>
            </w:pPr>
          </w:p>
        </w:tc>
      </w:tr>
    </w:tbl>
    <w:p w14:paraId="4F2AB5C7" w14:textId="77777777" w:rsidR="009B1474" w:rsidRDefault="009B1474">
      <w:pPr>
        <w:rPr>
          <w:lang w:val="de-CH"/>
        </w:rPr>
      </w:pPr>
    </w:p>
    <w:tbl>
      <w:tblPr>
        <w:tblStyle w:val="Tabellenraster"/>
        <w:tblW w:w="0" w:type="auto"/>
        <w:tblInd w:w="-5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9066"/>
      </w:tblGrid>
      <w:tr w:rsidR="009B1474" w14:paraId="3A6AF30D" w14:textId="77777777">
        <w:tc>
          <w:tcPr>
            <w:tcW w:w="9066" w:type="dxa"/>
          </w:tcPr>
          <w:p w14:paraId="348C78D2" w14:textId="77777777" w:rsidR="009B1474" w:rsidRDefault="008845DD">
            <w:pPr>
              <w:numPr>
                <w:ilvl w:val="0"/>
                <w:numId w:val="4"/>
              </w:numPr>
              <w:tabs>
                <w:tab w:val="clear" w:pos="720"/>
                <w:tab w:val="left" w:pos="285"/>
              </w:tabs>
              <w:ind w:left="285" w:hanging="285"/>
              <w:rPr>
                <w:b/>
                <w:lang w:val="de-CH"/>
              </w:rPr>
            </w:pPr>
            <w:r>
              <w:rPr>
                <w:b/>
                <w:lang w:val="de-CH"/>
              </w:rPr>
              <w:t>Der Leistungserbringer ist ein Luftverkehrsunternehmen, das gewerbsmässig und überwiegend international fliegt (Luftverkehrsunternehmen im Sinne von Art. 23 Abs. 2 Ziff. 8 MWSTG</w:t>
            </w:r>
            <w:r>
              <w:rPr>
                <w:szCs w:val="18"/>
                <w:vertAlign w:val="superscript"/>
              </w:rPr>
              <w:footnoteReference w:id="3"/>
            </w:r>
            <w:r>
              <w:rPr>
                <w:b/>
                <w:lang w:val="de-CH"/>
              </w:rPr>
              <w:t>).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169"/>
            </w:tblGrid>
            <w:tr w:rsidR="009B1474" w14:paraId="1FB4CCE6" w14:textId="77777777">
              <w:tc>
                <w:tcPr>
                  <w:tcW w:w="906" w:type="dxa"/>
                </w:tcPr>
                <w:p w14:paraId="0C03EEDA" w14:textId="77777777" w:rsidR="009B1474" w:rsidRDefault="009B1474">
                  <w:pPr>
                    <w:tabs>
                      <w:tab w:val="left" w:pos="1539"/>
                    </w:tabs>
                    <w:rPr>
                      <w:lang w:val="de-CH"/>
                    </w:rPr>
                  </w:pPr>
                </w:p>
              </w:tc>
              <w:tc>
                <w:tcPr>
                  <w:tcW w:w="8381" w:type="dxa"/>
                </w:tcPr>
                <w:p w14:paraId="0DEEDD84" w14:textId="77777777" w:rsidR="009B1474" w:rsidRDefault="008845DD">
                  <w:pPr>
                    <w:tabs>
                      <w:tab w:val="left" w:pos="1539"/>
                    </w:tabs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fldChar w:fldCharType="begin">
                      <w:ffData>
                        <w:name w:val="Kontrollkästchen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Kontrollkästchen9"/>
                  <w:r>
                    <w:rPr>
                      <w:lang w:val="de-CH"/>
                    </w:rPr>
                    <w:instrText xml:space="preserve"> FORMCHECKBOX </w:instrText>
                  </w:r>
                  <w:r>
                    <w:rPr>
                      <w:lang w:val="de-CH"/>
                    </w:rPr>
                  </w:r>
                  <w:r>
                    <w:rPr>
                      <w:lang w:val="de-CH"/>
                    </w:rPr>
                    <w:fldChar w:fldCharType="separate"/>
                  </w:r>
                  <w:r>
                    <w:rPr>
                      <w:lang w:val="de-CH"/>
                    </w:rPr>
                    <w:fldChar w:fldCharType="end"/>
                  </w:r>
                  <w:bookmarkEnd w:id="5"/>
                  <w:r>
                    <w:rPr>
                      <w:lang w:val="de-CH"/>
                    </w:rPr>
                    <w:t xml:space="preserve"> Ja</w:t>
                  </w:r>
                  <w:r>
                    <w:rPr>
                      <w:lang w:val="de-CH"/>
                    </w:rPr>
                    <w:tab/>
                  </w:r>
                  <w:r>
                    <w:rPr>
                      <w:lang w:val="de-CH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Kontrollkästchen10"/>
                  <w:r>
                    <w:rPr>
                      <w:lang w:val="de-CH"/>
                    </w:rPr>
                    <w:instrText xml:space="preserve"> FORMCHECKBOX </w:instrText>
                  </w:r>
                  <w:r>
                    <w:rPr>
                      <w:lang w:val="de-CH"/>
                    </w:rPr>
                  </w:r>
                  <w:r>
                    <w:rPr>
                      <w:lang w:val="de-CH"/>
                    </w:rPr>
                    <w:fldChar w:fldCharType="separate"/>
                  </w:r>
                  <w:r>
                    <w:rPr>
                      <w:lang w:val="de-CH"/>
                    </w:rPr>
                    <w:fldChar w:fldCharType="end"/>
                  </w:r>
                  <w:bookmarkEnd w:id="6"/>
                  <w:r>
                    <w:rPr>
                      <w:lang w:val="de-CH"/>
                    </w:rPr>
                    <w:t xml:space="preserve"> Nein</w:t>
                  </w:r>
                </w:p>
              </w:tc>
            </w:tr>
            <w:tr w:rsidR="009B1474" w14:paraId="318468D0" w14:textId="77777777">
              <w:tc>
                <w:tcPr>
                  <w:tcW w:w="906" w:type="dxa"/>
                </w:tcPr>
                <w:p w14:paraId="76255304" w14:textId="77777777" w:rsidR="009B1474" w:rsidRDefault="009B1474">
                  <w:pPr>
                    <w:tabs>
                      <w:tab w:val="left" w:pos="1539"/>
                    </w:tabs>
                    <w:rPr>
                      <w:lang w:val="de-CH"/>
                    </w:rPr>
                  </w:pPr>
                </w:p>
              </w:tc>
              <w:tc>
                <w:tcPr>
                  <w:tcW w:w="8381" w:type="dxa"/>
                </w:tcPr>
                <w:p w14:paraId="10EEBAE4" w14:textId="77777777" w:rsidR="009B1474" w:rsidRDefault="009B1474">
                  <w:pPr>
                    <w:tabs>
                      <w:tab w:val="left" w:pos="1539"/>
                    </w:tabs>
                    <w:rPr>
                      <w:lang w:val="de-CH"/>
                    </w:rPr>
                  </w:pPr>
                </w:p>
              </w:tc>
            </w:tr>
          </w:tbl>
          <w:p w14:paraId="3FB5BEF1" w14:textId="77777777" w:rsidR="009B1474" w:rsidRDefault="009B1474">
            <w:pPr>
              <w:tabs>
                <w:tab w:val="left" w:leader="dot" w:pos="9063"/>
              </w:tabs>
              <w:rPr>
                <w:lang w:val="de-CH"/>
              </w:rPr>
            </w:pPr>
          </w:p>
        </w:tc>
      </w:tr>
    </w:tbl>
    <w:p w14:paraId="33FB08D9" w14:textId="77777777" w:rsidR="009B1474" w:rsidRDefault="009B1474">
      <w:pPr>
        <w:rPr>
          <w:lang w:val="de-CH"/>
        </w:rPr>
      </w:pPr>
    </w:p>
    <w:tbl>
      <w:tblPr>
        <w:tblStyle w:val="Tabellenraster"/>
        <w:tblW w:w="0" w:type="auto"/>
        <w:tblInd w:w="-5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9066"/>
      </w:tblGrid>
      <w:tr w:rsidR="009B1474" w14:paraId="6C51786E" w14:textId="77777777">
        <w:tc>
          <w:tcPr>
            <w:tcW w:w="9066" w:type="dxa"/>
          </w:tcPr>
          <w:p w14:paraId="408F3F7A" w14:textId="77777777" w:rsidR="009B1474" w:rsidRDefault="008845DD">
            <w:pPr>
              <w:numPr>
                <w:ilvl w:val="0"/>
                <w:numId w:val="4"/>
              </w:numPr>
              <w:tabs>
                <w:tab w:val="clear" w:pos="720"/>
                <w:tab w:val="left" w:pos="285"/>
              </w:tabs>
              <w:ind w:left="285" w:hanging="285"/>
              <w:rPr>
                <w:b/>
                <w:lang w:val="de-CH"/>
              </w:rPr>
            </w:pPr>
            <w:r>
              <w:rPr>
                <w:b/>
                <w:lang w:val="de-CH"/>
              </w:rPr>
              <w:t>Eigentums- und Besitzverhältnisse am Luftfahrzeug</w:t>
            </w:r>
          </w:p>
          <w:p w14:paraId="52831292" w14:textId="77777777" w:rsidR="009B1474" w:rsidRDefault="009B1474">
            <w:pPr>
              <w:ind w:left="912"/>
              <w:rPr>
                <w:lang w:val="de-CH"/>
              </w:rPr>
            </w:pPr>
          </w:p>
          <w:p w14:paraId="096C506C" w14:textId="77777777" w:rsidR="009B1474" w:rsidRDefault="008845DD">
            <w:pPr>
              <w:numPr>
                <w:ilvl w:val="1"/>
                <w:numId w:val="4"/>
              </w:numPr>
              <w:tabs>
                <w:tab w:val="clear" w:pos="1440"/>
                <w:tab w:val="left" w:pos="570"/>
              </w:tabs>
              <w:ind w:left="570" w:hanging="285"/>
              <w:rPr>
                <w:lang w:val="de-CH"/>
              </w:rPr>
            </w:pPr>
            <w:r>
              <w:rPr>
                <w:lang w:val="de-CH"/>
              </w:rPr>
              <w:t>Der Leistungserbringer ist Eigentümer des Luftfahrzeugs.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169"/>
            </w:tblGrid>
            <w:tr w:rsidR="009B1474" w14:paraId="68759B38" w14:textId="77777777">
              <w:tc>
                <w:tcPr>
                  <w:tcW w:w="906" w:type="dxa"/>
                </w:tcPr>
                <w:p w14:paraId="1B55E97F" w14:textId="77777777" w:rsidR="009B1474" w:rsidRDefault="009B1474">
                  <w:pPr>
                    <w:tabs>
                      <w:tab w:val="left" w:pos="1539"/>
                    </w:tabs>
                    <w:rPr>
                      <w:lang w:val="de-CH"/>
                    </w:rPr>
                  </w:pPr>
                </w:p>
              </w:tc>
              <w:tc>
                <w:tcPr>
                  <w:tcW w:w="8381" w:type="dxa"/>
                </w:tcPr>
                <w:p w14:paraId="49EB71B2" w14:textId="77777777" w:rsidR="009B1474" w:rsidRDefault="008845DD">
                  <w:pPr>
                    <w:tabs>
                      <w:tab w:val="left" w:pos="1539"/>
                    </w:tabs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fldChar w:fldCharType="begin">
                      <w:ffData>
                        <w:name w:val="Kontrollkästchen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de-CH"/>
                    </w:rPr>
                    <w:instrText xml:space="preserve"> FORMCHECKBOX </w:instrText>
                  </w:r>
                  <w:r>
                    <w:rPr>
                      <w:lang w:val="de-CH"/>
                    </w:rPr>
                  </w:r>
                  <w:r>
                    <w:rPr>
                      <w:lang w:val="de-CH"/>
                    </w:rPr>
                    <w:fldChar w:fldCharType="separate"/>
                  </w:r>
                  <w:r>
                    <w:rPr>
                      <w:lang w:val="de-CH"/>
                    </w:rPr>
                    <w:fldChar w:fldCharType="end"/>
                  </w:r>
                  <w:r>
                    <w:rPr>
                      <w:lang w:val="de-CH"/>
                    </w:rPr>
                    <w:t xml:space="preserve"> Ja</w:t>
                  </w:r>
                  <w:r>
                    <w:rPr>
                      <w:lang w:val="de-CH"/>
                    </w:rPr>
                    <w:tab/>
                  </w:r>
                  <w:r>
                    <w:rPr>
                      <w:lang w:val="de-CH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de-CH"/>
                    </w:rPr>
                    <w:instrText xml:space="preserve"> FORMCHECKBOX </w:instrText>
                  </w:r>
                  <w:r>
                    <w:rPr>
                      <w:lang w:val="de-CH"/>
                    </w:rPr>
                  </w:r>
                  <w:r>
                    <w:rPr>
                      <w:lang w:val="de-CH"/>
                    </w:rPr>
                    <w:fldChar w:fldCharType="separate"/>
                  </w:r>
                  <w:r>
                    <w:rPr>
                      <w:lang w:val="de-CH"/>
                    </w:rPr>
                    <w:fldChar w:fldCharType="end"/>
                  </w:r>
                  <w:r>
                    <w:rPr>
                      <w:lang w:val="de-CH"/>
                    </w:rPr>
                    <w:t xml:space="preserve"> Nein</w:t>
                  </w:r>
                </w:p>
              </w:tc>
            </w:tr>
          </w:tbl>
          <w:p w14:paraId="02D0A038" w14:textId="77777777" w:rsidR="009B1474" w:rsidRDefault="008845DD">
            <w:pPr>
              <w:tabs>
                <w:tab w:val="left" w:pos="1539"/>
              </w:tabs>
              <w:ind w:left="570"/>
              <w:rPr>
                <w:lang w:val="de-CH"/>
              </w:rPr>
            </w:pPr>
            <w:r>
              <w:rPr>
                <w:lang w:val="de-CH"/>
              </w:rPr>
              <w:t>Wenn Sie "</w:t>
            </w:r>
            <w:r>
              <w:rPr>
                <w:b/>
                <w:lang w:val="de-CH"/>
              </w:rPr>
              <w:t>Nein</w:t>
            </w:r>
            <w:r>
              <w:rPr>
                <w:lang w:val="de-CH"/>
              </w:rPr>
              <w:t xml:space="preserve">" gewählt haben, beantworten Sie bitte die </w:t>
            </w:r>
            <w:r>
              <w:rPr>
                <w:b/>
                <w:lang w:val="de-CH"/>
              </w:rPr>
              <w:t>Frage 3b</w:t>
            </w:r>
            <w:r>
              <w:rPr>
                <w:lang w:val="de-CH"/>
              </w:rPr>
              <w:t>, bei "</w:t>
            </w:r>
            <w:r>
              <w:rPr>
                <w:b/>
                <w:szCs w:val="18"/>
                <w:lang w:val="de-CH"/>
              </w:rPr>
              <w:t>Ja</w:t>
            </w:r>
            <w:r>
              <w:rPr>
                <w:lang w:val="de-CH"/>
              </w:rPr>
              <w:t>" unterzeichnen Sie den Fragebogen auf der zweiten Seite.</w:t>
            </w:r>
          </w:p>
          <w:p w14:paraId="189F34E6" w14:textId="77777777" w:rsidR="009B1474" w:rsidRDefault="009B1474">
            <w:pPr>
              <w:ind w:left="912"/>
              <w:rPr>
                <w:lang w:val="de-CH"/>
              </w:rPr>
            </w:pPr>
          </w:p>
          <w:p w14:paraId="2EBD2A02" w14:textId="77777777" w:rsidR="009B1474" w:rsidRDefault="008845DD">
            <w:pPr>
              <w:numPr>
                <w:ilvl w:val="1"/>
                <w:numId w:val="4"/>
              </w:numPr>
              <w:tabs>
                <w:tab w:val="clear" w:pos="1440"/>
                <w:tab w:val="left" w:pos="570"/>
              </w:tabs>
              <w:ind w:left="570" w:hanging="285"/>
              <w:rPr>
                <w:lang w:val="de-CH"/>
              </w:rPr>
            </w:pPr>
            <w:r>
              <w:rPr>
                <w:lang w:val="de-CH"/>
              </w:rPr>
              <w:t>Der Leistungserbringer hat das Luftfahrzeug ins Aircraft Management übernommen.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169"/>
            </w:tblGrid>
            <w:tr w:rsidR="009B1474" w14:paraId="18F68C30" w14:textId="77777777">
              <w:tc>
                <w:tcPr>
                  <w:tcW w:w="906" w:type="dxa"/>
                </w:tcPr>
                <w:p w14:paraId="2A016007" w14:textId="77777777" w:rsidR="009B1474" w:rsidRDefault="009B1474">
                  <w:pPr>
                    <w:tabs>
                      <w:tab w:val="left" w:pos="1539"/>
                    </w:tabs>
                    <w:rPr>
                      <w:lang w:val="de-CH"/>
                    </w:rPr>
                  </w:pPr>
                </w:p>
              </w:tc>
              <w:tc>
                <w:tcPr>
                  <w:tcW w:w="8381" w:type="dxa"/>
                </w:tcPr>
                <w:p w14:paraId="11CDA318" w14:textId="77777777" w:rsidR="009B1474" w:rsidRDefault="008845DD">
                  <w:pPr>
                    <w:tabs>
                      <w:tab w:val="left" w:pos="1539"/>
                    </w:tabs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fldChar w:fldCharType="begin">
                      <w:ffData>
                        <w:name w:val="Kontrollkästchen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de-CH"/>
                    </w:rPr>
                    <w:instrText xml:space="preserve"> FORMCHECKBOX </w:instrText>
                  </w:r>
                  <w:r>
                    <w:rPr>
                      <w:lang w:val="de-CH"/>
                    </w:rPr>
                  </w:r>
                  <w:r>
                    <w:rPr>
                      <w:lang w:val="de-CH"/>
                    </w:rPr>
                    <w:fldChar w:fldCharType="separate"/>
                  </w:r>
                  <w:r>
                    <w:rPr>
                      <w:lang w:val="de-CH"/>
                    </w:rPr>
                    <w:fldChar w:fldCharType="end"/>
                  </w:r>
                  <w:r>
                    <w:rPr>
                      <w:lang w:val="de-CH"/>
                    </w:rPr>
                    <w:t xml:space="preserve"> Ja</w:t>
                  </w:r>
                  <w:r>
                    <w:rPr>
                      <w:lang w:val="de-CH"/>
                    </w:rPr>
                    <w:tab/>
                  </w:r>
                  <w:r>
                    <w:rPr>
                      <w:lang w:val="de-CH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de-CH"/>
                    </w:rPr>
                    <w:instrText xml:space="preserve"> FORMCHECKBOX </w:instrText>
                  </w:r>
                  <w:r>
                    <w:rPr>
                      <w:lang w:val="de-CH"/>
                    </w:rPr>
                  </w:r>
                  <w:r>
                    <w:rPr>
                      <w:lang w:val="de-CH"/>
                    </w:rPr>
                    <w:fldChar w:fldCharType="separate"/>
                  </w:r>
                  <w:r>
                    <w:rPr>
                      <w:lang w:val="de-CH"/>
                    </w:rPr>
                    <w:fldChar w:fldCharType="end"/>
                  </w:r>
                  <w:r>
                    <w:rPr>
                      <w:lang w:val="de-CH"/>
                    </w:rPr>
                    <w:t xml:space="preserve"> Nein</w:t>
                  </w:r>
                </w:p>
              </w:tc>
            </w:tr>
          </w:tbl>
          <w:p w14:paraId="456CD751" w14:textId="77777777" w:rsidR="009B1474" w:rsidRDefault="008845DD">
            <w:pPr>
              <w:ind w:left="570"/>
              <w:rPr>
                <w:lang w:val="de-CH"/>
              </w:rPr>
            </w:pPr>
            <w:r>
              <w:rPr>
                <w:lang w:val="de-CH"/>
              </w:rPr>
              <w:t>Wenn Sie "</w:t>
            </w:r>
            <w:r>
              <w:rPr>
                <w:b/>
                <w:lang w:val="de-CH"/>
              </w:rPr>
              <w:t>Nein</w:t>
            </w:r>
            <w:r>
              <w:rPr>
                <w:lang w:val="de-CH"/>
              </w:rPr>
              <w:t xml:space="preserve">" gewählt haben, beantworten Sie bitte die </w:t>
            </w:r>
            <w:r>
              <w:rPr>
                <w:b/>
                <w:lang w:val="de-CH"/>
              </w:rPr>
              <w:t>Frage 3c</w:t>
            </w:r>
            <w:r>
              <w:rPr>
                <w:lang w:val="de-CH"/>
              </w:rPr>
              <w:t>, bei "</w:t>
            </w:r>
            <w:r>
              <w:rPr>
                <w:b/>
                <w:lang w:val="de-CH"/>
              </w:rPr>
              <w:t>Ja</w:t>
            </w:r>
            <w:r>
              <w:rPr>
                <w:lang w:val="de-CH"/>
              </w:rPr>
              <w:t xml:space="preserve">" die </w:t>
            </w:r>
            <w:r>
              <w:rPr>
                <w:b/>
                <w:lang w:val="de-CH"/>
              </w:rPr>
              <w:t>Frage 4</w:t>
            </w:r>
            <w:r>
              <w:rPr>
                <w:lang w:val="de-CH"/>
              </w:rPr>
              <w:t>.</w:t>
            </w:r>
          </w:p>
          <w:p w14:paraId="7B8D1C02" w14:textId="77777777" w:rsidR="009B1474" w:rsidRDefault="009B1474">
            <w:pPr>
              <w:ind w:left="912"/>
              <w:rPr>
                <w:lang w:val="de-CH"/>
              </w:rPr>
            </w:pPr>
          </w:p>
          <w:p w14:paraId="6F7873E8" w14:textId="77777777" w:rsidR="009B1474" w:rsidRDefault="008845DD">
            <w:pPr>
              <w:numPr>
                <w:ilvl w:val="1"/>
                <w:numId w:val="4"/>
              </w:numPr>
              <w:tabs>
                <w:tab w:val="clear" w:pos="1440"/>
                <w:tab w:val="left" w:pos="570"/>
              </w:tabs>
              <w:ind w:left="570" w:hanging="285"/>
              <w:rPr>
                <w:lang w:val="de-CH"/>
              </w:rPr>
            </w:pPr>
            <w:r>
              <w:rPr>
                <w:lang w:val="de-CH"/>
              </w:rPr>
              <w:t xml:space="preserve">Der Leistungserbringer hat das Luftfahrzeug </w:t>
            </w:r>
            <w:r>
              <w:rPr>
                <w:i/>
                <w:lang w:val="de-CH"/>
              </w:rPr>
              <w:t xml:space="preserve">ohne </w:t>
            </w:r>
            <w:r>
              <w:rPr>
                <w:lang w:val="de-CH"/>
              </w:rPr>
              <w:t>Bedienungspersonal</w:t>
            </w:r>
            <w:r>
              <w:rPr>
                <w:vertAlign w:val="superscript"/>
                <w:lang w:val="de-CH"/>
              </w:rPr>
              <w:t>1</w:t>
            </w:r>
            <w:r>
              <w:rPr>
                <w:lang w:val="de-CH"/>
              </w:rPr>
              <w:t xml:space="preserve"> gemietet.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169"/>
            </w:tblGrid>
            <w:tr w:rsidR="009B1474" w14:paraId="19356A9D" w14:textId="77777777">
              <w:tc>
                <w:tcPr>
                  <w:tcW w:w="906" w:type="dxa"/>
                </w:tcPr>
                <w:p w14:paraId="7B037CCB" w14:textId="77777777" w:rsidR="009B1474" w:rsidRDefault="009B1474">
                  <w:pPr>
                    <w:tabs>
                      <w:tab w:val="left" w:pos="1539"/>
                    </w:tabs>
                    <w:rPr>
                      <w:lang w:val="de-CH"/>
                    </w:rPr>
                  </w:pPr>
                </w:p>
              </w:tc>
              <w:tc>
                <w:tcPr>
                  <w:tcW w:w="8381" w:type="dxa"/>
                </w:tcPr>
                <w:p w14:paraId="4FD77F24" w14:textId="77777777" w:rsidR="009B1474" w:rsidRDefault="008845DD">
                  <w:pPr>
                    <w:tabs>
                      <w:tab w:val="left" w:pos="1539"/>
                    </w:tabs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fldChar w:fldCharType="begin">
                      <w:ffData>
                        <w:name w:val="Kontrollkästchen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de-CH"/>
                    </w:rPr>
                    <w:instrText xml:space="preserve"> FORMCHECKBOX </w:instrText>
                  </w:r>
                  <w:r>
                    <w:rPr>
                      <w:lang w:val="de-CH"/>
                    </w:rPr>
                  </w:r>
                  <w:r>
                    <w:rPr>
                      <w:lang w:val="de-CH"/>
                    </w:rPr>
                    <w:fldChar w:fldCharType="separate"/>
                  </w:r>
                  <w:r>
                    <w:rPr>
                      <w:lang w:val="de-CH"/>
                    </w:rPr>
                    <w:fldChar w:fldCharType="end"/>
                  </w:r>
                  <w:r>
                    <w:rPr>
                      <w:lang w:val="de-CH"/>
                    </w:rPr>
                    <w:t xml:space="preserve"> Ja</w:t>
                  </w:r>
                  <w:r>
                    <w:rPr>
                      <w:lang w:val="de-CH"/>
                    </w:rPr>
                    <w:tab/>
                  </w:r>
                  <w:r>
                    <w:rPr>
                      <w:lang w:val="de-CH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de-CH"/>
                    </w:rPr>
                    <w:instrText xml:space="preserve"> FORMCHECKBOX </w:instrText>
                  </w:r>
                  <w:r>
                    <w:rPr>
                      <w:lang w:val="de-CH"/>
                    </w:rPr>
                  </w:r>
                  <w:r>
                    <w:rPr>
                      <w:lang w:val="de-CH"/>
                    </w:rPr>
                    <w:fldChar w:fldCharType="separate"/>
                  </w:r>
                  <w:r>
                    <w:rPr>
                      <w:lang w:val="de-CH"/>
                    </w:rPr>
                    <w:fldChar w:fldCharType="end"/>
                  </w:r>
                  <w:r>
                    <w:rPr>
                      <w:lang w:val="de-CH"/>
                    </w:rPr>
                    <w:t xml:space="preserve"> Nein</w:t>
                  </w:r>
                </w:p>
              </w:tc>
            </w:tr>
          </w:tbl>
          <w:p w14:paraId="3147B70B" w14:textId="77777777" w:rsidR="009B1474" w:rsidRDefault="008845DD">
            <w:pPr>
              <w:ind w:left="570"/>
              <w:rPr>
                <w:lang w:val="de-CH"/>
              </w:rPr>
            </w:pPr>
            <w:r>
              <w:rPr>
                <w:lang w:val="de-CH"/>
              </w:rPr>
              <w:t>Wenn Sie "</w:t>
            </w:r>
            <w:r>
              <w:rPr>
                <w:b/>
                <w:lang w:val="de-CH"/>
              </w:rPr>
              <w:t>Nein</w:t>
            </w:r>
            <w:r>
              <w:rPr>
                <w:lang w:val="de-CH"/>
              </w:rPr>
              <w:t xml:space="preserve">" gewählt haben, beantworten Sie bitte die </w:t>
            </w:r>
            <w:r>
              <w:rPr>
                <w:b/>
                <w:lang w:val="de-CH"/>
              </w:rPr>
              <w:t>Frage 3d,</w:t>
            </w:r>
            <w:r>
              <w:rPr>
                <w:lang w:val="de-CH"/>
              </w:rPr>
              <w:t xml:space="preserve"> bei "</w:t>
            </w:r>
            <w:r>
              <w:rPr>
                <w:b/>
                <w:szCs w:val="18"/>
                <w:lang w:val="de-CH"/>
              </w:rPr>
              <w:t>Ja</w:t>
            </w:r>
            <w:r>
              <w:rPr>
                <w:lang w:val="de-CH"/>
              </w:rPr>
              <w:t>" unterzeichnen Sie den Fragebogen auf der zweiten Seite.</w:t>
            </w:r>
          </w:p>
          <w:p w14:paraId="2745E8B4" w14:textId="77777777" w:rsidR="009B1474" w:rsidRDefault="009B1474">
            <w:pPr>
              <w:ind w:left="912"/>
              <w:rPr>
                <w:lang w:val="de-CH"/>
              </w:rPr>
            </w:pPr>
          </w:p>
          <w:p w14:paraId="3FFD14B6" w14:textId="77777777" w:rsidR="009B1474" w:rsidRDefault="008845DD">
            <w:pPr>
              <w:numPr>
                <w:ilvl w:val="1"/>
                <w:numId w:val="4"/>
              </w:numPr>
              <w:tabs>
                <w:tab w:val="clear" w:pos="1440"/>
                <w:tab w:val="left" w:pos="570"/>
              </w:tabs>
              <w:ind w:left="570" w:hanging="285"/>
              <w:rPr>
                <w:lang w:val="de-CH"/>
              </w:rPr>
            </w:pPr>
            <w:r>
              <w:rPr>
                <w:lang w:val="de-CH"/>
              </w:rPr>
              <w:t xml:space="preserve">Der Leistungserbringer hat das Luftfahrzeug </w:t>
            </w:r>
            <w:r>
              <w:rPr>
                <w:i/>
                <w:lang w:val="de-CH"/>
              </w:rPr>
              <w:t xml:space="preserve">mit </w:t>
            </w:r>
            <w:r>
              <w:rPr>
                <w:lang w:val="de-CH"/>
              </w:rPr>
              <w:t>Bedienungspersonal</w:t>
            </w:r>
            <w:r>
              <w:rPr>
                <w:vertAlign w:val="superscript"/>
                <w:lang w:val="de-CH"/>
              </w:rPr>
              <w:t>1</w:t>
            </w:r>
            <w:r>
              <w:rPr>
                <w:lang w:val="de-CH"/>
              </w:rPr>
              <w:t xml:space="preserve"> gemietet.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169"/>
            </w:tblGrid>
            <w:tr w:rsidR="009B1474" w14:paraId="6A169A42" w14:textId="77777777">
              <w:tc>
                <w:tcPr>
                  <w:tcW w:w="906" w:type="dxa"/>
                </w:tcPr>
                <w:p w14:paraId="6B10635B" w14:textId="77777777" w:rsidR="009B1474" w:rsidRDefault="009B1474">
                  <w:pPr>
                    <w:tabs>
                      <w:tab w:val="left" w:pos="1539"/>
                    </w:tabs>
                    <w:rPr>
                      <w:lang w:val="de-CH"/>
                    </w:rPr>
                  </w:pPr>
                </w:p>
              </w:tc>
              <w:tc>
                <w:tcPr>
                  <w:tcW w:w="8381" w:type="dxa"/>
                </w:tcPr>
                <w:p w14:paraId="6EC080B5" w14:textId="77777777" w:rsidR="009B1474" w:rsidRDefault="008845DD">
                  <w:pPr>
                    <w:tabs>
                      <w:tab w:val="left" w:pos="1539"/>
                    </w:tabs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fldChar w:fldCharType="begin">
                      <w:ffData>
                        <w:name w:val="Kontrollkästchen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de-CH"/>
                    </w:rPr>
                    <w:instrText xml:space="preserve"> FORMCHECKBOX </w:instrText>
                  </w:r>
                  <w:r>
                    <w:rPr>
                      <w:lang w:val="de-CH"/>
                    </w:rPr>
                  </w:r>
                  <w:r>
                    <w:rPr>
                      <w:lang w:val="de-CH"/>
                    </w:rPr>
                    <w:fldChar w:fldCharType="separate"/>
                  </w:r>
                  <w:r>
                    <w:rPr>
                      <w:lang w:val="de-CH"/>
                    </w:rPr>
                    <w:fldChar w:fldCharType="end"/>
                  </w:r>
                  <w:r>
                    <w:rPr>
                      <w:lang w:val="de-CH"/>
                    </w:rPr>
                    <w:t xml:space="preserve"> Ja</w:t>
                  </w:r>
                  <w:r>
                    <w:rPr>
                      <w:lang w:val="de-CH"/>
                    </w:rPr>
                    <w:tab/>
                  </w:r>
                  <w:r>
                    <w:rPr>
                      <w:lang w:val="de-CH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de-CH"/>
                    </w:rPr>
                    <w:instrText xml:space="preserve"> FORMCHECKBOX </w:instrText>
                  </w:r>
                  <w:r>
                    <w:rPr>
                      <w:lang w:val="de-CH"/>
                    </w:rPr>
                  </w:r>
                  <w:r>
                    <w:rPr>
                      <w:lang w:val="de-CH"/>
                    </w:rPr>
                    <w:fldChar w:fldCharType="separate"/>
                  </w:r>
                  <w:r>
                    <w:rPr>
                      <w:lang w:val="de-CH"/>
                    </w:rPr>
                    <w:fldChar w:fldCharType="end"/>
                  </w:r>
                  <w:r>
                    <w:rPr>
                      <w:lang w:val="de-CH"/>
                    </w:rPr>
                    <w:t xml:space="preserve"> Nein</w:t>
                  </w:r>
                </w:p>
              </w:tc>
            </w:tr>
          </w:tbl>
          <w:p w14:paraId="0028D595" w14:textId="77777777" w:rsidR="009B1474" w:rsidRDefault="008845DD">
            <w:pPr>
              <w:tabs>
                <w:tab w:val="left" w:pos="1539"/>
              </w:tabs>
              <w:ind w:left="570"/>
              <w:rPr>
                <w:lang w:val="de-CH"/>
              </w:rPr>
            </w:pPr>
            <w:r>
              <w:rPr>
                <w:lang w:val="de-CH"/>
              </w:rPr>
              <w:t>Wenn Sie "</w:t>
            </w:r>
            <w:r>
              <w:rPr>
                <w:b/>
                <w:lang w:val="de-CH"/>
              </w:rPr>
              <w:t>Nein</w:t>
            </w:r>
            <w:r>
              <w:rPr>
                <w:lang w:val="de-CH"/>
              </w:rPr>
              <w:t xml:space="preserve">" gewählt haben, beantworten Sie bitte die </w:t>
            </w:r>
            <w:r>
              <w:rPr>
                <w:b/>
                <w:lang w:val="de-CH"/>
              </w:rPr>
              <w:t>Frage 3e</w:t>
            </w:r>
            <w:r>
              <w:rPr>
                <w:lang w:val="de-CH"/>
              </w:rPr>
              <w:t>, bei "</w:t>
            </w:r>
            <w:r>
              <w:rPr>
                <w:b/>
                <w:lang w:val="de-CH"/>
              </w:rPr>
              <w:t>Ja</w:t>
            </w:r>
            <w:r>
              <w:rPr>
                <w:lang w:val="de-CH"/>
              </w:rPr>
              <w:t xml:space="preserve">" die </w:t>
            </w:r>
            <w:r>
              <w:rPr>
                <w:b/>
                <w:lang w:val="de-CH"/>
              </w:rPr>
              <w:t>Frage 4</w:t>
            </w:r>
            <w:r>
              <w:rPr>
                <w:lang w:val="de-CH"/>
              </w:rPr>
              <w:t>.</w:t>
            </w:r>
          </w:p>
          <w:p w14:paraId="3996756B" w14:textId="77777777" w:rsidR="009B1474" w:rsidRDefault="009B1474">
            <w:pPr>
              <w:ind w:left="912"/>
              <w:rPr>
                <w:lang w:val="de-CH"/>
              </w:rPr>
            </w:pPr>
          </w:p>
          <w:p w14:paraId="5C235DDE" w14:textId="77777777" w:rsidR="009B1474" w:rsidRDefault="008845DD">
            <w:pPr>
              <w:numPr>
                <w:ilvl w:val="1"/>
                <w:numId w:val="4"/>
              </w:numPr>
              <w:tabs>
                <w:tab w:val="clear" w:pos="1440"/>
                <w:tab w:val="left" w:pos="570"/>
              </w:tabs>
              <w:ind w:left="570" w:hanging="285"/>
              <w:rPr>
                <w:lang w:val="de-CH"/>
              </w:rPr>
            </w:pPr>
            <w:r>
              <w:rPr>
                <w:lang w:val="de-CH"/>
              </w:rPr>
              <w:t>Welcher andere Sachverhalt liegt vor?</w:t>
            </w:r>
          </w:p>
          <w:p w14:paraId="53D4E743" w14:textId="77777777" w:rsidR="009B1474" w:rsidRDefault="008845DD">
            <w:pPr>
              <w:tabs>
                <w:tab w:val="left" w:leader="dot" w:pos="9063"/>
              </w:tabs>
              <w:ind w:left="570"/>
              <w:rPr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</w:p>
          <w:p w14:paraId="29B8D879" w14:textId="77777777" w:rsidR="009B1474" w:rsidRDefault="008845DD">
            <w:pPr>
              <w:tabs>
                <w:tab w:val="left" w:leader="dot" w:pos="9063"/>
              </w:tabs>
              <w:ind w:left="57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</w:p>
          <w:p w14:paraId="33555959" w14:textId="77777777" w:rsidR="009B1474" w:rsidRDefault="008845DD">
            <w:pPr>
              <w:tabs>
                <w:tab w:val="left" w:leader="dot" w:pos="9063"/>
              </w:tabs>
              <w:ind w:left="570"/>
              <w:rPr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</w:p>
        </w:tc>
      </w:tr>
      <w:tr w:rsidR="009B1474" w14:paraId="2881D878" w14:textId="77777777">
        <w:tc>
          <w:tcPr>
            <w:tcW w:w="9066" w:type="dxa"/>
          </w:tcPr>
          <w:p w14:paraId="0C8610A5" w14:textId="77777777" w:rsidR="009B1474" w:rsidRDefault="008845DD">
            <w:pPr>
              <w:numPr>
                <w:ilvl w:val="0"/>
                <w:numId w:val="4"/>
              </w:numPr>
              <w:tabs>
                <w:tab w:val="clear" w:pos="720"/>
                <w:tab w:val="left" w:pos="285"/>
              </w:tabs>
              <w:ind w:left="285" w:hanging="285"/>
              <w:rPr>
                <w:b/>
                <w:lang w:val="de-CH"/>
              </w:rPr>
            </w:pPr>
            <w:r>
              <w:rPr>
                <w:b/>
                <w:lang w:val="de-CH"/>
              </w:rPr>
              <w:lastRenderedPageBreak/>
              <w:t>Sachverhalt, wenn auf Frage 3b oder 3d mit "Ja" geantwortet wurde</w:t>
            </w:r>
          </w:p>
          <w:p w14:paraId="0E394703" w14:textId="77777777" w:rsidR="009B1474" w:rsidRDefault="008845DD">
            <w:pPr>
              <w:tabs>
                <w:tab w:val="left" w:pos="570"/>
              </w:tabs>
              <w:ind w:left="285"/>
              <w:rPr>
                <w:lang w:val="de-CH"/>
              </w:rPr>
            </w:pPr>
            <w:r>
              <w:rPr>
                <w:noProof/>
                <w:lang w:val="de-CH" w:eastAsia="de-CH"/>
              </w:rPr>
              <mc:AlternateContent>
                <mc:Choice Requires="wpc">
                  <w:drawing>
                    <wp:inline distT="0" distB="0" distL="0" distR="0" wp14:anchorId="638A5228" wp14:editId="4C7EBDF2">
                      <wp:extent cx="5501640" cy="1230630"/>
                      <wp:effectExtent l="0" t="0" r="0" b="0"/>
                      <wp:docPr id="99" name="Zeichenbereich 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16229" y="832859"/>
                                  <a:ext cx="1446254" cy="360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CC99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984F57" w14:textId="77777777" w:rsidR="009B1474" w:rsidRDefault="008845DD">
                                    <w:pPr>
                                      <w:tabs>
                                        <w:tab w:val="left" w:pos="284"/>
                                      </w:tabs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Leistungserbringer/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br/>
                                      <w:t>Leistungsempfänger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Text Box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43525" y="832859"/>
                                  <a:ext cx="1140652" cy="2159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CC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CC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CC864F" w14:textId="77777777" w:rsidR="009B1474" w:rsidRDefault="008845DD">
                                    <w:pPr>
                                      <w:tabs>
                                        <w:tab w:val="left" w:pos="284"/>
                                      </w:tabs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Leistungsempfänger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727" y="868587"/>
                                  <a:ext cx="1051749" cy="2159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CC99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69CC16" w14:textId="77777777" w:rsidR="009B1474" w:rsidRDefault="008845DD">
                                    <w:pPr>
                                      <w:tabs>
                                        <w:tab w:val="left" w:pos="284"/>
                                      </w:tabs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Leistungserbringer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3630" y="108772"/>
                                  <a:ext cx="2022677" cy="7240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F92846" w14:textId="77777777" w:rsidR="009B1474" w:rsidRDefault="008845DD">
                                    <w:pPr>
                                      <w:tabs>
                                        <w:tab w:val="left" w:pos="284"/>
                                      </w:tabs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de-CH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de-CH"/>
                                      </w:rPr>
                                      <w:t xml:space="preserve">Aircraft Management </w:t>
                                    </w:r>
                                  </w:p>
                                  <w:p w14:paraId="7D8AFE23" w14:textId="77777777" w:rsidR="009B1474" w:rsidRDefault="008845DD">
                                    <w:pPr>
                                      <w:tabs>
                                        <w:tab w:val="left" w:pos="284"/>
                                      </w:tabs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de-CH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de-CH"/>
                                      </w:rPr>
                                      <w:t>oder</w:t>
                                    </w:r>
                                  </w:p>
                                  <w:p w14:paraId="58447688" w14:textId="77777777" w:rsidR="009B1474" w:rsidRDefault="008845DD">
                                    <w:pPr>
                                      <w:tabs>
                                        <w:tab w:val="left" w:pos="284"/>
                                      </w:tabs>
                                      <w:jc w:val="center"/>
                                      <w:rPr>
                                        <w:sz w:val="16"/>
                                        <w:szCs w:val="16"/>
                                        <w:u w:val="single"/>
                                        <w:lang w:val="de-CH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de-CH"/>
                                      </w:rPr>
                                      <w:t xml:space="preserve">Zurverfügungstellen eines Luftfahrzeugs + 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u w:val="single"/>
                                        <w:lang w:val="de-CH"/>
                                      </w:rPr>
                                      <w:t>Bedienungspersonal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u w:val="single"/>
                                        <w:vertAlign w:val="superscript"/>
                                        <w:lang w:val="de-CH"/>
                                      </w:rPr>
                                      <w:t>1</w:t>
                                    </w:r>
                                  </w:p>
                                  <w:p w14:paraId="558415F3" w14:textId="77777777" w:rsidR="009B1474" w:rsidRDefault="008845DD">
                                    <w:pPr>
                                      <w:tabs>
                                        <w:tab w:val="left" w:pos="284"/>
                                      </w:tabs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de-CH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de-CH"/>
                                      </w:rPr>
                                      <w:t>zu Beförderungszwecken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10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77134" y="796337"/>
                                  <a:ext cx="1741538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Text Box 1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76664" y="72250"/>
                                  <a:ext cx="2004295" cy="7248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16AF27" w14:textId="77777777" w:rsidR="009B1474" w:rsidRDefault="008845DD">
                                    <w:pPr>
                                      <w:tabs>
                                        <w:tab w:val="left" w:pos="284"/>
                                      </w:tabs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de-CH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de-CH"/>
                                      </w:rPr>
                                      <w:t xml:space="preserve">Aircraft Management </w:t>
                                    </w:r>
                                  </w:p>
                                  <w:p w14:paraId="674A28E8" w14:textId="77777777" w:rsidR="009B1474" w:rsidRDefault="008845DD">
                                    <w:pPr>
                                      <w:tabs>
                                        <w:tab w:val="left" w:pos="284"/>
                                      </w:tabs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de-CH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de-CH"/>
                                      </w:rPr>
                                      <w:t>oder</w:t>
                                    </w:r>
                                  </w:p>
                                  <w:p w14:paraId="23103FE6" w14:textId="77777777" w:rsidR="009B1474" w:rsidRDefault="008845DD">
                                    <w:pPr>
                                      <w:tabs>
                                        <w:tab w:val="left" w:pos="284"/>
                                      </w:tabs>
                                      <w:jc w:val="center"/>
                                      <w:rPr>
                                        <w:sz w:val="16"/>
                                        <w:szCs w:val="16"/>
                                        <w:u w:val="single"/>
                                        <w:lang w:val="de-CH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de-CH"/>
                                      </w:rPr>
                                      <w:t xml:space="preserve">Zurverfügungstellen eines Luftfahrzeugs + 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u w:val="single"/>
                                        <w:lang w:val="de-CH"/>
                                      </w:rPr>
                                      <w:t>Bedienungspersonal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u w:val="single"/>
                                        <w:vertAlign w:val="superscript"/>
                                        <w:lang w:val="de-CH"/>
                                      </w:rPr>
                                      <w:t>1</w:t>
                                    </w:r>
                                  </w:p>
                                  <w:p w14:paraId="41701872" w14:textId="77777777" w:rsidR="009B1474" w:rsidRDefault="008845DD">
                                    <w:pPr>
                                      <w:tabs>
                                        <w:tab w:val="left" w:pos="284"/>
                                      </w:tabs>
                                      <w:jc w:val="center"/>
                                      <w:rPr>
                                        <w:sz w:val="16"/>
                                        <w:szCs w:val="16"/>
                                        <w:lang w:val="de-CH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de-CH"/>
                                      </w:rPr>
                                      <w:t>zu Beförderungszwecken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1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77719" y="687565"/>
                                  <a:ext cx="457213" cy="2675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CC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CC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5EF7F4" w14:textId="77777777" w:rsidR="009B1474" w:rsidRDefault="008845DD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Line 10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57644" y="796337"/>
                                  <a:ext cx="1560558" cy="7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Text Box 1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86937" y="687565"/>
                                  <a:ext cx="455626" cy="25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CC99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C9EB98" w14:textId="77777777" w:rsidR="009B1474" w:rsidRDefault="008845DD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1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9454" y="687565"/>
                                  <a:ext cx="456419" cy="25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CC99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DDA664" w14:textId="77777777" w:rsidR="009B1474" w:rsidRDefault="008845DD">
                                    <w:pPr>
                                      <w:jc w:val="center"/>
                                      <w:rPr>
                                        <w:b/>
                                        <w:lang w:val="de-CH"/>
                                      </w:rPr>
                                    </w:pPr>
                                    <w:r>
                                      <w:rPr>
                                        <w:b/>
                                        <w:lang w:val="de-CH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Zeichenbereich 99" o:spid="_x0000_s1034" editas="canvas" style="width:433.2pt;height:96.9pt;mso-position-horizontal-relative:char;mso-position-vertical-relative:line" coordsize="55016,1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">
                      <v:shape id="_x0000_s1035" type="#_x0000_t75" style="position:absolute;width:55016;height:12306;visibility:visible;mso-wrap-style:square">
                        <v:fill o:detectmouseclick="t"/>
                        <v:path o:connecttype="none"/>
                      </v:shape>
                      <v:shape id="Text Box 101" o:spid="_x0000_s1036" type="#_x0000_t202" style="position:absolute;left:23162;top:8328;width:14462;height:3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wihsMA&#10;AADaAAAADwAAAGRycy9kb3ducmV2LnhtbERPTWvCQBC9F/wPywheRDd6EImu0gRED1IwLdrehuw0&#10;mzY7G7JbTf99VxB6Gh7vc9bb3jbiSp2vHSuYTRMQxKXTNVcK3l53kyUIH5A1No5JwS952G4GT2tM&#10;tbvxia5FqEQMYZ+iAhNCm0rpS0MW/dS1xJH7dJ3FEGFXSd3hLYbbRs6TZCEt1hwbDLaUGyq/ix+r&#10;4FKfTPZ+PC+OL/txUYy/svyjNUqNhv3zCkSgPvyLH+6DjvPh/sr9ys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wihsMAAADaAAAADwAAAAAAAAAAAAAAAACYAgAAZHJzL2Rv&#10;d25yZXYueG1sUEsFBgAAAAAEAAQA9QAAAIgDAAAAAA==&#10;" filled="f" fillcolor="#fc9" stroked="f" strokecolor="#fc9">
                        <v:textbox>
                          <w:txbxContent>
                            <w:p w:rsidR="0034567F" w:rsidRPr="009B1462" w:rsidRDefault="0034567F" w:rsidP="00845B32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Leistungserbringer/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  <w:t>Leistungsempfänger</w:t>
                              </w:r>
                            </w:p>
                          </w:txbxContent>
                        </v:textbox>
                      </v:shape>
                      <v:shape id="Text Box 102" o:spid="_x0000_s1037" type="#_x0000_t202" style="position:absolute;left:43435;top:8328;width:11406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LVBb8A&#10;AADaAAAADwAAAGRycy9kb3ducmV2LnhtbESP0YrCMBRE3xf8h3AF39bEgrJUo4igCOKDrh9wba5t&#10;tbmpTdT690YQfBxm5gwzmbW2EndqfOlYw6CvQBBnzpScazj8L3//QPiAbLByTBqe5GE27fxMMDXu&#10;wTu670MuIoR9ihqKEOpUSp8VZNH3XU0cvZNrLIYom1yaBh8RbiuZKDWSFkuOCwXWtCgou+xvVsNm&#10;eNzmA2I359XtnPmr2iaotO512/kYRKA2fMOf9tpoSOB9Jd4AO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stUFvwAAANoAAAAPAAAAAAAAAAAAAAAAAJgCAABkcnMvZG93bnJl&#10;di54bWxQSwUGAAAAAAQABAD1AAAAhAMAAAAA&#10;" filled="f" fillcolor="#cff" stroked="f" strokecolor="#cff">
                        <v:textbox>
                          <w:txbxContent>
                            <w:p w:rsidR="0034567F" w:rsidRDefault="0034567F" w:rsidP="00845B32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Leistungsempfänger</w:t>
                              </w:r>
                            </w:p>
                          </w:txbxContent>
                        </v:textbox>
                      </v:shape>
                      <v:shape id="Text Box 105" o:spid="_x0000_s1038" type="#_x0000_t202" style="position:absolute;left:2897;top:8685;width:1051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IZasUA&#10;AADaAAAADwAAAGRycy9kb3ducmV2LnhtbESPT2sCMRTE7wW/Q3hCL6LZWhBZjaJCsQcpuBX/3B6b&#10;52Z187JsUl2/fSMUehxm5jfMdN7aStyo8aVjBW+DBARx7nTJhYLd90d/DMIHZI2VY1LwIA/zWedl&#10;iql2d97SLQuFiBD2KSowIdSplD43ZNEPXE0cvbNrLIYom0LqBu8Rbis5TJKRtFhyXDBY08pQfs1+&#10;rIJDuTXL42Y/2nyte1nWuyxXp9oo9dptFxMQgdrwH/5rf2oF7/C8Em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0hlqxQAAANoAAAAPAAAAAAAAAAAAAAAAAJgCAABkcnMv&#10;ZG93bnJldi54bWxQSwUGAAAAAAQABAD1AAAAigMAAAAA&#10;" filled="f" fillcolor="#fc9" stroked="f" strokecolor="#fc9">
                        <v:textbox>
                          <w:txbxContent>
                            <w:p w:rsidR="0034567F" w:rsidRDefault="0034567F" w:rsidP="00845B32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Leistungserbringer</w:t>
                              </w:r>
                            </w:p>
                          </w:txbxContent>
                        </v:textbox>
                      </v:shape>
                      <v:shape id="Text Box 106" o:spid="_x0000_s1039" type="#_x0000_t202" style="position:absolute;left:7936;top:1087;width:20227;height:7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    <v:textbox>
                          <w:txbxContent>
                            <w:p w:rsidR="0034567F" w:rsidRDefault="0034567F" w:rsidP="00845B32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  <w:lang w:val="de-CH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de-CH"/>
                                </w:rPr>
                                <w:t>Aircraft Management</w:t>
                              </w:r>
                              <w:r w:rsidRPr="00571AAD">
                                <w:rPr>
                                  <w:sz w:val="16"/>
                                  <w:szCs w:val="16"/>
                                  <w:lang w:val="de-CH"/>
                                </w:rPr>
                                <w:t xml:space="preserve"> </w:t>
                              </w:r>
                            </w:p>
                            <w:p w:rsidR="0034567F" w:rsidRDefault="0034567F" w:rsidP="00845B32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  <w:lang w:val="de-CH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de-CH"/>
                                </w:rPr>
                                <w:t>oder</w:t>
                              </w:r>
                            </w:p>
                            <w:p w:rsidR="0034567F" w:rsidRPr="00571AAD" w:rsidRDefault="0034567F" w:rsidP="00845B32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  <w:u w:val="single"/>
                                  <w:lang w:val="de-CH"/>
                                </w:rPr>
                              </w:pPr>
                              <w:r w:rsidRPr="00571AAD">
                                <w:rPr>
                                  <w:sz w:val="16"/>
                                  <w:szCs w:val="16"/>
                                  <w:lang w:val="de-CH"/>
                                </w:rPr>
                                <w:t xml:space="preserve">Zurverfügungstellen eines Luftfahrzeugs + </w:t>
                              </w:r>
                              <w:r w:rsidRPr="0034603E">
                                <w:rPr>
                                  <w:sz w:val="16"/>
                                  <w:szCs w:val="16"/>
                                  <w:u w:val="single"/>
                                  <w:lang w:val="de-CH"/>
                                </w:rPr>
                                <w:t>Bedienungspersonal</w:t>
                              </w:r>
                              <w:r w:rsidRPr="0034603E">
                                <w:rPr>
                                  <w:sz w:val="16"/>
                                  <w:szCs w:val="16"/>
                                  <w:u w:val="single"/>
                                  <w:vertAlign w:val="superscript"/>
                                  <w:lang w:val="de-CH"/>
                                </w:rPr>
                                <w:t>1</w:t>
                              </w:r>
                            </w:p>
                            <w:p w:rsidR="0034567F" w:rsidRDefault="0034567F" w:rsidP="00D64E14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  <w:lang w:val="de-CH"/>
                                </w:rPr>
                              </w:pPr>
                              <w:r w:rsidRPr="00571AAD">
                                <w:rPr>
                                  <w:sz w:val="16"/>
                                  <w:szCs w:val="16"/>
                                  <w:lang w:val="de-CH"/>
                                </w:rPr>
                                <w:t>zu Beförderungszwecken</w:t>
                              </w:r>
                            </w:p>
                          </w:txbxContent>
                        </v:textbox>
                      </v:shape>
                      <v:line id="Line 107" o:spid="_x0000_s1040" style="position:absolute;flip:y;visibility:visible;mso-wrap-style:square" from="9771,7963" to="27186,7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JDvsQAAADaAAAADwAAAGRycy9kb3ducmV2LnhtbESPQWvCQBSE7wX/w/KE3upGS0uIrlIE&#10;USwUjJZeX7LPbGz2bciuGv+9Wyh4HGbmG2a26G0jLtT52rGC8SgBQVw6XXOl4LBfvaQgfEDW2Dgm&#10;BTfysJgPnmaYaXflHV3yUIkIYZ+hAhNCm0npS0MW/ci1xNE7us5iiLKrpO7wGuG2kZMkeZcWa44L&#10;BltaGip/87NV8Nputke7M/nPV1qk69N3UZTLT6Weh/3HFESgPjzC/+2NVvAGf1fiDZ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okO+xAAAANoAAAAPAAAAAAAAAAAA&#10;AAAAAKECAABkcnMvZG93bnJldi54bWxQSwUGAAAAAAQABAD5AAAAkgMAAAAA&#10;" strokeweight="1pt">
                        <v:stroke endarrow="block"/>
                      </v:line>
                      <v:shape id="Text Box 111" o:spid="_x0000_s1041" type="#_x0000_t202" style="position:absolute;left:30766;top:722;width:20043;height:7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      <v:textbox>
                          <w:txbxContent>
                            <w:p w:rsidR="0034567F" w:rsidRDefault="0034567F" w:rsidP="00845B32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  <w:lang w:val="de-CH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de-CH"/>
                                </w:rPr>
                                <w:t>Aircraft Management</w:t>
                              </w:r>
                              <w:r w:rsidRPr="00571AAD">
                                <w:rPr>
                                  <w:sz w:val="16"/>
                                  <w:szCs w:val="16"/>
                                  <w:lang w:val="de-CH"/>
                                </w:rPr>
                                <w:t xml:space="preserve"> </w:t>
                              </w:r>
                            </w:p>
                            <w:p w:rsidR="0034567F" w:rsidRDefault="0034567F" w:rsidP="00845B32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  <w:lang w:val="de-CH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de-CH"/>
                                </w:rPr>
                                <w:t>oder</w:t>
                              </w:r>
                            </w:p>
                            <w:p w:rsidR="0034567F" w:rsidRPr="00571AAD" w:rsidRDefault="0034567F" w:rsidP="00845B32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  <w:u w:val="single"/>
                                  <w:lang w:val="de-CH"/>
                                </w:rPr>
                              </w:pPr>
                              <w:r w:rsidRPr="00571AAD">
                                <w:rPr>
                                  <w:sz w:val="16"/>
                                  <w:szCs w:val="16"/>
                                  <w:lang w:val="de-CH"/>
                                </w:rPr>
                                <w:t xml:space="preserve">Zurverfügungstellen eines Luftfahrzeugs + </w:t>
                              </w:r>
                              <w:r w:rsidRPr="0034603E">
                                <w:rPr>
                                  <w:sz w:val="16"/>
                                  <w:szCs w:val="16"/>
                                  <w:u w:val="single"/>
                                  <w:lang w:val="de-CH"/>
                                </w:rPr>
                                <w:t>Bedienungspersonal</w:t>
                              </w:r>
                              <w:r w:rsidRPr="0034603E">
                                <w:rPr>
                                  <w:sz w:val="16"/>
                                  <w:szCs w:val="16"/>
                                  <w:u w:val="single"/>
                                  <w:vertAlign w:val="superscript"/>
                                  <w:lang w:val="de-CH"/>
                                </w:rPr>
                                <w:t>1</w:t>
                              </w:r>
                            </w:p>
                            <w:p w:rsidR="0034567F" w:rsidRDefault="0034567F" w:rsidP="00D64E14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sz w:val="16"/>
                                  <w:szCs w:val="16"/>
                                  <w:lang w:val="de-CH"/>
                                </w:rPr>
                              </w:pPr>
                              <w:r w:rsidRPr="00571AAD">
                                <w:rPr>
                                  <w:sz w:val="16"/>
                                  <w:szCs w:val="16"/>
                                  <w:lang w:val="de-CH"/>
                                </w:rPr>
                                <w:t>zu Beförderungszwecken</w:t>
                              </w:r>
                            </w:p>
                          </w:txbxContent>
                        </v:textbox>
                      </v:shape>
                      <v:shape id="Text Box 110" o:spid="_x0000_s1042" type="#_x0000_t202" style="position:absolute;left:47777;top:6875;width:4572;height:2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V2ncEA&#10;AADaAAAADwAAAGRycy9kb3ducmV2LnhtbESP0YrCMBRE3wX/IVzBN00q6ErXKEVQBPFh1Q+4Nnfb&#10;7jY3tYla/94IC/s4zMwZZrHqbC3u1PrKsYZkrEAQ585UXGg4nzajOQgfkA3WjknDkzyslv3eAlPj&#10;HvxF92MoRISwT1FDGUKTSunzkiz6sWuIo/ftWoshyraQpsVHhNtaTpSaSYsVx4USG1qXlP8eb1bD&#10;fno5FAmxy3h7+8n9VR0mqLQeDrrsE0SgLvyH/9o7o+ED3lfiD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Fdp3BAAAA2gAAAA8AAAAAAAAAAAAAAAAAmAIAAGRycy9kb3du&#10;cmV2LnhtbFBLBQYAAAAABAAEAPUAAACGAwAAAAA=&#10;" filled="f" fillcolor="#cff" stroked="f" strokecolor="#cff">
                        <v:textbox>
                          <w:txbxContent>
                            <w:p w:rsidR="0034567F" w:rsidRDefault="0034567F" w:rsidP="00845B3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line id="Line 109" o:spid="_x0000_s1043" style="position:absolute;flip:y;visibility:visible;mso-wrap-style:square" from="32576,7963" to="48182,7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PsIMEAAADaAAAADwAAAGRycy9kb3ducmV2LnhtbERPXWvCMBR9H/gfwhX2NlM3GKWaFhFE&#10;2WBgVXy9ba5NtbkpTabdv18eBns8nO9lMdpO3GnwrWMF81kCgrh2uuVGwfGweUlB+ICssXNMCn7I&#10;Q5FPnpaYaffgPd3L0IgYwj5DBSaEPpPS14Ys+pnriSN3cYPFEOHQSD3gI4bbTr4mybu02HJsMNjT&#10;2lB9K7+tgrd+93Gxe1Oev9Iq3V5PVVWvP5V6no6rBYhAY/gX/7l3WkHcGq/EGyDz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o+wgwQAAANoAAAAPAAAAAAAAAAAAAAAA&#10;AKECAABkcnMvZG93bnJldi54bWxQSwUGAAAAAAQABAD5AAAAjwMAAAAA&#10;" strokeweight="1pt">
                        <v:stroke endarrow="block"/>
                      </v:line>
                      <v:shape id="Text Box 103" o:spid="_x0000_s1044" type="#_x0000_t202" style="position:absolute;left:27869;top:6875;width:4556;height:2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ougMUA&#10;AADaAAAADwAAAGRycy9kb3ducmV2LnhtbESPT2sCMRTE74V+h/AEL6LZepB2NYoKRQ8iuBb/3B6b&#10;1822m5dlE3X99o0g9DjMzG+Yyay1lbhS40vHCt4GCQji3OmSCwVf+8/+OwgfkDVWjknBnTzMpq8v&#10;E0y1u/GOrlkoRISwT1GBCaFOpfS5IYt+4Gri6H27xmKIsimkbvAW4baSwyQZSYslxwWDNS0N5b/Z&#10;xSo4ljuzOG0Oo8121cuy3s9iea6NUt1OOx+DCNSG//CzvdYKPuBxJd4A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i6AxQAAANoAAAAPAAAAAAAAAAAAAAAAAJgCAABkcnMv&#10;ZG93bnJldi54bWxQSwUGAAAAAAQABAD1AAAAigMAAAAA&#10;" filled="f" fillcolor="#fc9" stroked="f" strokecolor="#fc9">
                        <v:textbox>
                          <w:txbxContent>
                            <w:p w:rsidR="0034567F" w:rsidRDefault="0034567F" w:rsidP="00845B3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4" o:spid="_x0000_s1045" type="#_x0000_t202" style="position:absolute;left:5794;top:6875;width:4564;height:2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drXsYA&#10;AADbAAAADwAAAGRycy9kb3ducmV2LnhtbESPT2vCQBDF70K/wzKFXkQ39iASXUUFaQ8imJb+uQ3Z&#10;MZs2Oxuyq6bfvnMQvM3w3rz3m8Wq9426UBfrwAYm4wwUcRlszZWB97fdaAYqJmSLTWAy8EcRVsuH&#10;wQJzG658pEuRKiUhHHM04FJqc61j6chjHIeWWLRT6DwmWbtK2w6vEu4b/ZxlU+2xZmlw2NLWUflb&#10;nL2Bz/roNl/7j+n+8DIsiuHPZvvdOmOeHvv1HFSiPt3Nt+tXK/hCL7/IA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drXsYAAADbAAAADwAAAAAAAAAAAAAAAACYAgAAZHJz&#10;L2Rvd25yZXYueG1sUEsFBgAAAAAEAAQA9QAAAIsDAAAAAA==&#10;" filled="f" fillcolor="#fc9" stroked="f" strokecolor="#fc9">
                        <v:textbox>
                          <w:txbxContent>
                            <w:p w:rsidR="0034567F" w:rsidRPr="00100605" w:rsidRDefault="0034567F" w:rsidP="00845B32">
                              <w:pPr>
                                <w:jc w:val="center"/>
                                <w:rPr>
                                  <w:b/>
                                  <w:lang w:val="de-CH"/>
                                </w:rPr>
                              </w:pPr>
                              <w:r>
                                <w:rPr>
                                  <w:b/>
                                  <w:lang w:val="de-CH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665F2FD" w14:textId="77777777" w:rsidR="009B1474" w:rsidRDefault="009B1474">
            <w:pPr>
              <w:tabs>
                <w:tab w:val="left" w:pos="570"/>
              </w:tabs>
              <w:ind w:left="285"/>
              <w:rPr>
                <w:lang w:val="de-CH"/>
              </w:rPr>
            </w:pPr>
          </w:p>
          <w:p w14:paraId="5027B6E4" w14:textId="77777777" w:rsidR="009B1474" w:rsidRDefault="008845DD">
            <w:pPr>
              <w:numPr>
                <w:ilvl w:val="1"/>
                <w:numId w:val="4"/>
              </w:numPr>
              <w:tabs>
                <w:tab w:val="clear" w:pos="1440"/>
                <w:tab w:val="left" w:pos="570"/>
              </w:tabs>
              <w:ind w:left="570" w:hanging="285"/>
              <w:rPr>
                <w:lang w:val="de-CH"/>
              </w:rPr>
            </w:pPr>
            <w:r>
              <w:rPr>
                <w:lang w:val="de-CH"/>
              </w:rPr>
              <w:t xml:space="preserve">Wer ist Eigentümer des Luftfahrzeugs oder wer hat es </w:t>
            </w:r>
            <w:r>
              <w:rPr>
                <w:b/>
                <w:lang w:val="de-CH"/>
              </w:rPr>
              <w:t>ohne Bedienungspersonal</w:t>
            </w:r>
            <w:r>
              <w:rPr>
                <w:vertAlign w:val="superscript"/>
                <w:lang w:val="de-CH"/>
              </w:rPr>
              <w:t>1</w:t>
            </w:r>
            <w:r>
              <w:rPr>
                <w:lang w:val="de-CH"/>
              </w:rPr>
              <w:t xml:space="preserve"> gemietet?</w:t>
            </w:r>
          </w:p>
          <w:p w14:paraId="1EA020A5" w14:textId="77777777" w:rsidR="009B1474" w:rsidRDefault="009B1474">
            <w:pPr>
              <w:tabs>
                <w:tab w:val="left" w:pos="570"/>
              </w:tabs>
              <w:ind w:left="285"/>
              <w:rPr>
                <w:lang w:val="de-CH"/>
              </w:rPr>
            </w:pPr>
          </w:p>
          <w:p w14:paraId="00112F4A" w14:textId="77777777" w:rsidR="009B1474" w:rsidRDefault="008845DD">
            <w:pPr>
              <w:tabs>
                <w:tab w:val="left" w:leader="dot" w:pos="9063"/>
              </w:tabs>
              <w:ind w:left="570"/>
              <w:rPr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</w:p>
          <w:p w14:paraId="2E4FD917" w14:textId="77777777" w:rsidR="009B1474" w:rsidRDefault="008845DD">
            <w:pPr>
              <w:tabs>
                <w:tab w:val="left" w:leader="dot" w:pos="9063"/>
              </w:tabs>
              <w:ind w:left="570"/>
              <w:rPr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</w:p>
          <w:p w14:paraId="48480B77" w14:textId="77777777" w:rsidR="009B1474" w:rsidRDefault="008845DD">
            <w:pPr>
              <w:tabs>
                <w:tab w:val="left" w:leader="dot" w:pos="9063"/>
              </w:tabs>
              <w:ind w:left="570"/>
              <w:rPr>
                <w:rFonts w:cs="Arial"/>
                <w:bCs/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</w:p>
          <w:p w14:paraId="0EECBFFB" w14:textId="77777777" w:rsidR="009B1474" w:rsidRDefault="009B1474">
            <w:pPr>
              <w:tabs>
                <w:tab w:val="left" w:leader="dot" w:pos="9063"/>
              </w:tabs>
              <w:rPr>
                <w:lang w:val="de-CH"/>
              </w:rPr>
            </w:pPr>
          </w:p>
          <w:p w14:paraId="2B8DBB4E" w14:textId="77777777" w:rsidR="009B1474" w:rsidRDefault="008845DD">
            <w:pPr>
              <w:numPr>
                <w:ilvl w:val="1"/>
                <w:numId w:val="4"/>
              </w:numPr>
              <w:tabs>
                <w:tab w:val="clear" w:pos="1440"/>
                <w:tab w:val="left" w:pos="570"/>
              </w:tabs>
              <w:ind w:left="570" w:hanging="285"/>
              <w:rPr>
                <w:lang w:val="de-CH"/>
              </w:rPr>
            </w:pPr>
            <w:r>
              <w:rPr>
                <w:lang w:val="de-CH"/>
              </w:rPr>
              <w:t>Ist der Eigentümer resp. der Leistungserbringer, der es ohne Bedienungspersonal</w:t>
            </w:r>
            <w:r>
              <w:rPr>
                <w:vertAlign w:val="superscript"/>
                <w:lang w:val="de-CH"/>
              </w:rPr>
              <w:t>1</w:t>
            </w:r>
            <w:r>
              <w:rPr>
                <w:lang w:val="de-CH"/>
              </w:rPr>
              <w:t xml:space="preserve"> gemietet hat, ein Luftverkehrsunternehmen, das gewerbsmässig und überwiegend international fliegt (Luftverkehrsunternehmen im Sinne von Art. 23 Abs. 2 Ziff. 8 MWSTG)?</w:t>
            </w:r>
          </w:p>
          <w:p w14:paraId="77575EDF" w14:textId="77777777" w:rsidR="009B1474" w:rsidRDefault="009B1474">
            <w:pPr>
              <w:tabs>
                <w:tab w:val="left" w:pos="570"/>
              </w:tabs>
              <w:ind w:left="285"/>
              <w:rPr>
                <w:lang w:val="de-CH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02"/>
              <w:gridCol w:w="8152"/>
            </w:tblGrid>
            <w:tr w:rsidR="009B1474" w14:paraId="7805AA40" w14:textId="77777777">
              <w:tc>
                <w:tcPr>
                  <w:tcW w:w="906" w:type="dxa"/>
                </w:tcPr>
                <w:p w14:paraId="6DDF9269" w14:textId="77777777" w:rsidR="009B1474" w:rsidRDefault="008845DD">
                  <w:pPr>
                    <w:tabs>
                      <w:tab w:val="left" w:pos="570"/>
                    </w:tabs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ab/>
                  </w:r>
                </w:p>
              </w:tc>
              <w:tc>
                <w:tcPr>
                  <w:tcW w:w="8381" w:type="dxa"/>
                </w:tcPr>
                <w:p w14:paraId="3500BAA9" w14:textId="77777777" w:rsidR="009B1474" w:rsidRDefault="008845DD">
                  <w:pPr>
                    <w:tabs>
                      <w:tab w:val="left" w:pos="1539"/>
                    </w:tabs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fldChar w:fldCharType="begin">
                      <w:ffData>
                        <w:name w:val="Kontrollkästchen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de-CH"/>
                    </w:rPr>
                    <w:instrText xml:space="preserve"> FORMCHECKBOX </w:instrText>
                  </w:r>
                  <w:r>
                    <w:rPr>
                      <w:lang w:val="de-CH"/>
                    </w:rPr>
                  </w:r>
                  <w:r>
                    <w:rPr>
                      <w:lang w:val="de-CH"/>
                    </w:rPr>
                    <w:fldChar w:fldCharType="separate"/>
                  </w:r>
                  <w:r>
                    <w:rPr>
                      <w:lang w:val="de-CH"/>
                    </w:rPr>
                    <w:fldChar w:fldCharType="end"/>
                  </w:r>
                  <w:r>
                    <w:rPr>
                      <w:lang w:val="de-CH"/>
                    </w:rPr>
                    <w:t xml:space="preserve"> Ja</w:t>
                  </w:r>
                  <w:r>
                    <w:rPr>
                      <w:lang w:val="de-CH"/>
                    </w:rPr>
                    <w:tab/>
                  </w:r>
                  <w:r>
                    <w:rPr>
                      <w:lang w:val="de-CH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de-CH"/>
                    </w:rPr>
                    <w:instrText xml:space="preserve"> FORMCHECKBOX </w:instrText>
                  </w:r>
                  <w:r>
                    <w:rPr>
                      <w:lang w:val="de-CH"/>
                    </w:rPr>
                  </w:r>
                  <w:r>
                    <w:rPr>
                      <w:lang w:val="de-CH"/>
                    </w:rPr>
                    <w:fldChar w:fldCharType="separate"/>
                  </w:r>
                  <w:r>
                    <w:rPr>
                      <w:lang w:val="de-CH"/>
                    </w:rPr>
                    <w:fldChar w:fldCharType="end"/>
                  </w:r>
                  <w:r>
                    <w:rPr>
                      <w:lang w:val="de-CH"/>
                    </w:rPr>
                    <w:t xml:space="preserve"> Nein</w:t>
                  </w:r>
                </w:p>
              </w:tc>
            </w:tr>
          </w:tbl>
          <w:p w14:paraId="0C6156AF" w14:textId="77777777" w:rsidR="009B1474" w:rsidRDefault="009B1474">
            <w:pPr>
              <w:tabs>
                <w:tab w:val="left" w:pos="570"/>
              </w:tabs>
              <w:ind w:left="285"/>
              <w:rPr>
                <w:lang w:val="de-CH"/>
              </w:rPr>
            </w:pPr>
          </w:p>
          <w:p w14:paraId="0D472DC0" w14:textId="77777777" w:rsidR="009B1474" w:rsidRDefault="008845DD">
            <w:pPr>
              <w:tabs>
                <w:tab w:val="left" w:leader="dot" w:pos="9063"/>
              </w:tabs>
              <w:ind w:left="570"/>
              <w:rPr>
                <w:lang w:val="de-CH"/>
              </w:rPr>
            </w:pPr>
            <w:r>
              <w:rPr>
                <w:rFonts w:cs="Arial"/>
                <w:bCs/>
                <w:lang w:val="de-CH"/>
              </w:rPr>
              <w:t>Bemerkungen:</w:t>
            </w:r>
          </w:p>
          <w:p w14:paraId="7EB2DEBC" w14:textId="77777777" w:rsidR="009B1474" w:rsidRDefault="008845DD">
            <w:pPr>
              <w:tabs>
                <w:tab w:val="left" w:leader="dot" w:pos="9063"/>
              </w:tabs>
              <w:ind w:left="570"/>
              <w:rPr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</w:p>
          <w:p w14:paraId="2F17D725" w14:textId="77777777" w:rsidR="009B1474" w:rsidRDefault="008845DD">
            <w:pPr>
              <w:tabs>
                <w:tab w:val="left" w:leader="dot" w:pos="9063"/>
              </w:tabs>
              <w:ind w:left="570"/>
              <w:rPr>
                <w:lang w:val="de-CH"/>
              </w:rPr>
            </w:pPr>
            <w:r>
              <w:rPr>
                <w:rFonts w:cs="Arial"/>
                <w:bCs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lang w:val="de-CH"/>
              </w:rPr>
            </w:r>
            <w:r>
              <w:rPr>
                <w:rFonts w:cs="Arial"/>
                <w:bCs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noProof/>
                <w:lang w:val="de-CH"/>
              </w:rPr>
              <w:t> </w:t>
            </w:r>
            <w:r>
              <w:rPr>
                <w:rFonts w:cs="Arial"/>
                <w:bCs/>
                <w:lang w:val="de-CH"/>
              </w:rPr>
              <w:fldChar w:fldCharType="end"/>
            </w:r>
          </w:p>
          <w:p w14:paraId="40A5823B" w14:textId="77777777" w:rsidR="009B1474" w:rsidRDefault="009B1474">
            <w:pPr>
              <w:tabs>
                <w:tab w:val="left" w:leader="dot" w:pos="9063"/>
              </w:tabs>
              <w:rPr>
                <w:lang w:val="de-CH"/>
              </w:rPr>
            </w:pPr>
          </w:p>
        </w:tc>
      </w:tr>
    </w:tbl>
    <w:p w14:paraId="185A2E91" w14:textId="77777777" w:rsidR="009B1474" w:rsidRDefault="009B1474">
      <w:pPr>
        <w:rPr>
          <w:lang w:val="de-CH"/>
        </w:rPr>
      </w:pPr>
    </w:p>
    <w:p w14:paraId="56B92247" w14:textId="77777777" w:rsidR="009B1474" w:rsidRDefault="008845DD">
      <w:pPr>
        <w:rPr>
          <w:lang w:val="de-CH"/>
        </w:rPr>
      </w:pPr>
      <w:r>
        <w:rPr>
          <w:lang w:val="de-CH"/>
        </w:rPr>
        <w:t>Wird in der Zollanmeldung die steuerfreie Einfuhr des Luftfahrzeugs gestützt auf Artikel 53 Absatz 1 Buchstabe e MWSTG beantragt, so ist gegenüber der Zollstelle nachzuweisen, dass alle hierzu notwendigen Voraussetzungen erfüllt sind.</w:t>
      </w:r>
    </w:p>
    <w:p w14:paraId="1764E113" w14:textId="77777777" w:rsidR="009B1474" w:rsidRDefault="009B1474">
      <w:pPr>
        <w:rPr>
          <w:lang w:val="de-CH"/>
        </w:rPr>
      </w:pPr>
    </w:p>
    <w:tbl>
      <w:tblPr>
        <w:tblStyle w:val="Tabellenraster"/>
        <w:tblW w:w="0" w:type="auto"/>
        <w:tblInd w:w="-5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789"/>
        <w:gridCol w:w="3204"/>
        <w:gridCol w:w="1780"/>
        <w:gridCol w:w="1293"/>
      </w:tblGrid>
      <w:tr w:rsidR="009B1474" w14:paraId="68893BEF" w14:textId="77777777">
        <w:tc>
          <w:tcPr>
            <w:tcW w:w="2789" w:type="dxa"/>
          </w:tcPr>
          <w:p w14:paraId="141B633B" w14:textId="77777777" w:rsidR="009B1474" w:rsidRDefault="008845DD">
            <w:pPr>
              <w:rPr>
                <w:lang w:val="de-CH"/>
              </w:rPr>
            </w:pPr>
            <w:r>
              <w:rPr>
                <w:rFonts w:cs="Arial"/>
                <w:b/>
                <w:bCs/>
                <w:lang w:val="de-CH"/>
              </w:rPr>
              <w:t>Ort und Datum</w:t>
            </w:r>
          </w:p>
        </w:tc>
        <w:tc>
          <w:tcPr>
            <w:tcW w:w="3204" w:type="dxa"/>
          </w:tcPr>
          <w:p w14:paraId="79BA934A" w14:textId="77777777" w:rsidR="009B1474" w:rsidRDefault="008845DD">
            <w:pPr>
              <w:rPr>
                <w:lang w:val="de-CH"/>
              </w:rPr>
            </w:pPr>
            <w:r>
              <w:rPr>
                <w:rFonts w:cs="Arial"/>
                <w:b/>
                <w:bCs/>
                <w:lang w:val="de-CH"/>
              </w:rPr>
              <w:t>Anmeldepflichtige Person</w:t>
            </w:r>
          </w:p>
        </w:tc>
        <w:tc>
          <w:tcPr>
            <w:tcW w:w="1780" w:type="dxa"/>
            <w:tcBorders>
              <w:bottom w:val="single" w:sz="4" w:space="0" w:color="auto"/>
              <w:right w:val="nil"/>
            </w:tcBorders>
          </w:tcPr>
          <w:p w14:paraId="05B17B51" w14:textId="77777777" w:rsidR="009B1474" w:rsidRDefault="008845DD">
            <w:pPr>
              <w:rPr>
                <w:lang w:val="de-CH"/>
              </w:rPr>
            </w:pPr>
            <w:r>
              <w:rPr>
                <w:rFonts w:cs="Arial"/>
                <w:b/>
                <w:bCs/>
                <w:lang w:val="de-CH"/>
              </w:rPr>
              <w:t>Für die Zollstelle</w:t>
            </w:r>
          </w:p>
        </w:tc>
        <w:tc>
          <w:tcPr>
            <w:tcW w:w="1293" w:type="dxa"/>
            <w:tcBorders>
              <w:left w:val="nil"/>
              <w:bottom w:val="single" w:sz="4" w:space="0" w:color="auto"/>
            </w:tcBorders>
          </w:tcPr>
          <w:p w14:paraId="04D4889A" w14:textId="77777777" w:rsidR="009B1474" w:rsidRDefault="009B1474">
            <w:pPr>
              <w:rPr>
                <w:lang w:val="de-CH"/>
              </w:rPr>
            </w:pPr>
          </w:p>
        </w:tc>
      </w:tr>
      <w:tr w:rsidR="009B1474" w14:paraId="454DD15D" w14:textId="77777777">
        <w:tc>
          <w:tcPr>
            <w:tcW w:w="2789" w:type="dxa"/>
          </w:tcPr>
          <w:p w14:paraId="73CD1E4E" w14:textId="77777777" w:rsidR="009B1474" w:rsidRDefault="008845DD">
            <w:pPr>
              <w:spacing w:before="520" w:after="520"/>
              <w:rPr>
                <w:lang w:val="de-CH"/>
              </w:rPr>
            </w:pPr>
            <w:r>
              <w:rPr>
                <w:rFonts w:cs="Arial"/>
                <w:b/>
                <w:bCs/>
                <w:lang w:val="de-CH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bookmarkStart w:id="7" w:name="Ort"/>
            <w:r>
              <w:rPr>
                <w:rFonts w:cs="Arial"/>
                <w:b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/>
                <w:bCs/>
                <w:lang w:val="de-CH"/>
              </w:rPr>
            </w:r>
            <w:r>
              <w:rPr>
                <w:rFonts w:cs="Arial"/>
                <w:b/>
                <w:bCs/>
                <w:lang w:val="de-CH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lang w:val="de-CH"/>
              </w:rPr>
              <w:fldChar w:fldCharType="end"/>
            </w:r>
            <w:bookmarkEnd w:id="7"/>
            <w:r>
              <w:rPr>
                <w:rFonts w:cs="Arial"/>
                <w:b/>
                <w:bCs/>
                <w:lang w:val="de-CH"/>
              </w:rPr>
              <w:t xml:space="preserve">, </w:t>
            </w:r>
            <w:r>
              <w:rPr>
                <w:rFonts w:cs="Arial"/>
                <w:b/>
                <w:bCs/>
                <w:lang w:val="de-CH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bookmarkStart w:id="8" w:name="fldDatum"/>
            <w:r>
              <w:rPr>
                <w:rFonts w:cs="Arial"/>
                <w:b/>
                <w:bCs/>
                <w:lang w:val="de-CH"/>
              </w:rPr>
              <w:instrText xml:space="preserve"> FORMTEXT </w:instrText>
            </w:r>
            <w:r>
              <w:rPr>
                <w:rFonts w:cs="Arial"/>
                <w:b/>
                <w:bCs/>
                <w:lang w:val="de-CH"/>
              </w:rPr>
            </w:r>
            <w:r>
              <w:rPr>
                <w:rFonts w:cs="Arial"/>
                <w:b/>
                <w:bCs/>
                <w:lang w:val="de-CH"/>
              </w:rPr>
              <w:fldChar w:fldCharType="separate"/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noProof/>
                <w:lang w:val="de-CH"/>
              </w:rPr>
              <w:t> </w:t>
            </w:r>
            <w:r>
              <w:rPr>
                <w:rFonts w:cs="Arial"/>
                <w:b/>
                <w:bCs/>
                <w:lang w:val="de-CH"/>
              </w:rPr>
              <w:fldChar w:fldCharType="end"/>
            </w:r>
            <w:bookmarkEnd w:id="8"/>
          </w:p>
        </w:tc>
        <w:tc>
          <w:tcPr>
            <w:tcW w:w="3204" w:type="dxa"/>
          </w:tcPr>
          <w:p w14:paraId="1F10986A" w14:textId="77777777" w:rsidR="009B1474" w:rsidRDefault="008845DD">
            <w:pPr>
              <w:spacing w:before="520" w:after="520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9"/>
          </w:p>
        </w:tc>
        <w:tc>
          <w:tcPr>
            <w:tcW w:w="1780" w:type="dxa"/>
            <w:tcBorders>
              <w:top w:val="single" w:sz="4" w:space="0" w:color="auto"/>
              <w:right w:val="nil"/>
            </w:tcBorders>
          </w:tcPr>
          <w:p w14:paraId="5AB3DA92" w14:textId="77777777" w:rsidR="009B1474" w:rsidRDefault="009B1474">
            <w:pPr>
              <w:spacing w:before="520" w:after="520"/>
              <w:rPr>
                <w:lang w:val="de-CH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</w:tcBorders>
          </w:tcPr>
          <w:p w14:paraId="40D4F87E" w14:textId="77777777" w:rsidR="009B1474" w:rsidRDefault="009B1474">
            <w:pPr>
              <w:spacing w:before="520" w:after="520"/>
              <w:rPr>
                <w:lang w:val="de-CH"/>
              </w:rPr>
            </w:pPr>
          </w:p>
        </w:tc>
      </w:tr>
    </w:tbl>
    <w:p w14:paraId="5565C396" w14:textId="77777777" w:rsidR="009B1474" w:rsidRDefault="009B1474">
      <w:pPr>
        <w:pStyle w:val="Kopfzeile"/>
        <w:tabs>
          <w:tab w:val="clear" w:pos="4153"/>
          <w:tab w:val="clear" w:pos="8306"/>
        </w:tabs>
        <w:rPr>
          <w:rFonts w:cs="Arial"/>
          <w:sz w:val="2"/>
          <w:szCs w:val="2"/>
          <w:lang w:val="de-DE"/>
        </w:rPr>
      </w:pPr>
    </w:p>
    <w:sectPr w:rsidR="009B1474">
      <w:footerReference w:type="default" r:id="rId10"/>
      <w:footerReference w:type="first" r:id="rId11"/>
      <w:pgSz w:w="11906" w:h="16838" w:code="9"/>
      <w:pgMar w:top="680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4C84" w14:textId="77777777" w:rsidR="009B1474" w:rsidRDefault="008845DD">
      <w:r>
        <w:separator/>
      </w:r>
    </w:p>
  </w:endnote>
  <w:endnote w:type="continuationSeparator" w:id="0">
    <w:p w14:paraId="38CD338E" w14:textId="77777777" w:rsidR="009B1474" w:rsidRDefault="0088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BD44" w14:textId="77777777" w:rsidR="009B1474" w:rsidRDefault="008845DD">
    <w:pPr>
      <w:pStyle w:val="Fuzeile"/>
      <w:rPr>
        <w:lang w:val="de-CH"/>
      </w:rPr>
    </w:pPr>
    <w:r>
      <w:rPr>
        <w:sz w:val="16"/>
        <w:szCs w:val="16"/>
        <w:vertAlign w:val="superscript"/>
        <w:lang w:val="de-CH"/>
      </w:rPr>
      <w:t>1</w:t>
    </w:r>
    <w:r>
      <w:rPr>
        <w:sz w:val="16"/>
        <w:szCs w:val="16"/>
        <w:lang w:val="de-CH"/>
      </w:rPr>
      <w:t xml:space="preserve"> Als Bedienungspersonal gelten Personen, die im Besitz der gesetzlichen Bewilligungen zur Führung des Luftfahrzeugs sind und im Arbeits- oder Auftragsverhältnis zum Überlasser des Luftfahrzeugs stehen.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50DC" w14:textId="77777777" w:rsidR="009B1474" w:rsidRDefault="008845DD">
    <w:pPr>
      <w:pStyle w:val="Fuzeile"/>
      <w:rPr>
        <w:rFonts w:cs="Arial"/>
        <w:sz w:val="12"/>
        <w:lang w:val="de-CH"/>
      </w:rPr>
    </w:pPr>
    <w:r>
      <w:rPr>
        <w:rFonts w:cs="Arial"/>
        <w:sz w:val="12"/>
        <w:lang w:val="de-CH"/>
      </w:rPr>
      <w:t>Form. 52.42 BAZG d 01.2022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643A" w14:textId="77777777" w:rsidR="009B1474" w:rsidRDefault="008845DD">
      <w:r>
        <w:separator/>
      </w:r>
    </w:p>
  </w:footnote>
  <w:footnote w:type="continuationSeparator" w:id="0">
    <w:p w14:paraId="71A0AF0B" w14:textId="77777777" w:rsidR="009B1474" w:rsidRDefault="008845DD">
      <w:r>
        <w:continuationSeparator/>
      </w:r>
    </w:p>
  </w:footnote>
  <w:footnote w:id="1">
    <w:p w14:paraId="29007E35" w14:textId="77777777" w:rsidR="009B1474" w:rsidRDefault="008845DD">
      <w:pPr>
        <w:pStyle w:val="Funotentext"/>
        <w:rPr>
          <w:lang w:val="de-CH"/>
        </w:rPr>
      </w:pPr>
      <w:r>
        <w:rPr>
          <w:rStyle w:val="Funotenzeichen"/>
        </w:rPr>
        <w:footnoteRef/>
      </w:r>
      <w:r>
        <w:rPr>
          <w:lang w:val="de-CH"/>
        </w:rPr>
        <w:t xml:space="preserve"> </w:t>
      </w:r>
      <w:r>
        <w:rPr>
          <w:sz w:val="16"/>
          <w:szCs w:val="16"/>
          <w:lang w:val="de-CH"/>
        </w:rPr>
        <w:t>Als Bedienungspersonal gelten Personen, die im Besitz der gesetzlichen Bewilligungen zur Führung des Luftfahrzeugs sind und im Arbeits- oder Auftragsverhältnis zum Überlasser des Luftfahrzeugs stehen.</w:t>
      </w:r>
    </w:p>
  </w:footnote>
  <w:footnote w:id="2">
    <w:p w14:paraId="12F68868" w14:textId="77777777" w:rsidR="009B1474" w:rsidRDefault="008845DD">
      <w:pPr>
        <w:pStyle w:val="Funotentext"/>
        <w:rPr>
          <w:sz w:val="16"/>
          <w:szCs w:val="16"/>
          <w:lang w:val="de-CH"/>
        </w:rPr>
      </w:pPr>
      <w:r>
        <w:rPr>
          <w:rStyle w:val="Funotenzeichen"/>
        </w:rPr>
        <w:footnoteRef/>
      </w:r>
      <w:r>
        <w:rPr>
          <w:lang w:val="de-CH"/>
        </w:rPr>
        <w:t xml:space="preserve"> </w:t>
      </w:r>
      <w:r>
        <w:rPr>
          <w:sz w:val="16"/>
          <w:szCs w:val="16"/>
          <w:lang w:val="de-CH"/>
        </w:rPr>
        <w:t>Mehrwertsteuerverordnung vom 27. November 2009 (SR 641.201)</w:t>
      </w:r>
    </w:p>
  </w:footnote>
  <w:footnote w:id="3">
    <w:p w14:paraId="16DBA665" w14:textId="77777777" w:rsidR="009B1474" w:rsidRDefault="008845DD">
      <w:pPr>
        <w:pStyle w:val="Funotentext"/>
        <w:rPr>
          <w:sz w:val="16"/>
          <w:szCs w:val="16"/>
          <w:lang w:val="de-CH"/>
        </w:rPr>
      </w:pPr>
      <w:r>
        <w:rPr>
          <w:rStyle w:val="Funotenzeichen"/>
        </w:rPr>
        <w:footnoteRef/>
      </w:r>
      <w:r>
        <w:rPr>
          <w:lang w:val="de-CH"/>
        </w:rPr>
        <w:t xml:space="preserve"> </w:t>
      </w:r>
      <w:r>
        <w:rPr>
          <w:sz w:val="16"/>
          <w:szCs w:val="16"/>
          <w:lang w:val="de-CH"/>
        </w:rPr>
        <w:t>Mehrwertsteuergesetz vom 12. Juni 2009 (SR 641.20)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97C35"/>
    <w:multiLevelType w:val="hybridMultilevel"/>
    <w:tmpl w:val="832E255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60E5A"/>
    <w:multiLevelType w:val="hybridMultilevel"/>
    <w:tmpl w:val="88FA4422"/>
    <w:lvl w:ilvl="0" w:tplc="221CD57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D6342"/>
    <w:multiLevelType w:val="hybridMultilevel"/>
    <w:tmpl w:val="82AA118A"/>
    <w:lvl w:ilvl="0" w:tplc="FD74EC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004A8E"/>
    <w:multiLevelType w:val="hybridMultilevel"/>
    <w:tmpl w:val="0720AA5C"/>
    <w:lvl w:ilvl="0" w:tplc="FD74E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7343477">
    <w:abstractNumId w:val="1"/>
  </w:num>
  <w:num w:numId="2" w16cid:durableId="2031491359">
    <w:abstractNumId w:val="0"/>
  </w:num>
  <w:num w:numId="3" w16cid:durableId="369956148">
    <w:abstractNumId w:val="2"/>
  </w:num>
  <w:num w:numId="4" w16cid:durableId="732049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74"/>
    <w:rsid w:val="008845DD"/>
    <w:rsid w:val="00997708"/>
    <w:rsid w:val="009B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61A0B820"/>
  <w15:docId w15:val="{4D4B52CD-10A4-43A5-9606-B78C8605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18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u w:val="single"/>
      <w:lang w:val="de-DE"/>
    </w:rPr>
  </w:style>
  <w:style w:type="paragraph" w:styleId="berschrift4">
    <w:name w:val="heading 4"/>
    <w:basedOn w:val="Standard"/>
    <w:next w:val="Standard"/>
    <w:qFormat/>
    <w:pPr>
      <w:keepNext/>
      <w:spacing w:after="60"/>
      <w:jc w:val="right"/>
      <w:outlineLvl w:val="3"/>
    </w:pPr>
    <w:rPr>
      <w:rFonts w:cs="Arial"/>
      <w:b/>
      <w:bCs/>
      <w:lang w:val="de-CH"/>
    </w:rPr>
  </w:style>
  <w:style w:type="paragraph" w:styleId="berschrift5">
    <w:name w:val="heading 5"/>
    <w:basedOn w:val="Standard"/>
    <w:next w:val="Standard"/>
    <w:qFormat/>
    <w:pPr>
      <w:keepNext/>
      <w:spacing w:before="120" w:after="120"/>
      <w:jc w:val="center"/>
      <w:outlineLvl w:val="4"/>
    </w:pPr>
    <w:rPr>
      <w:rFonts w:cs="Arial"/>
      <w:b/>
      <w:bCs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basedOn w:val="Standard"/>
    <w:next w:val="Standard"/>
    <w:rPr>
      <w:szCs w:val="20"/>
      <w:lang w:val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szCs w:val="20"/>
      <w:lang w:val="de-CH"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szCs w:val="20"/>
      <w:lang w:val="de-CH" w:eastAsia="de-CH"/>
    </w:rPr>
  </w:style>
  <w:style w:type="paragraph" w:customStyle="1" w:styleId="CDBHierarchie">
    <w:name w:val="CDB_Hierarchie"/>
    <w:basedOn w:val="Kopfzeile"/>
    <w:pPr>
      <w:tabs>
        <w:tab w:val="clear" w:pos="4153"/>
        <w:tab w:val="clear" w:pos="8306"/>
      </w:tabs>
      <w:suppressAutoHyphens/>
      <w:spacing w:line="200" w:lineRule="exact"/>
    </w:pPr>
    <w:rPr>
      <w:noProof/>
      <w:sz w:val="15"/>
      <w:szCs w:val="20"/>
      <w:lang w:val="de-CH" w:eastAsia="de-CH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B7CD7-64D0-4A64-812B-85DFD7E4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52.42 d 2</Template>
  <TotalTime>0</TotalTime>
  <Pages>2</Pages>
  <Words>443</Words>
  <Characters>2792</Characters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2011-03-18T08:20:00Z</cp:lastPrinted>
  <dcterms:created xsi:type="dcterms:W3CDTF">2025-10-23T12:11:00Z</dcterms:created>
  <dcterms:modified xsi:type="dcterms:W3CDTF">2025-10-23T12:11:00Z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2025-10-23T12:09:53Z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90b8e7c8-e3c1-4603-a866-21b60fdec522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